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47" w:rsidRPr="00132234" w:rsidRDefault="002E40C2" w:rsidP="002E40C2">
      <w:pPr>
        <w:jc w:val="center"/>
        <w:rPr>
          <w:sz w:val="20"/>
        </w:rPr>
      </w:pPr>
      <w:r w:rsidRPr="00132234">
        <w:rPr>
          <w:b/>
          <w:sz w:val="20"/>
        </w:rPr>
        <w:t>SMLOUVA o poskytnutí ubytovacích, stravovacích a dalších služeb</w:t>
      </w:r>
      <w:r w:rsidRPr="00132234">
        <w:rPr>
          <w:sz w:val="20"/>
        </w:rPr>
        <w:br/>
        <w:t>uzavřena</w:t>
      </w:r>
      <w:r w:rsidR="004D2C09">
        <w:rPr>
          <w:sz w:val="20"/>
        </w:rPr>
        <w:t xml:space="preserve"> v níže uvedený den, měsíc a rok</w:t>
      </w:r>
      <w:r w:rsidRPr="00132234">
        <w:rPr>
          <w:sz w:val="20"/>
        </w:rPr>
        <w:t xml:space="preserve"> mezi stranami</w:t>
      </w:r>
    </w:p>
    <w:p w:rsidR="004D2C09" w:rsidRDefault="004D2C09" w:rsidP="002E40C2">
      <w:pPr>
        <w:rPr>
          <w:sz w:val="20"/>
        </w:rPr>
      </w:pPr>
      <w:r>
        <w:rPr>
          <w:sz w:val="20"/>
        </w:rPr>
        <w:t>Objednatel:</w:t>
      </w:r>
    </w:p>
    <w:p w:rsidR="00E62A73" w:rsidRPr="00E62A73" w:rsidRDefault="002E40C2" w:rsidP="002E40C2">
      <w:pPr>
        <w:rPr>
          <w:rFonts w:cstheme="minorHAnsi"/>
          <w:b/>
          <w:sz w:val="20"/>
          <w:highlight w:val="yellow"/>
        </w:rPr>
      </w:pPr>
      <w:r w:rsidRPr="00132234">
        <w:rPr>
          <w:sz w:val="20"/>
        </w:rPr>
        <w:t>Základní škola a mateřská škola, P</w:t>
      </w:r>
      <w:r w:rsidR="003045F2">
        <w:rPr>
          <w:sz w:val="20"/>
        </w:rPr>
        <w:t>raha 8 – Ďáblice, U P</w:t>
      </w:r>
      <w:r w:rsidR="00B9586B">
        <w:rPr>
          <w:sz w:val="20"/>
        </w:rPr>
        <w:t>arkánu 17</w:t>
      </w:r>
      <w:r w:rsidR="00B9586B">
        <w:rPr>
          <w:sz w:val="20"/>
        </w:rPr>
        <w:br/>
      </w:r>
      <w:r w:rsidRPr="00132234">
        <w:rPr>
          <w:sz w:val="20"/>
        </w:rPr>
        <w:t>U Parkánu 17</w:t>
      </w:r>
      <w:r w:rsidR="00B9586B">
        <w:rPr>
          <w:sz w:val="20"/>
        </w:rPr>
        <w:t>/11, Praha 8 – Ďáblice, 182 00</w:t>
      </w:r>
      <w:r w:rsidR="00B9586B">
        <w:rPr>
          <w:sz w:val="20"/>
        </w:rPr>
        <w:br/>
      </w:r>
      <w:r w:rsidRPr="00132234">
        <w:rPr>
          <w:sz w:val="20"/>
        </w:rPr>
        <w:t xml:space="preserve">IČO: 70930716, IZO: </w:t>
      </w:r>
      <w:r w:rsidR="004D2C09">
        <w:rPr>
          <w:sz w:val="20"/>
        </w:rPr>
        <w:t>600039862</w:t>
      </w:r>
      <w:r w:rsidR="004D2C09">
        <w:rPr>
          <w:sz w:val="20"/>
        </w:rPr>
        <w:br/>
        <w:t>zastoupený</w:t>
      </w:r>
      <w:r w:rsidRPr="00132234">
        <w:rPr>
          <w:sz w:val="20"/>
        </w:rPr>
        <w:t>: Mgr. Bc. Josef Buchal, ředitel školy</w:t>
      </w:r>
      <w:r w:rsidRPr="00132234">
        <w:rPr>
          <w:sz w:val="20"/>
        </w:rPr>
        <w:br/>
        <w:t>(dále jen</w:t>
      </w:r>
      <w:r w:rsidR="004B1D28" w:rsidRPr="00132234">
        <w:rPr>
          <w:sz w:val="20"/>
        </w:rPr>
        <w:t xml:space="preserve"> </w:t>
      </w:r>
      <w:r w:rsidR="004B1D28" w:rsidRPr="00132234">
        <w:rPr>
          <w:b/>
          <w:sz w:val="20"/>
        </w:rPr>
        <w:t>objednatel</w:t>
      </w:r>
      <w:r w:rsidR="004B1D28" w:rsidRPr="00132234">
        <w:rPr>
          <w:sz w:val="20"/>
        </w:rPr>
        <w:t>)</w:t>
      </w:r>
      <w:r w:rsidR="004B1D28" w:rsidRPr="00132234">
        <w:rPr>
          <w:sz w:val="20"/>
        </w:rPr>
        <w:br/>
        <w:t>Kontakt: Mgr. Kamila Dunajová &lt;</w:t>
      </w:r>
      <w:hyperlink r:id="rId5" w:history="1">
        <w:r w:rsidR="004B1D28" w:rsidRPr="00132234">
          <w:rPr>
            <w:rStyle w:val="Hypertextovodkaz"/>
            <w:sz w:val="20"/>
          </w:rPr>
          <w:t>kamila.dunajova@skoladablice.cz</w:t>
        </w:r>
      </w:hyperlink>
      <w:r w:rsidR="004B1D28" w:rsidRPr="00132234">
        <w:rPr>
          <w:rFonts w:cstheme="minorHAnsi"/>
          <w:sz w:val="20"/>
        </w:rPr>
        <w:t>&gt;</w:t>
      </w:r>
      <w:r w:rsidR="004B1D28" w:rsidRPr="00132234">
        <w:rPr>
          <w:rFonts w:cstheme="minorHAnsi"/>
          <w:sz w:val="20"/>
        </w:rPr>
        <w:br/>
        <w:t>a</w:t>
      </w:r>
    </w:p>
    <w:p w:rsidR="004D2C09" w:rsidRDefault="004D2C09" w:rsidP="00B9586B">
      <w:pPr>
        <w:rPr>
          <w:sz w:val="20"/>
        </w:rPr>
      </w:pPr>
      <w:r>
        <w:rPr>
          <w:sz w:val="20"/>
        </w:rPr>
        <w:t>Ubytovatel:</w:t>
      </w:r>
    </w:p>
    <w:p w:rsidR="00047659" w:rsidRPr="000108BF" w:rsidRDefault="00E62A73" w:rsidP="002E40C2">
      <w:pPr>
        <w:rPr>
          <w:sz w:val="20"/>
        </w:rPr>
      </w:pPr>
      <w:proofErr w:type="spellStart"/>
      <w:r w:rsidRPr="00E62A73">
        <w:rPr>
          <w:sz w:val="20"/>
        </w:rPr>
        <w:t>S</w:t>
      </w:r>
      <w:r w:rsidR="00B9586B">
        <w:rPr>
          <w:sz w:val="20"/>
        </w:rPr>
        <w:t>k</w:t>
      </w:r>
      <w:r w:rsidRPr="00E62A73">
        <w:rPr>
          <w:sz w:val="20"/>
        </w:rPr>
        <w:t>iResort</w:t>
      </w:r>
      <w:proofErr w:type="spellEnd"/>
      <w:r w:rsidRPr="00E62A73">
        <w:rPr>
          <w:sz w:val="20"/>
        </w:rPr>
        <w:t xml:space="preserve"> Infocentrum </w:t>
      </w:r>
      <w:r w:rsidR="00B9586B">
        <w:rPr>
          <w:sz w:val="20"/>
        </w:rPr>
        <w:br/>
      </w:r>
      <w:r w:rsidRPr="00E62A73">
        <w:rPr>
          <w:sz w:val="20"/>
        </w:rPr>
        <w:t>Horská 224</w:t>
      </w:r>
      <w:r w:rsidR="00B9586B">
        <w:rPr>
          <w:sz w:val="20"/>
        </w:rPr>
        <w:t xml:space="preserve">, Horní Maršov, </w:t>
      </w:r>
      <w:r w:rsidRPr="00E62A73">
        <w:rPr>
          <w:sz w:val="20"/>
        </w:rPr>
        <w:t>542 26</w:t>
      </w:r>
      <w:r w:rsidR="00B9586B">
        <w:rPr>
          <w:sz w:val="20"/>
        </w:rPr>
        <w:br/>
        <w:t>IČO: 698 74 999, DIČ:</w:t>
      </w:r>
      <w:r w:rsidRPr="00E62A73">
        <w:rPr>
          <w:sz w:val="20"/>
        </w:rPr>
        <w:t xml:space="preserve"> 7406093607</w:t>
      </w:r>
      <w:r w:rsidR="00B9586B">
        <w:rPr>
          <w:sz w:val="20"/>
        </w:rPr>
        <w:br/>
        <w:t>Tel</w:t>
      </w:r>
      <w:r w:rsidRPr="00E62A73">
        <w:rPr>
          <w:sz w:val="20"/>
        </w:rPr>
        <w:t>: 499 875 186, 603 416</w:t>
      </w:r>
      <w:r w:rsidR="00B9586B">
        <w:rPr>
          <w:sz w:val="20"/>
        </w:rPr>
        <w:t> </w:t>
      </w:r>
      <w:r w:rsidRPr="00E62A73">
        <w:rPr>
          <w:sz w:val="20"/>
        </w:rPr>
        <w:t>095</w:t>
      </w:r>
      <w:r w:rsidR="00B9586B">
        <w:rPr>
          <w:sz w:val="20"/>
        </w:rPr>
        <w:br/>
        <w:t>Adresa Provozovny</w:t>
      </w:r>
      <w:r w:rsidRPr="00E62A73">
        <w:rPr>
          <w:sz w:val="20"/>
        </w:rPr>
        <w:t xml:space="preserve">: </w:t>
      </w:r>
      <w:proofErr w:type="spellStart"/>
      <w:r w:rsidRPr="00E62A73">
        <w:rPr>
          <w:sz w:val="20"/>
        </w:rPr>
        <w:t>S</w:t>
      </w:r>
      <w:r w:rsidR="00B9586B">
        <w:rPr>
          <w:sz w:val="20"/>
        </w:rPr>
        <w:t>k</w:t>
      </w:r>
      <w:r w:rsidRPr="00E62A73">
        <w:rPr>
          <w:sz w:val="20"/>
        </w:rPr>
        <w:t>iResort</w:t>
      </w:r>
      <w:proofErr w:type="spellEnd"/>
      <w:r w:rsidRPr="00E62A73">
        <w:rPr>
          <w:sz w:val="20"/>
        </w:rPr>
        <w:t xml:space="preserve"> Infocentrum, Černohorská 265, Janské Lázně 542 25</w:t>
      </w:r>
      <w:r w:rsidR="00B9586B" w:rsidRPr="00B9586B">
        <w:rPr>
          <w:sz w:val="20"/>
        </w:rPr>
        <w:t xml:space="preserve"> </w:t>
      </w:r>
      <w:r w:rsidR="00B9586B">
        <w:rPr>
          <w:sz w:val="20"/>
        </w:rPr>
        <w:br/>
        <w:t>z</w:t>
      </w:r>
      <w:r w:rsidR="004D2C09">
        <w:rPr>
          <w:sz w:val="20"/>
        </w:rPr>
        <w:t>astoupený</w:t>
      </w:r>
      <w:r w:rsidR="00B9586B">
        <w:rPr>
          <w:sz w:val="20"/>
        </w:rPr>
        <w:t>:</w:t>
      </w:r>
      <w:r w:rsidR="00B9586B" w:rsidRPr="00E62A73">
        <w:rPr>
          <w:sz w:val="20"/>
        </w:rPr>
        <w:t xml:space="preserve"> Ing. Markem Šustrem</w:t>
      </w:r>
      <w:r w:rsidR="000108BF">
        <w:rPr>
          <w:sz w:val="20"/>
        </w:rPr>
        <w:br/>
      </w:r>
      <w:r w:rsidR="000108BF" w:rsidRPr="004D2C09">
        <w:rPr>
          <w:rFonts w:cstheme="minorHAnsi"/>
          <w:sz w:val="20"/>
          <w:szCs w:val="20"/>
        </w:rPr>
        <w:t xml:space="preserve">(dále jen </w:t>
      </w:r>
      <w:r w:rsidR="000108BF" w:rsidRPr="004D2C09">
        <w:rPr>
          <w:rFonts w:cstheme="minorHAnsi"/>
          <w:b/>
          <w:sz w:val="20"/>
          <w:szCs w:val="20"/>
        </w:rPr>
        <w:t>ubytovatel</w:t>
      </w:r>
      <w:r w:rsidR="000108BF" w:rsidRPr="004D2C09">
        <w:rPr>
          <w:rFonts w:cstheme="minorHAnsi"/>
          <w:sz w:val="20"/>
          <w:szCs w:val="20"/>
        </w:rPr>
        <w:t>)</w:t>
      </w:r>
      <w:r w:rsidR="000108BF">
        <w:rPr>
          <w:rFonts w:cstheme="minorHAnsi"/>
          <w:sz w:val="20"/>
          <w:szCs w:val="20"/>
        </w:rPr>
        <w:br/>
      </w:r>
      <w:r w:rsidR="000108BF">
        <w:rPr>
          <w:sz w:val="20"/>
          <w:szCs w:val="20"/>
        </w:rPr>
        <w:t xml:space="preserve">Kontakt: </w:t>
      </w:r>
      <w:r w:rsidR="000108BF" w:rsidRPr="00132234">
        <w:rPr>
          <w:sz w:val="20"/>
        </w:rPr>
        <w:t>&lt;</w:t>
      </w:r>
      <w:hyperlink r:id="rId6" w:tgtFrame="_blank" w:history="1">
        <w:r w:rsidR="000108BF" w:rsidRPr="004D2C09">
          <w:rPr>
            <w:rStyle w:val="Hypertextovodkaz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info@janskelazne.cz</w:t>
        </w:r>
      </w:hyperlink>
      <w:r w:rsidR="000108BF" w:rsidRPr="00132234">
        <w:rPr>
          <w:rFonts w:cstheme="minorHAnsi"/>
          <w:sz w:val="20"/>
        </w:rPr>
        <w:t>&gt;</w:t>
      </w:r>
      <w:r w:rsidR="000108BF">
        <w:rPr>
          <w:rFonts w:cstheme="minorHAnsi"/>
          <w:sz w:val="20"/>
        </w:rPr>
        <w:t xml:space="preserve"> </w:t>
      </w:r>
      <w:r w:rsidR="000108BF">
        <w:rPr>
          <w:rStyle w:val="Hypertextovodkaz"/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hyperlink r:id="rId7" w:tgtFrame="_blank" w:history="1">
        <w:r w:rsidR="00332234" w:rsidRPr="004D2C09">
          <w:rPr>
            <w:rStyle w:val="Hypertextovodkaz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http://www.janskelazne.cz</w:t>
        </w:r>
      </w:hyperlink>
      <w:r w:rsidR="00BA11BD" w:rsidRPr="004D2C09">
        <w:rPr>
          <w:rFonts w:cstheme="minorHAnsi"/>
          <w:sz w:val="20"/>
          <w:szCs w:val="20"/>
        </w:rPr>
        <w:tab/>
      </w:r>
      <w:r w:rsidR="004A5588" w:rsidRPr="004D2C09">
        <w:rPr>
          <w:rFonts w:cstheme="minorHAnsi"/>
          <w:sz w:val="20"/>
          <w:szCs w:val="20"/>
        </w:rPr>
        <w:br/>
      </w:r>
      <w:r w:rsidR="004A5588" w:rsidRPr="004D2C09">
        <w:rPr>
          <w:rFonts w:cstheme="minorHAnsi"/>
          <w:sz w:val="20"/>
          <w:szCs w:val="20"/>
        </w:rPr>
        <w:br/>
        <w:t xml:space="preserve">(dále jen též </w:t>
      </w:r>
      <w:r w:rsidR="004A5588" w:rsidRPr="004D2C09">
        <w:rPr>
          <w:rFonts w:cstheme="minorHAnsi"/>
          <w:b/>
          <w:sz w:val="20"/>
          <w:szCs w:val="20"/>
        </w:rPr>
        <w:t>smluvní strany</w:t>
      </w:r>
      <w:r w:rsidR="004A5588" w:rsidRPr="004D2C09">
        <w:rPr>
          <w:rFonts w:cstheme="minorHAnsi"/>
          <w:sz w:val="20"/>
          <w:szCs w:val="20"/>
        </w:rPr>
        <w:t>)</w:t>
      </w:r>
    </w:p>
    <w:p w:rsidR="00047659" w:rsidRPr="00132234" w:rsidRDefault="00047659" w:rsidP="002E40C2">
      <w:pPr>
        <w:rPr>
          <w:rFonts w:cstheme="minorHAnsi"/>
          <w:sz w:val="20"/>
        </w:rPr>
      </w:pPr>
    </w:p>
    <w:p w:rsidR="00047659" w:rsidRPr="00132234" w:rsidRDefault="00047659" w:rsidP="00047659">
      <w:pPr>
        <w:pStyle w:val="Odstavecseseznamem"/>
        <w:numPr>
          <w:ilvl w:val="0"/>
          <w:numId w:val="1"/>
        </w:numPr>
        <w:ind w:left="567" w:hanging="207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Předmět smlouvy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Ubytovatel se touto smlouvou zavazuje poskytnout objednateli přechodné ubytování, stravování a další služby</w:t>
      </w:r>
      <w:r w:rsidR="000E5608" w:rsidRPr="00132234">
        <w:rPr>
          <w:rFonts w:cstheme="minorHAnsi"/>
          <w:sz w:val="20"/>
        </w:rPr>
        <w:t xml:space="preserve"> v rozsahu uvedeném v této smlouvě za účelem pořádání lyžařského kurzu objednatelem. Objednatel se zavazuje ubytovateli zaplatit za tyto služby sjednanou cenu.</w:t>
      </w:r>
    </w:p>
    <w:p w:rsidR="000E5608" w:rsidRPr="00132234" w:rsidRDefault="000E5608" w:rsidP="000E5608">
      <w:pPr>
        <w:pStyle w:val="Odstavecseseznamem"/>
        <w:numPr>
          <w:ilvl w:val="0"/>
          <w:numId w:val="4"/>
        </w:numPr>
        <w:ind w:left="0" w:firstLine="0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Místo pobytu</w:t>
      </w:r>
      <w:r w:rsidR="000E3757" w:rsidRPr="00132234">
        <w:rPr>
          <w:rFonts w:cstheme="minorHAnsi"/>
          <w:sz w:val="20"/>
        </w:rPr>
        <w:t xml:space="preserve">: </w:t>
      </w:r>
      <w:r w:rsidR="00E62A73">
        <w:rPr>
          <w:rFonts w:cstheme="minorHAnsi"/>
          <w:sz w:val="20"/>
        </w:rPr>
        <w:t xml:space="preserve">Hotel Hela, Velká Úpa 134, Pec Pod Sněžkou </w:t>
      </w:r>
    </w:p>
    <w:p w:rsidR="000E5608" w:rsidRPr="00132234" w:rsidRDefault="000E5608" w:rsidP="000E5608">
      <w:pPr>
        <w:pStyle w:val="Odstavecseseznamem"/>
        <w:numPr>
          <w:ilvl w:val="0"/>
          <w:numId w:val="4"/>
        </w:numPr>
        <w:ind w:left="0" w:firstLine="0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Doba pobytu</w:t>
      </w:r>
      <w:r w:rsidRPr="00132234">
        <w:rPr>
          <w:rFonts w:cstheme="minorHAnsi"/>
          <w:sz w:val="20"/>
        </w:rPr>
        <w:t xml:space="preserve">: </w:t>
      </w:r>
      <w:r w:rsidR="00332234">
        <w:rPr>
          <w:rFonts w:cstheme="minorHAnsi"/>
          <w:b/>
          <w:sz w:val="20"/>
        </w:rPr>
        <w:t>neděle 19.</w:t>
      </w:r>
      <w:r w:rsidR="00444064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1.</w:t>
      </w:r>
      <w:r w:rsidR="00444064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2020 dopoledne příjezd – sobota 25.</w:t>
      </w:r>
      <w:r w:rsidR="00444064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1.</w:t>
      </w:r>
      <w:r w:rsidR="00444064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2020</w:t>
      </w:r>
      <w:r w:rsidRPr="00132234">
        <w:rPr>
          <w:rFonts w:cstheme="minorHAnsi"/>
          <w:b/>
          <w:sz w:val="20"/>
        </w:rPr>
        <w:t xml:space="preserve"> dopoledne odjezd</w:t>
      </w:r>
    </w:p>
    <w:p w:rsidR="000E5608" w:rsidRPr="00132234" w:rsidRDefault="000E5608" w:rsidP="000E5608">
      <w:pPr>
        <w:pStyle w:val="Odstavecseseznamem"/>
        <w:numPr>
          <w:ilvl w:val="0"/>
          <w:numId w:val="4"/>
        </w:numPr>
        <w:ind w:left="709" w:hanging="709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Počet účastníků</w:t>
      </w:r>
      <w:r w:rsidR="004D2C09">
        <w:rPr>
          <w:rFonts w:cstheme="minorHAnsi"/>
          <w:sz w:val="20"/>
        </w:rPr>
        <w:t>: cca 45 (40 žáků základní školy, 5</w:t>
      </w:r>
      <w:r w:rsidRPr="00132234">
        <w:rPr>
          <w:rFonts w:cstheme="minorHAnsi"/>
          <w:sz w:val="20"/>
        </w:rPr>
        <w:t xml:space="preserve"> osob dozoru). Počet ubytovaných je možno ze strany objednatele upřesnit dle konkrétní situace na straně objednatele.</w:t>
      </w:r>
    </w:p>
    <w:p w:rsidR="007D297A" w:rsidRPr="00132234" w:rsidRDefault="000E5608" w:rsidP="007D297A">
      <w:pPr>
        <w:pStyle w:val="Odstavecseseznamem"/>
        <w:numPr>
          <w:ilvl w:val="0"/>
          <w:numId w:val="4"/>
        </w:numPr>
        <w:ind w:left="709" w:hanging="709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Stravovaní</w:t>
      </w:r>
      <w:r w:rsidRPr="00132234">
        <w:rPr>
          <w:rFonts w:cstheme="minorHAnsi"/>
          <w:sz w:val="20"/>
        </w:rPr>
        <w:t xml:space="preserve">: Začátek – </w:t>
      </w:r>
      <w:r w:rsidR="00332234">
        <w:rPr>
          <w:rFonts w:cstheme="minorHAnsi"/>
          <w:b/>
          <w:sz w:val="20"/>
        </w:rPr>
        <w:t>neděle 19.</w:t>
      </w:r>
      <w:r w:rsidR="000108BF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1.</w:t>
      </w:r>
      <w:r w:rsidR="000108BF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2020</w:t>
      </w:r>
      <w:r w:rsidRPr="00132234">
        <w:rPr>
          <w:rFonts w:cstheme="minorHAnsi"/>
          <w:b/>
          <w:sz w:val="20"/>
        </w:rPr>
        <w:t xml:space="preserve"> </w:t>
      </w:r>
      <w:r w:rsidRPr="00132234">
        <w:rPr>
          <w:rFonts w:cstheme="minorHAnsi"/>
          <w:sz w:val="20"/>
        </w:rPr>
        <w:t xml:space="preserve">oběd, konec - </w:t>
      </w:r>
      <w:r w:rsidR="00332234">
        <w:rPr>
          <w:rFonts w:cstheme="minorHAnsi"/>
          <w:b/>
          <w:sz w:val="20"/>
        </w:rPr>
        <w:t>sobota 25.</w:t>
      </w:r>
      <w:r w:rsidR="000108BF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1.</w:t>
      </w:r>
      <w:r w:rsidR="000108BF">
        <w:rPr>
          <w:rFonts w:cstheme="minorHAnsi"/>
          <w:b/>
          <w:sz w:val="20"/>
        </w:rPr>
        <w:t xml:space="preserve"> </w:t>
      </w:r>
      <w:r w:rsidR="00332234">
        <w:rPr>
          <w:rFonts w:cstheme="minorHAnsi"/>
          <w:b/>
          <w:sz w:val="20"/>
        </w:rPr>
        <w:t>2020</w:t>
      </w:r>
      <w:r w:rsidR="007D297A" w:rsidRPr="00132234">
        <w:rPr>
          <w:rFonts w:cstheme="minorHAnsi"/>
          <w:b/>
          <w:sz w:val="20"/>
        </w:rPr>
        <w:t xml:space="preserve"> </w:t>
      </w:r>
      <w:r w:rsidR="007D297A" w:rsidRPr="00132234">
        <w:rPr>
          <w:rFonts w:cstheme="minorHAnsi"/>
          <w:sz w:val="20"/>
        </w:rPr>
        <w:t>snídaně na místě + svačina (buď na místě, nebo balíček do autobusu dle konkrétní dohody s vedoucím hotelu na místě samém). Stravování dětí se řídí platnou vyhláškou ve znění pozdějších předpisů.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sz w:val="20"/>
        </w:rPr>
      </w:pPr>
    </w:p>
    <w:p w:rsidR="00047659" w:rsidRPr="00132234" w:rsidRDefault="00047659" w:rsidP="00047659">
      <w:pPr>
        <w:pStyle w:val="Odstavecseseznamem"/>
        <w:numPr>
          <w:ilvl w:val="0"/>
          <w:numId w:val="1"/>
        </w:numPr>
        <w:ind w:left="567" w:hanging="207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 xml:space="preserve"> Cenová ujednání</w:t>
      </w:r>
    </w:p>
    <w:p w:rsidR="00B71701" w:rsidRPr="00132234" w:rsidRDefault="00B71701" w:rsidP="000D7699">
      <w:pPr>
        <w:pStyle w:val="Odstavecseseznamem"/>
        <w:numPr>
          <w:ilvl w:val="0"/>
          <w:numId w:val="2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b/>
          <w:sz w:val="20"/>
        </w:rPr>
        <w:t>Cena</w:t>
      </w:r>
      <w:r w:rsidR="007D297A" w:rsidRPr="00132234">
        <w:rPr>
          <w:rFonts w:cstheme="minorHAnsi"/>
          <w:b/>
          <w:sz w:val="20"/>
        </w:rPr>
        <w:t xml:space="preserve"> za pobyt činí včetně DPH</w:t>
      </w:r>
      <w:r w:rsidR="004D2C09">
        <w:rPr>
          <w:rFonts w:cstheme="minorHAnsi"/>
          <w:sz w:val="20"/>
        </w:rPr>
        <w:t xml:space="preserve"> </w:t>
      </w:r>
      <w:r w:rsidR="00332234">
        <w:rPr>
          <w:rFonts w:cstheme="minorHAnsi"/>
          <w:sz w:val="20"/>
        </w:rPr>
        <w:t>5</w:t>
      </w:r>
      <w:r w:rsidR="000108BF">
        <w:rPr>
          <w:rFonts w:cstheme="minorHAnsi"/>
          <w:sz w:val="20"/>
        </w:rPr>
        <w:t>70</w:t>
      </w:r>
      <w:r w:rsidR="004D2C09">
        <w:rPr>
          <w:rFonts w:cstheme="minorHAnsi"/>
          <w:sz w:val="20"/>
        </w:rPr>
        <w:t xml:space="preserve">Kč/den/osoba tedy za celý pobyt </w:t>
      </w:r>
      <w:r w:rsidR="00332234">
        <w:rPr>
          <w:rFonts w:cstheme="minorHAnsi"/>
          <w:b/>
          <w:sz w:val="20"/>
        </w:rPr>
        <w:t>3</w:t>
      </w:r>
      <w:r w:rsidR="000108BF">
        <w:rPr>
          <w:rFonts w:cstheme="minorHAnsi"/>
          <w:b/>
          <w:sz w:val="20"/>
        </w:rPr>
        <w:t>420</w:t>
      </w:r>
      <w:r w:rsidR="004D2C09">
        <w:rPr>
          <w:rFonts w:cstheme="minorHAnsi"/>
          <w:b/>
          <w:sz w:val="20"/>
        </w:rPr>
        <w:t xml:space="preserve"> Kč.</w:t>
      </w:r>
      <w:r w:rsidR="007D297A" w:rsidRPr="00132234">
        <w:rPr>
          <w:rFonts w:cstheme="minorHAnsi"/>
          <w:b/>
          <w:sz w:val="20"/>
        </w:rPr>
        <w:br/>
      </w:r>
      <w:r w:rsidR="007D297A" w:rsidRPr="00132234">
        <w:rPr>
          <w:rFonts w:cstheme="minorHAnsi"/>
          <w:sz w:val="20"/>
        </w:rPr>
        <w:t xml:space="preserve">a zahrnuje ubytování, lůžkoviny, plná penze se svačinami (2x denně) včetně celodenního pitného režimu. </w:t>
      </w:r>
    </w:p>
    <w:p w:rsidR="000D7699" w:rsidRPr="00132234" w:rsidRDefault="000D7699" w:rsidP="000D7699">
      <w:pPr>
        <w:pStyle w:val="Odstavecseseznamem"/>
        <w:numPr>
          <w:ilvl w:val="0"/>
          <w:numId w:val="2"/>
        </w:numPr>
        <w:ind w:left="709" w:hanging="709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 xml:space="preserve">Slevy: </w:t>
      </w:r>
      <w:r w:rsidRPr="00132234">
        <w:rPr>
          <w:rFonts w:cstheme="minorHAnsi"/>
          <w:sz w:val="20"/>
        </w:rPr>
        <w:t>dospělý doprovod v počtu 1 osoba na každých 10 platících dětí pobyt zdarma (ubytování, strava). Pokud přijede více osob doprovodu je cena pobytu (ubytování, strava) pro další osoby doprovo</w:t>
      </w:r>
      <w:r w:rsidR="004D2C09">
        <w:rPr>
          <w:rFonts w:cstheme="minorHAnsi"/>
          <w:sz w:val="20"/>
        </w:rPr>
        <w:t xml:space="preserve">du stejná jako za dítě – tedy </w:t>
      </w:r>
      <w:r w:rsidR="000108BF">
        <w:rPr>
          <w:rFonts w:cstheme="minorHAnsi"/>
          <w:sz w:val="20"/>
        </w:rPr>
        <w:t>57</w:t>
      </w:r>
      <w:r w:rsidR="00332234">
        <w:rPr>
          <w:rFonts w:cstheme="minorHAnsi"/>
          <w:sz w:val="20"/>
        </w:rPr>
        <w:t>0</w:t>
      </w:r>
      <w:r w:rsidR="004D2C09">
        <w:rPr>
          <w:rFonts w:cstheme="minorHAnsi"/>
          <w:sz w:val="20"/>
        </w:rPr>
        <w:t xml:space="preserve"> Kč</w:t>
      </w:r>
      <w:r w:rsidRPr="00132234">
        <w:rPr>
          <w:rFonts w:cstheme="minorHAnsi"/>
          <w:sz w:val="20"/>
        </w:rPr>
        <w:t>/den</w:t>
      </w:r>
      <w:r w:rsidR="004D2C09">
        <w:rPr>
          <w:rFonts w:cstheme="minorHAnsi"/>
          <w:sz w:val="20"/>
        </w:rPr>
        <w:t>.</w:t>
      </w:r>
    </w:p>
    <w:p w:rsidR="000D7699" w:rsidRPr="00132234" w:rsidRDefault="000D7699" w:rsidP="000D7699">
      <w:pPr>
        <w:pStyle w:val="Odstavecseseznamem"/>
        <w:numPr>
          <w:ilvl w:val="0"/>
          <w:numId w:val="2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Smluvní strany se dohodly, že úhrada ceny bude provedena takto:</w:t>
      </w:r>
      <w:r w:rsidRPr="00132234">
        <w:rPr>
          <w:rFonts w:cstheme="minorHAnsi"/>
          <w:sz w:val="20"/>
        </w:rPr>
        <w:br/>
      </w:r>
      <w:r w:rsidRPr="00132234">
        <w:rPr>
          <w:rFonts w:cstheme="minorHAnsi"/>
          <w:b/>
          <w:sz w:val="20"/>
        </w:rPr>
        <w:t>- záloha 50% po uzavření smlouvy, na základě faktury ubytovatele, zálohovou fakturu vystaví ubytovatel nejdříve v</w:t>
      </w:r>
      <w:r w:rsidR="00332234">
        <w:rPr>
          <w:rFonts w:cstheme="minorHAnsi"/>
          <w:b/>
          <w:sz w:val="20"/>
        </w:rPr>
        <w:t> září 2019</w:t>
      </w:r>
      <w:r w:rsidRPr="00132234">
        <w:rPr>
          <w:rFonts w:cstheme="minorHAnsi"/>
          <w:b/>
          <w:sz w:val="20"/>
        </w:rPr>
        <w:br/>
        <w:t xml:space="preserve">- doplatek </w:t>
      </w:r>
      <w:r w:rsidR="004D2C09">
        <w:rPr>
          <w:rFonts w:cstheme="minorHAnsi"/>
          <w:b/>
          <w:sz w:val="20"/>
        </w:rPr>
        <w:t xml:space="preserve">na </w:t>
      </w:r>
      <w:r w:rsidRPr="00132234">
        <w:rPr>
          <w:rFonts w:cstheme="minorHAnsi"/>
          <w:b/>
          <w:sz w:val="20"/>
        </w:rPr>
        <w:t>základě konečné faktury ubytovatele, po absolvování pobytu, vyúčtování dle skutečného počtu osob</w:t>
      </w:r>
    </w:p>
    <w:p w:rsidR="00B71701" w:rsidRDefault="00B71701" w:rsidP="00B71701">
      <w:pPr>
        <w:pStyle w:val="Odstavecseseznamem"/>
        <w:ind w:left="0"/>
        <w:rPr>
          <w:rFonts w:cstheme="minorHAnsi"/>
          <w:sz w:val="20"/>
        </w:rPr>
      </w:pPr>
    </w:p>
    <w:p w:rsidR="004D2C09" w:rsidRPr="00132234" w:rsidRDefault="004D2C09" w:rsidP="00B71701">
      <w:pPr>
        <w:pStyle w:val="Odstavecseseznamem"/>
        <w:ind w:left="0"/>
        <w:rPr>
          <w:rFonts w:cstheme="minorHAnsi"/>
          <w:sz w:val="20"/>
        </w:rPr>
      </w:pPr>
    </w:p>
    <w:p w:rsidR="000D7699" w:rsidRPr="00132234" w:rsidRDefault="000D7699" w:rsidP="00B71701">
      <w:pPr>
        <w:pStyle w:val="Odstavecseseznamem"/>
        <w:ind w:left="0"/>
        <w:rPr>
          <w:rFonts w:cstheme="minorHAnsi"/>
          <w:sz w:val="20"/>
        </w:rPr>
      </w:pPr>
    </w:p>
    <w:p w:rsidR="00047659" w:rsidRPr="00132234" w:rsidRDefault="00047659" w:rsidP="00047659">
      <w:pPr>
        <w:pStyle w:val="Odstavecseseznamem"/>
        <w:numPr>
          <w:ilvl w:val="0"/>
          <w:numId w:val="1"/>
        </w:numPr>
        <w:ind w:left="567" w:hanging="207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lastRenderedPageBreak/>
        <w:t>Práva a povinnosti smluvních stran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Ubytovatel je povinen:</w:t>
      </w:r>
    </w:p>
    <w:p w:rsidR="00B71701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Poskytnout objednateli ubytovací, stravovací a další služby v zařízení uvedeném v článku I. smlouvy, jakož i umožnit užívání společných a dalších prostor, zařízení a služeb (programu) k řádnému zabezpečení projektu pobytu.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Odevzdat objednateli prostory jemu vyhrazené k obývání, stravování a vyúčtování ve stavu způsobilém pro řádné využívání.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Zabezpečit řádný úklid všech poskytnutých prostor v rámci platných hygienických norem a předpisů. Seznámit objednatele s ustanoveními vnitřního řádu ubytovatele.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 xml:space="preserve">Ubytovatel prohlašuje, že je oprávněn středisko Hotel U Zvonu Dolní Dvůr provozovat pro zotavovací akce ve smyslu zákona č. 258/2000 Sb., v pozdějších zněních a úpravách (dále </w:t>
      </w:r>
      <w:proofErr w:type="gramStart"/>
      <w:r w:rsidRPr="00132234">
        <w:rPr>
          <w:rFonts w:cstheme="minorHAnsi"/>
          <w:sz w:val="20"/>
        </w:rPr>
        <w:t>jen ,,zákon</w:t>
      </w:r>
      <w:proofErr w:type="gramEnd"/>
      <w:r w:rsidRPr="00132234">
        <w:rPr>
          <w:rFonts w:cstheme="minorHAnsi"/>
          <w:sz w:val="20"/>
        </w:rPr>
        <w:t>“) a vyhlášky č. 106/2001 Sb., v pozdějších zněních a úpravách (dále jen ,,vyhláška“) a zajistit v něm v tomto smyslu přechodné ubytování, stravování a další služby pro objednatele.</w:t>
      </w:r>
    </w:p>
    <w:p w:rsidR="000E3757" w:rsidRPr="000108BF" w:rsidRDefault="000E3757" w:rsidP="000E3757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Poučit účastníky o BOZP a požární ochraně v ubytovacím zařízení.</w:t>
      </w:r>
    </w:p>
    <w:p w:rsidR="000E3757" w:rsidRPr="00132234" w:rsidRDefault="000E3757" w:rsidP="000E3757">
      <w:pPr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Objednatel je povinen:</w:t>
      </w:r>
    </w:p>
    <w:p w:rsidR="000E3757" w:rsidRPr="00132234" w:rsidRDefault="000E3757" w:rsidP="000E3757">
      <w:pPr>
        <w:pStyle w:val="Odstavecseseznamem"/>
        <w:numPr>
          <w:ilvl w:val="0"/>
          <w:numId w:val="7"/>
        </w:numPr>
        <w:ind w:left="0" w:firstLine="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Zaplatit za poskytnuté služby ubytovateli ve výši a lhůtách stanovených v této smlouvě.</w:t>
      </w:r>
    </w:p>
    <w:p w:rsidR="000E3757" w:rsidRPr="00132234" w:rsidRDefault="00136D73" w:rsidP="000E3757">
      <w:pPr>
        <w:pStyle w:val="Odstavecseseznamem"/>
        <w:numPr>
          <w:ilvl w:val="0"/>
          <w:numId w:val="7"/>
        </w:numPr>
        <w:ind w:left="0" w:firstLine="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Dodržovat platný vnitřní řád ubytovatele.</w:t>
      </w:r>
    </w:p>
    <w:p w:rsidR="00136D73" w:rsidRPr="00132234" w:rsidRDefault="00136D73" w:rsidP="00136D73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Užívat prostory jemu vyhrazené smlouvou řádně. V těchto prostorách nesmí bez souhlasu ubytovatele provádět žádné změny.</w:t>
      </w:r>
    </w:p>
    <w:p w:rsidR="00136D73" w:rsidRPr="00132234" w:rsidRDefault="00762CA6" w:rsidP="00762CA6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Po skončení pobytu předat ubytovateli všechny užívané prostory a věci, které užíval, ve stavu, v jakém je převzal.</w:t>
      </w:r>
    </w:p>
    <w:p w:rsidR="00762CA6" w:rsidRPr="00132234" w:rsidRDefault="00762CA6" w:rsidP="00762CA6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Nahradit případnou vzniklou škodu na majetku ubytovatele způsobenou prokazatelně jeho účastníky.</w:t>
      </w:r>
    </w:p>
    <w:p w:rsidR="00367069" w:rsidRPr="004D2C09" w:rsidRDefault="00762CA6" w:rsidP="004D2C09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Ubytované osoby jsou povinny dodržovat obecně závazné právní předpisy, týkající se požární ochrany, ochrany životního prostředí, hygienické předpisy. Za proškolení osob v tomto směru odpovídá objednatel.</w:t>
      </w:r>
    </w:p>
    <w:p w:rsidR="00762CA6" w:rsidRPr="00132234" w:rsidRDefault="00762CA6" w:rsidP="00762CA6">
      <w:pPr>
        <w:rPr>
          <w:rFonts w:cstheme="minorHAnsi"/>
          <w:sz w:val="20"/>
        </w:rPr>
      </w:pPr>
      <w:r w:rsidRPr="00132234">
        <w:rPr>
          <w:rFonts w:cstheme="minorHAnsi"/>
          <w:b/>
          <w:sz w:val="20"/>
        </w:rPr>
        <w:t xml:space="preserve">Speciální ujednání: </w:t>
      </w:r>
      <w:r w:rsidRPr="00132234">
        <w:rPr>
          <w:rFonts w:cstheme="minorHAnsi"/>
          <w:sz w:val="20"/>
        </w:rPr>
        <w:t>Objednatel si zabezpečuje na vlastní náklady přepravu na místo samé a zpět.</w:t>
      </w:r>
      <w:r w:rsidRPr="00132234">
        <w:rPr>
          <w:rFonts w:cstheme="minorHAnsi"/>
          <w:sz w:val="20"/>
        </w:rPr>
        <w:br/>
        <w:t xml:space="preserve">K žádosti objednatele (stačí emailem) zaslané ubytovateli ne dříve než </w:t>
      </w:r>
      <w:r w:rsidR="00332234">
        <w:rPr>
          <w:rFonts w:cstheme="minorHAnsi"/>
          <w:sz w:val="20"/>
        </w:rPr>
        <w:t>3.</w:t>
      </w:r>
      <w:r w:rsidR="000108BF">
        <w:rPr>
          <w:rFonts w:cstheme="minorHAnsi"/>
          <w:sz w:val="20"/>
        </w:rPr>
        <w:t xml:space="preserve"> </w:t>
      </w:r>
      <w:r w:rsidR="00332234">
        <w:rPr>
          <w:rFonts w:cstheme="minorHAnsi"/>
          <w:sz w:val="20"/>
        </w:rPr>
        <w:t>1.</w:t>
      </w:r>
      <w:r w:rsidR="000108BF">
        <w:rPr>
          <w:rFonts w:cstheme="minorHAnsi"/>
          <w:sz w:val="20"/>
        </w:rPr>
        <w:t xml:space="preserve"> </w:t>
      </w:r>
      <w:r w:rsidR="00332234">
        <w:rPr>
          <w:rFonts w:cstheme="minorHAnsi"/>
          <w:sz w:val="20"/>
        </w:rPr>
        <w:t>2020</w:t>
      </w:r>
      <w:r w:rsidR="00367069" w:rsidRPr="00132234">
        <w:rPr>
          <w:rFonts w:cstheme="minorHAnsi"/>
          <w:sz w:val="20"/>
        </w:rPr>
        <w:t xml:space="preserve"> zašle ubytovatel objednateli </w:t>
      </w:r>
      <w:r w:rsidR="004D2C09">
        <w:rPr>
          <w:rFonts w:cstheme="minorHAnsi"/>
          <w:sz w:val="20"/>
        </w:rPr>
        <w:t>návrh jídelníčku</w:t>
      </w:r>
      <w:r w:rsidR="00367069" w:rsidRPr="00132234">
        <w:rPr>
          <w:rFonts w:cstheme="minorHAnsi"/>
          <w:sz w:val="20"/>
        </w:rPr>
        <w:t xml:space="preserve"> ke schválení</w:t>
      </w:r>
      <w:r w:rsidR="00C602BD">
        <w:rPr>
          <w:rFonts w:cstheme="minorHAnsi"/>
          <w:sz w:val="20"/>
        </w:rPr>
        <w:t xml:space="preserve"> objednatelem</w:t>
      </w:r>
      <w:r w:rsidR="00367069" w:rsidRPr="00132234">
        <w:rPr>
          <w:rFonts w:cstheme="minorHAnsi"/>
          <w:sz w:val="20"/>
        </w:rPr>
        <w:t>. Objednatel zejména včas nahlásí požadavky na speciální úpravy pokrmů (bezlepkové děti apod).</w:t>
      </w:r>
    </w:p>
    <w:p w:rsidR="00B71701" w:rsidRPr="00132234" w:rsidRDefault="00047659" w:rsidP="00136D73">
      <w:pPr>
        <w:pStyle w:val="Odstavecseseznamem"/>
        <w:numPr>
          <w:ilvl w:val="0"/>
          <w:numId w:val="1"/>
        </w:numPr>
        <w:ind w:left="709" w:hanging="349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Závěrečná ujednání</w:t>
      </w:r>
    </w:p>
    <w:p w:rsidR="003F248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T</w:t>
      </w:r>
      <w:r w:rsidR="00B71701" w:rsidRPr="00132234">
        <w:rPr>
          <w:rFonts w:cstheme="minorHAnsi"/>
          <w:sz w:val="20"/>
        </w:rPr>
        <w:t>ato</w:t>
      </w:r>
      <w:r w:rsidRPr="00132234">
        <w:rPr>
          <w:rFonts w:cstheme="minorHAnsi"/>
          <w:sz w:val="20"/>
        </w:rPr>
        <w:t xml:space="preserve"> smlouva se uzavírá dle občanského zákoníku. Případné změny a doplňky této smlouvy jsou platné pouze se souhlasem obou stran a to písemným dodatkem.</w:t>
      </w:r>
    </w:p>
    <w:p w:rsidR="003F248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Ubytovatel může od smlouvy odstoupit před uplynutím sjednané doby, jestliže objednatel v zařízení i přes prokazatelnou výstrahu hrubě porušuje své povinnosti vyplývající ze smlouvy.</w:t>
      </w:r>
    </w:p>
    <w:p w:rsidR="003F248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Objednatel může od smlouvy odstoupit uplynutím sjednané doby v případě podstatného porušení této smlouvy ubytovatelem.</w:t>
      </w:r>
    </w:p>
    <w:p w:rsidR="0013223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Reklamace</w:t>
      </w:r>
      <w:r w:rsidRPr="00132234">
        <w:rPr>
          <w:rFonts w:cstheme="minorHAnsi"/>
          <w:sz w:val="20"/>
        </w:rPr>
        <w:br/>
        <w:t>V případě reklamací je objednatel povinen reklamovat ihned, na místě samém nebo v průběhu pobytu na spojení ubytovatele uvedeném v této smlouvě s tím, že ubytovatel</w:t>
      </w:r>
      <w:r w:rsidRPr="00132234">
        <w:rPr>
          <w:rFonts w:cstheme="minorHAnsi"/>
          <w:sz w:val="20"/>
        </w:rPr>
        <w:br/>
        <w:t>- zjedná nápravu ihned na místě, tam kde je možné</w:t>
      </w:r>
      <w:r w:rsidR="00132234" w:rsidRPr="00132234">
        <w:rPr>
          <w:rFonts w:cstheme="minorHAnsi"/>
          <w:sz w:val="20"/>
        </w:rPr>
        <w:t>, nebo</w:t>
      </w:r>
      <w:r w:rsidR="00132234" w:rsidRPr="00132234">
        <w:rPr>
          <w:rFonts w:cstheme="minorHAnsi"/>
          <w:sz w:val="20"/>
        </w:rPr>
        <w:br/>
        <w:t>- není-li možné zjednat nápravu na místě, vyřeší reklamaci nejpozději do 30 dnů po ukončení pobytu.</w:t>
      </w:r>
    </w:p>
    <w:p w:rsidR="00962132" w:rsidRPr="00962132" w:rsidRDefault="00132234" w:rsidP="00962132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Účastníci této smlouvy prohlašují, že tato smlouva odpovídá jejich vůli a na důkaz připojují své podpisy. Tato smlouva nabývá platnosti a účinnosti dnem podpisu smluvními stranami.</w:t>
      </w:r>
      <w:r w:rsidRPr="00132234">
        <w:rPr>
          <w:rFonts w:cstheme="minorHAnsi"/>
          <w:sz w:val="20"/>
        </w:rPr>
        <w:br/>
      </w:r>
      <w:r w:rsidRPr="00132234">
        <w:rPr>
          <w:rFonts w:cstheme="minorHAnsi"/>
          <w:b/>
          <w:sz w:val="20"/>
        </w:rPr>
        <w:t>Tuto smlouvu lze uzavřít i prostřednictvím internetu, výměnou podepsaného návrhu a jeho akceptace emailem ve formátu PDF.</w:t>
      </w:r>
    </w:p>
    <w:p w:rsidR="00132234" w:rsidRDefault="003045F2" w:rsidP="00132234">
      <w:pPr>
        <w:tabs>
          <w:tab w:val="left" w:pos="4536"/>
          <w:tab w:val="right" w:pos="8789"/>
        </w:tabs>
        <w:rPr>
          <w:rFonts w:cstheme="minorHAnsi"/>
          <w:sz w:val="20"/>
        </w:rPr>
      </w:pPr>
      <w:r>
        <w:rPr>
          <w:rFonts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CBC1" wp14:editId="27CB60FD">
                <wp:simplePos x="0" y="0"/>
                <wp:positionH relativeFrom="column">
                  <wp:posOffset>43180</wp:posOffset>
                </wp:positionH>
                <wp:positionV relativeFrom="paragraph">
                  <wp:posOffset>160021</wp:posOffset>
                </wp:positionV>
                <wp:extent cx="1790700" cy="2095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61B9" id="Obdélník 1" o:spid="_x0000_s1026" style="position:absolute;margin-left:3.4pt;margin-top:12.6pt;width:141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" fillcolor="#ffc000 [3207]" strokecolor="#7f5f00 [1607]" strokeweight="1pt"/>
            </w:pict>
          </mc:Fallback>
        </mc:AlternateContent>
      </w:r>
      <w:r>
        <w:rPr>
          <w:rFonts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1E395" wp14:editId="5B84A33E">
                <wp:simplePos x="0" y="0"/>
                <wp:positionH relativeFrom="column">
                  <wp:posOffset>2862580</wp:posOffset>
                </wp:positionH>
                <wp:positionV relativeFrom="paragraph">
                  <wp:posOffset>150496</wp:posOffset>
                </wp:positionV>
                <wp:extent cx="1790700" cy="2095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075B" id="Obdélník 2" o:spid="_x0000_s1026" style="position:absolute;margin-left:225.4pt;margin-top:11.85pt;width:141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" fillcolor="#ffc000 [3207]" strokecolor="#7f5f00 [1607]" strokeweight="1pt"/>
            </w:pict>
          </mc:Fallback>
        </mc:AlternateContent>
      </w:r>
      <w:r>
        <w:rPr>
          <w:rFonts w:cstheme="minorHAnsi"/>
          <w:sz w:val="20"/>
        </w:rPr>
        <w:t xml:space="preserve">V Jánských </w:t>
      </w:r>
      <w:proofErr w:type="gramStart"/>
      <w:r>
        <w:rPr>
          <w:rFonts w:cstheme="minorHAnsi"/>
          <w:sz w:val="20"/>
        </w:rPr>
        <w:t xml:space="preserve">Lázních </w:t>
      </w:r>
      <w:r w:rsidR="00132234">
        <w:rPr>
          <w:rFonts w:cstheme="minorHAnsi"/>
          <w:sz w:val="20"/>
        </w:rPr>
        <w:t>, dne</w:t>
      </w:r>
      <w:proofErr w:type="gramEnd"/>
      <w:r>
        <w:rPr>
          <w:rFonts w:cstheme="minorHAnsi"/>
          <w:sz w:val="20"/>
        </w:rPr>
        <w:t xml:space="preserve">   9. 10. 2019</w:t>
      </w:r>
      <w:r w:rsidR="00132234">
        <w:rPr>
          <w:rFonts w:cstheme="minorHAnsi"/>
          <w:sz w:val="20"/>
        </w:rPr>
        <w:tab/>
      </w:r>
      <w:r>
        <w:rPr>
          <w:rFonts w:cstheme="minorHAnsi"/>
          <w:sz w:val="20"/>
        </w:rPr>
        <w:t xml:space="preserve">   </w:t>
      </w:r>
      <w:r w:rsidR="00132234">
        <w:rPr>
          <w:rFonts w:cstheme="minorHAnsi"/>
          <w:sz w:val="20"/>
        </w:rPr>
        <w:t xml:space="preserve">V Praze, dne </w:t>
      </w:r>
      <w:r>
        <w:rPr>
          <w:rFonts w:cstheme="minorHAnsi"/>
          <w:sz w:val="20"/>
        </w:rPr>
        <w:t>8. 10. 2019</w:t>
      </w:r>
    </w:p>
    <w:p w:rsidR="00962132" w:rsidRPr="00962132" w:rsidRDefault="00962132" w:rsidP="000108BF">
      <w:pPr>
        <w:tabs>
          <w:tab w:val="left" w:pos="4536"/>
          <w:tab w:val="right" w:pos="8789"/>
        </w:tabs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……………………………………………………….</w:t>
      </w:r>
      <w:r>
        <w:rPr>
          <w:rFonts w:cstheme="minorHAnsi"/>
          <w:sz w:val="20"/>
        </w:rPr>
        <w:tab/>
      </w:r>
      <w:r w:rsidR="003045F2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>…………………………………………………..</w:t>
      </w:r>
      <w:r w:rsidR="000108BF">
        <w:rPr>
          <w:rFonts w:cstheme="minorHAnsi"/>
          <w:sz w:val="20"/>
        </w:rPr>
        <w:br/>
        <w:t xml:space="preserve">       </w:t>
      </w:r>
      <w:proofErr w:type="spellStart"/>
      <w:r w:rsidR="000108BF">
        <w:rPr>
          <w:rFonts w:cstheme="minorHAnsi"/>
          <w:sz w:val="20"/>
        </w:rPr>
        <w:t>SkiResort</w:t>
      </w:r>
      <w:proofErr w:type="spellEnd"/>
      <w:r w:rsidR="000108BF">
        <w:rPr>
          <w:rFonts w:cstheme="minorHAnsi"/>
          <w:sz w:val="20"/>
        </w:rPr>
        <w:t xml:space="preserve"> Infocentrum                         </w:t>
      </w:r>
      <w:r w:rsidR="003045F2">
        <w:rPr>
          <w:rFonts w:cstheme="minorHAnsi"/>
          <w:sz w:val="20"/>
        </w:rPr>
        <w:t xml:space="preserve">      </w:t>
      </w:r>
      <w:r w:rsidR="000108BF">
        <w:rPr>
          <w:rFonts w:cstheme="minorHAnsi"/>
          <w:sz w:val="20"/>
        </w:rPr>
        <w:t xml:space="preserve">     </w:t>
      </w:r>
      <w:r w:rsidR="00132234">
        <w:rPr>
          <w:rFonts w:cstheme="minorHAnsi"/>
          <w:sz w:val="20"/>
        </w:rPr>
        <w:t>Základní škola a mateřská škola, Praha 8 – Ď</w:t>
      </w:r>
      <w:r>
        <w:rPr>
          <w:rFonts w:cstheme="minorHAnsi"/>
          <w:sz w:val="20"/>
        </w:rPr>
        <w:t>áblice, U Parkánu 17</w:t>
      </w:r>
      <w:r>
        <w:rPr>
          <w:rFonts w:cstheme="minorHAnsi"/>
          <w:sz w:val="20"/>
        </w:rPr>
        <w:br/>
      </w:r>
      <w:r w:rsidR="00B9586B">
        <w:rPr>
          <w:rFonts w:cstheme="minorHAnsi"/>
          <w:sz w:val="20"/>
        </w:rPr>
        <w:t xml:space="preserve">  </w:t>
      </w:r>
      <w:r w:rsidR="000108BF">
        <w:rPr>
          <w:rFonts w:cstheme="minorHAnsi"/>
          <w:sz w:val="20"/>
        </w:rPr>
        <w:t xml:space="preserve">          </w:t>
      </w:r>
      <w:r w:rsidR="00B9586B">
        <w:rPr>
          <w:rFonts w:cstheme="minorHAnsi"/>
          <w:sz w:val="20"/>
        </w:rPr>
        <w:t xml:space="preserve">  </w:t>
      </w:r>
      <w:r w:rsidR="000108BF">
        <w:rPr>
          <w:rFonts w:cstheme="minorHAnsi"/>
          <w:sz w:val="20"/>
        </w:rPr>
        <w:t>U</w:t>
      </w:r>
      <w:r>
        <w:rPr>
          <w:rFonts w:cstheme="minorHAnsi"/>
          <w:sz w:val="20"/>
        </w:rPr>
        <w:t xml:space="preserve">bytovatel                                           </w:t>
      </w:r>
      <w:bookmarkStart w:id="0" w:name="_GoBack"/>
      <w:bookmarkEnd w:id="0"/>
      <w:r>
        <w:rPr>
          <w:rFonts w:cstheme="minorHAnsi"/>
          <w:sz w:val="20"/>
        </w:rPr>
        <w:t xml:space="preserve">                                                 Objednatel                                          </w:t>
      </w:r>
      <w:r w:rsidR="00132234">
        <w:rPr>
          <w:rFonts w:cstheme="minorHAnsi"/>
          <w:sz w:val="20"/>
        </w:rPr>
        <w:t xml:space="preserve">      </w:t>
      </w:r>
      <w:r w:rsidR="00132234">
        <w:rPr>
          <w:rFonts w:cstheme="minorHAnsi"/>
          <w:sz w:val="20"/>
        </w:rPr>
        <w:tab/>
      </w:r>
    </w:p>
    <w:sectPr w:rsidR="00962132" w:rsidRPr="0096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D8"/>
    <w:multiLevelType w:val="hybridMultilevel"/>
    <w:tmpl w:val="1830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02C"/>
    <w:multiLevelType w:val="hybridMultilevel"/>
    <w:tmpl w:val="22C44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32D"/>
    <w:multiLevelType w:val="hybridMultilevel"/>
    <w:tmpl w:val="30F47A64"/>
    <w:lvl w:ilvl="0" w:tplc="CCEAA9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7469"/>
    <w:multiLevelType w:val="hybridMultilevel"/>
    <w:tmpl w:val="A3160046"/>
    <w:lvl w:ilvl="0" w:tplc="D01C3F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3A10"/>
    <w:multiLevelType w:val="hybridMultilevel"/>
    <w:tmpl w:val="6AA0F77A"/>
    <w:lvl w:ilvl="0" w:tplc="D960B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17BAB"/>
    <w:multiLevelType w:val="hybridMultilevel"/>
    <w:tmpl w:val="57886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F2C37"/>
    <w:multiLevelType w:val="hybridMultilevel"/>
    <w:tmpl w:val="D4D6C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C2"/>
    <w:rsid w:val="000108BF"/>
    <w:rsid w:val="00047659"/>
    <w:rsid w:val="000D7699"/>
    <w:rsid w:val="000E3757"/>
    <w:rsid w:val="000E5608"/>
    <w:rsid w:val="00132234"/>
    <w:rsid w:val="00136D73"/>
    <w:rsid w:val="002E40C2"/>
    <w:rsid w:val="002F777A"/>
    <w:rsid w:val="003045F2"/>
    <w:rsid w:val="00332234"/>
    <w:rsid w:val="00367069"/>
    <w:rsid w:val="003F2484"/>
    <w:rsid w:val="00444064"/>
    <w:rsid w:val="004A5588"/>
    <w:rsid w:val="004B1D28"/>
    <w:rsid w:val="004D2C09"/>
    <w:rsid w:val="0055276A"/>
    <w:rsid w:val="00650F4F"/>
    <w:rsid w:val="00762CA6"/>
    <w:rsid w:val="007D297A"/>
    <w:rsid w:val="00962132"/>
    <w:rsid w:val="00AA6CF4"/>
    <w:rsid w:val="00B71701"/>
    <w:rsid w:val="00B9586B"/>
    <w:rsid w:val="00BA11BD"/>
    <w:rsid w:val="00BE2447"/>
    <w:rsid w:val="00C602BD"/>
    <w:rsid w:val="00E34DEF"/>
    <w:rsid w:val="00E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4BFB"/>
  <w15:chartTrackingRefBased/>
  <w15:docId w15:val="{BAAC79FB-CB19-4355-A38A-21100CA6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D2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nskelazn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anskelazne.cz" TargetMode="External"/><Relationship Id="rId5" Type="http://schemas.openxmlformats.org/officeDocument/2006/relationships/hyperlink" Target="mailto:kamila.dunajova@skoladabl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A99E78B2</Template>
  <TotalTime>0</TotalTime>
  <Pages>2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Dunajová Kamila</dc:creator>
  <cp:keywords/>
  <dc:description/>
  <cp:lastModifiedBy>Daniela Čápová</cp:lastModifiedBy>
  <cp:revision>2</cp:revision>
  <dcterms:created xsi:type="dcterms:W3CDTF">2019-10-09T11:28:00Z</dcterms:created>
  <dcterms:modified xsi:type="dcterms:W3CDTF">2019-10-09T11:28:00Z</dcterms:modified>
</cp:coreProperties>
</file>