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324B5" w:rsidP="0083269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7</w:t>
      </w:r>
      <w:r w:rsidR="00832694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832694" w:rsidRDefault="00832694" w:rsidP="0083269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D06F64">
        <w:rPr>
          <w:rFonts w:ascii="Arial" w:hAnsi="Arial" w:cs="Arial"/>
          <w:b/>
          <w:sz w:val="36"/>
        </w:rPr>
        <w:t>,E2016/1907</w:t>
      </w:r>
    </w:p>
    <w:p w:rsidR="00832694" w:rsidRDefault="00832694" w:rsidP="0083269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</w:p>
    <w:p w:rsidR="00832694" w:rsidRDefault="00832694" w:rsidP="0083269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32694" w:rsidRDefault="00832694" w:rsidP="00832694">
      <w:pPr>
        <w:numPr>
          <w:ilvl w:val="0"/>
          <w:numId w:val="0"/>
        </w:numPr>
        <w:spacing w:after="0" w:line="240" w:lineRule="auto"/>
        <w:ind w:left="142"/>
      </w:pPr>
    </w:p>
    <w:p w:rsidR="00832694" w:rsidRDefault="005B0440" w:rsidP="008326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B0440">
        <w:t>X</w:t>
      </w:r>
      <w:r>
        <w:t>.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B0440">
        <w:t>X</w:t>
      </w:r>
    </w:p>
    <w:p w:rsidR="00832694" w:rsidRDefault="00832694" w:rsidP="0083269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32694" w:rsidRDefault="0083269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32694" w:rsidRPr="00832694" w:rsidRDefault="00832694" w:rsidP="008326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32694" w:rsidRDefault="00832694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832694" w:rsidRDefault="00832694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832694" w:rsidRPr="007324B5" w:rsidRDefault="00832694" w:rsidP="00832694">
      <w:pPr>
        <w:numPr>
          <w:ilvl w:val="2"/>
          <w:numId w:val="50"/>
        </w:numPr>
        <w:spacing w:after="120"/>
        <w:jc w:val="both"/>
      </w:pPr>
      <w:r w:rsidRPr="007324B5">
        <w:t>Cena za slu</w:t>
      </w:r>
      <w:r w:rsidR="007324B5" w:rsidRPr="007324B5">
        <w:t>žbu je účtována dle Přílohy č. 1</w:t>
      </w:r>
      <w:r w:rsidRPr="007324B5">
        <w:t xml:space="preserve"> - Cena za službu Balík Do ruky</w:t>
      </w:r>
      <w:r w:rsidR="007324B5" w:rsidRPr="007324B5">
        <w:t xml:space="preserve"> nad 30 kg, Přílohy č. 2 - Cena za službu Balík Do ruky do 30 kg</w:t>
      </w:r>
      <w:r w:rsidRPr="007324B5">
        <w:t xml:space="preserve"> a Přílohy č. 3 - Cena za službu Balík Na poštu. Cena je uvedena bez DPH. K ceně služby bude připočtena DPH v zákonné výši dle platných právních předpisů.</w:t>
      </w:r>
    </w:p>
    <w:p w:rsidR="00832694" w:rsidRDefault="00832694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7324B5">
        <w:t>7</w:t>
      </w:r>
      <w:r>
        <w:t>.1, s následujícím textem:</w:t>
      </w:r>
    </w:p>
    <w:p w:rsidR="00832694" w:rsidRDefault="00832694" w:rsidP="00832694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7324B5">
        <w:rPr>
          <w:b/>
        </w:rPr>
        <w:t xml:space="preserve">do </w:t>
      </w:r>
      <w:proofErr w:type="gramStart"/>
      <w:r w:rsidRPr="007324B5">
        <w:rPr>
          <w:b/>
        </w:rPr>
        <w:t>28.2.2018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832694" w:rsidRPr="00832694" w:rsidRDefault="00832694" w:rsidP="008326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32694" w:rsidRDefault="00832694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32694" w:rsidRDefault="007324B5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>Dodatek č. 7</w:t>
      </w:r>
      <w:r w:rsidR="00832694">
        <w:t xml:space="preserve"> je platný a účinný dnem jeho podpisu oběma smluvními stranami.</w:t>
      </w:r>
    </w:p>
    <w:p w:rsidR="00832694" w:rsidRDefault="007324B5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>Dodatek č. 7</w:t>
      </w:r>
      <w:r w:rsidR="00832694">
        <w:t xml:space="preserve"> je sepsán ve dvou vyhotoveních s platností originálu, z nichž každá ze stran obdrží po jednom vyhotovení.</w:t>
      </w:r>
    </w:p>
    <w:p w:rsidR="00832694" w:rsidRDefault="00832694" w:rsidP="0083269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32694" w:rsidRDefault="00832694" w:rsidP="00832694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7324B5">
        <w:t>Balík Do ruky nad 30 kg</w:t>
      </w:r>
    </w:p>
    <w:p w:rsidR="00832694" w:rsidRDefault="00832694" w:rsidP="00832694">
      <w:pPr>
        <w:numPr>
          <w:ilvl w:val="2"/>
          <w:numId w:val="50"/>
        </w:numPr>
        <w:spacing w:after="120"/>
      </w:pPr>
      <w:r>
        <w:t>Příloha č. 2 - Cena za službu Balík Do ruky</w:t>
      </w:r>
      <w:r w:rsidR="007324B5">
        <w:t xml:space="preserve"> do 30 kg</w:t>
      </w:r>
    </w:p>
    <w:p w:rsidR="00832694" w:rsidRDefault="00832694" w:rsidP="00832694">
      <w:pPr>
        <w:numPr>
          <w:ilvl w:val="2"/>
          <w:numId w:val="50"/>
        </w:numPr>
        <w:spacing w:after="120"/>
      </w:pPr>
      <w:r>
        <w:t>Příloha č. 3 - Cena za službu Balík Na poštu</w:t>
      </w:r>
    </w:p>
    <w:p w:rsidR="00832694" w:rsidRDefault="00832694" w:rsidP="00832694">
      <w:pPr>
        <w:numPr>
          <w:ilvl w:val="0"/>
          <w:numId w:val="0"/>
        </w:numPr>
        <w:spacing w:after="120"/>
      </w:pPr>
    </w:p>
    <w:p w:rsidR="00832694" w:rsidRDefault="00832694" w:rsidP="00832694">
      <w:pPr>
        <w:numPr>
          <w:ilvl w:val="0"/>
          <w:numId w:val="0"/>
        </w:numPr>
        <w:spacing w:after="120"/>
      </w:pPr>
    </w:p>
    <w:p w:rsidR="00832694" w:rsidRDefault="00832694" w:rsidP="00832694">
      <w:pPr>
        <w:numPr>
          <w:ilvl w:val="0"/>
          <w:numId w:val="0"/>
        </w:numPr>
        <w:spacing w:after="120"/>
      </w:pPr>
    </w:p>
    <w:p w:rsidR="00832694" w:rsidRDefault="00832694" w:rsidP="00832694">
      <w:pPr>
        <w:numPr>
          <w:ilvl w:val="0"/>
          <w:numId w:val="0"/>
        </w:numPr>
        <w:spacing w:after="120"/>
        <w:sectPr w:rsidR="0083269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32694" w:rsidRDefault="00832694" w:rsidP="00832694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324B5">
        <w:t>Ostravě</w:t>
      </w:r>
      <w:r>
        <w:t xml:space="preserve"> dne </w:t>
      </w:r>
    </w:p>
    <w:p w:rsidR="00832694" w:rsidRDefault="00832694" w:rsidP="00832694">
      <w:pPr>
        <w:numPr>
          <w:ilvl w:val="0"/>
          <w:numId w:val="0"/>
        </w:numPr>
        <w:spacing w:after="120"/>
      </w:pPr>
      <w:r>
        <w:t>Za ČP:</w:t>
      </w:r>
    </w:p>
    <w:p w:rsidR="00832694" w:rsidRDefault="00832694" w:rsidP="00832694">
      <w:pPr>
        <w:numPr>
          <w:ilvl w:val="0"/>
          <w:numId w:val="0"/>
        </w:numPr>
        <w:spacing w:after="120"/>
      </w:pPr>
    </w:p>
    <w:p w:rsidR="00832694" w:rsidRDefault="00832694" w:rsidP="008326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2694" w:rsidRDefault="00832694" w:rsidP="00832694">
      <w:pPr>
        <w:numPr>
          <w:ilvl w:val="0"/>
          <w:numId w:val="0"/>
        </w:numPr>
        <w:spacing w:after="120"/>
        <w:jc w:val="center"/>
      </w:pPr>
    </w:p>
    <w:p w:rsidR="00832694" w:rsidRDefault="00832694" w:rsidP="00832694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832694" w:rsidRDefault="00832694" w:rsidP="00832694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832694" w:rsidRDefault="00832694" w:rsidP="0083269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832694" w:rsidRDefault="00832694" w:rsidP="00832694">
      <w:pPr>
        <w:numPr>
          <w:ilvl w:val="0"/>
          <w:numId w:val="0"/>
        </w:numPr>
        <w:spacing w:after="120"/>
      </w:pPr>
      <w:r>
        <w:t>Za Odesílatele:</w:t>
      </w:r>
    </w:p>
    <w:p w:rsidR="00832694" w:rsidRDefault="00832694" w:rsidP="00832694">
      <w:pPr>
        <w:numPr>
          <w:ilvl w:val="0"/>
          <w:numId w:val="0"/>
        </w:numPr>
        <w:spacing w:after="120"/>
      </w:pPr>
    </w:p>
    <w:p w:rsidR="00832694" w:rsidRDefault="00832694" w:rsidP="008326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2694" w:rsidRDefault="00832694" w:rsidP="00832694">
      <w:pPr>
        <w:numPr>
          <w:ilvl w:val="0"/>
          <w:numId w:val="0"/>
        </w:numPr>
        <w:spacing w:after="120"/>
        <w:jc w:val="center"/>
      </w:pPr>
    </w:p>
    <w:p w:rsidR="00832694" w:rsidRDefault="005B0440" w:rsidP="00832694">
      <w:pPr>
        <w:numPr>
          <w:ilvl w:val="0"/>
          <w:numId w:val="0"/>
        </w:numPr>
        <w:spacing w:after="120"/>
        <w:jc w:val="center"/>
      </w:pPr>
      <w:r>
        <w:t>X</w:t>
      </w:r>
    </w:p>
    <w:p w:rsidR="00832694" w:rsidRPr="00832694" w:rsidRDefault="005B0440" w:rsidP="0083269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32694" w:rsidRPr="00832694" w:rsidSect="0083269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29" w:rsidRDefault="00B02A29">
      <w:r>
        <w:separator/>
      </w:r>
    </w:p>
  </w:endnote>
  <w:endnote w:type="continuationSeparator" w:id="0">
    <w:p w:rsidR="00B02A29" w:rsidRDefault="00B0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B044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B044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29" w:rsidRDefault="00B02A29">
      <w:r>
        <w:separator/>
      </w:r>
    </w:p>
  </w:footnote>
  <w:footnote w:type="continuationSeparator" w:id="0">
    <w:p w:rsidR="00B02A29" w:rsidRDefault="00B02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A283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5F8A83" wp14:editId="545179C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3269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324B5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FCA3DD" wp14:editId="2D27146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3269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F457E77" wp14:editId="3811820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AE51AF5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044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24B5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2694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283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2A29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782F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6F64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864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DD5B-7C1B-4D4A-BBF4-16D4032B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2016-08-12T07:48:00Z</dcterms:created>
  <dcterms:modified xsi:type="dcterms:W3CDTF">2016-08-12T07:49:00Z</dcterms:modified>
</cp:coreProperties>
</file>