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2D" w:rsidRDefault="007E3D2D" w:rsidP="007E3D2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1.10.2014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7E3D2D" w:rsidRPr="007E3D2D" w:rsidRDefault="007E3D2D" w:rsidP="007E3D2D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je vyšší než </w:t>
      </w:r>
      <w:r w:rsidR="00C67FB0">
        <w:rPr>
          <w:b/>
        </w:rPr>
        <w:t>X</w:t>
      </w:r>
      <w:r w:rsidRPr="004006EE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7E3D2D" w:rsidRPr="007E3D2D" w:rsidRDefault="007E3D2D" w:rsidP="007E3D2D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C67FB0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 w:rsidRPr="00144F97">
        <w:rPr>
          <w:b/>
        </w:rPr>
        <w:t>1.10.2014</w:t>
      </w:r>
      <w:proofErr w:type="gramEnd"/>
      <w:r w:rsidRPr="00144F97">
        <w:rPr>
          <w:b/>
        </w:rPr>
        <w:t xml:space="preserve"> do 31.12.2015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4006EE">
        <w:rPr>
          <w:b/>
        </w:rPr>
        <w:t xml:space="preserve">Kč </w:t>
      </w:r>
      <w:r w:rsidR="00C67FB0">
        <w:rPr>
          <w:b/>
        </w:rPr>
        <w:t>X</w:t>
      </w:r>
      <w:r>
        <w:t xml:space="preserve"> za jeden kus zásilky </w:t>
      </w:r>
      <w:r w:rsidRPr="004006EE">
        <w:rPr>
          <w:b/>
        </w:rPr>
        <w:t>NP.</w:t>
      </w:r>
    </w:p>
    <w:p w:rsidR="007E3D2D" w:rsidRPr="007E3D2D" w:rsidRDefault="007E3D2D" w:rsidP="007E3D2D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7E3D2D" w:rsidRPr="007E3D2D" w:rsidRDefault="007E3D2D" w:rsidP="007E3D2D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7E3D2D" w:rsidRPr="007E3D2D" w:rsidRDefault="007E3D2D" w:rsidP="007E3D2D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7E3D2D" w:rsidRPr="007E3D2D" w:rsidRDefault="007E3D2D" w:rsidP="007E3D2D">
      <w:pPr>
        <w:numPr>
          <w:ilvl w:val="3"/>
          <w:numId w:val="21"/>
        </w:numPr>
      </w:pPr>
      <w:r>
        <w:t xml:space="preserve">průměrná hmotnost zásilky NP za tříměsíční období je do </w:t>
      </w:r>
      <w:r w:rsidR="00C67FB0">
        <w:rPr>
          <w:b/>
        </w:rPr>
        <w:t>X</w:t>
      </w:r>
      <w:r w:rsidRPr="004006EE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7E3D2D" w:rsidRPr="007E3D2D" w:rsidRDefault="007E3D2D" w:rsidP="007E3D2D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C67FB0">
        <w:rPr>
          <w:b/>
        </w:rPr>
        <w:t>X</w:t>
      </w:r>
      <w:r w:rsidRPr="004006EE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7E3D2D" w:rsidRPr="007E3D2D" w:rsidRDefault="007E3D2D" w:rsidP="007E3D2D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C67FB0">
        <w:rPr>
          <w:b/>
        </w:rPr>
        <w:t>X</w:t>
      </w:r>
      <w:r w:rsidRPr="004006EE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7E3D2D" w:rsidRPr="007E3D2D" w:rsidRDefault="007E3D2D" w:rsidP="007E3D2D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4006EE">
        <w:rPr>
          <w:b/>
        </w:rPr>
        <w:t>částečná jednotná cena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NP.</w:t>
      </w:r>
    </w:p>
    <w:p w:rsidR="007E3D2D" w:rsidRPr="007E3D2D" w:rsidRDefault="007E3D2D" w:rsidP="007E3D2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7E3D2D" w:rsidRPr="007E3D2D" w:rsidRDefault="007E3D2D" w:rsidP="007E3D2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C67FB0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proofErr w:type="spellStart"/>
      <w:r w:rsidR="00C67FB0">
        <w:t>X</w:t>
      </w:r>
      <w:r>
        <w:t>období</w:t>
      </w:r>
      <w:proofErr w:type="spellEnd"/>
      <w:r>
        <w:t xml:space="preserve">. Pokud podmínky bodu 1.3 nebudou dodrženy, bude navržena nová cena při zohlednění Odesílatelem skutečně podaných zásilek v </w:t>
      </w:r>
      <w:proofErr w:type="spellStart"/>
      <w:r>
        <w:t>tomto</w:t>
      </w:r>
      <w:r w:rsidR="00C67FB0">
        <w:t>X</w:t>
      </w:r>
      <w:proofErr w:type="spellEnd"/>
      <w:r>
        <w:t xml:space="preserve"> období.</w:t>
      </w:r>
    </w:p>
    <w:p w:rsidR="007E3D2D" w:rsidRPr="007E3D2D" w:rsidRDefault="007E3D2D" w:rsidP="007E3D2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7E3D2D" w:rsidRPr="007E3D2D" w:rsidRDefault="007E3D2D" w:rsidP="007E3D2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7E3D2D" w:rsidRDefault="007E3D2D" w:rsidP="007E3D2D">
      <w:pPr>
        <w:numPr>
          <w:ilvl w:val="0"/>
          <w:numId w:val="0"/>
        </w:numPr>
        <w:spacing w:before="120" w:after="0" w:line="240" w:lineRule="auto"/>
        <w:jc w:val="both"/>
      </w:pPr>
    </w:p>
    <w:p w:rsidR="007E3D2D" w:rsidRDefault="007E3D2D" w:rsidP="007E3D2D">
      <w:pPr>
        <w:numPr>
          <w:ilvl w:val="0"/>
          <w:numId w:val="0"/>
        </w:numPr>
        <w:spacing w:before="120" w:after="0" w:line="240" w:lineRule="auto"/>
        <w:jc w:val="both"/>
      </w:pPr>
    </w:p>
    <w:p w:rsidR="007E3D2D" w:rsidRDefault="007E3D2D" w:rsidP="007E3D2D">
      <w:pPr>
        <w:numPr>
          <w:ilvl w:val="0"/>
          <w:numId w:val="0"/>
        </w:numPr>
        <w:spacing w:before="120" w:after="0" w:line="240" w:lineRule="auto"/>
        <w:jc w:val="both"/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both"/>
        <w:sectPr w:rsidR="007E3D2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4006EE">
        <w:t xml:space="preserve">Ostravě </w:t>
      </w:r>
      <w:r>
        <w:t xml:space="preserve"> dne</w:t>
      </w:r>
      <w:proofErr w:type="gramEnd"/>
      <w:r>
        <w:t xml:space="preserve"> 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both"/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both"/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center"/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</w:pP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3D2D" w:rsidRDefault="007E3D2D" w:rsidP="007E3D2D">
      <w:pPr>
        <w:numPr>
          <w:ilvl w:val="0"/>
          <w:numId w:val="0"/>
        </w:numPr>
        <w:spacing w:after="0" w:line="240" w:lineRule="auto"/>
        <w:jc w:val="center"/>
      </w:pPr>
    </w:p>
    <w:p w:rsidR="007E3D2D" w:rsidRDefault="00C67FB0" w:rsidP="007E3D2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7E3D2D" w:rsidRDefault="00C67FB0" w:rsidP="007E3D2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7E3D2D" w:rsidSect="007E3D2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2C" w:rsidRDefault="00CE132C">
      <w:r>
        <w:separator/>
      </w:r>
    </w:p>
  </w:endnote>
  <w:endnote w:type="continuationSeparator" w:id="0">
    <w:p w:rsidR="00CE132C" w:rsidRDefault="00CE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C19D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C19D3" w:rsidRPr="00160A6D">
      <w:rPr>
        <w:sz w:val="18"/>
        <w:szCs w:val="18"/>
      </w:rPr>
      <w:fldChar w:fldCharType="separate"/>
    </w:r>
    <w:r w:rsidR="00C67FB0">
      <w:rPr>
        <w:noProof/>
        <w:sz w:val="18"/>
        <w:szCs w:val="18"/>
      </w:rPr>
      <w:t>2</w:t>
    </w:r>
    <w:r w:rsidR="005C19D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C19D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C19D3" w:rsidRPr="00160A6D">
      <w:rPr>
        <w:sz w:val="18"/>
        <w:szCs w:val="18"/>
      </w:rPr>
      <w:fldChar w:fldCharType="separate"/>
    </w:r>
    <w:r w:rsidR="00C67FB0">
      <w:rPr>
        <w:noProof/>
        <w:sz w:val="18"/>
        <w:szCs w:val="18"/>
      </w:rPr>
      <w:t>2</w:t>
    </w:r>
    <w:r w:rsidR="005C19D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2C" w:rsidRDefault="00CE132C">
      <w:r>
        <w:separator/>
      </w:r>
    </w:p>
  </w:footnote>
  <w:footnote w:type="continuationSeparator" w:id="0">
    <w:p w:rsidR="00CE132C" w:rsidRDefault="00CE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F16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E3D2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E3D2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982707-1690/2012 -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8C4B13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4F97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608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06EE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19D3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3D2D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67FB0"/>
    <w:rsid w:val="00C77E06"/>
    <w:rsid w:val="00C8011E"/>
    <w:rsid w:val="00C848AA"/>
    <w:rsid w:val="00CD6153"/>
    <w:rsid w:val="00CD73E6"/>
    <w:rsid w:val="00CE132C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D03CECA-DA49-4119-8206-B23BD0AE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2014-09-18T13:18:00Z</cp:lastPrinted>
  <dcterms:created xsi:type="dcterms:W3CDTF">2016-08-12T07:47:00Z</dcterms:created>
  <dcterms:modified xsi:type="dcterms:W3CDTF">2016-08-12T07:48:00Z</dcterms:modified>
</cp:coreProperties>
</file>