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7DA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7DA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7DA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7DA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7DA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7DA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7DA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7DA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E7DA4"/>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4C79E-F188-40EA-8B94-3F2E327D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2019-10-08T12:19:00Z</dcterms:created>
  <dcterms:modified xsi:type="dcterms:W3CDTF">2019-10-08T12:19:00Z</dcterms:modified>
</cp:coreProperties>
</file>