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258A0" w:rsidP="000258A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416CB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0258A0" w:rsidRDefault="000258A0" w:rsidP="000258A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7416CB" w:rsidRPr="007416CB">
        <w:rPr>
          <w:rFonts w:ascii="Arial" w:hAnsi="Arial" w:cs="Arial"/>
          <w:b/>
          <w:sz w:val="36"/>
        </w:rPr>
        <w:t>982707-1041/2016</w:t>
      </w:r>
      <w:r w:rsidR="002D3FD9">
        <w:rPr>
          <w:rFonts w:ascii="Arial" w:hAnsi="Arial" w:cs="Arial"/>
          <w:b/>
          <w:sz w:val="36"/>
        </w:rPr>
        <w:t>,E2016/2091/D1</w:t>
      </w:r>
    </w:p>
    <w:p w:rsidR="000258A0" w:rsidRDefault="000258A0" w:rsidP="000258A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470946" w:rsidRPr="00470946">
        <w:t>Daniel Ustohal</w:t>
      </w:r>
      <w:r>
        <w:t xml:space="preserve">, Obchodní ředitel regionu, Obchod SM 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</w:p>
    <w:p w:rsidR="000258A0" w:rsidRDefault="000258A0" w:rsidP="000258A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258A0" w:rsidRDefault="000258A0" w:rsidP="000258A0">
      <w:pPr>
        <w:numPr>
          <w:ilvl w:val="0"/>
          <w:numId w:val="0"/>
        </w:numPr>
        <w:spacing w:after="0" w:line="240" w:lineRule="auto"/>
        <w:ind w:left="142"/>
      </w:pPr>
    </w:p>
    <w:p w:rsidR="007416CB" w:rsidRPr="007416CB" w:rsidRDefault="002D3FD9" w:rsidP="007416C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se sídlem/místem podnikání:</w:t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IČO:</w:t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DIČ:</w:t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zastoupen:</w:t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zapsán/a v obchodním rejstříku:</w:t>
      </w:r>
      <w:r w:rsidRPr="007416CB">
        <w:tab/>
      </w:r>
      <w:r w:rsidRPr="007416CB">
        <w:tab/>
      </w:r>
      <w:r w:rsidR="002D3FD9">
        <w:t>X</w:t>
      </w:r>
      <w:r w:rsidRPr="007416CB">
        <w:t xml:space="preserve"> 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bankovní spojení:</w:t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číslo účtu:</w:t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korespondenční adresa:</w:t>
      </w:r>
      <w:r w:rsidRPr="007416CB">
        <w:tab/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7416CB" w:rsidRPr="007416CB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>přidělené ID CČK složky:</w:t>
      </w:r>
      <w:r w:rsidRPr="007416CB">
        <w:tab/>
      </w:r>
      <w:r w:rsidRPr="007416CB">
        <w:tab/>
      </w:r>
      <w:r w:rsidRPr="007416CB">
        <w:tab/>
      </w:r>
      <w:r w:rsidR="002D3FD9">
        <w:t>X</w:t>
      </w:r>
    </w:p>
    <w:p w:rsidR="000258A0" w:rsidRDefault="007416CB" w:rsidP="007416CB">
      <w:pPr>
        <w:numPr>
          <w:ilvl w:val="0"/>
          <w:numId w:val="0"/>
        </w:numPr>
        <w:spacing w:before="50" w:after="70" w:line="240" w:lineRule="auto"/>
        <w:ind w:left="142"/>
      </w:pPr>
      <w:r w:rsidRPr="007416CB">
        <w:t xml:space="preserve">přidělené technolog. </w:t>
      </w:r>
      <w:proofErr w:type="gramStart"/>
      <w:r w:rsidRPr="007416CB">
        <w:t>číslo</w:t>
      </w:r>
      <w:proofErr w:type="gramEnd"/>
      <w:r w:rsidRPr="007416CB">
        <w:t>:</w:t>
      </w:r>
      <w:r w:rsidRPr="007416CB">
        <w:tab/>
      </w:r>
      <w:r w:rsidRPr="007416CB">
        <w:tab/>
      </w:r>
      <w:r w:rsidRPr="007416CB">
        <w:tab/>
      </w:r>
      <w:r w:rsidR="002D3FD9">
        <w:rPr>
          <w:b/>
        </w:rPr>
        <w:t>X</w:t>
      </w:r>
    </w:p>
    <w:p w:rsidR="000258A0" w:rsidRDefault="000258A0" w:rsidP="000258A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258A0" w:rsidRDefault="000258A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258A0" w:rsidRPr="000258A0" w:rsidRDefault="000258A0" w:rsidP="000258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258A0" w:rsidRDefault="000258A0" w:rsidP="00E327F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</w:t>
      </w:r>
      <w:r w:rsidR="007416CB" w:rsidRPr="007416CB">
        <w:t>982707-1041/2016</w:t>
      </w:r>
      <w:r>
        <w:t xml:space="preserve"> ze dne </w:t>
      </w:r>
      <w:proofErr w:type="gramStart"/>
      <w:r>
        <w:t>29.</w:t>
      </w:r>
      <w:r w:rsidR="007416CB">
        <w:t>06</w:t>
      </w:r>
      <w:r>
        <w:t>.201</w:t>
      </w:r>
      <w:r w:rsidR="007416CB">
        <w:t>6</w:t>
      </w:r>
      <w:proofErr w:type="gramEnd"/>
      <w:r w:rsidR="009535A2">
        <w:t xml:space="preserve"> </w:t>
      </w:r>
      <w:r>
        <w:t>(dále jen "Dohoda"), a to následujícím způsobem:</w:t>
      </w:r>
    </w:p>
    <w:p w:rsidR="000258A0" w:rsidRPr="00F755AC" w:rsidRDefault="00B63A1C" w:rsidP="00E327F7">
      <w:pPr>
        <w:numPr>
          <w:ilvl w:val="1"/>
          <w:numId w:val="21"/>
        </w:numPr>
        <w:spacing w:after="120"/>
        <w:ind w:left="624" w:hanging="624"/>
        <w:jc w:val="both"/>
      </w:pPr>
      <w:r w:rsidRPr="00B63A1C">
        <w:rPr>
          <w:b/>
        </w:rPr>
        <w:t xml:space="preserve">Strany Dohody se dohodly na přidání Technologického čísla </w:t>
      </w:r>
      <w:r w:rsidR="002D3FD9">
        <w:rPr>
          <w:b/>
        </w:rPr>
        <w:t>X</w:t>
      </w:r>
      <w:r w:rsidR="007416CB" w:rsidRPr="007416CB">
        <w:rPr>
          <w:b/>
        </w:rPr>
        <w:t xml:space="preserve">, </w:t>
      </w:r>
      <w:r w:rsidR="002D3FD9">
        <w:rPr>
          <w:b/>
        </w:rPr>
        <w:t>X</w:t>
      </w:r>
      <w:r w:rsidRPr="00B63A1C">
        <w:rPr>
          <w:b/>
        </w:rPr>
        <w:t>, jak je uvedeno shora v označení druhé smluvní strany.</w:t>
      </w:r>
      <w:r w:rsidRPr="00B63A1C">
        <w:t xml:space="preserve"> </w:t>
      </w:r>
      <w:r w:rsidRPr="00B63A1C">
        <w:rPr>
          <w:b/>
        </w:rPr>
        <w:t>Na t</w:t>
      </w:r>
      <w:r>
        <w:rPr>
          <w:b/>
        </w:rPr>
        <w:t>ato</w:t>
      </w:r>
      <w:r w:rsidRPr="00B63A1C">
        <w:rPr>
          <w:b/>
        </w:rPr>
        <w:t xml:space="preserve"> technologick</w:t>
      </w:r>
      <w:r>
        <w:rPr>
          <w:b/>
        </w:rPr>
        <w:t>á</w:t>
      </w:r>
      <w:r w:rsidRPr="00B63A1C">
        <w:rPr>
          <w:b/>
        </w:rPr>
        <w:t xml:space="preserve"> čísla se tímto uplatňují ceny uvedené v Příloze č. 1 a v Příloze </w:t>
      </w:r>
      <w:proofErr w:type="gramStart"/>
      <w:r w:rsidRPr="00B63A1C">
        <w:rPr>
          <w:b/>
        </w:rPr>
        <w:t>č. 2  uvedené</w:t>
      </w:r>
      <w:proofErr w:type="gramEnd"/>
      <w:r w:rsidRPr="00B63A1C">
        <w:rPr>
          <w:b/>
        </w:rPr>
        <w:t xml:space="preserve"> Dohody.</w:t>
      </w:r>
    </w:p>
    <w:p w:rsidR="00F755AC" w:rsidRDefault="00F755AC" w:rsidP="00E327F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 článku 4. Cena a způsob úhrady se v bodě </w:t>
      </w:r>
      <w:proofErr w:type="gramStart"/>
      <w:r>
        <w:t>4.4. doplňuje</w:t>
      </w:r>
      <w:proofErr w:type="gramEnd"/>
      <w:r>
        <w:t xml:space="preserve"> věta:</w:t>
      </w:r>
    </w:p>
    <w:p w:rsidR="00F755AC" w:rsidRPr="00F755AC" w:rsidRDefault="00F755AC" w:rsidP="00F755AC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F755AC">
        <w:rPr>
          <w:b/>
        </w:rPr>
        <w:t>Faktury budou vystavovány za každé technologické číslo.</w:t>
      </w:r>
    </w:p>
    <w:p w:rsidR="00E327F7" w:rsidRDefault="00E327F7" w:rsidP="00B63A1C">
      <w:pPr>
        <w:numPr>
          <w:ilvl w:val="0"/>
          <w:numId w:val="0"/>
        </w:numPr>
        <w:spacing w:after="120"/>
        <w:ind w:left="927"/>
        <w:jc w:val="both"/>
      </w:pPr>
    </w:p>
    <w:p w:rsidR="000258A0" w:rsidRPr="000258A0" w:rsidRDefault="000258A0" w:rsidP="000258A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258A0" w:rsidRDefault="000258A0" w:rsidP="00E327F7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258A0" w:rsidRPr="009535A2" w:rsidRDefault="000258A0" w:rsidP="00E327F7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>
        <w:t xml:space="preserve">Dodatek č. </w:t>
      </w:r>
      <w:r w:rsidR="007416CB">
        <w:t>1</w:t>
      </w:r>
      <w:r>
        <w:t xml:space="preserve"> je platný </w:t>
      </w:r>
      <w:r w:rsidR="00B63A1C">
        <w:t xml:space="preserve">a účinný </w:t>
      </w:r>
      <w:r>
        <w:t>dnem jeho podpisu oběma smluvními stranami</w:t>
      </w:r>
      <w:r w:rsidR="00B63A1C">
        <w:t>.</w:t>
      </w:r>
    </w:p>
    <w:p w:rsidR="000258A0" w:rsidRDefault="000258A0" w:rsidP="00E327F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416CB">
        <w:t>1</w:t>
      </w:r>
      <w:r>
        <w:t xml:space="preserve"> je sepsán ve dvou vyhotoveních s platností originálu, z nichž každá ze stran obdrží po jednom vyhotovení.</w:t>
      </w:r>
    </w:p>
    <w:p w:rsidR="000258A0" w:rsidRDefault="000258A0" w:rsidP="000258A0">
      <w:pPr>
        <w:numPr>
          <w:ilvl w:val="0"/>
          <w:numId w:val="0"/>
        </w:numPr>
        <w:spacing w:after="120"/>
      </w:pPr>
    </w:p>
    <w:p w:rsidR="00B63A1C" w:rsidRDefault="00B63A1C" w:rsidP="000258A0">
      <w:pPr>
        <w:numPr>
          <w:ilvl w:val="0"/>
          <w:numId w:val="0"/>
        </w:numPr>
        <w:spacing w:after="120"/>
      </w:pPr>
    </w:p>
    <w:p w:rsidR="00FE21B1" w:rsidRDefault="00FE21B1" w:rsidP="000258A0">
      <w:pPr>
        <w:numPr>
          <w:ilvl w:val="0"/>
          <w:numId w:val="0"/>
        </w:numPr>
        <w:spacing w:after="120"/>
      </w:pPr>
    </w:p>
    <w:p w:rsidR="00FE21B1" w:rsidRDefault="00FE21B1" w:rsidP="000258A0">
      <w:pPr>
        <w:numPr>
          <w:ilvl w:val="0"/>
          <w:numId w:val="0"/>
        </w:numPr>
        <w:spacing w:after="120"/>
      </w:pPr>
    </w:p>
    <w:p w:rsidR="00B63A1C" w:rsidRDefault="00B63A1C" w:rsidP="000258A0">
      <w:pPr>
        <w:numPr>
          <w:ilvl w:val="0"/>
          <w:numId w:val="0"/>
        </w:numPr>
        <w:spacing w:after="120"/>
      </w:pPr>
    </w:p>
    <w:p w:rsidR="000258A0" w:rsidRDefault="000258A0" w:rsidP="000258A0">
      <w:pPr>
        <w:numPr>
          <w:ilvl w:val="0"/>
          <w:numId w:val="0"/>
        </w:numPr>
        <w:spacing w:after="120"/>
        <w:sectPr w:rsidR="000258A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258A0" w:rsidRDefault="000258A0" w:rsidP="000258A0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9535A2">
        <w:t xml:space="preserve">Ostravě dne </w:t>
      </w:r>
    </w:p>
    <w:p w:rsidR="000258A0" w:rsidRDefault="000258A0" w:rsidP="000258A0">
      <w:pPr>
        <w:numPr>
          <w:ilvl w:val="0"/>
          <w:numId w:val="0"/>
        </w:numPr>
        <w:spacing w:after="120"/>
      </w:pPr>
    </w:p>
    <w:p w:rsidR="000258A0" w:rsidRDefault="000258A0" w:rsidP="000258A0">
      <w:pPr>
        <w:numPr>
          <w:ilvl w:val="0"/>
          <w:numId w:val="0"/>
        </w:numPr>
        <w:spacing w:after="120"/>
      </w:pPr>
      <w:r>
        <w:t>Za ČP:</w:t>
      </w:r>
    </w:p>
    <w:p w:rsidR="000258A0" w:rsidRDefault="000258A0" w:rsidP="000258A0">
      <w:pPr>
        <w:numPr>
          <w:ilvl w:val="0"/>
          <w:numId w:val="0"/>
        </w:numPr>
        <w:spacing w:after="120"/>
      </w:pPr>
    </w:p>
    <w:p w:rsidR="000258A0" w:rsidRDefault="000258A0" w:rsidP="000258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258A0" w:rsidRDefault="000258A0" w:rsidP="000258A0">
      <w:pPr>
        <w:numPr>
          <w:ilvl w:val="0"/>
          <w:numId w:val="0"/>
        </w:numPr>
        <w:spacing w:after="120"/>
        <w:jc w:val="center"/>
      </w:pPr>
    </w:p>
    <w:p w:rsidR="000258A0" w:rsidRDefault="00470946" w:rsidP="000258A0">
      <w:pPr>
        <w:numPr>
          <w:ilvl w:val="0"/>
          <w:numId w:val="0"/>
        </w:numPr>
        <w:spacing w:after="120"/>
        <w:jc w:val="center"/>
      </w:pPr>
      <w:r w:rsidRPr="00470946">
        <w:t>Ing. Daniel Ustohal</w:t>
      </w:r>
    </w:p>
    <w:p w:rsidR="000258A0" w:rsidRDefault="000258A0" w:rsidP="000258A0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0258A0" w:rsidRDefault="000258A0" w:rsidP="000258A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0258A0" w:rsidRDefault="000258A0" w:rsidP="000258A0">
      <w:pPr>
        <w:numPr>
          <w:ilvl w:val="0"/>
          <w:numId w:val="0"/>
        </w:numPr>
        <w:spacing w:after="120"/>
      </w:pPr>
    </w:p>
    <w:p w:rsidR="000258A0" w:rsidRDefault="000258A0" w:rsidP="000258A0">
      <w:pPr>
        <w:numPr>
          <w:ilvl w:val="0"/>
          <w:numId w:val="0"/>
        </w:numPr>
        <w:spacing w:after="120"/>
      </w:pPr>
      <w:r>
        <w:t>Za Odesílatele:</w:t>
      </w:r>
    </w:p>
    <w:p w:rsidR="000258A0" w:rsidRDefault="000258A0" w:rsidP="000258A0">
      <w:pPr>
        <w:numPr>
          <w:ilvl w:val="0"/>
          <w:numId w:val="0"/>
        </w:numPr>
        <w:spacing w:after="120"/>
      </w:pPr>
    </w:p>
    <w:p w:rsidR="000258A0" w:rsidRDefault="000258A0" w:rsidP="000258A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258A0" w:rsidRDefault="000258A0" w:rsidP="000258A0">
      <w:pPr>
        <w:numPr>
          <w:ilvl w:val="0"/>
          <w:numId w:val="0"/>
        </w:numPr>
        <w:spacing w:after="120"/>
        <w:jc w:val="center"/>
      </w:pPr>
    </w:p>
    <w:p w:rsidR="000258A0" w:rsidRDefault="002D3FD9" w:rsidP="000258A0">
      <w:pPr>
        <w:numPr>
          <w:ilvl w:val="0"/>
          <w:numId w:val="0"/>
        </w:numPr>
        <w:spacing w:after="120"/>
        <w:jc w:val="center"/>
      </w:pPr>
      <w:r>
        <w:t>X</w:t>
      </w:r>
    </w:p>
    <w:p w:rsidR="000258A0" w:rsidRPr="000258A0" w:rsidRDefault="002D3FD9" w:rsidP="000258A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0258A0" w:rsidRPr="000258A0" w:rsidSect="000258A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49" w:rsidRDefault="003F0A49">
      <w:r>
        <w:separator/>
      </w:r>
    </w:p>
  </w:endnote>
  <w:endnote w:type="continuationSeparator" w:id="0">
    <w:p w:rsidR="003F0A49" w:rsidRDefault="003F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D3FD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D3FD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49" w:rsidRDefault="003F0A49">
      <w:r>
        <w:separator/>
      </w:r>
    </w:p>
  </w:footnote>
  <w:footnote w:type="continuationSeparator" w:id="0">
    <w:p w:rsidR="003F0A49" w:rsidRDefault="003F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24D4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BAE24" wp14:editId="1BE47F5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258A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416CB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F5BB12" wp14:editId="191657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258A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 </w:t>
    </w:r>
    <w:r w:rsidR="007416CB" w:rsidRPr="007416CB">
      <w:rPr>
        <w:rFonts w:ascii="Arial" w:hAnsi="Arial" w:cs="Arial"/>
        <w:szCs w:val="22"/>
      </w:rPr>
      <w:t>982707-1041/2016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1BA861" wp14:editId="05173FD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01442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58A0"/>
    <w:rsid w:val="00033082"/>
    <w:rsid w:val="00047137"/>
    <w:rsid w:val="00050B8A"/>
    <w:rsid w:val="000629EC"/>
    <w:rsid w:val="000726CC"/>
    <w:rsid w:val="000A6ADA"/>
    <w:rsid w:val="000A72EB"/>
    <w:rsid w:val="000A78D0"/>
    <w:rsid w:val="000B7808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0698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FD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0A49"/>
    <w:rsid w:val="003F6467"/>
    <w:rsid w:val="003F6EDC"/>
    <w:rsid w:val="00420226"/>
    <w:rsid w:val="004421D5"/>
    <w:rsid w:val="00445790"/>
    <w:rsid w:val="004468D4"/>
    <w:rsid w:val="00455D11"/>
    <w:rsid w:val="00470946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4D40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0C65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16CB"/>
    <w:rsid w:val="00753269"/>
    <w:rsid w:val="007A53F2"/>
    <w:rsid w:val="007A5C30"/>
    <w:rsid w:val="007B7DA3"/>
    <w:rsid w:val="007C351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5339"/>
    <w:rsid w:val="008F0B29"/>
    <w:rsid w:val="008F2BFB"/>
    <w:rsid w:val="00907F89"/>
    <w:rsid w:val="009161FD"/>
    <w:rsid w:val="00942F32"/>
    <w:rsid w:val="0094646B"/>
    <w:rsid w:val="009535A2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730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3A1C"/>
    <w:rsid w:val="00B67CD1"/>
    <w:rsid w:val="00B7476C"/>
    <w:rsid w:val="00B82DAF"/>
    <w:rsid w:val="00B86292"/>
    <w:rsid w:val="00B905B0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47E0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7F7"/>
    <w:rsid w:val="00E33719"/>
    <w:rsid w:val="00E56801"/>
    <w:rsid w:val="00E57C2B"/>
    <w:rsid w:val="00E63E0B"/>
    <w:rsid w:val="00E66AA2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55AC"/>
    <w:rsid w:val="00F81E1F"/>
    <w:rsid w:val="00F84565"/>
    <w:rsid w:val="00FA2D51"/>
    <w:rsid w:val="00FB75D5"/>
    <w:rsid w:val="00FC43CE"/>
    <w:rsid w:val="00FC5427"/>
    <w:rsid w:val="00FD6BBE"/>
    <w:rsid w:val="00FE21B1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CCF5-428E-4255-9A50-063DA8BD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2016-07-29T05:16:00Z</cp:lastPrinted>
  <dcterms:created xsi:type="dcterms:W3CDTF">2016-08-16T10:35:00Z</dcterms:created>
  <dcterms:modified xsi:type="dcterms:W3CDTF">2016-08-16T10:36:00Z</dcterms:modified>
</cp:coreProperties>
</file>