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2019/1289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3.10.2019</w:t>
      </w:r>
    </w:p>
    <w:p w:rsidR="009B4271" w:rsidRPr="00AF318E" w:rsidRDefault="00922995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922995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HYTOS group,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 Lukám 235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330 01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Kyšice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29080037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CZ29080037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61 000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24.10.2019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zajištění akce Fest Čistá Plzeň ve dnech 24. - 26. 10. 2019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8272D" w:rsidRDefault="00922995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8272D">
        <w:br w:type="page"/>
      </w:r>
    </w:p>
    <w:p w:rsidR="0078272D" w:rsidRDefault="0078272D">
      <w:r>
        <w:lastRenderedPageBreak/>
        <w:t xml:space="preserve">Datum potvrzení objednávky dodavatelem:  </w:t>
      </w:r>
      <w:r w:rsidR="00922995">
        <w:t>7.10.2019</w:t>
      </w:r>
    </w:p>
    <w:p w:rsidR="0078272D" w:rsidRDefault="0078272D">
      <w:r>
        <w:t>Potvrzení objednávky:</w:t>
      </w:r>
    </w:p>
    <w:p w:rsidR="00922995" w:rsidRDefault="00922995">
      <w:r>
        <w:t xml:space="preserve">From:  [mailto: @tosproduction.cz] </w:t>
      </w:r>
    </w:p>
    <w:p w:rsidR="00922995" w:rsidRDefault="00922995">
      <w:r>
        <w:t>Sent: Monday, October 07, 2019 10:58 AM</w:t>
      </w:r>
    </w:p>
    <w:p w:rsidR="00922995" w:rsidRDefault="00922995">
      <w:r>
        <w:t>To:   &lt; @vodarna.cz&gt;</w:t>
      </w:r>
    </w:p>
    <w:p w:rsidR="00922995" w:rsidRDefault="00922995">
      <w:r>
        <w:t>Cc:   &lt; @tosproduction.cz&gt;</w:t>
      </w:r>
    </w:p>
    <w:p w:rsidR="00922995" w:rsidRDefault="00922995">
      <w:r>
        <w:t>Subject: Re: objednávka - Fest Čistá Plzeň</w:t>
      </w:r>
    </w:p>
    <w:p w:rsidR="00922995" w:rsidRDefault="00922995"/>
    <w:p w:rsidR="00922995" w:rsidRDefault="00922995">
      <w:r>
        <w:t>Ahoj  ,</w:t>
      </w:r>
    </w:p>
    <w:p w:rsidR="00922995" w:rsidRDefault="00922995"/>
    <w:p w:rsidR="00922995" w:rsidRDefault="00922995">
      <w:r>
        <w:t xml:space="preserve">potvrzuji přijetí objednávky.  </w:t>
      </w:r>
    </w:p>
    <w:p w:rsidR="00922995" w:rsidRDefault="00922995"/>
    <w:p w:rsidR="00922995" w:rsidRDefault="00922995">
      <w:r>
        <w:t>Děkujeme.</w:t>
      </w:r>
    </w:p>
    <w:p w:rsidR="00922995" w:rsidRDefault="00922995">
      <w:r>
        <w:t>S pozdravem / Kind Regards</w:t>
      </w:r>
    </w:p>
    <w:p w:rsidR="00922995" w:rsidRDefault="00922995"/>
    <w:p w:rsidR="00922995" w:rsidRDefault="00922995">
      <w:r>
        <w:t xml:space="preserve">  / TOS Production / společenské akce na klíč / event marketing</w:t>
      </w:r>
    </w:p>
    <w:p w:rsidR="00922995" w:rsidRDefault="00922995">
      <w:r>
        <w:t xml:space="preserve">  /  @tosproduction.cz / Hankova 8, 301 00 Plzeň</w:t>
      </w:r>
    </w:p>
    <w:p w:rsidR="00922995" w:rsidRDefault="00922995">
      <w:r>
        <w:t xml:space="preserve">www.tosproduction.cz </w:t>
      </w:r>
    </w:p>
    <w:p w:rsidR="0078272D" w:rsidRDefault="0078272D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72D" w:rsidRDefault="0078272D" w:rsidP="000071C6">
      <w:pPr>
        <w:spacing w:after="0" w:line="240" w:lineRule="auto"/>
      </w:pPr>
      <w:r>
        <w:separator/>
      </w:r>
    </w:p>
  </w:endnote>
  <w:endnote w:type="continuationSeparator" w:id="0">
    <w:p w:rsidR="0078272D" w:rsidRDefault="0078272D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922995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72D" w:rsidRDefault="0078272D" w:rsidP="000071C6">
      <w:pPr>
        <w:spacing w:after="0" w:line="240" w:lineRule="auto"/>
      </w:pPr>
      <w:r>
        <w:separator/>
      </w:r>
    </w:p>
  </w:footnote>
  <w:footnote w:type="continuationSeparator" w:id="0">
    <w:p w:rsidR="0078272D" w:rsidRDefault="0078272D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8272D"/>
    <w:rsid w:val="009041CA"/>
    <w:rsid w:val="00922995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E09B4E7-8A33-4861-8163-55725583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30B3-6606-45E1-81CA-E5CA384F00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C6369-74C4-49BA-AFB4-8E4D1E43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4B28A09F</Template>
  <TotalTime>0</TotalTime>
  <Pages>2</Pages>
  <Words>118</Words>
  <Characters>701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2019-10-07T09:01:00Z</dcterms:created>
  <dcterms:modified xsi:type="dcterms:W3CDTF">2019-10-07T09:01:00Z</dcterms:modified>
</cp:coreProperties>
</file>