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52C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52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52C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52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52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52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52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52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52C5"/>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46D3-A098-4884-BF9A-8B98F6D8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2019-10-07T07:56:00Z</dcterms:created>
  <dcterms:modified xsi:type="dcterms:W3CDTF">2019-10-07T07:56:00Z</dcterms:modified>
</cp:coreProperties>
</file>