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92" w:rsidRDefault="00B34792">
      <w:pPr>
        <w:spacing w:line="219" w:lineRule="exact"/>
        <w:rPr>
          <w:sz w:val="18"/>
          <w:szCs w:val="18"/>
        </w:rPr>
      </w:pPr>
    </w:p>
    <w:p w:rsidR="00B34792" w:rsidRDefault="00B34792">
      <w:pPr>
        <w:rPr>
          <w:sz w:val="2"/>
          <w:szCs w:val="2"/>
        </w:rPr>
        <w:sectPr w:rsidR="00B34792">
          <w:headerReference w:type="even" r:id="rId6"/>
          <w:headerReference w:type="default" r:id="rId7"/>
          <w:headerReference w:type="first" r:id="rId8"/>
          <w:pgSz w:w="16840" w:h="11900" w:orient="landscape"/>
          <w:pgMar w:top="1626" w:right="0" w:bottom="644" w:left="0" w:header="0" w:footer="3" w:gutter="0"/>
          <w:cols w:space="720"/>
          <w:noEndnote/>
          <w:titlePg/>
          <w:docGrid w:linePitch="360"/>
        </w:sectPr>
      </w:pPr>
    </w:p>
    <w:p w:rsidR="00B34792" w:rsidRDefault="00F13143">
      <w:pPr>
        <w:pStyle w:val="Titulektabulky20"/>
        <w:framePr w:w="14998" w:wrap="notBeside" w:vAnchor="text" w:hAnchor="text" w:xAlign="center" w:y="1"/>
        <w:shd w:val="clear" w:color="auto" w:fill="auto"/>
        <w:spacing w:line="140" w:lineRule="exac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64E29">
        <w:t xml:space="preserve">vícepráce - Kč. </w:t>
      </w:r>
      <w:r>
        <w:t xml:space="preserve">       </w:t>
      </w:r>
      <w:proofErr w:type="spellStart"/>
      <w:r w:rsidR="00B64E29">
        <w:t>méněpráce</w:t>
      </w:r>
      <w:proofErr w:type="spellEnd"/>
      <w:r w:rsidR="00B64E29">
        <w:t xml:space="preserve"> - Kč.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"/>
        <w:gridCol w:w="1289"/>
        <w:gridCol w:w="4964"/>
        <w:gridCol w:w="374"/>
        <w:gridCol w:w="1202"/>
        <w:gridCol w:w="594"/>
        <w:gridCol w:w="1166"/>
        <w:gridCol w:w="1109"/>
        <w:gridCol w:w="1109"/>
        <w:gridCol w:w="1282"/>
        <w:gridCol w:w="1393"/>
      </w:tblGrid>
      <w:tr w:rsidR="00B34792">
        <w:trPr>
          <w:trHeight w:hRule="exact" w:val="220"/>
          <w:jc w:val="center"/>
        </w:trPr>
        <w:tc>
          <w:tcPr>
            <w:tcW w:w="14997" w:type="dxa"/>
            <w:gridSpan w:val="11"/>
            <w:shd w:val="clear" w:color="auto" w:fill="FFFFFF"/>
            <w:vAlign w:val="bottom"/>
          </w:tcPr>
          <w:p w:rsidR="00B34792" w:rsidRDefault="00B64E29" w:rsidP="00F13143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left="140"/>
            </w:pPr>
            <w:proofErr w:type="spellStart"/>
            <w:proofErr w:type="gram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 xml:space="preserve">. </w:t>
            </w:r>
            <w:r w:rsidR="00F13143">
              <w:rPr>
                <w:rStyle w:val="Zkladntext21"/>
              </w:rPr>
              <w:t xml:space="preserve">                  </w:t>
            </w:r>
            <w:r>
              <w:rPr>
                <w:rStyle w:val="Zkladntext21"/>
              </w:rPr>
              <w:t>Kód</w:t>
            </w:r>
            <w:proofErr w:type="gramEnd"/>
            <w:r>
              <w:rPr>
                <w:rStyle w:val="Zkladntext21"/>
              </w:rPr>
              <w:t xml:space="preserve"> </w:t>
            </w:r>
            <w:r w:rsidR="00F13143">
              <w:rPr>
                <w:rStyle w:val="Zkladntext21"/>
              </w:rPr>
              <w:t xml:space="preserve">                                                         </w:t>
            </w:r>
            <w:r>
              <w:rPr>
                <w:rStyle w:val="Zkladntext21"/>
              </w:rPr>
              <w:t xml:space="preserve">Popis </w:t>
            </w:r>
            <w:r w:rsidR="00F13143">
              <w:rPr>
                <w:rStyle w:val="Zkladntext21"/>
              </w:rPr>
              <w:t xml:space="preserve">                                                                                                  </w:t>
            </w:r>
            <w:r>
              <w:rPr>
                <w:rStyle w:val="Zkladntext21"/>
              </w:rPr>
              <w:t xml:space="preserve">MJ </w:t>
            </w:r>
            <w:r w:rsidR="00F13143">
              <w:rPr>
                <w:rStyle w:val="Zkladntext21"/>
              </w:rPr>
              <w:t xml:space="preserve">         </w:t>
            </w:r>
            <w:r>
              <w:rPr>
                <w:rStyle w:val="Zkladntext21"/>
              </w:rPr>
              <w:t xml:space="preserve">Výměra bez </w:t>
            </w:r>
            <w:proofErr w:type="spellStart"/>
            <w:r>
              <w:rPr>
                <w:rStyle w:val="Zkladntext21"/>
              </w:rPr>
              <w:t>ztr</w:t>
            </w:r>
            <w:proofErr w:type="spellEnd"/>
            <w:r>
              <w:rPr>
                <w:rStyle w:val="Zkladntext21"/>
              </w:rPr>
              <w:t xml:space="preserve">. </w:t>
            </w:r>
            <w:r w:rsidR="00F13143">
              <w:rPr>
                <w:rStyle w:val="Zkladntext21"/>
              </w:rPr>
              <w:t xml:space="preserve">        </w:t>
            </w:r>
            <w:r>
              <w:rPr>
                <w:rStyle w:val="Zkladntext21"/>
              </w:rPr>
              <w:t xml:space="preserve">Ztratné </w:t>
            </w:r>
            <w:r w:rsidR="00F13143">
              <w:rPr>
                <w:rStyle w:val="Zkladntext21"/>
              </w:rPr>
              <w:t xml:space="preserve">                  </w:t>
            </w:r>
            <w:r>
              <w:rPr>
                <w:rStyle w:val="Zkladntext21"/>
              </w:rPr>
              <w:t xml:space="preserve">Výměra </w:t>
            </w:r>
            <w:r w:rsidR="00F13143">
              <w:rPr>
                <w:rStyle w:val="Zkladntext21"/>
              </w:rPr>
              <w:t xml:space="preserve">               </w:t>
            </w:r>
            <w:proofErr w:type="spellStart"/>
            <w:r>
              <w:rPr>
                <w:rStyle w:val="Zkladntext21"/>
              </w:rPr>
              <w:t>Jedn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gramStart"/>
            <w:r>
              <w:rPr>
                <w:rStyle w:val="Zkladntext21"/>
              </w:rPr>
              <w:t>cena</w:t>
            </w:r>
            <w:proofErr w:type="gramEnd"/>
            <w:r>
              <w:rPr>
                <w:rStyle w:val="Zkladntext21"/>
              </w:rPr>
              <w:t xml:space="preserve"> </w:t>
            </w:r>
            <w:r w:rsidR="00F13143">
              <w:rPr>
                <w:rStyle w:val="Zkladntext21"/>
              </w:rPr>
              <w:t xml:space="preserve">                    </w:t>
            </w:r>
            <w:proofErr w:type="spellStart"/>
            <w:r>
              <w:rPr>
                <w:rStyle w:val="Zkladntext21"/>
              </w:rPr>
              <w:t>Cena</w:t>
            </w:r>
            <w:proofErr w:type="spellEnd"/>
            <w:r>
              <w:rPr>
                <w:rStyle w:val="Zkladntext21"/>
              </w:rPr>
              <w:t xml:space="preserve"> </w:t>
            </w:r>
            <w:r w:rsidR="00F13143">
              <w:rPr>
                <w:rStyle w:val="Zkladntext21"/>
              </w:rPr>
              <w:t xml:space="preserve">                          </w:t>
            </w:r>
            <w:r>
              <w:rPr>
                <w:rStyle w:val="Zkladntext21"/>
              </w:rPr>
              <w:t xml:space="preserve">Bez DPH </w:t>
            </w:r>
            <w:r w:rsidR="00F13143">
              <w:rPr>
                <w:rStyle w:val="Zkladntext21"/>
              </w:rPr>
              <w:t xml:space="preserve">                         </w:t>
            </w:r>
            <w:r>
              <w:rPr>
                <w:rStyle w:val="Zkladntext21"/>
              </w:rPr>
              <w:t>Bez DPH</w:t>
            </w:r>
          </w:p>
        </w:tc>
      </w:tr>
      <w:tr w:rsidR="00B34792">
        <w:trPr>
          <w:trHeight w:hRule="exact" w:val="533"/>
          <w:jc w:val="center"/>
        </w:trPr>
        <w:tc>
          <w:tcPr>
            <w:tcW w:w="83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300" w:lineRule="exact"/>
              <w:ind w:left="180"/>
            </w:pPr>
            <w:r>
              <w:rPr>
                <w:rStyle w:val="Zkladntext215ptTun"/>
              </w:rPr>
              <w:t>Změnové listy celkem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300" w:lineRule="exact"/>
              <w:jc w:val="right"/>
            </w:pPr>
            <w:r>
              <w:rPr>
                <w:rStyle w:val="Zkladntext215ptTun"/>
              </w:rPr>
              <w:t>18 413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640 635 Kč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-622 122 Kč</w:t>
            </w:r>
          </w:p>
        </w:tc>
      </w:tr>
      <w:tr w:rsidR="00B34792">
        <w:trPr>
          <w:trHeight w:hRule="exact" w:val="45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260" w:lineRule="exact"/>
              <w:ind w:left="160"/>
            </w:pPr>
            <w:r>
              <w:rPr>
                <w:rStyle w:val="Zkladntext213ptTun"/>
              </w:rPr>
              <w:t xml:space="preserve">ZML </w:t>
            </w:r>
            <w:proofErr w:type="spellStart"/>
            <w:proofErr w:type="gramStart"/>
            <w:r>
              <w:rPr>
                <w:rStyle w:val="Zkladntext213ptTun"/>
              </w:rPr>
              <w:t>č.l</w:t>
            </w:r>
            <w:proofErr w:type="spellEnd"/>
            <w:r>
              <w:rPr>
                <w:rStyle w:val="Zkladntext213ptTun"/>
              </w:rPr>
              <w:t xml:space="preserve"> Sanace</w:t>
            </w:r>
            <w:proofErr w:type="gramEnd"/>
            <w:r>
              <w:rPr>
                <w:rStyle w:val="Zkladntext213ptTun"/>
              </w:rPr>
              <w:t xml:space="preserve"> vlhkosti zdivá v místnosti č. S147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300" w:lineRule="exact"/>
              <w:jc w:val="right"/>
            </w:pPr>
            <w:r>
              <w:rPr>
                <w:rStyle w:val="Zkladntext215ptTun"/>
              </w:rPr>
              <w:t>-12 576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0 Kč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-12 586 Kč</w:t>
            </w:r>
          </w:p>
        </w:tc>
      </w:tr>
      <w:tr w:rsidR="00B34792">
        <w:trPr>
          <w:trHeight w:hRule="exact" w:val="670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Tun"/>
              </w:rPr>
              <w:t>ODŮVODNĚNÍ: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209" w:lineRule="exact"/>
            </w:pPr>
            <w:r>
              <w:rPr>
                <w:rStyle w:val="Zkladntext28ptTun"/>
              </w:rPr>
              <w:t xml:space="preserve">Sanace vlhkosti zdivá prováděná z vnějšku budovy byla vypuštěna z důvodu přípravy realizace celkové rekonstrukce fasád a </w:t>
            </w:r>
            <w:proofErr w:type="gramStart"/>
            <w:r>
              <w:rPr>
                <w:rStyle w:val="Zkladntext28ptTun"/>
              </w:rPr>
              <w:t>střech v rámci</w:t>
            </w:r>
            <w:proofErr w:type="gramEnd"/>
            <w:r>
              <w:rPr>
                <w:rStyle w:val="Zkladntext28ptTun"/>
              </w:rPr>
              <w:t xml:space="preserve"> které, bude provedena sanace vlhkosti v celém rozsahu budovy (nikoli jen dílčí dle tohoto projektu).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36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Candara9pt"/>
              </w:rPr>
              <w:t>1</w:t>
            </w:r>
            <w:r>
              <w:rPr>
                <w:rStyle w:val="Zkladntext21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ZS 04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tabs>
                <w:tab w:val="left" w:leader="dot" w:pos="3301"/>
              </w:tabs>
              <w:spacing w:line="120" w:lineRule="exact"/>
              <w:jc w:val="both"/>
            </w:pPr>
            <w:r>
              <w:rPr>
                <w:rStyle w:val="Zkladntext21"/>
              </w:rPr>
              <w:t xml:space="preserve">Náklady na zábory </w:t>
            </w:r>
            <w:r>
              <w:rPr>
                <w:rStyle w:val="Zkladntext21"/>
              </w:rPr>
              <w:tab/>
              <w:t xml:space="preserve">m2 </w:t>
            </w:r>
            <w:proofErr w:type="gramStart"/>
            <w:r>
              <w:rPr>
                <w:rStyle w:val="Zkladntext21"/>
              </w:rPr>
              <w:t>po</w:t>
            </w:r>
            <w:proofErr w:type="gramEnd"/>
          </w:p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tabs>
                <w:tab w:val="left" w:leader="dot" w:pos="1411"/>
              </w:tabs>
              <w:spacing w:line="120" w:lineRule="exact"/>
              <w:jc w:val="both"/>
            </w:pPr>
            <w:r>
              <w:rPr>
                <w:rStyle w:val="Zkladntext21"/>
              </w:rPr>
              <w:t>dobu</w:t>
            </w:r>
            <w:r>
              <w:rPr>
                <w:rStyle w:val="Zkladntext21"/>
              </w:rPr>
              <w:tab/>
              <w:t>dnů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20,0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8ptTu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20,0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37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VN3.01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Zkladntext21"/>
              </w:rPr>
              <w:t>DIO a DIR - Dopravně inženýrská opatření a rozhodnutí - dopravní značení po dobu výstavby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8ptTu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36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132102101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76" w:lineRule="exact"/>
            </w:pPr>
            <w:r>
              <w:rPr>
                <w:rStyle w:val="Zkladntext21"/>
              </w:rPr>
              <w:t xml:space="preserve">Hloubení rýh ručním nebo </w:t>
            </w:r>
            <w:proofErr w:type="spellStart"/>
            <w:r>
              <w:rPr>
                <w:rStyle w:val="Zkladntext21"/>
              </w:rPr>
              <w:t>pneum</w:t>
            </w:r>
            <w:proofErr w:type="spellEnd"/>
            <w:r>
              <w:rPr>
                <w:rStyle w:val="Zkladntext21"/>
              </w:rPr>
              <w:t>. nářadím do šířky 600 mm - hornina 1 a 2, soudržná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5,04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8ptTu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5,04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100,0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504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162701605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>Odvoz výkopku na skládku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1,89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1,89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100,0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189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171201206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>Poplatek za skládku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1,89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1,89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150,0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284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36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162201211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Zkladntext21"/>
              </w:rPr>
              <w:t>Vodorovné přemístění výkopku z horniny tř. 1 až 4 stavebním kolečkem do 10 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6,3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8ptTu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6,3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155,0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977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167101101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>Nakládání výkopku z hornin tř. 1 až 4 do 100 m3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3,15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3,15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174,0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548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8.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174101101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>Zásyp jam, šachet rýh nebo kolem objektů sypaninou se zhutněním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3,15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3,15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95,0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299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113106011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>Rozebrání dlažeb komunikací pro pěší z mozaiky plochy do 15 m2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10,5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10,5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40,0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420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10.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216904391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>Očištění ploch ruční - základové konstrukce pod terénem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9,45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10" w:lineRule="exact"/>
              <w:ind w:right="180"/>
              <w:jc w:val="right"/>
            </w:pPr>
            <w:r>
              <w:rPr>
                <w:rStyle w:val="Zkladntext255pt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9,45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65,0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614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36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11.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979071031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76" w:lineRule="exact"/>
            </w:pPr>
            <w:r>
              <w:rPr>
                <w:rStyle w:val="Zkladntext21"/>
              </w:rPr>
              <w:t>Očištění dlažebních kostek mozaikových kamenivem těženým - ploch do 15 m2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10,5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8ptTu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10,5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37,0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389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36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12.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591412111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76" w:lineRule="exact"/>
            </w:pPr>
            <w:r>
              <w:rPr>
                <w:rStyle w:val="Zkladntext21"/>
              </w:rPr>
              <w:t xml:space="preserve">Kladení dlažby z mozaiky dvou a vícebarevné komunikací pro pěší lože z kameniva </w:t>
            </w:r>
            <w:r>
              <w:rPr>
                <w:rStyle w:val="Zkladntext28ptTun"/>
              </w:rPr>
              <w:t xml:space="preserve">/ </w:t>
            </w:r>
            <w:r>
              <w:rPr>
                <w:rStyle w:val="Zkladntext21"/>
              </w:rPr>
              <w:t>z původní očištěné dlažby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10,5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10,5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105,0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1 103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36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566901124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76" w:lineRule="exact"/>
            </w:pPr>
            <w:r>
              <w:rPr>
                <w:rStyle w:val="Zkladntext21"/>
              </w:rPr>
              <w:t xml:space="preserve">Vyspravení podkladu komunikací pro pěší plochy do 15 m2 štěrkopískem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>. 250 mm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10,5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10,5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100,0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1 050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14.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629995101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>Očištění vnějších ploch - omytím tlakovou vodou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9,45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10" w:lineRule="exact"/>
              <w:ind w:right="180"/>
              <w:jc w:val="right"/>
            </w:pPr>
            <w:r>
              <w:rPr>
                <w:rStyle w:val="Zkladntext255pt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9,45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44,0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416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36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15.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622135001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 xml:space="preserve">Vyrovnání podkladu vnějších stěn maltou vápenocementovou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do 10 mm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9,45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10" w:lineRule="exact"/>
              <w:ind w:right="180"/>
              <w:jc w:val="right"/>
            </w:pPr>
            <w:r>
              <w:rPr>
                <w:rStyle w:val="Zkladntext255pt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9,45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169,0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1 597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91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16.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622909001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 xml:space="preserve">Kamenná podezdívka </w:t>
            </w:r>
            <w:r>
              <w:rPr>
                <w:rStyle w:val="Zkladntext255pt"/>
              </w:rPr>
              <w:t xml:space="preserve">- </w:t>
            </w:r>
            <w:r>
              <w:rPr>
                <w:rStyle w:val="Zkladntext21"/>
              </w:rPr>
              <w:t>očištění, vyspravení a impregnování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10,5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10" w:lineRule="exact"/>
              <w:ind w:right="180"/>
              <w:jc w:val="right"/>
            </w:pPr>
            <w:r>
              <w:rPr>
                <w:rStyle w:val="Zkladntext255pt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10,5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139,0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1 460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371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17.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711112001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 xml:space="preserve">Provedení izolace proti zemní vlhkosti svislé za </w:t>
            </w:r>
            <w:proofErr w:type="gramStart"/>
            <w:r>
              <w:rPr>
                <w:rStyle w:val="Zkladntext21"/>
              </w:rPr>
              <w:t>studená</w:t>
            </w:r>
            <w:proofErr w:type="gramEnd"/>
            <w:r>
              <w:rPr>
                <w:rStyle w:val="Zkladntext21"/>
              </w:rPr>
              <w:t xml:space="preserve"> nátěrem penetračním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9,45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10" w:lineRule="exact"/>
              <w:ind w:right="180"/>
              <w:jc w:val="right"/>
            </w:pPr>
            <w:r>
              <w:rPr>
                <w:rStyle w:val="Zkladntext255pt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9,45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18,0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170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18.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71101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>Asfaltový lak penetrační - dodávka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kg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3,308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10" w:lineRule="exact"/>
              <w:ind w:right="180"/>
              <w:jc w:val="right"/>
            </w:pPr>
            <w:r>
              <w:rPr>
                <w:rStyle w:val="Zkladntext255pt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3,308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48,0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159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19.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711142559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>Provedení izolace proti zemní vlhkosti pásy přitavením svislé NAIP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9,45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10" w:lineRule="exact"/>
              <w:ind w:left="320"/>
            </w:pPr>
            <w:r>
              <w:rPr>
                <w:rStyle w:val="Zkladntext255pt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9,45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90,0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851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20.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71102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>Asfaltový pás SBS modifikovaný - dodávka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9,45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1"/>
              </w:rPr>
              <w:t>15,00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10,868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136,0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1 478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385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21.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998711201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76" w:lineRule="exact"/>
              <w:jc w:val="both"/>
            </w:pPr>
            <w:r>
              <w:rPr>
                <w:rStyle w:val="Zkladntext21"/>
              </w:rPr>
              <w:t xml:space="preserve">Přesun hmot procentní pro izolace proti vodě, vlhkosti a plynům v </w:t>
            </w:r>
            <w:proofErr w:type="gramStart"/>
            <w:r>
              <w:rPr>
                <w:rStyle w:val="Zkladntext21"/>
              </w:rPr>
              <w:t>objektech v do</w:t>
            </w:r>
            <w:proofErr w:type="gramEnd"/>
            <w:r>
              <w:rPr>
                <w:rStyle w:val="Zkladntext21"/>
              </w:rPr>
              <w:t xml:space="preserve"> 6 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55pt"/>
              </w:rPr>
              <w:t xml:space="preserve">- </w:t>
            </w:r>
            <w:r>
              <w:rPr>
                <w:rStyle w:val="Zkladntext21"/>
              </w:rPr>
              <w:t>26,573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10" w:lineRule="exact"/>
              <w:ind w:left="320"/>
            </w:pPr>
            <w:r>
              <w:rPr>
                <w:rStyle w:val="Zkladntext255pt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55pt"/>
              </w:rPr>
              <w:t xml:space="preserve">- </w:t>
            </w:r>
            <w:r>
              <w:rPr>
                <w:rStyle w:val="Zkladntext21"/>
              </w:rPr>
              <w:t>26,573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3,1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81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45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260" w:lineRule="exact"/>
              <w:ind w:left="160"/>
            </w:pPr>
            <w:r>
              <w:rPr>
                <w:rStyle w:val="Zkladntext213ptTun"/>
              </w:rPr>
              <w:t xml:space="preserve">ZML </w:t>
            </w:r>
            <w:proofErr w:type="spellStart"/>
            <w:proofErr w:type="gramStart"/>
            <w:r>
              <w:rPr>
                <w:rStyle w:val="Zkladntext213ptTun"/>
              </w:rPr>
              <w:t>č.ll</w:t>
            </w:r>
            <w:proofErr w:type="spellEnd"/>
            <w:proofErr w:type="gramEnd"/>
            <w:r>
              <w:rPr>
                <w:rStyle w:val="Zkladntext213ptTun"/>
              </w:rPr>
              <w:t xml:space="preserve"> Sanační omítky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300" w:lineRule="exact"/>
              <w:jc w:val="right"/>
            </w:pPr>
            <w:r>
              <w:rPr>
                <w:rStyle w:val="Zkladntext215ptTun"/>
              </w:rPr>
              <w:t>30 963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47 924 Kč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-16 967 Kč</w:t>
            </w:r>
          </w:p>
        </w:tc>
      </w:tr>
      <w:tr w:rsidR="00B34792">
        <w:trPr>
          <w:trHeight w:hRule="exact" w:val="914"/>
          <w:jc w:val="center"/>
        </w:trPr>
        <w:tc>
          <w:tcPr>
            <w:tcW w:w="14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792" w:rsidRDefault="00CD3E64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after="120" w:line="198" w:lineRule="exact"/>
              <w:ind w:left="1860" w:hanging="1240"/>
            </w:pPr>
            <w:r>
              <w:rPr>
                <w:rStyle w:val="Zkladntext28ptTun"/>
              </w:rPr>
              <w:t xml:space="preserve">ODŮVODNĚNÍ: Projekt </w:t>
            </w:r>
            <w:r w:rsidR="00B64E29">
              <w:rPr>
                <w:rStyle w:val="Zkladntext28ptTun"/>
              </w:rPr>
              <w:t xml:space="preserve">předpokládal vnitřní sanační omítky pouze v </w:t>
            </w:r>
            <w:proofErr w:type="spellStart"/>
            <w:proofErr w:type="gramStart"/>
            <w:r w:rsidR="00B64E29">
              <w:rPr>
                <w:rStyle w:val="Zkladntext28ptTun"/>
              </w:rPr>
              <w:t>m.č</w:t>
            </w:r>
            <w:proofErr w:type="spellEnd"/>
            <w:r w:rsidR="00B64E29">
              <w:rPr>
                <w:rStyle w:val="Zkladntext28ptTun"/>
              </w:rPr>
              <w:t>.</w:t>
            </w:r>
            <w:proofErr w:type="gramEnd"/>
            <w:r w:rsidR="00B64E29">
              <w:rPr>
                <w:rStyle w:val="Zkladntext28ptTun"/>
              </w:rPr>
              <w:t xml:space="preserve"> S147. Po vyklizení místností byla zjištěna vlhkost obvodového zdivá v celém rozsahu řešené části podlaží a rozsah sanačních omítek byl navýšen.</w:t>
            </w:r>
          </w:p>
          <w:p w:rsidR="00B34792" w:rsidRDefault="00B64E29">
            <w:pPr>
              <w:pStyle w:val="Zkladntext20"/>
              <w:framePr w:w="14998" w:wrap="notBeside" w:vAnchor="text" w:hAnchor="text" w:xAlign="center" w:y="1"/>
              <w:shd w:val="clear" w:color="auto" w:fill="auto"/>
              <w:spacing w:before="120" w:line="160" w:lineRule="exact"/>
              <w:ind w:left="1860"/>
            </w:pPr>
            <w:r>
              <w:rPr>
                <w:rStyle w:val="Zkladntext28ptTun"/>
              </w:rPr>
              <w:t>V odpovídající ploše jsou odpočty původní povrchové úpravy stěn.</w:t>
            </w:r>
          </w:p>
        </w:tc>
      </w:tr>
    </w:tbl>
    <w:p w:rsidR="00B34792" w:rsidRDefault="00B34792">
      <w:pPr>
        <w:framePr w:w="14998" w:wrap="notBeside" w:vAnchor="text" w:hAnchor="text" w:xAlign="center" w:y="1"/>
        <w:rPr>
          <w:sz w:val="2"/>
          <w:szCs w:val="2"/>
        </w:rPr>
      </w:pPr>
    </w:p>
    <w:p w:rsidR="00B34792" w:rsidRDefault="00B3479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"/>
        <w:gridCol w:w="1289"/>
        <w:gridCol w:w="4972"/>
        <w:gridCol w:w="374"/>
        <w:gridCol w:w="1195"/>
        <w:gridCol w:w="594"/>
        <w:gridCol w:w="1174"/>
        <w:gridCol w:w="1109"/>
        <w:gridCol w:w="1102"/>
        <w:gridCol w:w="1282"/>
        <w:gridCol w:w="1397"/>
      </w:tblGrid>
      <w:tr w:rsidR="00B34792">
        <w:trPr>
          <w:trHeight w:hRule="exact" w:val="590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lastRenderedPageBreak/>
              <w:t>1.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612476000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 xml:space="preserve">Vnitřní sanační omítkový systém - minerální sanační štuk s adhezními přísadami, jádrová sanační omítka, minerální sanační </w:t>
            </w:r>
            <w:proofErr w:type="spellStart"/>
            <w:r>
              <w:rPr>
                <w:rStyle w:val="Zkladntext21"/>
              </w:rPr>
              <w:t>podhoz</w:t>
            </w:r>
            <w:proofErr w:type="spellEnd"/>
            <w:r>
              <w:rPr>
                <w:rStyle w:val="Zkladntext21"/>
              </w:rPr>
              <w:t xml:space="preserve"> / detailní specifikace viz Povrchové úpravy stěn vnitřních - Skladba M4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54,91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54,91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765,0 KČ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42 006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36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978013191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76" w:lineRule="exact"/>
            </w:pPr>
            <w:r>
              <w:rPr>
                <w:rStyle w:val="Zkladntext21"/>
              </w:rPr>
              <w:t>Otlučení vnitřních omítek stěn MV nebo MVC stěn v rozsahu do 100 % - s vyškrabáním spař, s očištěním zdivá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54,91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54,91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58,0 KČ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3 185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36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997013211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1"/>
              </w:rPr>
              <w:t>Vnitrostaveništní</w:t>
            </w:r>
            <w:proofErr w:type="spellEnd"/>
            <w:r>
              <w:rPr>
                <w:rStyle w:val="Zkladntext21"/>
              </w:rPr>
              <w:t xml:space="preserve"> doprava suti a vybouraných hmot pro </w:t>
            </w:r>
            <w:proofErr w:type="gramStart"/>
            <w:r>
              <w:rPr>
                <w:rStyle w:val="Zkladntext21"/>
              </w:rPr>
              <w:t>budovy v do</w:t>
            </w:r>
            <w:proofErr w:type="gramEnd"/>
            <w:r>
              <w:rPr>
                <w:rStyle w:val="Zkladntext21"/>
              </w:rPr>
              <w:t xml:space="preserve"> 6 m ručně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1"/>
              </w:rPr>
              <w:t>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3,0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3,0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311,0 KČ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933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997006500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Odvoz odpadu na skládku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1"/>
              </w:rPr>
              <w:t>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3,0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80" w:lineRule="exact"/>
              <w:ind w:right="180"/>
              <w:jc w:val="right"/>
            </w:pPr>
            <w:r>
              <w:rPr>
                <w:rStyle w:val="Zkladntext2CordiaUPC4pt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3,0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250,0 Kč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750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371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997013831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Poplatek za uložení stavebního směsného odpadu na skládce (skládkovné)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1"/>
              </w:rPr>
              <w:t>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3,0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3,0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350,0 Kč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1 050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648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612421421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76" w:lineRule="exact"/>
            </w:pPr>
            <w:r>
              <w:rPr>
                <w:rStyle w:val="Zkladntext21"/>
              </w:rPr>
              <w:t xml:space="preserve">Oprava vápenocementové nebo vápenné omítky vnitřních ploch stěn - hladké, tloušťky do 20 mm, v rozsahu opravované plochy přes 30 do 50% / včetně rohových pozinkovaných </w:t>
            </w:r>
            <w:proofErr w:type="spellStart"/>
            <w:r>
              <w:rPr>
                <w:rStyle w:val="Zkladntext21"/>
              </w:rPr>
              <w:t>podomítkových</w:t>
            </w:r>
            <w:proofErr w:type="spellEnd"/>
            <w:r>
              <w:rPr>
                <w:rStyle w:val="Zkladntext21"/>
              </w:rPr>
              <w:t xml:space="preserve"> lišt - skladba M2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54,91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54,91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168,0 Kč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9 225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382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612381000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76" w:lineRule="exact"/>
            </w:pPr>
            <w:r>
              <w:rPr>
                <w:rStyle w:val="Zkladntext21"/>
              </w:rPr>
              <w:t>Tenkovrstvá minerální zrnitá omítka včetně penetrace vnitřních stěn - skladba M3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54,91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54,91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141,0 Kč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7 742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457"/>
          <w:jc w:val="center"/>
        </w:trPr>
        <w:tc>
          <w:tcPr>
            <w:tcW w:w="1011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260" w:lineRule="exact"/>
              <w:ind w:left="160"/>
            </w:pPr>
            <w:r>
              <w:rPr>
                <w:rStyle w:val="Zkladntext213ptTun"/>
              </w:rPr>
              <w:t xml:space="preserve">ZML </w:t>
            </w:r>
            <w:proofErr w:type="spellStart"/>
            <w:proofErr w:type="gramStart"/>
            <w:r>
              <w:rPr>
                <w:rStyle w:val="Zkladntext213ptTun"/>
              </w:rPr>
              <w:t>č.lll</w:t>
            </w:r>
            <w:proofErr w:type="spellEnd"/>
            <w:proofErr w:type="gramEnd"/>
            <w:r>
              <w:rPr>
                <w:rStyle w:val="Zkladntext213ptTun"/>
              </w:rPr>
              <w:t xml:space="preserve"> Bourání podlahy WC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300" w:lineRule="exact"/>
              <w:jc w:val="right"/>
            </w:pPr>
            <w:r>
              <w:rPr>
                <w:rStyle w:val="Zkladntext215ptTun"/>
              </w:rPr>
              <w:t>32 163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32 163 Kč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0 Kč</w:t>
            </w:r>
          </w:p>
        </w:tc>
      </w:tr>
      <w:tr w:rsidR="00B34792">
        <w:trPr>
          <w:trHeight w:hRule="exact" w:val="1066"/>
          <w:jc w:val="center"/>
        </w:trPr>
        <w:tc>
          <w:tcPr>
            <w:tcW w:w="1500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266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205" w:lineRule="exact"/>
              <w:ind w:left="600" w:firstLine="1260"/>
              <w:rPr>
                <w:rStyle w:val="Zkladntext28ptTun"/>
              </w:rPr>
            </w:pPr>
            <w:r>
              <w:rPr>
                <w:rStyle w:val="Zkladntext28ptTun"/>
              </w:rPr>
              <w:t xml:space="preserve">V době zpracování projektu nebyl znám důvod dodatečného navýšení podlah v celé ploše všech WC v </w:t>
            </w:r>
          </w:p>
          <w:p w:rsidR="00B34792" w:rsidRDefault="00E25266" w:rsidP="00E25266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205" w:lineRule="exact"/>
            </w:pPr>
            <w:r>
              <w:rPr>
                <w:rStyle w:val="Zkladntext28ptTun"/>
              </w:rPr>
              <w:t xml:space="preserve">               </w:t>
            </w:r>
            <w:r w:rsidR="00B64E29">
              <w:rPr>
                <w:rStyle w:val="Zkladntext28ptTun"/>
              </w:rPr>
              <w:t>ODŮVODNĚNÍ: budově. Bylo zjištěno, že dobetonávka souvisela pouze s dvojnásobnou obnovou dlažeb a možnostmi technologie v minulých letech.</w:t>
            </w:r>
          </w:p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205" w:lineRule="exact"/>
              <w:ind w:left="1860"/>
            </w:pPr>
            <w:r>
              <w:rPr>
                <w:rStyle w:val="Zkladntext28ptTun"/>
              </w:rPr>
              <w:t xml:space="preserve">Uživatel sleduje odstraňování komunikačních bariér v </w:t>
            </w:r>
            <w:proofErr w:type="gramStart"/>
            <w:r>
              <w:rPr>
                <w:rStyle w:val="Zkladntext28ptTun"/>
              </w:rPr>
              <w:t>budově a proto</w:t>
            </w:r>
            <w:proofErr w:type="gramEnd"/>
            <w:r>
              <w:rPr>
                <w:rStyle w:val="Zkladntext28ptTun"/>
              </w:rPr>
              <w:t xml:space="preserve"> bylo rozhodnuto o vybourání dobetonávky v celém rozsahu.</w:t>
            </w:r>
          </w:p>
        </w:tc>
      </w:tr>
      <w:tr w:rsidR="00B34792">
        <w:trPr>
          <w:trHeight w:hRule="exact" w:val="36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35.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965042231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76" w:lineRule="exact"/>
            </w:pPr>
            <w:r>
              <w:rPr>
                <w:rStyle w:val="Zkladntext21"/>
              </w:rPr>
              <w:t xml:space="preserve">Bourání podkladů pod dlažby nebo mazanin betonových nebo z litého asfaltu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přes 100 mm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4,2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4,2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1 700,0 Kč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7 140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36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44.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997013211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1"/>
              </w:rPr>
              <w:t>Vnitrostaveništní</w:t>
            </w:r>
            <w:proofErr w:type="spellEnd"/>
            <w:r>
              <w:rPr>
                <w:rStyle w:val="Zkladntext21"/>
              </w:rPr>
              <w:t xml:space="preserve"> doprava suti a vybouraných hmot pro </w:t>
            </w:r>
            <w:proofErr w:type="gramStart"/>
            <w:r>
              <w:rPr>
                <w:rStyle w:val="Zkladntext21"/>
              </w:rPr>
              <w:t>budovy v do</w:t>
            </w:r>
            <w:proofErr w:type="gramEnd"/>
            <w:r>
              <w:rPr>
                <w:rStyle w:val="Zkladntext21"/>
              </w:rPr>
              <w:t xml:space="preserve"> 6 m ručně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1"/>
              </w:rPr>
              <w:t>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12,2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12,2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311,0 KČ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3 794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45.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997006500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Odvoz odpadu na skládku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1"/>
              </w:rPr>
              <w:t>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12,2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80" w:lineRule="exact"/>
              <w:ind w:right="180"/>
              <w:jc w:val="right"/>
            </w:pPr>
            <w:r>
              <w:rPr>
                <w:rStyle w:val="Zkladntext2CordiaUPC4pt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12,2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250,0 Kč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3 050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371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46.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997013831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Poplatek za uložení stavebního směsného odpadu na skládce (skládkovné)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1"/>
              </w:rPr>
              <w:t>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12,2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12,2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350,0 Kč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4 270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631311115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Mazanina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do 80 mm z betonu prostého tř. C 20/25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2,185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2,185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3 200,0 Kč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6 992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631319011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Příplatek k mazanině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do 80 mm za přehlazení povrchu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2,185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80" w:lineRule="exact"/>
              <w:ind w:right="180"/>
              <w:jc w:val="right"/>
            </w:pPr>
            <w:r>
              <w:rPr>
                <w:rStyle w:val="Zkladntext2CordiaUPC4pt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2,185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639,0 Kč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1 396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9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Výztuž mazanin svařovanými sítěmi Kari - síť 100/100/8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left="180"/>
            </w:pPr>
            <w:r>
              <w:rPr>
                <w:rStyle w:val="Zkladntext21"/>
              </w:rPr>
              <w:t>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0,205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0,205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26 830,0 KČ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5 500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461"/>
          <w:jc w:val="center"/>
        </w:trPr>
        <w:tc>
          <w:tcPr>
            <w:tcW w:w="1011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260" w:lineRule="exact"/>
              <w:ind w:left="160"/>
            </w:pPr>
            <w:r>
              <w:rPr>
                <w:rStyle w:val="Zkladntext213ptTun"/>
              </w:rPr>
              <w:t xml:space="preserve">ZML </w:t>
            </w:r>
            <w:proofErr w:type="spellStart"/>
            <w:r>
              <w:rPr>
                <w:rStyle w:val="Zkladntext213ptTun"/>
              </w:rPr>
              <w:t>č.lV</w:t>
            </w:r>
            <w:proofErr w:type="spellEnd"/>
            <w:r>
              <w:rPr>
                <w:rStyle w:val="Zkladntext213ptTun"/>
              </w:rPr>
              <w:t xml:space="preserve"> Úprava dispozice - Skleněná příčka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300" w:lineRule="exact"/>
              <w:jc w:val="right"/>
            </w:pPr>
            <w:r>
              <w:rPr>
                <w:rStyle w:val="Zkladntext215ptTun"/>
              </w:rPr>
              <w:t>123 585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123 585 Kč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0 Kč</w:t>
            </w:r>
          </w:p>
        </w:tc>
      </w:tr>
      <w:tr w:rsidR="00B34792">
        <w:trPr>
          <w:trHeight w:hRule="exact" w:val="968"/>
          <w:jc w:val="center"/>
        </w:trPr>
        <w:tc>
          <w:tcPr>
            <w:tcW w:w="1500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22E6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205" w:lineRule="exact"/>
              <w:ind w:left="600" w:firstLine="1260"/>
              <w:rPr>
                <w:rStyle w:val="Zkladntext28ptTun"/>
              </w:rPr>
            </w:pPr>
            <w:r>
              <w:rPr>
                <w:rStyle w:val="Zkladntext28ptTun"/>
              </w:rPr>
              <w:t xml:space="preserve">Vzhledem k nedostatku dalších volných prostor v budově, bylo po zpracování projektu rozhodnuto, že v </w:t>
            </w:r>
          </w:p>
          <w:p w:rsidR="00B34792" w:rsidRDefault="001E22E6" w:rsidP="001E22E6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205" w:lineRule="exact"/>
            </w:pPr>
            <w:r>
              <w:rPr>
                <w:rStyle w:val="Zkladntext28ptTun"/>
              </w:rPr>
              <w:t xml:space="preserve">               ODŮVODNĚNÍ: </w:t>
            </w:r>
            <w:r w:rsidR="00B64E29">
              <w:rPr>
                <w:rStyle w:val="Zkladntext28ptTun"/>
              </w:rPr>
              <w:t xml:space="preserve">řešených </w:t>
            </w:r>
            <w:proofErr w:type="gramStart"/>
            <w:r w:rsidR="00B64E29">
              <w:rPr>
                <w:rStyle w:val="Zkladntext28ptTun"/>
              </w:rPr>
              <w:t>prostorách</w:t>
            </w:r>
            <w:proofErr w:type="gramEnd"/>
            <w:r w:rsidR="00B64E29">
              <w:rPr>
                <w:rStyle w:val="Zkladntext28ptTun"/>
              </w:rPr>
              <w:t xml:space="preserve"> uživatel potřebuje více pracovních míst včetně oddělené kanceláře pro vedoucí pracovníky.</w:t>
            </w:r>
          </w:p>
          <w:p w:rsidR="00B34792" w:rsidRDefault="001E22E6" w:rsidP="001E22E6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Tun"/>
              </w:rPr>
              <w:t xml:space="preserve">                                          </w:t>
            </w:r>
            <w:r w:rsidR="00B64E29">
              <w:rPr>
                <w:rStyle w:val="Zkladntext28ptTun"/>
              </w:rPr>
              <w:t>Předěl bude realizován montovanou příčkou.</w:t>
            </w:r>
          </w:p>
        </w:tc>
      </w:tr>
      <w:tr w:rsidR="00B34792">
        <w:trPr>
          <w:trHeight w:hRule="exact" w:val="108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1.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 xml:space="preserve">D + M OMEGA 100.1 příčky 3,0x2,75m, barva AL profilů ELOX, zasklení VSG 33.2, bez žaluzie, dveře plné s </w:t>
            </w:r>
            <w:proofErr w:type="spellStart"/>
            <w:r>
              <w:rPr>
                <w:rStyle w:val="Zkladntext21"/>
              </w:rPr>
              <w:t>nadpanelem</w:t>
            </w:r>
            <w:proofErr w:type="spellEnd"/>
            <w:r>
              <w:rPr>
                <w:rStyle w:val="Zkladntext21"/>
              </w:rPr>
              <w:t xml:space="preserve"> LTD EGGER H 1521 ST15, s padací lištou, kování HOPPE Amsterdam, klika/klika, zámek SSF, dveřní zarážka nerez, bez </w:t>
            </w:r>
            <w:proofErr w:type="spellStart"/>
            <w:r>
              <w:rPr>
                <w:rStyle w:val="Zkladntext21"/>
              </w:rPr>
              <w:t>samozavírače</w:t>
            </w:r>
            <w:proofErr w:type="spellEnd"/>
            <w:r>
              <w:rPr>
                <w:rStyle w:val="Zkladntext21"/>
              </w:rPr>
              <w:t>, bez akustické bariéry, těsnění šedé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left="200"/>
            </w:pPr>
            <w:r>
              <w:rPr>
                <w:rStyle w:val="Zkladntext21"/>
              </w:rPr>
              <w:t>123 585,0 KČ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123 585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34792" w:rsidRDefault="00B34792">
      <w:pPr>
        <w:framePr w:w="15001" w:wrap="notBeside" w:vAnchor="text" w:hAnchor="text" w:xAlign="center" w:y="1"/>
        <w:rPr>
          <w:sz w:val="2"/>
          <w:szCs w:val="2"/>
        </w:rPr>
      </w:pPr>
    </w:p>
    <w:p w:rsidR="00B34792" w:rsidRDefault="00B34792">
      <w:pPr>
        <w:rPr>
          <w:sz w:val="2"/>
          <w:szCs w:val="2"/>
        </w:rPr>
        <w:sectPr w:rsidR="00B34792">
          <w:type w:val="continuous"/>
          <w:pgSz w:w="16840" w:h="11900" w:orient="landscape"/>
          <w:pgMar w:top="1626" w:right="986" w:bottom="644" w:left="85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"/>
        <w:gridCol w:w="1285"/>
        <w:gridCol w:w="4972"/>
        <w:gridCol w:w="374"/>
        <w:gridCol w:w="1199"/>
        <w:gridCol w:w="594"/>
        <w:gridCol w:w="1166"/>
        <w:gridCol w:w="1112"/>
        <w:gridCol w:w="1105"/>
        <w:gridCol w:w="1274"/>
        <w:gridCol w:w="1404"/>
      </w:tblGrid>
      <w:tr w:rsidR="00B34792">
        <w:trPr>
          <w:trHeight w:hRule="exact" w:val="504"/>
          <w:jc w:val="center"/>
        </w:trPr>
        <w:tc>
          <w:tcPr>
            <w:tcW w:w="101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260" w:lineRule="exact"/>
              <w:ind w:left="160"/>
            </w:pPr>
            <w:r>
              <w:rPr>
                <w:rStyle w:val="Zkladntext213ptTun"/>
              </w:rPr>
              <w:lastRenderedPageBreak/>
              <w:t xml:space="preserve">ŽIVIL </w:t>
            </w:r>
            <w:proofErr w:type="gramStart"/>
            <w:r>
              <w:rPr>
                <w:rStyle w:val="Zkladntext213ptTun"/>
              </w:rPr>
              <w:t>č.VI</w:t>
            </w:r>
            <w:proofErr w:type="gramEnd"/>
            <w:r>
              <w:rPr>
                <w:rStyle w:val="Zkladntext213ptTun"/>
              </w:rPr>
              <w:t xml:space="preserve"> Upřesnění počtu oken a dveří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300" w:lineRule="exact"/>
              <w:jc w:val="right"/>
            </w:pPr>
            <w:r>
              <w:rPr>
                <w:rStyle w:val="Zkladntext215ptTun"/>
              </w:rPr>
              <w:t>-68 029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0 Kč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-68 029 Kč</w:t>
            </w:r>
          </w:p>
        </w:tc>
      </w:tr>
      <w:tr w:rsidR="00B34792">
        <w:trPr>
          <w:trHeight w:hRule="exact" w:val="788"/>
          <w:jc w:val="center"/>
        </w:trPr>
        <w:tc>
          <w:tcPr>
            <w:tcW w:w="150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22E6" w:rsidRDefault="001E22E6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after="60" w:line="205" w:lineRule="exact"/>
              <w:ind w:left="1700" w:hanging="820"/>
              <w:rPr>
                <w:rStyle w:val="Zkladntext28ptTun"/>
              </w:rPr>
            </w:pPr>
            <w:r>
              <w:rPr>
                <w:rStyle w:val="Zkladntext28ptTun"/>
              </w:rPr>
              <w:t xml:space="preserve">       </w:t>
            </w:r>
            <w:r w:rsidR="00B80753">
              <w:rPr>
                <w:rStyle w:val="Zkladntext28ptTun"/>
              </w:rPr>
              <w:t xml:space="preserve">                </w:t>
            </w:r>
            <w:r w:rsidR="00B64E29">
              <w:rPr>
                <w:rStyle w:val="Zkladntext28ptTun"/>
              </w:rPr>
              <w:t>Část oken bude realizována v rámci jiné akce - kompletní rekonstrukce fasád a střech, ostatní okna byla v</w:t>
            </w:r>
          </w:p>
          <w:p w:rsidR="00B34792" w:rsidRDefault="00B80753" w:rsidP="001E22E6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after="60" w:line="205" w:lineRule="exact"/>
            </w:pPr>
            <w:r>
              <w:rPr>
                <w:rStyle w:val="Zkladntext28ptTun"/>
              </w:rPr>
              <w:t xml:space="preserve">                </w:t>
            </w:r>
            <w:r w:rsidR="001E22E6">
              <w:rPr>
                <w:rStyle w:val="Zkladntext28ptTun"/>
              </w:rPr>
              <w:t>ODŮVODNĚNÍ:</w:t>
            </w:r>
            <w:r w:rsidR="00B64E29">
              <w:rPr>
                <w:rStyle w:val="Zkladntext28ptTun"/>
              </w:rPr>
              <w:t xml:space="preserve"> této realizaci ponechána, aby již obnovené prostory nebyly narušeny další stavební činností.</w:t>
            </w:r>
          </w:p>
          <w:p w:rsidR="00B34792" w:rsidRDefault="001E22E6" w:rsidP="001E22E6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before="60" w:line="160" w:lineRule="exact"/>
            </w:pPr>
            <w:r>
              <w:rPr>
                <w:rStyle w:val="Zkladntext28ptTun"/>
              </w:rPr>
              <w:t xml:space="preserve">                           </w:t>
            </w:r>
            <w:r w:rsidR="00B80753">
              <w:rPr>
                <w:rStyle w:val="Zkladntext28ptTun"/>
              </w:rPr>
              <w:t xml:space="preserve">                </w:t>
            </w:r>
            <w:r w:rsidR="00B64E29">
              <w:rPr>
                <w:rStyle w:val="Zkladntext28ptTun"/>
              </w:rPr>
              <w:t>Vypouští se vnitřní dělící stěna jako provozně nevhodná.</w:t>
            </w:r>
          </w:p>
        </w:tc>
      </w:tr>
      <w:tr w:rsidR="00B34792">
        <w:trPr>
          <w:trHeight w:hRule="exact" w:val="1195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011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76" w:lineRule="exact"/>
            </w:pPr>
            <w:r>
              <w:rPr>
                <w:rStyle w:val="Zkladntext21"/>
              </w:rPr>
              <w:t xml:space="preserve">Kompletní repase okno špaletové vč. kování, 1800/1750 mm, 2x 5 </w:t>
            </w:r>
            <w:proofErr w:type="spellStart"/>
            <w:r>
              <w:rPr>
                <w:rStyle w:val="Zkladntext21"/>
              </w:rPr>
              <w:t>otevíravé</w:t>
            </w:r>
            <w:proofErr w:type="spellEnd"/>
            <w:r>
              <w:rPr>
                <w:rStyle w:val="Zkladntext21"/>
              </w:rPr>
              <w:t xml:space="preserve">, 2x sklopné, dřevěné, sklo - vnější čiré a vnitřní matné, vč. povrchové úpravy, vnější parapet stav. </w:t>
            </w:r>
            <w:proofErr w:type="spellStart"/>
            <w:r>
              <w:rPr>
                <w:rStyle w:val="Zkladntext21"/>
              </w:rPr>
              <w:t>Cu</w:t>
            </w:r>
            <w:proofErr w:type="spellEnd"/>
            <w:r>
              <w:rPr>
                <w:rStyle w:val="Zkladntext21"/>
              </w:rPr>
              <w:t>, stávající vnější ocelová mříž - obrousit stávající nátěr, nový vícevrstvý nátěr, barva bílá, RAL 9010 (práce in sítu), pákový spřažený otevírací mechanismus nadsvětlíku - opravit funkčnost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- 21 000,0 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21 000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918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012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 xml:space="preserve">Kompletní repase okno špaletové vč. kování, 1800/1750 mm, 2x 6 </w:t>
            </w:r>
            <w:proofErr w:type="spellStart"/>
            <w:r>
              <w:rPr>
                <w:rStyle w:val="Zkladntext21"/>
              </w:rPr>
              <w:t>otevíravé</w:t>
            </w:r>
            <w:proofErr w:type="spellEnd"/>
            <w:r>
              <w:rPr>
                <w:rStyle w:val="Zkladntext21"/>
              </w:rPr>
              <w:t xml:space="preserve">, dřevěné, sklo - vnější čiré a vnitřní matné, vč. povrchové úpravy, vnější parapet stav. </w:t>
            </w:r>
            <w:proofErr w:type="spellStart"/>
            <w:r>
              <w:rPr>
                <w:rStyle w:val="Zkladntext21"/>
              </w:rPr>
              <w:t>Cu</w:t>
            </w:r>
            <w:proofErr w:type="spellEnd"/>
            <w:r>
              <w:rPr>
                <w:rStyle w:val="Zkladntext21"/>
              </w:rPr>
              <w:t xml:space="preserve">, stávající vnější ocelová mříž - obrousit stávající nátěr, nový vícevrstvý nátěr, barva bílá, RAL 9010 (práce </w:t>
            </w:r>
            <w:proofErr w:type="gramStart"/>
            <w:r>
              <w:rPr>
                <w:rStyle w:val="Zkladntext21"/>
              </w:rPr>
              <w:t>in šitu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- 21 000,0 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21 000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112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D951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 xml:space="preserve">replika, prosklená stěna s jednokřídlými dveřmi, světlý rozměr 900/2100, zárubeň - replika, rámová dřevěná, boční prosklené díly a nadsvětlík, profilace, skladebná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. 80 mm, povrchová úprava vícevrstvý nátěrový systém (stříkáním), barva bílá RAL </w:t>
            </w:r>
            <w:proofErr w:type="gramStart"/>
            <w:r>
              <w:rPr>
                <w:rStyle w:val="Zkladntext21"/>
              </w:rPr>
              <w:t>9010 , kování</w:t>
            </w:r>
            <w:proofErr w:type="gramEnd"/>
            <w:r>
              <w:rPr>
                <w:rStyle w:val="Zkladntext21"/>
              </w:rPr>
              <w:t xml:space="preserve">: klika - klika, zámek s </w:t>
            </w:r>
            <w:proofErr w:type="spellStart"/>
            <w:r>
              <w:rPr>
                <w:rStyle w:val="Zkladntext21"/>
              </w:rPr>
              <w:t>panikovou</w:t>
            </w:r>
            <w:proofErr w:type="spellEnd"/>
            <w:r>
              <w:rPr>
                <w:rStyle w:val="Zkladntext21"/>
              </w:rPr>
              <w:t xml:space="preserve"> funkcí - ve směru úniku klika překoná zamčený zámek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- 26 029,0 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26 029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457"/>
          <w:jc w:val="center"/>
        </w:trPr>
        <w:tc>
          <w:tcPr>
            <w:tcW w:w="101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 w:rsidP="001E22E6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260" w:lineRule="exact"/>
              <w:ind w:left="160"/>
            </w:pPr>
            <w:r>
              <w:rPr>
                <w:rStyle w:val="Zkladntext213ptTun"/>
              </w:rPr>
              <w:t xml:space="preserve">ZML </w:t>
            </w:r>
            <w:proofErr w:type="spellStart"/>
            <w:proofErr w:type="gramStart"/>
            <w:r>
              <w:rPr>
                <w:rStyle w:val="Zkladntext213ptTun"/>
              </w:rPr>
              <w:t>č.VII</w:t>
            </w:r>
            <w:proofErr w:type="spellEnd"/>
            <w:proofErr w:type="gramEnd"/>
            <w:r>
              <w:rPr>
                <w:rStyle w:val="Zkladntext213ptTun"/>
              </w:rPr>
              <w:t xml:space="preserve"> Úprava dispozice</w:t>
            </w:r>
            <w:r w:rsidR="001E22E6">
              <w:rPr>
                <w:rStyle w:val="Zkladntext213ptTun"/>
              </w:rPr>
              <w:t xml:space="preserve"> - </w:t>
            </w:r>
            <w:r>
              <w:rPr>
                <w:rStyle w:val="Zkladntext21"/>
              </w:rPr>
              <w:t xml:space="preserve"> </w:t>
            </w:r>
            <w:r>
              <w:rPr>
                <w:rStyle w:val="Zkladntext213ptTun"/>
              </w:rPr>
              <w:t>zrušení velínu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300" w:lineRule="exact"/>
              <w:jc w:val="right"/>
            </w:pPr>
            <w:r>
              <w:rPr>
                <w:rStyle w:val="Zkladntext215ptTun"/>
              </w:rPr>
              <w:t>-323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5 522 Kč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-5 845 Kč</w:t>
            </w:r>
          </w:p>
        </w:tc>
      </w:tr>
      <w:tr w:rsidR="00B34792">
        <w:trPr>
          <w:trHeight w:hRule="exact" w:val="954"/>
          <w:jc w:val="center"/>
        </w:trPr>
        <w:tc>
          <w:tcPr>
            <w:tcW w:w="150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22E6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94" w:lineRule="exact"/>
              <w:ind w:left="600" w:firstLine="1260"/>
              <w:rPr>
                <w:rStyle w:val="Zkladntext28ptTun"/>
              </w:rPr>
            </w:pPr>
            <w:r>
              <w:rPr>
                <w:rStyle w:val="Zkladntext28ptTun"/>
              </w:rPr>
              <w:t xml:space="preserve">Od doby zpracování projektu se ukázalo, že oproti původnímu, bude vhodnější z provozních důvodů situovat </w:t>
            </w:r>
          </w:p>
          <w:p w:rsidR="00B34792" w:rsidRPr="001E22E6" w:rsidRDefault="001E22E6" w:rsidP="001E22E6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94" w:lineRule="exact"/>
              <w:rPr>
                <w:rStyle w:val="Zkladntext28ptTun"/>
              </w:rPr>
            </w:pPr>
            <w:r>
              <w:rPr>
                <w:rStyle w:val="Zkladntext28ptTun"/>
              </w:rPr>
              <w:t xml:space="preserve">               </w:t>
            </w:r>
            <w:r w:rsidR="00B64E29">
              <w:rPr>
                <w:rStyle w:val="Zkladntext28ptTun"/>
              </w:rPr>
              <w:t xml:space="preserve">ODŮVODNĚNI: </w:t>
            </w:r>
            <w:r>
              <w:rPr>
                <w:rStyle w:val="Zkladntext28ptTun"/>
              </w:rPr>
              <w:t>ve</w:t>
            </w:r>
            <w:r w:rsidR="00B64E29">
              <w:rPr>
                <w:rStyle w:val="Zkladntext28ptTun"/>
              </w:rPr>
              <w:t xml:space="preserve">lín ostrahy poblíž vrátnice. Ten bude realizován v rámci jiné akce společně s celkovou rekonstrukcí </w:t>
            </w:r>
            <w:r>
              <w:rPr>
                <w:rStyle w:val="Zkladntext28ptTun"/>
              </w:rPr>
              <w:t>vstupníc</w:t>
            </w:r>
            <w:r w:rsidR="00B64E29" w:rsidRPr="001E22E6">
              <w:rPr>
                <w:rStyle w:val="Zkladntext28ptTun"/>
              </w:rPr>
              <w:t xml:space="preserve">h </w:t>
            </w:r>
            <w:r>
              <w:rPr>
                <w:rStyle w:val="Zkladntext28ptTun"/>
              </w:rPr>
              <w:t>prostor. Záměr se připravuje</w:t>
            </w:r>
          </w:p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209" w:lineRule="exact"/>
              <w:ind w:left="1860"/>
            </w:pPr>
            <w:r>
              <w:rPr>
                <w:rStyle w:val="Zkladntext28ptTun"/>
              </w:rPr>
              <w:t>Veškerá technologie související s ostrahou je přesouvána do vrátnice. Místnost bude využita jako jednací místnost, doplněna je příprava na projekci.</w:t>
            </w:r>
          </w:p>
        </w:tc>
      </w:tr>
      <w:tr w:rsidR="00B34792">
        <w:trPr>
          <w:trHeight w:hRule="exact" w:val="18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Tun"/>
              </w:rPr>
              <w:t xml:space="preserve">Příprava pro projektor v </w:t>
            </w:r>
            <w:proofErr w:type="spellStart"/>
            <w:proofErr w:type="gramStart"/>
            <w:r w:rsidRPr="001E22E6">
              <w:rPr>
                <w:rStyle w:val="Zkladntext28ptTun"/>
              </w:rPr>
              <w:t>m.č</w:t>
            </w:r>
            <w:proofErr w:type="spellEnd"/>
            <w:r w:rsidRPr="001E22E6">
              <w:rPr>
                <w:rStyle w:val="Zkladntext28ptTun"/>
              </w:rPr>
              <w:t>.</w:t>
            </w:r>
            <w:proofErr w:type="gramEnd"/>
            <w:r w:rsidRPr="001E22E6">
              <w:rPr>
                <w:rStyle w:val="Zkladntext28ptTun"/>
              </w:rPr>
              <w:t xml:space="preserve"> S152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trubka </w:t>
            </w:r>
            <w:proofErr w:type="spellStart"/>
            <w:r>
              <w:rPr>
                <w:rStyle w:val="Zkladntext21"/>
              </w:rPr>
              <w:t>prům</w:t>
            </w:r>
            <w:proofErr w:type="spellEnd"/>
            <w:r>
              <w:rPr>
                <w:rStyle w:val="Zkladntext21"/>
              </w:rPr>
              <w:t>. 50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8,0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97,0 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776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zakončení krabicí ve </w:t>
            </w:r>
            <w:proofErr w:type="spellStart"/>
            <w:r>
              <w:rPr>
                <w:rStyle w:val="Zkladntext21"/>
              </w:rPr>
              <w:t>vícerámečku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2,0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2,0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258,0 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516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Kabel HDMI I0m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948,0 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948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spojka HDMI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87,0 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87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Kabel HDMI 2m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695,0 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695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Pomocné práce a stavební </w:t>
            </w:r>
            <w:proofErr w:type="spellStart"/>
            <w:r>
              <w:rPr>
                <w:rStyle w:val="Zkladntext21"/>
              </w:rPr>
              <w:t>přípomoce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2 500,0 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2 500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598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8.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 xml:space="preserve">LCD monitor S-PVA, 3500: 1 kontrast, 700cd/m2, 8ms, 1920x1080, bez </w:t>
            </w:r>
            <w:proofErr w:type="spellStart"/>
            <w:r>
              <w:rPr>
                <w:rStyle w:val="Zkladntext21"/>
              </w:rPr>
              <w:t>ppodstavce</w:t>
            </w:r>
            <w:proofErr w:type="spellEnd"/>
            <w:r>
              <w:rPr>
                <w:rStyle w:val="Zkladntext21"/>
              </w:rPr>
              <w:t xml:space="preserve">, 2x DVI, </w:t>
            </w:r>
            <w:proofErr w:type="spellStart"/>
            <w:r>
              <w:rPr>
                <w:rStyle w:val="Zkladntext21"/>
              </w:rPr>
              <w:t>Comúponent</w:t>
            </w:r>
            <w:proofErr w:type="spellEnd"/>
            <w:r>
              <w:rPr>
                <w:rStyle w:val="Zkladntext21"/>
              </w:rPr>
              <w:t xml:space="preserve">, HDMI, LAN, S-Video, 46" NEC </w:t>
            </w:r>
            <w:proofErr w:type="spellStart"/>
            <w:r>
              <w:rPr>
                <w:rStyle w:val="Zkladntext21"/>
              </w:rPr>
              <w:t>MultiSync</w:t>
            </w:r>
            <w:proofErr w:type="spellEnd"/>
            <w:r>
              <w:rPr>
                <w:rStyle w:val="Zkladntext21"/>
              </w:rPr>
              <w:t xml:space="preserve"> LCD P462 černý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odpočet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- 1,0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5 845,0 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5 845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26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1"/>
              </w:rPr>
              <w:t>osstatní</w:t>
            </w:r>
            <w:proofErr w:type="spellEnd"/>
            <w:r>
              <w:rPr>
                <w:rStyle w:val="Zkladntext21"/>
              </w:rPr>
              <w:t xml:space="preserve"> zařízeni části el-slabo se přesouvá do vrátnice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- 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-Kč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50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479"/>
          <w:jc w:val="center"/>
        </w:trPr>
        <w:tc>
          <w:tcPr>
            <w:tcW w:w="10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260" w:lineRule="exact"/>
              <w:ind w:left="160"/>
            </w:pPr>
            <w:r>
              <w:rPr>
                <w:rStyle w:val="Zkladntext213ptTun"/>
              </w:rPr>
              <w:t xml:space="preserve">ZML </w:t>
            </w:r>
            <w:proofErr w:type="spellStart"/>
            <w:proofErr w:type="gramStart"/>
            <w:r>
              <w:rPr>
                <w:rStyle w:val="Zkladntext213ptTun"/>
              </w:rPr>
              <w:t>č.VIII</w:t>
            </w:r>
            <w:proofErr w:type="spellEnd"/>
            <w:proofErr w:type="gramEnd"/>
            <w:r>
              <w:rPr>
                <w:rStyle w:val="Zkladntext213ptTun"/>
              </w:rPr>
              <w:t xml:space="preserve"> Změna výšky zdvojených podlah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300" w:lineRule="exact"/>
              <w:jc w:val="right"/>
            </w:pPr>
            <w:r>
              <w:rPr>
                <w:rStyle w:val="Zkladntext215ptTun"/>
              </w:rPr>
              <w:t>30 031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30 031 Kč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5001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0 Kč</w:t>
            </w:r>
          </w:p>
        </w:tc>
      </w:tr>
    </w:tbl>
    <w:p w:rsidR="00B34792" w:rsidRDefault="00B64E29">
      <w:pPr>
        <w:pStyle w:val="Titulektabulky0"/>
        <w:framePr w:w="15001" w:wrap="notBeside" w:vAnchor="text" w:hAnchor="text" w:xAlign="center" w:y="1"/>
        <w:shd w:val="clear" w:color="auto" w:fill="auto"/>
        <w:spacing w:line="160" w:lineRule="exact"/>
      </w:pPr>
      <w:r>
        <w:t>ODŮVODNĚNÍ: Po vyklizení místností a demontáži stávajících podlah zjištěna jiná potřebná výška zdvojené podlahy</w:t>
      </w:r>
    </w:p>
    <w:p w:rsidR="00B34792" w:rsidRDefault="00B34792">
      <w:pPr>
        <w:framePr w:w="15001" w:wrap="notBeside" w:vAnchor="text" w:hAnchor="text" w:xAlign="center" w:y="1"/>
        <w:rPr>
          <w:sz w:val="2"/>
          <w:szCs w:val="2"/>
        </w:rPr>
      </w:pPr>
    </w:p>
    <w:p w:rsidR="00B34792" w:rsidRDefault="00B3479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282"/>
        <w:gridCol w:w="4968"/>
        <w:gridCol w:w="378"/>
        <w:gridCol w:w="1199"/>
        <w:gridCol w:w="598"/>
        <w:gridCol w:w="1163"/>
        <w:gridCol w:w="1109"/>
        <w:gridCol w:w="1112"/>
        <w:gridCol w:w="1274"/>
        <w:gridCol w:w="1393"/>
      </w:tblGrid>
      <w:tr w:rsidR="00B34792">
        <w:trPr>
          <w:trHeight w:hRule="exact" w:val="284"/>
          <w:jc w:val="center"/>
        </w:trPr>
        <w:tc>
          <w:tcPr>
            <w:tcW w:w="149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Výškově nastavitelné sloupky z pozinkované oceli výška 250 mm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165,8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165,8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145,0 Kč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24 041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9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Ventilační mřížky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2,0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2 995,0 Kč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5 990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457"/>
          <w:jc w:val="center"/>
        </w:trPr>
        <w:tc>
          <w:tcPr>
            <w:tcW w:w="1010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260" w:lineRule="exact"/>
              <w:ind w:left="160"/>
            </w:pPr>
            <w:r>
              <w:rPr>
                <w:rStyle w:val="Zkladntext213ptTun"/>
              </w:rPr>
              <w:t xml:space="preserve">ZML </w:t>
            </w:r>
            <w:proofErr w:type="gramStart"/>
            <w:r>
              <w:rPr>
                <w:rStyle w:val="Zkladntext213ptTun"/>
              </w:rPr>
              <w:t>Č.IX</w:t>
            </w:r>
            <w:proofErr w:type="gramEnd"/>
            <w:r>
              <w:rPr>
                <w:rStyle w:val="Zkladntext213ptTun"/>
              </w:rPr>
              <w:t xml:space="preserve"> Vestavěný interiér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260" w:lineRule="exact"/>
              <w:ind w:left="440"/>
            </w:pPr>
            <w:r>
              <w:rPr>
                <w:rStyle w:val="Zkladntext213ptTun"/>
              </w:rPr>
              <w:t>-141 898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111 610 Kč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-253 508 Kč</w:t>
            </w:r>
          </w:p>
        </w:tc>
      </w:tr>
      <w:tr w:rsidR="00B34792">
        <w:trPr>
          <w:trHeight w:hRule="exact" w:val="587"/>
          <w:jc w:val="center"/>
        </w:trPr>
        <w:tc>
          <w:tcPr>
            <w:tcW w:w="149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792" w:rsidRPr="001E22E6" w:rsidRDefault="00B80753" w:rsidP="00B80753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15" w:lineRule="exact"/>
              <w:rPr>
                <w:b/>
                <w:bCs/>
                <w:sz w:val="15"/>
                <w:szCs w:val="15"/>
              </w:rPr>
            </w:pPr>
            <w:r>
              <w:rPr>
                <w:rStyle w:val="Zkladntext28ptTun"/>
                <w:sz w:val="15"/>
                <w:szCs w:val="15"/>
              </w:rPr>
              <w:t xml:space="preserve">                 </w:t>
            </w:r>
            <w:r w:rsidR="001E22E6">
              <w:rPr>
                <w:rStyle w:val="Zkladntext28ptTun"/>
                <w:sz w:val="15"/>
                <w:szCs w:val="15"/>
              </w:rPr>
              <w:t xml:space="preserve">ODŮVODNĚNÍ: </w:t>
            </w:r>
            <w:r w:rsidR="00B64E29" w:rsidRPr="001E22E6">
              <w:rPr>
                <w:rStyle w:val="Zkladntext28ptTun"/>
                <w:sz w:val="15"/>
                <w:szCs w:val="15"/>
              </w:rPr>
              <w:t xml:space="preserve">Změna </w:t>
            </w:r>
            <w:r w:rsidR="00B64E29" w:rsidRPr="001E22E6">
              <w:rPr>
                <w:rStyle w:val="Zkladntext255ptMalpsmena"/>
                <w:sz w:val="15"/>
                <w:szCs w:val="15"/>
              </w:rPr>
              <w:t xml:space="preserve">souvisí </w:t>
            </w:r>
            <w:r w:rsidR="00B64E29" w:rsidRPr="001E22E6">
              <w:rPr>
                <w:rStyle w:val="Zkladntext28ptTun"/>
                <w:sz w:val="15"/>
                <w:szCs w:val="15"/>
              </w:rPr>
              <w:t>se změnou navýšeni pracovních míst v prostoru LVT, zrušením vel</w:t>
            </w:r>
            <w:r w:rsidR="001E22E6">
              <w:rPr>
                <w:rStyle w:val="Zkladntext28ptTun"/>
                <w:sz w:val="15"/>
                <w:szCs w:val="15"/>
              </w:rPr>
              <w:t>í</w:t>
            </w:r>
            <w:r w:rsidR="00B64E29" w:rsidRPr="001E22E6">
              <w:rPr>
                <w:rStyle w:val="Zkladntext28ptTun"/>
                <w:sz w:val="15"/>
                <w:szCs w:val="15"/>
              </w:rPr>
              <w:t xml:space="preserve">nu (ZL c. IV a VII.) a zachováním místnosti pro řidiče -zrušeni </w:t>
            </w:r>
            <w:proofErr w:type="gramStart"/>
            <w:r w:rsidR="00B64E29" w:rsidRPr="001E22E6">
              <w:rPr>
                <w:rStyle w:val="Zkladntext28ptTun"/>
                <w:sz w:val="15"/>
                <w:szCs w:val="15"/>
              </w:rPr>
              <w:t>skladu .</w:t>
            </w:r>
            <w:proofErr w:type="gramEnd"/>
          </w:p>
        </w:tc>
      </w:tr>
      <w:tr w:rsidR="00B34792">
        <w:trPr>
          <w:trHeight w:hRule="exact" w:val="487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¡02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after="180" w:line="180" w:lineRule="exact"/>
            </w:pPr>
            <w:r>
              <w:rPr>
                <w:rStyle w:val="Zkladntext21"/>
              </w:rPr>
              <w:t>skříňová sestava a kuchyňka velín, kuchyňská linka dl. 1800 mm a skříňová sestava dl. 4500 mm - viz nákres</w:t>
            </w:r>
          </w:p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before="180" w:after="300" w:line="173" w:lineRule="exact"/>
            </w:pPr>
            <w:r>
              <w:rPr>
                <w:rStyle w:val="Zkladntext21"/>
              </w:rPr>
              <w:t xml:space="preserve">kuchyňka, materiál lamino LTD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. min. 18 mm, dvířka a sokl barva bříza, korpusy a police šedá, hrany ABS, kování systémové interiérové (s dojezdem), madla hliníková, otevírání horních skřínek TIP-ON, spodní skřínky dvířka plná, 3x zásuvka, vnitřní police, skřínka pro vestavnou chladničku, včetně soklu s větrací mřížkou, boční výkryty, pracovní deska </w:t>
            </w:r>
            <w:proofErr w:type="spellStart"/>
            <w:r>
              <w:rPr>
                <w:rStyle w:val="Zkladntext21"/>
              </w:rPr>
              <w:t>postforming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tl.40</w:t>
            </w:r>
            <w:proofErr w:type="gramEnd"/>
            <w:r>
              <w:rPr>
                <w:rStyle w:val="Zkladntext21"/>
              </w:rPr>
              <w:t xml:space="preserve"> mm, barva tmavošedá, detaily a návaznosti na desku budou řešeny voděodolné, horní skřínky dvířka plná, police, skřínka pro mikrovlnnou troubu - hloubka a výška horních skřínek přizpůsobit dle konkrétní vestavné mikrovlnné trouby, obklad boky a záda skleněná deska bílá, včetně lepení a otvorů pro osazení vypínače a zásuvek (dodávka silnoproud), svítidlo LED, výklopné nástěnné přisazené, dl. 900 mm, vestavěný vypínač, 230 V, 1x dřez nerez, zapuštěný, s </w:t>
            </w:r>
            <w:proofErr w:type="spellStart"/>
            <w:r>
              <w:rPr>
                <w:rStyle w:val="Zkladntext21"/>
              </w:rPr>
              <w:t>odkapovou</w:t>
            </w:r>
            <w:proofErr w:type="spellEnd"/>
            <w:r>
              <w:rPr>
                <w:rStyle w:val="Zkladntext21"/>
              </w:rPr>
              <w:t xml:space="preserve"> plochou, včetně sifonu a </w:t>
            </w:r>
            <w:proofErr w:type="spellStart"/>
            <w:r>
              <w:rPr>
                <w:rStyle w:val="Zkladntext21"/>
              </w:rPr>
              <w:t>dřezové</w:t>
            </w:r>
            <w:proofErr w:type="spellEnd"/>
            <w:r>
              <w:rPr>
                <w:rStyle w:val="Zkladntext21"/>
              </w:rPr>
              <w:t xml:space="preserve"> pákové baterie s otočným ramenem, povrchová úprava lesklý chrom, připojení, včetně vestavných spotřebičů - chladnička nízká podstavná, mikrovlnná trouba </w:t>
            </w:r>
            <w:proofErr w:type="gramStart"/>
            <w:r>
              <w:rPr>
                <w:rStyle w:val="Zkladntext21"/>
              </w:rPr>
              <w:t>vč...</w:t>
            </w:r>
            <w:proofErr w:type="gramEnd"/>
          </w:p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before="300" w:line="176" w:lineRule="exact"/>
            </w:pPr>
            <w:r>
              <w:rPr>
                <w:rStyle w:val="Zkladntext21"/>
              </w:rPr>
              <w:t xml:space="preserve">skříňová sestava, sestava 4 ks skříní dl. 4500 mm, hl. 600 mm, 1x šatní, 2x policová a 1x regál se zásuvkami, materiál lamino LTD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gramStart"/>
            <w:r>
              <w:rPr>
                <w:rStyle w:val="Zkladntext21"/>
              </w:rPr>
              <w:t>min.</w:t>
            </w:r>
            <w:proofErr w:type="gramEnd"/>
            <w:r>
              <w:rPr>
                <w:rStyle w:val="Zkladntext21"/>
              </w:rPr>
              <w:t xml:space="preserve"> 18 mm, desky barva bříza, záda šedá, hrany ABS, vč. kotvení - zajištění ke stěně, kování systémové interiérové (s dojezdem), madla hliníková, šatní tyč chrom, dvířka uzamykatelná, </w:t>
            </w:r>
            <w:proofErr w:type="spellStart"/>
            <w:r>
              <w:rPr>
                <w:rStyle w:val="Zkladntext21"/>
              </w:rPr>
              <w:t>skříňě</w:t>
            </w:r>
            <w:proofErr w:type="spellEnd"/>
            <w:r>
              <w:rPr>
                <w:rStyle w:val="Zkladntext21"/>
              </w:rPr>
              <w:t xml:space="preserve"> - dvířka plná, police nastavitelné, polozapuštěný čep, policový díl - 3x zásuvka, police nastavitelné, polozapuštěný čep, záda lamino šedé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odpočet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-1,0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90 740,0 KČ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90 740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241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2.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¡02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 xml:space="preserve">kuchyňka zasedací místnost, kuchyňská linka dl. 1800 mm - viz nákres, materiál lamino LTD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. min. 18 mm, dvířka a sokl barva bříza, korpusy a police šedá, hrany ABS, kování systémové interiérové (s dojezdem), madla hliníková, otevírání horních skřínek TIP-ON, spodní skřínky dvířka plná, 3x zásuvka, vnitřní police, včetně soklu, boční výkryty, pracovní deska </w:t>
            </w:r>
            <w:proofErr w:type="spellStart"/>
            <w:r>
              <w:rPr>
                <w:rStyle w:val="Zkladntext21"/>
              </w:rPr>
              <w:t>postforming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tl.40</w:t>
            </w:r>
            <w:proofErr w:type="gramEnd"/>
            <w:r>
              <w:rPr>
                <w:rStyle w:val="Zkladntext21"/>
              </w:rPr>
              <w:t xml:space="preserve"> mm, barva tmavošedá, detaily a návaznosti na desku budou řešeny voděodolné, horní skřínky dvířka plná, police, obklad boky a záda skleněná deska bílá, včetně lepení a otvorů pro osazení vypínače a zásuvek (dodávka silnoproud), svítidlo LED, výklopné nástěnné přisazené, dl. 900 mm, vestavěný vypínač, 230 V, 1x dřez nerez, zapuštěný, s </w:t>
            </w:r>
            <w:proofErr w:type="spellStart"/>
            <w:r>
              <w:rPr>
                <w:rStyle w:val="Zkladntext21"/>
              </w:rPr>
              <w:t>odkapovou</w:t>
            </w:r>
            <w:proofErr w:type="spellEnd"/>
            <w:r>
              <w:rPr>
                <w:rStyle w:val="Zkladntext21"/>
              </w:rPr>
              <w:t xml:space="preserve"> plochou, včetně sifonu a </w:t>
            </w:r>
            <w:proofErr w:type="spellStart"/>
            <w:r>
              <w:rPr>
                <w:rStyle w:val="Zkladntext21"/>
              </w:rPr>
              <w:t>dřezové</w:t>
            </w:r>
            <w:proofErr w:type="spellEnd"/>
            <w:r>
              <w:rPr>
                <w:rStyle w:val="Zkladntext21"/>
              </w:rPr>
              <w:t xml:space="preserve"> pákové baterie s otočným ramenem, povrchová úprava lesklý chrom, připojení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1"/>
              </w:rPr>
              <w:t>kpi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přípočet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38 865,0 KČ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38 865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34792" w:rsidRDefault="00B34792">
      <w:pPr>
        <w:framePr w:w="14994" w:wrap="notBeside" w:vAnchor="text" w:hAnchor="text" w:xAlign="center" w:y="1"/>
        <w:rPr>
          <w:sz w:val="2"/>
          <w:szCs w:val="2"/>
        </w:rPr>
      </w:pPr>
    </w:p>
    <w:p w:rsidR="00B34792" w:rsidRDefault="00B3479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282"/>
        <w:gridCol w:w="4968"/>
        <w:gridCol w:w="374"/>
        <w:gridCol w:w="1202"/>
        <w:gridCol w:w="598"/>
        <w:gridCol w:w="1163"/>
        <w:gridCol w:w="1105"/>
        <w:gridCol w:w="1109"/>
        <w:gridCol w:w="1282"/>
        <w:gridCol w:w="1393"/>
      </w:tblGrid>
      <w:tr w:rsidR="00B34792">
        <w:trPr>
          <w:trHeight w:hRule="exact" w:val="124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lastRenderedPageBreak/>
              <w:t>3.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i 04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 xml:space="preserve">policová sestava vydavatelství, sestava skříní dl. 4000 mm, hl. 400 mm, 5x regál s dolními dvířky - viz nákres, materiál lamino LTD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. min. 18 mm, desky barva bříza, záda šedá, hrany ABS, vč. kotvení - zajištění ke stěně, kování systémové interiérové (s dojezdem), madla hliníková (dle vzoru </w:t>
            </w:r>
            <w:proofErr w:type="spellStart"/>
            <w:proofErr w:type="gramStart"/>
            <w:r>
              <w:rPr>
                <w:rStyle w:val="Zkladntext21"/>
              </w:rPr>
              <w:t>m.č</w:t>
            </w:r>
            <w:proofErr w:type="spellEnd"/>
            <w:r>
              <w:rPr>
                <w:rStyle w:val="Zkladntext21"/>
              </w:rPr>
              <w:t>.</w:t>
            </w:r>
            <w:proofErr w:type="gramEnd"/>
            <w:r>
              <w:rPr>
                <w:rStyle w:val="Zkladntext21"/>
              </w:rPr>
              <w:t xml:space="preserve"> S158), dvířka uzamykatelná, dvířka plná, police nastavitelné (plně předvrtané pozice), polozapuštěný čep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73" w:lineRule="exact"/>
              <w:jc w:val="center"/>
            </w:pPr>
            <w:r>
              <w:rPr>
                <w:rStyle w:val="Zkladntext21"/>
              </w:rPr>
              <w:t>odpočet - zcela zrušeno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-1,0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25 450,0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25 450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82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4.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¡05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76" w:lineRule="exact"/>
            </w:pPr>
            <w:r>
              <w:rPr>
                <w:rStyle w:val="Zkladntext21"/>
              </w:rPr>
              <w:t xml:space="preserve">policová sestava distribuce, sestava skříní, 3x regál s dolními dvířky, 2x </w:t>
            </w:r>
            <w:proofErr w:type="spellStart"/>
            <w:r>
              <w:rPr>
                <w:rStyle w:val="Zkladntext21"/>
              </w:rPr>
              <w:t>redál</w:t>
            </w:r>
            <w:proofErr w:type="spellEnd"/>
            <w:r>
              <w:rPr>
                <w:rStyle w:val="Zkladntext21"/>
              </w:rPr>
              <w:t xml:space="preserve">, 1x regál volný a vložený stůl - viz nákres, materiál lamino LTD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gramStart"/>
            <w:r>
              <w:rPr>
                <w:rStyle w:val="Zkladntext21"/>
              </w:rPr>
              <w:t>min.</w:t>
            </w:r>
            <w:proofErr w:type="gramEnd"/>
            <w:r>
              <w:rPr>
                <w:rStyle w:val="Zkladntext21"/>
              </w:rPr>
              <w:t xml:space="preserve"> 18 mm, desky barva bříza, záda šedá, hrany ABS, vč. kotvení - zajištění ke stěně, dvířka plná, police plně nastavitelné (plné předvrtané pozice), polozapuštěný čep, stůl konstrukce ocelová </w:t>
            </w:r>
            <w:proofErr w:type="spellStart"/>
            <w:r>
              <w:rPr>
                <w:rStyle w:val="Zkladntext21"/>
              </w:rPr>
              <w:t>jeklová</w:t>
            </w:r>
            <w:proofErr w:type="spellEnd"/>
            <w:r>
              <w:rPr>
                <w:rStyle w:val="Zkladntext21"/>
              </w:rPr>
              <w:t xml:space="preserve">, sváry zabroušené, nátěr RAL 9006, nohy plastové zátky, police a deska LTD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. 40 mm - důraz na stabilitu a únosnost, kování systémové interiérové (s dojezdem), madla hliníková (dle vzoru </w:t>
            </w:r>
            <w:proofErr w:type="spellStart"/>
            <w:proofErr w:type="gramStart"/>
            <w:r>
              <w:rPr>
                <w:rStyle w:val="Zkladntext21"/>
              </w:rPr>
              <w:t>m.č</w:t>
            </w:r>
            <w:proofErr w:type="spellEnd"/>
            <w:r>
              <w:rPr>
                <w:rStyle w:val="Zkladntext21"/>
              </w:rPr>
              <w:t>.</w:t>
            </w:r>
            <w:proofErr w:type="gramEnd"/>
            <w:r>
              <w:rPr>
                <w:rStyle w:val="Zkladntext21"/>
              </w:rPr>
              <w:t xml:space="preserve"> S158), dvířka uzamykatelná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73" w:lineRule="exact"/>
              <w:jc w:val="center"/>
            </w:pPr>
            <w:r>
              <w:rPr>
                <w:rStyle w:val="Zkladntext21"/>
              </w:rPr>
              <w:t>odpočet - zcela zrušeno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-1,0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45 770,0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45 770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67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5.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¡06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76" w:lineRule="exact"/>
            </w:pPr>
            <w:r>
              <w:rPr>
                <w:rStyle w:val="Zkladntext21"/>
              </w:rPr>
              <w:t xml:space="preserve">stůl balící distribuce, obdélníkový 1500/800 mm, konstrukce ocelová </w:t>
            </w:r>
            <w:proofErr w:type="spellStart"/>
            <w:r>
              <w:rPr>
                <w:rStyle w:val="Zkladntext21"/>
              </w:rPr>
              <w:t>jeklová</w:t>
            </w:r>
            <w:proofErr w:type="spellEnd"/>
            <w:r>
              <w:rPr>
                <w:rStyle w:val="Zkladntext21"/>
              </w:rPr>
              <w:t>, sváry zabroušené, nátěr RAL 9006, deska LTD bříza, hrany ABS, nohy s plastovými zátkami - důraz na stabilitu a únosnost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přípočet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3 585,0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3 585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91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6.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¡11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 xml:space="preserve">policový regál 40, regál š. 800 mm, v. 2600 mm, hl. 400 mm, 6 polic - viz nákres, včetně </w:t>
            </w:r>
            <w:proofErr w:type="spellStart"/>
            <w:r>
              <w:rPr>
                <w:rStyle w:val="Zkladntext21"/>
              </w:rPr>
              <w:t>atypu</w:t>
            </w:r>
            <w:proofErr w:type="spellEnd"/>
            <w:r>
              <w:rPr>
                <w:rStyle w:val="Zkladntext21"/>
              </w:rPr>
              <w:t xml:space="preserve"> v </w:t>
            </w:r>
            <w:proofErr w:type="spellStart"/>
            <w:proofErr w:type="gramStart"/>
            <w:r>
              <w:rPr>
                <w:rStyle w:val="Zkladntext21"/>
              </w:rPr>
              <w:t>m.č</w:t>
            </w:r>
            <w:proofErr w:type="spellEnd"/>
            <w:r>
              <w:rPr>
                <w:rStyle w:val="Zkladntext21"/>
              </w:rPr>
              <w:t>.</w:t>
            </w:r>
            <w:proofErr w:type="gramEnd"/>
            <w:r>
              <w:rPr>
                <w:rStyle w:val="Zkladntext21"/>
              </w:rPr>
              <w:t xml:space="preserve"> S149 v rohu, materiál lamino LTD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>. min. 18 mm, desky barva bříza, záda šedá, hrany ABS, vč. kotvení - zajištění ke stěně, police nastavitelné (plně předvrtané pozice), polozapuštěný čep, 4x noha rektifikační, nikl broušený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73" w:lineRule="exact"/>
              <w:jc w:val="center"/>
            </w:pPr>
            <w:r>
              <w:rPr>
                <w:rStyle w:val="Zkladntext21"/>
              </w:rPr>
              <w:t>odpočet - zcela zrušeno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-15,0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4 650,0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69 750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10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7.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¡13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 xml:space="preserve">policový regál s dvířky, regál š. 800 mm, v. 2450 mm, hl. 600 mm, 5 polic, dolní dvířka - viz nákres, materiál lamino LTD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gramStart"/>
            <w:r>
              <w:rPr>
                <w:rStyle w:val="Zkladntext21"/>
              </w:rPr>
              <w:t>min.</w:t>
            </w:r>
            <w:proofErr w:type="gramEnd"/>
            <w:r>
              <w:rPr>
                <w:rStyle w:val="Zkladntext21"/>
              </w:rPr>
              <w:t xml:space="preserve"> 18 mm, desky barva bříza, záda šedá, hrany ABS, vč. kotvení - zajištění ke stěně, dvířka plná, police nastavitelné (plně předvrtané pozice), polozapuštěný čep, kování systémové interiérové (s dojezdem), madla hliníková, dvířka uzamykatelná, 4x noha rektifikační, nikl broušený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odpočet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-3,0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7 266,0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21 798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17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8.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¡17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76" w:lineRule="exact"/>
            </w:pPr>
            <w:r>
              <w:rPr>
                <w:rStyle w:val="Zkladntext21"/>
              </w:rPr>
              <w:t xml:space="preserve">policový regál 35 s dvířky, š. 800 mm, v. 2450 mm, hl. 350 mm (na šanon), 4 police, dolní dvířka - viz nákres, materiál lamino LTD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. min. 18 mm, desky barva bříza, záda šedá, hrany ABS, vč. kotvení - zajištění ke stěně a </w:t>
            </w:r>
            <w:proofErr w:type="spellStart"/>
            <w:r>
              <w:rPr>
                <w:rStyle w:val="Zkladntext21"/>
              </w:rPr>
              <w:t>prošroubování</w:t>
            </w:r>
            <w:proofErr w:type="spellEnd"/>
            <w:r>
              <w:rPr>
                <w:rStyle w:val="Zkladntext21"/>
              </w:rPr>
              <w:t xml:space="preserve"> sestav vedle sebe, dvířka plná, police nastavitelné (plně předvrtané pozice), polozapuštěný čep, kování systémové interiérové, madla hliníková (dle vzoru </w:t>
            </w:r>
            <w:proofErr w:type="spellStart"/>
            <w:proofErr w:type="gramStart"/>
            <w:r>
              <w:rPr>
                <w:rStyle w:val="Zkladntext21"/>
              </w:rPr>
              <w:t>m.č</w:t>
            </w:r>
            <w:proofErr w:type="spellEnd"/>
            <w:r>
              <w:rPr>
                <w:rStyle w:val="Zkladntext21"/>
              </w:rPr>
              <w:t>.</w:t>
            </w:r>
            <w:proofErr w:type="gramEnd"/>
            <w:r>
              <w:rPr>
                <w:rStyle w:val="Zkladntext21"/>
              </w:rPr>
              <w:t xml:space="preserve"> S158), dvířka uzamykatelná, 4x noha rektifikační nikl broušený, pozn.: v </w:t>
            </w:r>
            <w:proofErr w:type="spellStart"/>
            <w:r>
              <w:rPr>
                <w:rStyle w:val="Zkladntext21"/>
              </w:rPr>
              <w:t>m.č</w:t>
            </w:r>
            <w:proofErr w:type="spellEnd"/>
            <w:r>
              <w:rPr>
                <w:rStyle w:val="Zkladntext21"/>
              </w:rPr>
              <w:t>. S158 u jednoho kusu neosadit spodní dvířka !!!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nová položka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6 916,0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69 160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792">
        <w:trPr>
          <w:trHeight w:hRule="exact" w:val="454"/>
          <w:jc w:val="center"/>
        </w:trPr>
        <w:tc>
          <w:tcPr>
            <w:tcW w:w="101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260" w:lineRule="exact"/>
              <w:ind w:left="160"/>
            </w:pPr>
            <w:r>
              <w:rPr>
                <w:rStyle w:val="Zkladntext213ptTun"/>
              </w:rPr>
              <w:t xml:space="preserve">ZML </w:t>
            </w:r>
            <w:proofErr w:type="spellStart"/>
            <w:proofErr w:type="gramStart"/>
            <w:r>
              <w:rPr>
                <w:rStyle w:val="Zkladntext213ptTun"/>
              </w:rPr>
              <w:t>č.X</w:t>
            </w:r>
            <w:proofErr w:type="spellEnd"/>
            <w:r>
              <w:rPr>
                <w:rStyle w:val="Zkladntext213ptTun"/>
              </w:rPr>
              <w:t xml:space="preserve"> Úprava</w:t>
            </w:r>
            <w:proofErr w:type="gramEnd"/>
            <w:r>
              <w:rPr>
                <w:rStyle w:val="Zkladntext213ptTun"/>
              </w:rPr>
              <w:t xml:space="preserve"> dispozice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13ptTun"/>
              </w:rPr>
              <w:t>Změny pozic přípojných míst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260" w:lineRule="exact"/>
              <w:jc w:val="right"/>
            </w:pPr>
            <w:r>
              <w:rPr>
                <w:rStyle w:val="Zkladntext213ptTun"/>
              </w:rPr>
              <w:t>9 318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9 318 Kč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0 Kč</w:t>
            </w:r>
          </w:p>
        </w:tc>
      </w:tr>
      <w:tr w:rsidR="00B34792">
        <w:trPr>
          <w:trHeight w:hRule="exact" w:val="547"/>
          <w:jc w:val="center"/>
        </w:trPr>
        <w:tc>
          <w:tcPr>
            <w:tcW w:w="149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792" w:rsidRDefault="00B64E29" w:rsidP="00B77A4D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60" w:lineRule="exact"/>
              <w:ind w:left="600"/>
            </w:pPr>
            <w:r>
              <w:rPr>
                <w:rStyle w:val="Zkladntext28ptTun"/>
              </w:rPr>
              <w:t>ODŮVODNĚNÍ: Změna souvisí se změnou navýšení pracovních míst v prostoru LVT (ZL č. IV</w:t>
            </w:r>
            <w:r w:rsidRPr="00B77A4D">
              <w:rPr>
                <w:rStyle w:val="Zkladntext28ptTun"/>
              </w:rPr>
              <w:t>).</w:t>
            </w:r>
          </w:p>
        </w:tc>
      </w:tr>
      <w:tr w:rsidR="00B34792">
        <w:trPr>
          <w:trHeight w:hRule="exact" w:val="46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1.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76" w:lineRule="exact"/>
            </w:pPr>
            <w:r>
              <w:rPr>
                <w:rStyle w:val="Zkladntext21"/>
              </w:rPr>
              <w:t>Přístrojová jednotka univerzální PA ocelově šedá RAL 7011, GES9-2 LHOT 7011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3,0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1 203,5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650,0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792" w:rsidRDefault="00B64E29">
            <w:pPr>
              <w:pStyle w:val="Zkladntext20"/>
              <w:framePr w:w="1499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5 560,5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792" w:rsidRDefault="00B34792">
            <w:pPr>
              <w:framePr w:w="149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34792" w:rsidRDefault="00B34792">
      <w:pPr>
        <w:framePr w:w="14994" w:wrap="notBeside" w:vAnchor="text" w:hAnchor="text" w:xAlign="center" w:y="1"/>
        <w:rPr>
          <w:sz w:val="2"/>
          <w:szCs w:val="2"/>
        </w:rPr>
      </w:pPr>
    </w:p>
    <w:p w:rsidR="00B34792" w:rsidRDefault="00B34792">
      <w:pPr>
        <w:rPr>
          <w:sz w:val="2"/>
          <w:szCs w:val="2"/>
        </w:rPr>
      </w:pPr>
    </w:p>
    <w:p w:rsidR="00B34792" w:rsidRDefault="00B34792">
      <w:pPr>
        <w:rPr>
          <w:sz w:val="2"/>
          <w:szCs w:val="2"/>
        </w:rPr>
        <w:sectPr w:rsidR="00B34792">
          <w:headerReference w:type="even" r:id="rId9"/>
          <w:headerReference w:type="default" r:id="rId10"/>
          <w:headerReference w:type="first" r:id="rId11"/>
          <w:pgSz w:w="16840" w:h="11900" w:orient="landscape"/>
          <w:pgMar w:top="1626" w:right="986" w:bottom="644" w:left="853" w:header="0" w:footer="3" w:gutter="0"/>
          <w:cols w:space="720"/>
          <w:noEndnote/>
          <w:titlePg/>
          <w:docGrid w:linePitch="360"/>
        </w:sectPr>
      </w:pPr>
    </w:p>
    <w:p w:rsidR="00B34792" w:rsidRDefault="00B34792">
      <w:pPr>
        <w:spacing w:line="126" w:lineRule="exact"/>
        <w:rPr>
          <w:sz w:val="10"/>
          <w:szCs w:val="10"/>
        </w:rPr>
      </w:pPr>
    </w:p>
    <w:p w:rsidR="00B34792" w:rsidRDefault="00B34792">
      <w:pPr>
        <w:rPr>
          <w:sz w:val="2"/>
          <w:szCs w:val="2"/>
        </w:rPr>
        <w:sectPr w:rsidR="00B34792">
          <w:headerReference w:type="even" r:id="rId12"/>
          <w:headerReference w:type="default" r:id="rId13"/>
          <w:headerReference w:type="first" r:id="rId14"/>
          <w:pgSz w:w="16840" w:h="11900" w:orient="landscape"/>
          <w:pgMar w:top="1323" w:right="0" w:bottom="67" w:left="0" w:header="0" w:footer="3" w:gutter="0"/>
          <w:cols w:space="720"/>
          <w:noEndnote/>
          <w:titlePg/>
          <w:docGrid w:linePitch="360"/>
        </w:sectPr>
      </w:pPr>
    </w:p>
    <w:p w:rsidR="00B34792" w:rsidRDefault="00F2608E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21C3A1F1" wp14:editId="69285AE9">
                <wp:simplePos x="0" y="0"/>
                <wp:positionH relativeFrom="margin">
                  <wp:posOffset>8486775</wp:posOffset>
                </wp:positionH>
                <wp:positionV relativeFrom="paragraph">
                  <wp:posOffset>0</wp:posOffset>
                </wp:positionV>
                <wp:extent cx="1536065" cy="88900"/>
                <wp:effectExtent l="3175" t="0" r="3810" b="635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792" w:rsidRDefault="00B64E29">
                            <w:pPr>
                              <w:pStyle w:val="Titulektabulky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Titulektabulky2Exact"/>
                                <w:b/>
                                <w:bCs/>
                              </w:rPr>
                              <w:t xml:space="preserve">vícepráce - Kč. </w:t>
                            </w:r>
                            <w:proofErr w:type="spellStart"/>
                            <w:r>
                              <w:rPr>
                                <w:rStyle w:val="Titulektabulky2Exact"/>
                                <w:b/>
                                <w:bCs/>
                              </w:rPr>
                              <w:t>méněpráce</w:t>
                            </w:r>
                            <w:proofErr w:type="spellEnd"/>
                            <w:r>
                              <w:rPr>
                                <w:rStyle w:val="Titulektabulky2Exact"/>
                                <w:b/>
                                <w:bCs/>
                              </w:rPr>
                              <w:t xml:space="preserve"> - Kč.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3A1F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68.25pt;margin-top:0;width:120.95pt;height:7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" filled="f" stroked="f">
                <v:textbox style="mso-fit-shape-to-text:t" inset="0,0,0,0">
                  <w:txbxContent>
                    <w:p w:rsidR="00B34792" w:rsidRDefault="00B64E29">
                      <w:pPr>
                        <w:pStyle w:val="Titulektabulky20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Titulektabulky2Exact"/>
                          <w:b/>
                          <w:bCs/>
                        </w:rPr>
                        <w:t xml:space="preserve">vícepráce - Kč. </w:t>
                      </w:r>
                      <w:proofErr w:type="spellStart"/>
                      <w:r>
                        <w:rPr>
                          <w:rStyle w:val="Titulektabulky2Exact"/>
                          <w:b/>
                          <w:bCs/>
                        </w:rPr>
                        <w:t>méněpráce</w:t>
                      </w:r>
                      <w:proofErr w:type="spellEnd"/>
                      <w:r>
                        <w:rPr>
                          <w:rStyle w:val="Titulektabulky2Exact"/>
                          <w:b/>
                          <w:bCs/>
                        </w:rPr>
                        <w:t xml:space="preserve"> - Kč.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30F2BAA9" wp14:editId="6AEFA767">
                <wp:simplePos x="0" y="0"/>
                <wp:positionH relativeFrom="margin">
                  <wp:posOffset>547370</wp:posOffset>
                </wp:positionH>
                <wp:positionV relativeFrom="paragraph">
                  <wp:posOffset>96520</wp:posOffset>
                </wp:positionV>
                <wp:extent cx="9201150" cy="88900"/>
                <wp:effectExtent l="0" t="635" r="1905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792" w:rsidRDefault="00B64E29">
                            <w:pPr>
                              <w:pStyle w:val="Titulektabulky20"/>
                              <w:shd w:val="clear" w:color="auto" w:fill="auto"/>
                              <w:tabs>
                                <w:tab w:val="left" w:leader="underscore" w:pos="893"/>
                                <w:tab w:val="left" w:leader="underscore" w:pos="3956"/>
                                <w:tab w:val="left" w:leader="underscore" w:pos="6725"/>
                                <w:tab w:val="left" w:leader="underscore" w:pos="10152"/>
                                <w:tab w:val="left" w:leader="underscore" w:pos="11462"/>
                                <w:tab w:val="left" w:pos="12524"/>
                                <w:tab w:val="left" w:pos="13849"/>
                              </w:tabs>
                              <w:spacing w:line="140" w:lineRule="exact"/>
                              <w:jc w:val="both"/>
                            </w:pPr>
                            <w:proofErr w:type="spellStart"/>
                            <w:r>
                              <w:rPr>
                                <w:rStyle w:val="Titulektabulky2Exact0"/>
                                <w:b/>
                                <w:bCs/>
                              </w:rPr>
                              <w:t>Poř</w:t>
                            </w:r>
                            <w:proofErr w:type="spellEnd"/>
                            <w:r>
                              <w:rPr>
                                <w:rStyle w:val="Titulektabulky2Exact0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Style w:val="Titulektabulky2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Titulektabulky2Exact0"/>
                                <w:b/>
                                <w:bCs/>
                              </w:rPr>
                              <w:t>Kód</w:t>
                            </w:r>
                            <w:r>
                              <w:rPr>
                                <w:rStyle w:val="Titulektabulky2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Titulektabulky2Exact0"/>
                                <w:b/>
                                <w:bCs/>
                              </w:rPr>
                              <w:t>Popis</w:t>
                            </w:r>
                            <w:r>
                              <w:rPr>
                                <w:rStyle w:val="Titulektabulky2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Titulektabulky2Exact0"/>
                                <w:b/>
                                <w:bCs/>
                              </w:rPr>
                              <w:t xml:space="preserve">MJ Výměra bez </w:t>
                            </w:r>
                            <w:proofErr w:type="spellStart"/>
                            <w:r>
                              <w:rPr>
                                <w:rStyle w:val="Titulektabulky2Exact0"/>
                                <w:b/>
                                <w:bCs/>
                              </w:rPr>
                              <w:t>ztr</w:t>
                            </w:r>
                            <w:proofErr w:type="spellEnd"/>
                            <w:r>
                              <w:rPr>
                                <w:rStyle w:val="Titulektabulky2Exact0"/>
                                <w:b/>
                                <w:bCs/>
                              </w:rPr>
                              <w:t>. Ztratné Výměra</w:t>
                            </w:r>
                            <w:r>
                              <w:rPr>
                                <w:rStyle w:val="Titulektabulky2Exact"/>
                                <w:b/>
                                <w:bCs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Style w:val="Titulektabulky2Exact0"/>
                                <w:b/>
                                <w:bCs/>
                              </w:rPr>
                              <w:t>Jedn</w:t>
                            </w:r>
                            <w:proofErr w:type="spellEnd"/>
                            <w:r>
                              <w:rPr>
                                <w:rStyle w:val="Titulektabulky2Exact0"/>
                                <w:b/>
                                <w:bCs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Style w:val="Titulektabulky2Exact0"/>
                                <w:b/>
                                <w:bCs/>
                              </w:rPr>
                              <w:t>cena</w:t>
                            </w:r>
                            <w:proofErr w:type="gramEnd"/>
                            <w:r>
                              <w:rPr>
                                <w:rStyle w:val="Titulektabulky2Exact"/>
                                <w:b/>
                                <w:bCs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Style w:val="Titulektabulky2Exact0"/>
                                <w:b/>
                                <w:bCs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Style w:val="Titulektabulky2Exact0"/>
                                <w:b/>
                                <w:bCs/>
                              </w:rPr>
                              <w:tab/>
                              <w:t>Bez DPH</w:t>
                            </w:r>
                            <w:r>
                              <w:rPr>
                                <w:rStyle w:val="Titulektabulky2Exact0"/>
                                <w:b/>
                                <w:bCs/>
                              </w:rPr>
                              <w:tab/>
                              <w:t>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2BAA9" id="Text Box 10" o:spid="_x0000_s1027" type="#_x0000_t202" style="position:absolute;margin-left:43.1pt;margin-top:7.6pt;width:724.5pt;height:7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" filled="f" stroked="f">
                <v:textbox style="mso-fit-shape-to-text:t" inset="0,0,0,0">
                  <w:txbxContent>
                    <w:p w:rsidR="00B34792" w:rsidRDefault="00B64E29">
                      <w:pPr>
                        <w:pStyle w:val="Titulektabulky20"/>
                        <w:shd w:val="clear" w:color="auto" w:fill="auto"/>
                        <w:tabs>
                          <w:tab w:val="left" w:leader="underscore" w:pos="893"/>
                          <w:tab w:val="left" w:leader="underscore" w:pos="3956"/>
                          <w:tab w:val="left" w:leader="underscore" w:pos="6725"/>
                          <w:tab w:val="left" w:leader="underscore" w:pos="10152"/>
                          <w:tab w:val="left" w:leader="underscore" w:pos="11462"/>
                          <w:tab w:val="left" w:pos="12524"/>
                          <w:tab w:val="left" w:pos="13849"/>
                        </w:tabs>
                        <w:spacing w:line="140" w:lineRule="exact"/>
                        <w:jc w:val="both"/>
                      </w:pPr>
                      <w:proofErr w:type="spellStart"/>
                      <w:r>
                        <w:rPr>
                          <w:rStyle w:val="Titulektabulky2Exact0"/>
                          <w:b/>
                          <w:bCs/>
                        </w:rPr>
                        <w:t>Poř</w:t>
                      </w:r>
                      <w:proofErr w:type="spellEnd"/>
                      <w:r>
                        <w:rPr>
                          <w:rStyle w:val="Titulektabulky2Exact0"/>
                          <w:b/>
                          <w:bCs/>
                        </w:rPr>
                        <w:t>.</w:t>
                      </w:r>
                      <w:r>
                        <w:rPr>
                          <w:rStyle w:val="Titulektabulky2Exact"/>
                          <w:b/>
                          <w:bCs/>
                        </w:rPr>
                        <w:tab/>
                      </w:r>
                      <w:r>
                        <w:rPr>
                          <w:rStyle w:val="Titulektabulky2Exact0"/>
                          <w:b/>
                          <w:bCs/>
                        </w:rPr>
                        <w:t>Kód</w:t>
                      </w:r>
                      <w:r>
                        <w:rPr>
                          <w:rStyle w:val="Titulektabulky2Exact"/>
                          <w:b/>
                          <w:bCs/>
                        </w:rPr>
                        <w:tab/>
                      </w:r>
                      <w:r>
                        <w:rPr>
                          <w:rStyle w:val="Titulektabulky2Exact0"/>
                          <w:b/>
                          <w:bCs/>
                        </w:rPr>
                        <w:t>Popis</w:t>
                      </w:r>
                      <w:r>
                        <w:rPr>
                          <w:rStyle w:val="Titulektabulky2Exact"/>
                          <w:b/>
                          <w:bCs/>
                        </w:rPr>
                        <w:tab/>
                      </w:r>
                      <w:r>
                        <w:rPr>
                          <w:rStyle w:val="Titulektabulky2Exact0"/>
                          <w:b/>
                          <w:bCs/>
                        </w:rPr>
                        <w:t xml:space="preserve">MJ Výměra bez </w:t>
                      </w:r>
                      <w:proofErr w:type="spellStart"/>
                      <w:r>
                        <w:rPr>
                          <w:rStyle w:val="Titulektabulky2Exact0"/>
                          <w:b/>
                          <w:bCs/>
                        </w:rPr>
                        <w:t>ztr</w:t>
                      </w:r>
                      <w:proofErr w:type="spellEnd"/>
                      <w:r>
                        <w:rPr>
                          <w:rStyle w:val="Titulektabulky2Exact0"/>
                          <w:b/>
                          <w:bCs/>
                        </w:rPr>
                        <w:t>. Ztratné Výměra</w:t>
                      </w:r>
                      <w:r>
                        <w:rPr>
                          <w:rStyle w:val="Titulektabulky2Exact"/>
                          <w:b/>
                          <w:bCs/>
                        </w:rPr>
                        <w:tab/>
                      </w:r>
                      <w:proofErr w:type="spellStart"/>
                      <w:r>
                        <w:rPr>
                          <w:rStyle w:val="Titulektabulky2Exact0"/>
                          <w:b/>
                          <w:bCs/>
                        </w:rPr>
                        <w:t>Jedn</w:t>
                      </w:r>
                      <w:proofErr w:type="spellEnd"/>
                      <w:r>
                        <w:rPr>
                          <w:rStyle w:val="Titulektabulky2Exact0"/>
                          <w:b/>
                          <w:bCs/>
                        </w:rPr>
                        <w:t xml:space="preserve">. </w:t>
                      </w:r>
                      <w:proofErr w:type="gramStart"/>
                      <w:r>
                        <w:rPr>
                          <w:rStyle w:val="Titulektabulky2Exact0"/>
                          <w:b/>
                          <w:bCs/>
                        </w:rPr>
                        <w:t>cena</w:t>
                      </w:r>
                      <w:proofErr w:type="gramEnd"/>
                      <w:r>
                        <w:rPr>
                          <w:rStyle w:val="Titulektabulky2Exact"/>
                          <w:b/>
                          <w:bCs/>
                        </w:rPr>
                        <w:tab/>
                      </w:r>
                      <w:proofErr w:type="spellStart"/>
                      <w:r>
                        <w:rPr>
                          <w:rStyle w:val="Titulektabulky2Exact0"/>
                          <w:b/>
                          <w:bCs/>
                        </w:rPr>
                        <w:t>Cena</w:t>
                      </w:r>
                      <w:proofErr w:type="spellEnd"/>
                      <w:r>
                        <w:rPr>
                          <w:rStyle w:val="Titulektabulky2Exact0"/>
                          <w:b/>
                          <w:bCs/>
                        </w:rPr>
                        <w:tab/>
                        <w:t>Bez DPH</w:t>
                      </w:r>
                      <w:r>
                        <w:rPr>
                          <w:rStyle w:val="Titulektabulky2Exact0"/>
                          <w:b/>
                          <w:bCs/>
                        </w:rPr>
                        <w:tab/>
                        <w:t>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06F61B99" wp14:editId="2A8D75C1">
                <wp:simplePos x="0" y="0"/>
                <wp:positionH relativeFrom="margin">
                  <wp:posOffset>410210</wp:posOffset>
                </wp:positionH>
                <wp:positionV relativeFrom="paragraph">
                  <wp:posOffset>226060</wp:posOffset>
                </wp:positionV>
                <wp:extent cx="9528175" cy="5850890"/>
                <wp:effectExtent l="3810" t="3175" r="2540" b="3810"/>
                <wp:wrapNone/>
                <wp:docPr id="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8175" cy="585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2"/>
                              <w:gridCol w:w="1282"/>
                              <w:gridCol w:w="4972"/>
                              <w:gridCol w:w="371"/>
                              <w:gridCol w:w="1202"/>
                              <w:gridCol w:w="598"/>
                              <w:gridCol w:w="1163"/>
                              <w:gridCol w:w="1112"/>
                              <w:gridCol w:w="1105"/>
                              <w:gridCol w:w="1278"/>
                              <w:gridCol w:w="1400"/>
                            </w:tblGrid>
                            <w:tr w:rsidR="00B34792">
                              <w:trPr>
                                <w:trHeight w:hRule="exact" w:val="479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76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Nosič modulu 45 uzavřený pro 2+2 přístroje M45 208x76x40 PA grafitově černá RAL 9011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9,0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108,3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35,0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1 289,7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Kabel CYKY 3x2,5 vč.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Mont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75,0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13,9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19,0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2 467,5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011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260" w:lineRule="exact"/>
                                    <w:ind w:left="160"/>
                                  </w:pPr>
                                  <w:r>
                                    <w:rPr>
                                      <w:rStyle w:val="Zkladntext213ptTun"/>
                                    </w:rPr>
                                    <w:t xml:space="preserve">ZML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Style w:val="Zkladntext213ptTun"/>
                                    </w:rPr>
                                    <w:t>č.XI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Style w:val="Zkladntext213ptTun"/>
                                    </w:rPr>
                                    <w:t xml:space="preserve"> Propojení datových rozvaděčů v </w:t>
                                  </w:r>
                                  <w:proofErr w:type="spellStart"/>
                                  <w:r>
                                    <w:rPr>
                                      <w:rStyle w:val="Zkladntext213ptTun"/>
                                    </w:rPr>
                                    <w:t>serverovně</w:t>
                                  </w:r>
                                  <w:proofErr w:type="spellEnd"/>
                                  <w:r>
                                    <w:rPr>
                                      <w:rStyle w:val="Zkladntext213ptTun"/>
                                    </w:rPr>
                                    <w:t xml:space="preserve"> optikou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260" w:lineRule="exact"/>
                                    <w:jc w:val="right"/>
                                  </w:pPr>
                                  <w:r>
                                    <w:rPr>
                                      <w:rStyle w:val="Zkladntext213ptTun"/>
                                    </w:rPr>
                                    <w:t>-92 988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86 324 Kč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-179 312 Kč</w:t>
                                  </w:r>
                                </w:p>
                              </w:tc>
                            </w:tr>
                            <w:tr w:rsidR="00B34792">
                              <w:trPr>
                                <w:trHeight w:hRule="exact" w:val="554"/>
                              </w:trPr>
                              <w:tc>
                                <w:tcPr>
                                  <w:tcW w:w="15005" w:type="dxa"/>
                                  <w:gridSpan w:val="11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77A4D" w:rsidRDefault="00B80753" w:rsidP="00B77A4D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leader="underscore" w:pos="209"/>
                                    </w:tabs>
                                    <w:spacing w:line="160" w:lineRule="exact"/>
                                    <w:jc w:val="both"/>
                                    <w:rPr>
                                      <w:rStyle w:val="Zkladntext28ptTun"/>
                                    </w:rPr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 xml:space="preserve">              </w:t>
                                  </w:r>
                                  <w:r w:rsidR="00B77A4D">
                                    <w:rPr>
                                      <w:rStyle w:val="Zkladntext28ptTun"/>
                                    </w:rPr>
                                    <w:t>ODŮVODNĚNI: Z čá</w:t>
                                  </w:r>
                                  <w:r w:rsidR="00B64E29">
                                    <w:rPr>
                                      <w:rStyle w:val="Zkladntext28ptTun"/>
                                    </w:rPr>
                                    <w:t xml:space="preserve">sti jsou ze strany uživatele požadovaný novější </w:t>
                                  </w:r>
                                  <w:proofErr w:type="spellStart"/>
                                  <w:r w:rsidR="00B64E29">
                                    <w:rPr>
                                      <w:rStyle w:val="Zkladntext28ptTun"/>
                                    </w:rPr>
                                    <w:t>technolofie</w:t>
                                  </w:r>
                                  <w:proofErr w:type="spellEnd"/>
                                  <w:r w:rsidR="00B64E29">
                                    <w:rPr>
                                      <w:rStyle w:val="Zkladntext28ptTun"/>
                                    </w:rPr>
                                    <w:t xml:space="preserve">. Odpočty </w:t>
                                  </w:r>
                                  <w:r w:rsidR="00B64E29" w:rsidRPr="00B77A4D">
                                    <w:rPr>
                                      <w:rStyle w:val="Zkladntext28ptTun"/>
                                      <w:smallCaps/>
                                    </w:rPr>
                                    <w:t xml:space="preserve">souvisí s </w:t>
                                  </w:r>
                                  <w:r w:rsidR="00B77A4D">
                                    <w:rPr>
                                      <w:rStyle w:val="Zkladntext28ptTun"/>
                                    </w:rPr>
                                    <w:t>tím, ž</w:t>
                                  </w:r>
                                  <w:r w:rsidR="00B64E29">
                                    <w:rPr>
                                      <w:rStyle w:val="Zkladntext28ptTun"/>
                                    </w:rPr>
                                    <w:t>e část kapitoly byla</w:t>
                                  </w:r>
                                  <w:r w:rsidR="00B77A4D">
                                    <w:rPr>
                                      <w:rStyle w:val="Zkladntext28ptTun"/>
                                    </w:rPr>
                                    <w:t xml:space="preserve"> </w:t>
                                  </w:r>
                                </w:p>
                                <w:p w:rsidR="00B34792" w:rsidRPr="00B77A4D" w:rsidRDefault="00B77A4D" w:rsidP="00B77A4D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leader="underscore" w:pos="209"/>
                                    </w:tabs>
                                    <w:spacing w:line="160" w:lineRule="exact"/>
                                    <w:jc w:val="both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 xml:space="preserve">                           </w:t>
                                  </w:r>
                                  <w:r w:rsidR="00B80753">
                                    <w:rPr>
                                      <w:rStyle w:val="Zkladntext28ptTun"/>
                                    </w:rPr>
                                    <w:t xml:space="preserve">             </w:t>
                                  </w:r>
                                  <w:r w:rsidR="00B64E29">
                                    <w:rPr>
                                      <w:rStyle w:val="Zkladntext28ptTun"/>
                                    </w:rPr>
                                    <w:t>realizovaná v rámci jiného projektu.</w:t>
                                  </w:r>
                                </w:p>
                              </w:tc>
                            </w:tr>
                            <w:tr w:rsidR="00B34792">
                              <w:trPr>
                                <w:trHeight w:hRule="exact" w:val="184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Optický kabel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KELine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univerzální 8-vláknový</w:t>
                                  </w:r>
                                  <w:proofErr w:type="gramEnd"/>
                                  <w:r>
                                    <w:rPr>
                                      <w:rStyle w:val="Zkladntext21"/>
                                    </w:rPr>
                                    <w:t xml:space="preserve"> 9/125 OS2 LSOH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640,0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14,0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18,0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20 480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Pigtail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E2000/APC 9/125 OS2 2m, včetně sváření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96,0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20,0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300,0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30 720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Adaptér E2000/APC - E2000/APC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Singlemode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96,0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42,0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45,0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8 352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371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76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Optická vana neosazená pro 24 x SC, E2000, LC Duplex adaptér 19“ 1U, černá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932,0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100,0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4 128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184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Optická kazeta pro max. 24 svarů s víkem a držáky svarů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115,0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50,0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660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184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Ochrana sváru 60mm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96,0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9,0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25,0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3 264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551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76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Měření jednoho optického vlákna metodou OTDR oboustranně, včetně protokolu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láknc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96,0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195,0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18 720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184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750.02.01.08</w:t>
                                  </w: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Optický kabel </w:t>
                                  </w: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univerzální 8-vláknový</w:t>
                                  </w:r>
                                  <w:proofErr w:type="gramEnd"/>
                                  <w:r>
                                    <w:rPr>
                                      <w:rStyle w:val="Zkladntext21"/>
                                    </w:rPr>
                                    <w:t xml:space="preserve"> 9/125 OS2 LSOH - J/A-V(ZN)BH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- 1 737,0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14,0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18,0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55 584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750.02.01.12</w:t>
                                  </w: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Pigtail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SC 9/125 OS1 2m, včetně vaření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- 204,0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20,0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300,0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65 280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184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750.02.01.09</w:t>
                                  </w: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Adaptér SC-SC Duplex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singlemode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- 104,0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42,0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45,0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9 048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184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750.02.01.02</w:t>
                                  </w: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Optická vana neosazená pro 24 x SC Duplex adaptér 19“ 1U, černá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-22,0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932,0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100,0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22 704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184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750.02.01.11</w:t>
                                  </w: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Optická kazeta pro 2 x 8 svarů s víkem a držáky svarů, černá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-30,0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106,0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50,0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4 680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750.02.01.10</w:t>
                                  </w: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Ochrana optického spoje smršťovací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- 204,0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9,0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25,0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6 936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750.02.05.01</w:t>
                                  </w: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Měření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opt.vlákna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met.OTDR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MM, 1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vln</w:t>
                                  </w:r>
                                  <w:proofErr w:type="gramEnd"/>
                                  <w:r>
                                    <w:rPr>
                                      <w:rStyle w:val="Zkladntext21"/>
                                    </w:rPr>
                                    <w:t>.</w:t>
                                  </w: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délka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vývoc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-104,0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145,0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15 080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1011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260" w:lineRule="exact"/>
                                    <w:ind w:left="160"/>
                                  </w:pPr>
                                  <w:r>
                                    <w:rPr>
                                      <w:rStyle w:val="Zkladntext213ptTun"/>
                                    </w:rPr>
                                    <w:t xml:space="preserve">ZML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Style w:val="Zkladntext213ptTun"/>
                                    </w:rPr>
                                    <w:t>č.XII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Style w:val="Zkladntext213ptTun"/>
                                    </w:rPr>
                                    <w:t xml:space="preserve"> Změna požadavku akustických vlastností příčky v </w:t>
                                  </w:r>
                                  <w:proofErr w:type="spellStart"/>
                                  <w:r>
                                    <w:rPr>
                                      <w:rStyle w:val="Zkladntext213ptTun"/>
                                    </w:rPr>
                                    <w:t>serv</w:t>
                                  </w:r>
                                  <w:proofErr w:type="spellEnd"/>
                                  <w:r>
                                    <w:rPr>
                                      <w:rStyle w:val="Zkladntext213ptTun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260" w:lineRule="exact"/>
                                    <w:jc w:val="right"/>
                                  </w:pPr>
                                  <w:r>
                                    <w:rPr>
                                      <w:rStyle w:val="Zkladntext213ptTun"/>
                                    </w:rPr>
                                    <w:t>24 324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110 198 Kč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-85 874 Kč</w:t>
                                  </w:r>
                                </w:p>
                              </w:tc>
                            </w:tr>
                            <w:tr w:rsidR="00B34792">
                              <w:trPr>
                                <w:trHeight w:hRule="exact" w:val="551"/>
                              </w:trPr>
                              <w:tc>
                                <w:tcPr>
                                  <w:tcW w:w="15005" w:type="dxa"/>
                                  <w:gridSpan w:val="11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B7139" w:rsidRDefault="00AB7139" w:rsidP="00AB7139">
                                  <w:pPr>
                                    <w:pStyle w:val="Zkladntext20"/>
                                    <w:shd w:val="clear" w:color="auto" w:fill="auto"/>
                                    <w:spacing w:line="194" w:lineRule="exact"/>
                                    <w:ind w:left="1840" w:hanging="1220"/>
                                    <w:rPr>
                                      <w:rStyle w:val="Zkladntext28ptTun"/>
                                    </w:rPr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 xml:space="preserve">ODŮVODNĚNÍ: Z </w:t>
                                  </w:r>
                                  <w:r w:rsidR="00B64E29">
                                    <w:rPr>
                                      <w:rStyle w:val="Zkladntext28ptTun"/>
                                    </w:rPr>
                                    <w:t xml:space="preserve">důvodu zvýšení pohody pracovního prostředí v sousedství </w:t>
                                  </w:r>
                                  <w:proofErr w:type="spellStart"/>
                                  <w:r w:rsidR="00B64E29">
                                    <w:rPr>
                                      <w:rStyle w:val="Zkladntext28ptTun"/>
                                    </w:rPr>
                                    <w:t>servrovny</w:t>
                                  </w:r>
                                  <w:proofErr w:type="spellEnd"/>
                                  <w:r w:rsidR="00B64E29">
                                    <w:rPr>
                                      <w:rStyle w:val="Zkladntext28ptTun"/>
                                    </w:rPr>
                                    <w:t xml:space="preserve"> bylo rozhodnuto o navýšení </w:t>
                                  </w:r>
                                </w:p>
                                <w:p w:rsidR="00B34792" w:rsidRDefault="00AB7139" w:rsidP="00AB7139">
                                  <w:pPr>
                                    <w:pStyle w:val="Zkladntext20"/>
                                    <w:shd w:val="clear" w:color="auto" w:fill="auto"/>
                                    <w:spacing w:line="194" w:lineRule="exact"/>
                                    <w:ind w:left="1840" w:hanging="1220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 xml:space="preserve">                           </w:t>
                                  </w:r>
                                  <w:r w:rsidR="00B64E29">
                                    <w:rPr>
                                      <w:rStyle w:val="Zkladntext28ptTun"/>
                                    </w:rPr>
                                    <w:t>akustických parametrů dělící konstrukce nad normové hodnoty.</w:t>
                                  </w:r>
                                </w:p>
                              </w:tc>
                            </w:tr>
                            <w:tr w:rsidR="00B34792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Základní cena W111 CWUW100 1 x A 12,5mm TI 40mm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56,95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56,95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750,0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42 713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Druhé opláštění 1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xA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12,5mm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56,95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56,95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295,0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16 800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184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Opláštění deskou Diamant 3 vrstvy 3 x 225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56,95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56,95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795,0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45 275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Příplatek na </w:t>
                                  </w: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TI</w:t>
                                  </w:r>
                                  <w:proofErr w:type="gramEnd"/>
                                  <w:r>
                                    <w:rPr>
                                      <w:rStyle w:val="Zkladntext21"/>
                                    </w:rPr>
                                    <w:t xml:space="preserve"> 80mm o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obj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>. hm. 40kg/m3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56,95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56,95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95,0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5 410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371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311238111</w:t>
                                  </w: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Zdivo nosné vnitřní z keramických tvárnic - ski.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tl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příčky 200 mm /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ozn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>. C03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56,95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56,95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863,0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49 148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828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612321121</w:t>
                                  </w: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76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Vápenocementová omítka hladká jednovrstvá vnitřních stěn nanášená ručně - tloušťky do 10 mm, včetně rohových pozinkovaných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podomítkových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lišt / provádění dle technologického předpisu výrobce materiálu, na přechodu podkladu síťovina (perlinka) - skladba M3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113,92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113,92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169,0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19 252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612381000</w:t>
                                  </w: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76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Tenkovrstvá minerální zrnitá omítka včetně penetrace vnitřních stěn - skladba M3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113,92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113,92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. 141,0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16 063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493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340291112</w:t>
                                  </w: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73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Dodatečné ukotvení příček montážní polyuretanovou pěnou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tl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příčky přes 100 mm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17,0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17,0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83,0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1 411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229B0" w:rsidRDefault="003229B0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61B9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2.3pt;margin-top:17.8pt;width:750.25pt;height:460.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D9sQIAALM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2"/>
                        <w:gridCol w:w="1282"/>
                        <w:gridCol w:w="4972"/>
                        <w:gridCol w:w="371"/>
                        <w:gridCol w:w="1202"/>
                        <w:gridCol w:w="598"/>
                        <w:gridCol w:w="1163"/>
                        <w:gridCol w:w="1112"/>
                        <w:gridCol w:w="1105"/>
                        <w:gridCol w:w="1278"/>
                        <w:gridCol w:w="1400"/>
                      </w:tblGrid>
                      <w:tr w:rsidR="00B34792">
                        <w:trPr>
                          <w:trHeight w:hRule="exact" w:val="479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76" w:lineRule="exact"/>
                            </w:pPr>
                            <w:r>
                              <w:rPr>
                                <w:rStyle w:val="Zkladntext21"/>
                              </w:rPr>
                              <w:t>Nosič modulu 45 uzavřený pro 2+2 přístroje M45 208x76x40 PA grafitově černá RAL 9011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9,0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108,3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35,0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1 289,7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194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Kabel CYKY 3x2,5 vč.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Mont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75,0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13,9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19,0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2 467,5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461"/>
                        </w:trPr>
                        <w:tc>
                          <w:tcPr>
                            <w:tcW w:w="10110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260" w:lineRule="exact"/>
                              <w:ind w:left="160"/>
                            </w:pPr>
                            <w:r>
                              <w:rPr>
                                <w:rStyle w:val="Zkladntext213ptTun"/>
                              </w:rPr>
                              <w:t xml:space="preserve">ZML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213ptTun"/>
                              </w:rPr>
                              <w:t>č.XI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213ptTun"/>
                              </w:rPr>
                              <w:t xml:space="preserve"> Propojení datových rozvaděčů v </w:t>
                            </w:r>
                            <w:proofErr w:type="spellStart"/>
                            <w:r>
                              <w:rPr>
                                <w:rStyle w:val="Zkladntext213ptTun"/>
                              </w:rPr>
                              <w:t>serverovně</w:t>
                            </w:r>
                            <w:proofErr w:type="spellEnd"/>
                            <w:r>
                              <w:rPr>
                                <w:rStyle w:val="Zkladntext213ptTun"/>
                              </w:rPr>
                              <w:t xml:space="preserve"> optikou</w:t>
                            </w:r>
                          </w:p>
                        </w:tc>
                        <w:tc>
                          <w:tcPr>
                            <w:tcW w:w="221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260" w:lineRule="exact"/>
                              <w:jc w:val="right"/>
                            </w:pPr>
                            <w:r>
                              <w:rPr>
                                <w:rStyle w:val="Zkladntext213ptTun"/>
                              </w:rPr>
                              <w:t>-92 988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Tun"/>
                              </w:rPr>
                              <w:t>86 324 Kč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Tun"/>
                              </w:rPr>
                              <w:t>-179 312 Kč</w:t>
                            </w:r>
                          </w:p>
                        </w:tc>
                      </w:tr>
                      <w:tr w:rsidR="00B34792">
                        <w:trPr>
                          <w:trHeight w:hRule="exact" w:val="554"/>
                        </w:trPr>
                        <w:tc>
                          <w:tcPr>
                            <w:tcW w:w="15005" w:type="dxa"/>
                            <w:gridSpan w:val="11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77A4D" w:rsidRDefault="00B80753" w:rsidP="00B77A4D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underscore" w:pos="209"/>
                              </w:tabs>
                              <w:spacing w:line="160" w:lineRule="exact"/>
                              <w:jc w:val="both"/>
                              <w:rPr>
                                <w:rStyle w:val="Zkladntext28ptTun"/>
                              </w:rPr>
                            </w:pPr>
                            <w:r>
                              <w:rPr>
                                <w:rStyle w:val="Zkladntext28ptTun"/>
                              </w:rPr>
                              <w:t xml:space="preserve">              </w:t>
                            </w:r>
                            <w:r w:rsidR="00B77A4D">
                              <w:rPr>
                                <w:rStyle w:val="Zkladntext28ptTun"/>
                              </w:rPr>
                              <w:t>ODŮVODNĚNI: Z čá</w:t>
                            </w:r>
                            <w:r w:rsidR="00B64E29">
                              <w:rPr>
                                <w:rStyle w:val="Zkladntext28ptTun"/>
                              </w:rPr>
                              <w:t xml:space="preserve">sti jsou ze strany uživatele požadovaný novější </w:t>
                            </w:r>
                            <w:proofErr w:type="spellStart"/>
                            <w:r w:rsidR="00B64E29">
                              <w:rPr>
                                <w:rStyle w:val="Zkladntext28ptTun"/>
                              </w:rPr>
                              <w:t>technolofie</w:t>
                            </w:r>
                            <w:proofErr w:type="spellEnd"/>
                            <w:r w:rsidR="00B64E29">
                              <w:rPr>
                                <w:rStyle w:val="Zkladntext28ptTun"/>
                              </w:rPr>
                              <w:t xml:space="preserve">. Odpočty </w:t>
                            </w:r>
                            <w:r w:rsidR="00B64E29" w:rsidRPr="00B77A4D">
                              <w:rPr>
                                <w:rStyle w:val="Zkladntext28ptTun"/>
                                <w:smallCaps/>
                              </w:rPr>
                              <w:t xml:space="preserve">souvisí s </w:t>
                            </w:r>
                            <w:r w:rsidR="00B77A4D">
                              <w:rPr>
                                <w:rStyle w:val="Zkladntext28ptTun"/>
                              </w:rPr>
                              <w:t>tím, ž</w:t>
                            </w:r>
                            <w:r w:rsidR="00B64E29">
                              <w:rPr>
                                <w:rStyle w:val="Zkladntext28ptTun"/>
                              </w:rPr>
                              <w:t>e část kapitoly byla</w:t>
                            </w:r>
                            <w:r w:rsidR="00B77A4D">
                              <w:rPr>
                                <w:rStyle w:val="Zkladntext28ptTun"/>
                              </w:rPr>
                              <w:t xml:space="preserve"> </w:t>
                            </w:r>
                          </w:p>
                          <w:p w:rsidR="00B34792" w:rsidRPr="00B77A4D" w:rsidRDefault="00B77A4D" w:rsidP="00B77A4D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underscore" w:pos="209"/>
                              </w:tabs>
                              <w:spacing w:line="160" w:lineRule="exact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28ptTun"/>
                              </w:rPr>
                              <w:t xml:space="preserve">                           </w:t>
                            </w:r>
                            <w:r w:rsidR="00B80753">
                              <w:rPr>
                                <w:rStyle w:val="Zkladntext28ptTun"/>
                              </w:rPr>
                              <w:t xml:space="preserve">             </w:t>
                            </w:r>
                            <w:r w:rsidR="00B64E29">
                              <w:rPr>
                                <w:rStyle w:val="Zkladntext28ptTun"/>
                              </w:rPr>
                              <w:t>realizovaná v rámci jiného projektu.</w:t>
                            </w:r>
                          </w:p>
                        </w:tc>
                      </w:tr>
                      <w:tr w:rsidR="00B34792">
                        <w:trPr>
                          <w:trHeight w:hRule="exact" w:val="184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Optický kabel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KELine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Zkladntext21"/>
                              </w:rPr>
                              <w:t>univerzální 8-vláknový</w:t>
                            </w:r>
                            <w:proofErr w:type="gramEnd"/>
                            <w:r>
                              <w:rPr>
                                <w:rStyle w:val="Zkladntext21"/>
                              </w:rPr>
                              <w:t xml:space="preserve"> 9/125 OS2 LSOH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640,0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14,0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18,0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20 480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187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Pigtail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E2000/APC 9/125 OS2 2m, včetně sváření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96,0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20,0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300,0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30 720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187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Adaptér E2000/APC - E2000/APC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Singlemode</w:t>
                            </w:r>
                            <w:proofErr w:type="spellEnd"/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96,0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42,0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45,0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8 352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371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76" w:lineRule="exact"/>
                            </w:pPr>
                            <w:r>
                              <w:rPr>
                                <w:rStyle w:val="Zkladntext21"/>
                              </w:rPr>
                              <w:t>Optická vana neosazená pro 24 x SC, E2000, LC Duplex adaptér 19“ 1U, černá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932,0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100,0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4 128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184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Optická kazeta pro max. 24 svarů s víkem a držáky svarů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115,0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50,0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660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184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Ochrana sváru 60mm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96,0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9,0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25,0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3 264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551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76" w:lineRule="exact"/>
                            </w:pPr>
                            <w:r>
                              <w:rPr>
                                <w:rStyle w:val="Zkladntext21"/>
                              </w:rPr>
                              <w:t>Měření jednoho optického vlákna metodou OTDR oboustranně, včetně protokolu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láknc</w:t>
                            </w:r>
                            <w:proofErr w:type="spellEnd"/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96,0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195,0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18 720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184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750.02.01.08</w:t>
                            </w: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Optický kabel </w:t>
                            </w:r>
                            <w:proofErr w:type="gramStart"/>
                            <w:r>
                              <w:rPr>
                                <w:rStyle w:val="Zkladntext21"/>
                              </w:rPr>
                              <w:t>univerzální 8-vláknový</w:t>
                            </w:r>
                            <w:proofErr w:type="gramEnd"/>
                            <w:r>
                              <w:rPr>
                                <w:rStyle w:val="Zkladntext21"/>
                              </w:rPr>
                              <w:t xml:space="preserve"> 9/125 OS2 LSOH - J/A-V(ZN)BH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- 1 737,0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14,0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18,0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55 584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187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750.02.01.12</w:t>
                            </w: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Pigtail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SC 9/125 OS1 2m, včetně vaření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- 204,0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20,0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300,0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65 280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184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750.02.01.09</w:t>
                            </w: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Adaptér SC-SC Duplex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singlemode</w:t>
                            </w:r>
                            <w:proofErr w:type="spellEnd"/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- 104,0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42,0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45,0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9 048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184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750.02.01.02</w:t>
                            </w: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Optická vana neosazená pro 24 x SC Duplex adaptér 19“ 1U, černá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-22,0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932,0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100,0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22 704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184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750.02.01.11</w:t>
                            </w: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Optická kazeta pro 2 x 8 svarů s víkem a držáky svarů, černá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-30,0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106,0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50,0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4 680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187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750.02.01.10</w:t>
                            </w: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Ochrana optického spoje smršťovací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- 204,0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9,0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25,0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6 936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194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750.02.05.01</w:t>
                            </w: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Měření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opt.vlákna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met.OTDR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MM, 1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21"/>
                              </w:rPr>
                              <w:t>vln</w:t>
                            </w:r>
                            <w:proofErr w:type="gramEnd"/>
                            <w:r>
                              <w:rPr>
                                <w:rStyle w:val="Zkladntext21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Style w:val="Zkladntext21"/>
                              </w:rPr>
                              <w:t>délka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vývoc</w:t>
                            </w:r>
                            <w:proofErr w:type="spellEnd"/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-104,0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145,0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15 080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468"/>
                        </w:trPr>
                        <w:tc>
                          <w:tcPr>
                            <w:tcW w:w="10110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260" w:lineRule="exact"/>
                              <w:ind w:left="160"/>
                            </w:pPr>
                            <w:r>
                              <w:rPr>
                                <w:rStyle w:val="Zkladntext213ptTun"/>
                              </w:rPr>
                              <w:t xml:space="preserve">ZML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213ptTun"/>
                              </w:rPr>
                              <w:t>č.XII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213ptTun"/>
                              </w:rPr>
                              <w:t xml:space="preserve"> Změna požadavku akustických vlastností příčky v </w:t>
                            </w:r>
                            <w:proofErr w:type="spellStart"/>
                            <w:r>
                              <w:rPr>
                                <w:rStyle w:val="Zkladntext213ptTun"/>
                              </w:rPr>
                              <w:t>serv</w:t>
                            </w:r>
                            <w:proofErr w:type="spellEnd"/>
                            <w:r>
                              <w:rPr>
                                <w:rStyle w:val="Zkladntext213ptTun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1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260" w:lineRule="exact"/>
                              <w:jc w:val="right"/>
                            </w:pPr>
                            <w:r>
                              <w:rPr>
                                <w:rStyle w:val="Zkladntext213ptTun"/>
                              </w:rPr>
                              <w:t>24 324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Tun"/>
                              </w:rPr>
                              <w:t>110 198 Kč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Tun"/>
                              </w:rPr>
                              <w:t>-85 874 Kč</w:t>
                            </w:r>
                          </w:p>
                        </w:tc>
                      </w:tr>
                      <w:tr w:rsidR="00B34792">
                        <w:trPr>
                          <w:trHeight w:hRule="exact" w:val="551"/>
                        </w:trPr>
                        <w:tc>
                          <w:tcPr>
                            <w:tcW w:w="15005" w:type="dxa"/>
                            <w:gridSpan w:val="11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B7139" w:rsidRDefault="00AB7139" w:rsidP="00AB7139">
                            <w:pPr>
                              <w:pStyle w:val="Zkladntext20"/>
                              <w:shd w:val="clear" w:color="auto" w:fill="auto"/>
                              <w:spacing w:line="194" w:lineRule="exact"/>
                              <w:ind w:left="1840" w:hanging="1220"/>
                              <w:rPr>
                                <w:rStyle w:val="Zkladntext28ptTun"/>
                              </w:rPr>
                            </w:pPr>
                            <w:r>
                              <w:rPr>
                                <w:rStyle w:val="Zkladntext28ptTun"/>
                              </w:rPr>
                              <w:t xml:space="preserve">ODŮVODNĚNÍ: Z </w:t>
                            </w:r>
                            <w:r w:rsidR="00B64E29">
                              <w:rPr>
                                <w:rStyle w:val="Zkladntext28ptTun"/>
                              </w:rPr>
                              <w:t xml:space="preserve">důvodu zvýšení pohody pracovního prostředí v sousedství </w:t>
                            </w:r>
                            <w:proofErr w:type="spellStart"/>
                            <w:r w:rsidR="00B64E29">
                              <w:rPr>
                                <w:rStyle w:val="Zkladntext28ptTun"/>
                              </w:rPr>
                              <w:t>servrovny</w:t>
                            </w:r>
                            <w:proofErr w:type="spellEnd"/>
                            <w:r w:rsidR="00B64E29">
                              <w:rPr>
                                <w:rStyle w:val="Zkladntext28ptTun"/>
                              </w:rPr>
                              <w:t xml:space="preserve"> bylo rozhodnuto o navýšení </w:t>
                            </w:r>
                          </w:p>
                          <w:p w:rsidR="00B34792" w:rsidRDefault="00AB7139" w:rsidP="00AB7139">
                            <w:pPr>
                              <w:pStyle w:val="Zkladntext20"/>
                              <w:shd w:val="clear" w:color="auto" w:fill="auto"/>
                              <w:spacing w:line="194" w:lineRule="exact"/>
                              <w:ind w:left="1840" w:hanging="1220"/>
                            </w:pPr>
                            <w:r>
                              <w:rPr>
                                <w:rStyle w:val="Zkladntext28ptTun"/>
                              </w:rPr>
                              <w:t xml:space="preserve">                           </w:t>
                            </w:r>
                            <w:r w:rsidR="00B64E29">
                              <w:rPr>
                                <w:rStyle w:val="Zkladntext28ptTun"/>
                              </w:rPr>
                              <w:t>akustických parametrů dělící konstrukce nad normové hodnoty.</w:t>
                            </w:r>
                          </w:p>
                        </w:tc>
                      </w:tr>
                      <w:tr w:rsidR="00B34792">
                        <w:trPr>
                          <w:trHeight w:hRule="exact" w:val="187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Tun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Základní cena W111 CWUW100 1 x A 12,5mm TI 40mm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56,95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56,95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750,0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42 713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187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Druhé opláštění 1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xA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12,5mm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56,95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56,95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295,0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16 800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184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Opláštění deskou Diamant 3 vrstvy 3 x 225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56,95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56,95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795,0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45 275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187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Příplatek na </w:t>
                            </w:r>
                            <w:proofErr w:type="gramStart"/>
                            <w:r>
                              <w:rPr>
                                <w:rStyle w:val="Zkladntext21"/>
                              </w:rPr>
                              <w:t>TI</w:t>
                            </w:r>
                            <w:proofErr w:type="gramEnd"/>
                            <w:r>
                              <w:rPr>
                                <w:rStyle w:val="Zkladntext21"/>
                              </w:rPr>
                              <w:t xml:space="preserve"> 80mm o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>. hm. 40kg/m3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56,95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56,95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95,0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5 410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371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311238111</w:t>
                            </w: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Zdivo nosné vnitřní z keramických tvárnic - ski.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tl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příčky 200 mm /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ozn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>. C03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56,95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56,95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863,0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49 148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828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612321121</w:t>
                            </w: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76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Vápenocementová omítka hladká jednovrstvá vnitřních stěn nanášená ručně - tloušťky do 10 mm, včetně rohových pozinkovaných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podomítkových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lišt / provádění dle technologického předpisu výrobce materiálu, na přechodu podkladu síťovina (perlinka) - skladba M3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113,92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113,92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169,0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19 252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490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612381000</w:t>
                            </w: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76" w:lineRule="exact"/>
                            </w:pPr>
                            <w:r>
                              <w:rPr>
                                <w:rStyle w:val="Zkladntext21"/>
                              </w:rPr>
                              <w:t>Tenkovrstvá minerální zrnitá omítka včetně penetrace vnitřních stěn - skladba M3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113,92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113,92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. 141,0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16 063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493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340291112</w:t>
                            </w: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73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Dodatečné ukotvení příček montážní polyuretanovou pěnou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tl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příčky přes 100 mm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17,0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17,0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83,0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1 411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3229B0" w:rsidRDefault="003229B0"/>
                  </w:txbxContent>
                </v:textbox>
                <w10:wrap anchorx="margin"/>
              </v:shape>
            </w:pict>
          </mc:Fallback>
        </mc:AlternateContent>
      </w:r>
      <w:r w:rsidR="00B64E2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4695190</wp:posOffset>
                </wp:positionH>
                <wp:positionV relativeFrom="paragraph">
                  <wp:posOffset>6120765</wp:posOffset>
                </wp:positionV>
                <wp:extent cx="208280" cy="76200"/>
                <wp:effectExtent l="2540" t="1905" r="0" b="0"/>
                <wp:wrapNone/>
                <wp:docPr id="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Exact"/>
                              </w:rPr>
                              <w:t>6 z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69.7pt;margin-top:481.95pt;width:16.4pt;height:6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fXrAIAAK8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" filled="f" stroked="f">
                <v:textbox style="mso-fit-shape-to-text:t" inset="0,0,0,0">
                  <w:txbxContent>
                    <w:p w:rsidR="00B34792" w:rsidRDefault="00B64E29">
                      <w:pPr>
                        <w:pStyle w:val="Zkladntext20"/>
                        <w:shd w:val="clear" w:color="auto" w:fill="auto"/>
                        <w:spacing w:line="120" w:lineRule="exact"/>
                      </w:pPr>
                      <w:r>
                        <w:rPr>
                          <w:rStyle w:val="Zkladntext2Exact"/>
                        </w:rPr>
                        <w:t>6 z 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"/>
        <w:gridCol w:w="1289"/>
        <w:gridCol w:w="4968"/>
        <w:gridCol w:w="374"/>
        <w:gridCol w:w="1199"/>
        <w:gridCol w:w="594"/>
        <w:gridCol w:w="1174"/>
        <w:gridCol w:w="1105"/>
        <w:gridCol w:w="1109"/>
        <w:gridCol w:w="1274"/>
        <w:gridCol w:w="1400"/>
      </w:tblGrid>
      <w:tr w:rsidR="007173D7">
        <w:trPr>
          <w:trHeight w:hRule="exact" w:val="497"/>
          <w:jc w:val="center"/>
        </w:trPr>
        <w:tc>
          <w:tcPr>
            <w:tcW w:w="1011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260" w:lineRule="exact"/>
              <w:ind w:left="160"/>
            </w:pPr>
            <w:r>
              <w:rPr>
                <w:rStyle w:val="Zkladntext213ptTun"/>
              </w:rPr>
              <w:lastRenderedPageBreak/>
              <w:t xml:space="preserve">ZML </w:t>
            </w:r>
            <w:proofErr w:type="spellStart"/>
            <w:proofErr w:type="gramStart"/>
            <w:r>
              <w:rPr>
                <w:rStyle w:val="Zkladntext213ptTun"/>
              </w:rPr>
              <w:t>č.XIII</w:t>
            </w:r>
            <w:proofErr w:type="spellEnd"/>
            <w:proofErr w:type="gramEnd"/>
            <w:r>
              <w:rPr>
                <w:rStyle w:val="Zkladntext213ptTun"/>
              </w:rPr>
              <w:t xml:space="preserve"> Stěhování nábytku, vyklízení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260" w:lineRule="exact"/>
              <w:jc w:val="right"/>
            </w:pPr>
            <w:r>
              <w:rPr>
                <w:rStyle w:val="Zkladntext213ptTun"/>
              </w:rPr>
              <w:t>26 400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26 400 Kč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0 Kč</w:t>
            </w:r>
          </w:p>
        </w:tc>
      </w:tr>
      <w:tr w:rsidR="007173D7">
        <w:trPr>
          <w:trHeight w:hRule="exact" w:val="547"/>
          <w:jc w:val="center"/>
        </w:trPr>
        <w:tc>
          <w:tcPr>
            <w:tcW w:w="150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tabs>
                <w:tab w:val="left" w:leader="underscore" w:pos="792"/>
              </w:tabs>
              <w:spacing w:line="160" w:lineRule="exact"/>
              <w:jc w:val="both"/>
              <w:rPr>
                <w:rStyle w:val="Zkladntext28ptTun"/>
              </w:rPr>
            </w:pPr>
            <w:r>
              <w:rPr>
                <w:rStyle w:val="Zkladntext28ptTun"/>
              </w:rPr>
              <w:t xml:space="preserve">              </w:t>
            </w:r>
            <w:r w:rsidRPr="00D428C7">
              <w:rPr>
                <w:rStyle w:val="Zkladntext28ptTun"/>
              </w:rPr>
              <w:t xml:space="preserve">ODŮVODNĚNÍ: </w:t>
            </w:r>
            <w:r>
              <w:rPr>
                <w:rStyle w:val="Zkladntext28ptTun"/>
              </w:rPr>
              <w:t xml:space="preserve">Nebylo zahrnuto v projektu, objednatel nezajišťuje vlastními silami a nabídka dalšího subjektu byla méně </w:t>
            </w:r>
          </w:p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tabs>
                <w:tab w:val="left" w:leader="underscore" w:pos="792"/>
              </w:tabs>
              <w:spacing w:line="160" w:lineRule="exact"/>
              <w:jc w:val="both"/>
            </w:pPr>
            <w:r>
              <w:rPr>
                <w:rStyle w:val="Zkladntext28ptTun"/>
              </w:rPr>
              <w:t xml:space="preserve">                                         výhodná i organizačně komplikovaná.</w:t>
            </w:r>
          </w:p>
        </w:tc>
      </w:tr>
      <w:tr w:rsidR="007173D7">
        <w:trPr>
          <w:trHeight w:hRule="exact" w:val="18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D7" w:rsidRDefault="00170D59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dkovn3pt"/>
              </w:rPr>
              <w:t>1</w:t>
            </w:r>
            <w:bookmarkStart w:id="0" w:name="_GoBack"/>
            <w:bookmarkEnd w:id="0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Odvoz odpadu na skládku (komunální odpad)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kont.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4,0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4,0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3 500,0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14 000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</w:tr>
      <w:tr w:rsidR="007173D7">
        <w:trPr>
          <w:trHeight w:hRule="exact" w:val="18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Vyklizení stávajícího nábytku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hod.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80,0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80,0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155,0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12 400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</w:tr>
      <w:tr w:rsidR="007173D7">
        <w:trPr>
          <w:trHeight w:hRule="exact" w:val="461"/>
          <w:jc w:val="center"/>
        </w:trPr>
        <w:tc>
          <w:tcPr>
            <w:tcW w:w="1011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260" w:lineRule="exact"/>
              <w:ind w:left="160"/>
            </w:pPr>
            <w:r>
              <w:rPr>
                <w:rStyle w:val="Zkladntext213ptTun"/>
              </w:rPr>
              <w:t xml:space="preserve">ZML </w:t>
            </w:r>
            <w:proofErr w:type="spellStart"/>
            <w:proofErr w:type="gramStart"/>
            <w:r>
              <w:rPr>
                <w:rStyle w:val="Zkladntext213ptTun"/>
              </w:rPr>
              <w:t>č.XIV</w:t>
            </w:r>
            <w:proofErr w:type="spellEnd"/>
            <w:proofErr w:type="gramEnd"/>
            <w:r>
              <w:rPr>
                <w:rStyle w:val="Zkladntext213ptTun"/>
              </w:rPr>
              <w:t xml:space="preserve"> Úprava SDK podhledu v místnosti dětského koutku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260" w:lineRule="exact"/>
              <w:jc w:val="right"/>
            </w:pPr>
            <w:r>
              <w:rPr>
                <w:rStyle w:val="Zkladntext213ptTun"/>
              </w:rPr>
              <w:t>9150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9150 Kč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0 Kč</w:t>
            </w:r>
          </w:p>
        </w:tc>
      </w:tr>
      <w:tr w:rsidR="007173D7">
        <w:trPr>
          <w:trHeight w:hRule="exact" w:val="554"/>
          <w:jc w:val="center"/>
        </w:trPr>
        <w:tc>
          <w:tcPr>
            <w:tcW w:w="150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98" w:lineRule="exact"/>
              <w:ind w:left="1860" w:hanging="1260"/>
              <w:rPr>
                <w:rStyle w:val="Zkladntext28ptTun"/>
              </w:rPr>
            </w:pPr>
            <w:r>
              <w:rPr>
                <w:rStyle w:val="Zkladntext28ptTun"/>
              </w:rPr>
              <w:t xml:space="preserve"> ODŮVODNĚNÍ: Vzhledem k souběhu vedení kabeláže tří akcí (část LVT, páteř </w:t>
            </w:r>
            <w:proofErr w:type="spellStart"/>
            <w:r>
              <w:rPr>
                <w:rStyle w:val="Zkladntext28ptTun"/>
              </w:rPr>
              <w:t>silno</w:t>
            </w:r>
            <w:proofErr w:type="spellEnd"/>
            <w:r>
              <w:rPr>
                <w:rStyle w:val="Zkladntext28ptTun"/>
              </w:rPr>
              <w:t xml:space="preserve"> i páteř slabo se ukázal předpokládaný </w:t>
            </w:r>
          </w:p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98" w:lineRule="exact"/>
              <w:ind w:left="1860" w:hanging="1260"/>
            </w:pPr>
            <w:r>
              <w:rPr>
                <w:rStyle w:val="Zkladntext28ptTun"/>
              </w:rPr>
              <w:t xml:space="preserve">                            rozsah demontáže podhledu jako nedostatečný a musel být rozšířen.</w:t>
            </w:r>
          </w:p>
        </w:tc>
      </w:tr>
      <w:tr w:rsidR="007173D7">
        <w:trPr>
          <w:trHeight w:hRule="exact" w:val="533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demontáž podhledu ze sádrokartonových desek s nosnou konstrukcí z ocelových profilů, opláštění jednoduché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9,2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95,0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874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</w:tr>
      <w:tr w:rsidR="007173D7">
        <w:trPr>
          <w:trHeight w:hRule="exact" w:val="893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 xml:space="preserve">Podhled ze sádrokartonových desek dvouvrstvá zavěšená spodní konstrukce z ocelových profilů CD, U </w:t>
            </w:r>
            <w:r>
              <w:rPr>
                <w:rStyle w:val="Zkladntext28ptTun"/>
              </w:rPr>
              <w:t xml:space="preserve">- </w:t>
            </w:r>
            <w:r>
              <w:rPr>
                <w:rStyle w:val="Zkladntext21"/>
              </w:rPr>
              <w:t xml:space="preserve">jednoduše opláštěná deskou standardní A,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>. 12,5 mm, bez tepelné izolace / detailní popis viz Povrchové úpravy stropů - Skladba N5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13,2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627,0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8 276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</w:tr>
      <w:tr w:rsidR="007173D7">
        <w:trPr>
          <w:trHeight w:hRule="exact" w:val="457"/>
          <w:jc w:val="center"/>
        </w:trPr>
        <w:tc>
          <w:tcPr>
            <w:tcW w:w="1011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260" w:lineRule="exact"/>
              <w:ind w:left="160"/>
            </w:pPr>
            <w:r>
              <w:rPr>
                <w:rStyle w:val="Zkladntext213ptTun"/>
              </w:rPr>
              <w:t xml:space="preserve">ZML </w:t>
            </w:r>
            <w:proofErr w:type="spellStart"/>
            <w:proofErr w:type="gramStart"/>
            <w:r>
              <w:rPr>
                <w:rStyle w:val="Zkladntext213ptTun"/>
              </w:rPr>
              <w:t>č.XV</w:t>
            </w:r>
            <w:proofErr w:type="spellEnd"/>
            <w:proofErr w:type="gramEnd"/>
            <w:r>
              <w:rPr>
                <w:rStyle w:val="Zkladntext213ptTun"/>
              </w:rPr>
              <w:t xml:space="preserve"> Vybourání prostupu do kolektoru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260" w:lineRule="exact"/>
              <w:jc w:val="right"/>
            </w:pPr>
            <w:r>
              <w:rPr>
                <w:rStyle w:val="Zkladntext213ptTun"/>
              </w:rPr>
              <w:t>8 250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8 250 Kč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0 Kč</w:t>
            </w:r>
          </w:p>
        </w:tc>
      </w:tr>
      <w:tr w:rsidR="007173D7">
        <w:trPr>
          <w:trHeight w:hRule="exact" w:val="619"/>
          <w:jc w:val="center"/>
        </w:trPr>
        <w:tc>
          <w:tcPr>
            <w:tcW w:w="150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94" w:lineRule="exact"/>
              <w:ind w:left="1840" w:hanging="1220"/>
              <w:rPr>
                <w:rStyle w:val="Zkladntext28ptTun"/>
              </w:rPr>
            </w:pPr>
            <w:r>
              <w:rPr>
                <w:rStyle w:val="Zkladntext28ptTun"/>
              </w:rPr>
              <w:t xml:space="preserve"> ODŮVODNĚNÍ: </w:t>
            </w:r>
            <w:r w:rsidRPr="00B80753">
              <w:rPr>
                <w:rStyle w:val="Zkladntext28ptTun"/>
              </w:rPr>
              <w:t>Dodatečný</w:t>
            </w:r>
            <w:r>
              <w:rPr>
                <w:rStyle w:val="Zkladntext28ptTun"/>
              </w:rPr>
              <w:t xml:space="preserve"> požadavek objednatele zajistit propojení do kolektoru pod dvorem hlouběji oproti stávajícímu </w:t>
            </w:r>
          </w:p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94" w:lineRule="exact"/>
              <w:ind w:left="1840" w:hanging="1220"/>
            </w:pPr>
            <w:r>
              <w:rPr>
                <w:rStyle w:val="Zkladntext28ptTun"/>
              </w:rPr>
              <w:t xml:space="preserve">                            stavu a odbourat zvýšené zastropení </w:t>
            </w:r>
            <w:proofErr w:type="spellStart"/>
            <w:r>
              <w:rPr>
                <w:rStyle w:val="Zkladntext28ptTun"/>
              </w:rPr>
              <w:t>propoje</w:t>
            </w:r>
            <w:proofErr w:type="spellEnd"/>
            <w:r>
              <w:rPr>
                <w:rStyle w:val="Zkladntext28ptTun"/>
              </w:rPr>
              <w:t xml:space="preserve"> stávajícího (bariéra v ploše dvora omezující parkování).</w:t>
            </w:r>
          </w:p>
        </w:tc>
      </w:tr>
      <w:tr w:rsidR="007173D7">
        <w:trPr>
          <w:trHeight w:hRule="exact" w:val="44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 xml:space="preserve">Vybourání prostupu do kolektoru -jádrové vrty, bourání venkovního </w:t>
            </w:r>
            <w:proofErr w:type="gramStart"/>
            <w:r>
              <w:rPr>
                <w:rStyle w:val="Zkladntext21"/>
              </w:rPr>
              <w:t>soklu , kabelová</w:t>
            </w:r>
            <w:proofErr w:type="gramEnd"/>
            <w:r>
              <w:rPr>
                <w:rStyle w:val="Zkladntext21"/>
              </w:rPr>
              <w:t xml:space="preserve"> průchodka, začištění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1,0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60" w:lineRule="exact"/>
              <w:ind w:left="320"/>
            </w:pPr>
            <w:r>
              <w:rPr>
                <w:rStyle w:val="Zkladntext28ptTun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8 250,0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8 250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</w:tr>
      <w:tr w:rsidR="007173D7">
        <w:trPr>
          <w:trHeight w:hRule="exact" w:val="457"/>
          <w:jc w:val="center"/>
        </w:trPr>
        <w:tc>
          <w:tcPr>
            <w:tcW w:w="1011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260" w:lineRule="exact"/>
              <w:ind w:left="160"/>
            </w:pPr>
            <w:r>
              <w:rPr>
                <w:rStyle w:val="Zkladntext213ptTun"/>
              </w:rPr>
              <w:t xml:space="preserve">ZML </w:t>
            </w:r>
            <w:proofErr w:type="spellStart"/>
            <w:proofErr w:type="gramStart"/>
            <w:r>
              <w:rPr>
                <w:rStyle w:val="Zkladntext213ptTun"/>
              </w:rPr>
              <w:t>č.XVI</w:t>
            </w:r>
            <w:proofErr w:type="spellEnd"/>
            <w:proofErr w:type="gramEnd"/>
            <w:r>
              <w:rPr>
                <w:rStyle w:val="Zkladntext213ptTun"/>
              </w:rPr>
              <w:t xml:space="preserve"> Ochranné sloupky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260" w:lineRule="exact"/>
              <w:jc w:val="right"/>
            </w:pPr>
            <w:r>
              <w:rPr>
                <w:rStyle w:val="Zkladntext213ptTun"/>
              </w:rPr>
              <w:t>5 574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5 574 Kč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0 Kč</w:t>
            </w:r>
          </w:p>
        </w:tc>
      </w:tr>
      <w:tr w:rsidR="007173D7">
        <w:trPr>
          <w:trHeight w:hRule="exact" w:val="623"/>
          <w:jc w:val="center"/>
        </w:trPr>
        <w:tc>
          <w:tcPr>
            <w:tcW w:w="150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3D7" w:rsidRPr="00576C3D" w:rsidRDefault="007173D7" w:rsidP="00170D59">
            <w:pPr>
              <w:framePr w:w="15001" w:wrap="notBeside" w:vAnchor="text" w:hAnchor="page" w:x="691" w:y="718"/>
              <w:rPr>
                <w:sz w:val="28"/>
                <w:szCs w:val="28"/>
              </w:rPr>
            </w:pPr>
            <w:r>
              <w:rPr>
                <w:rStyle w:val="Zkladntext28ptTun"/>
              </w:rPr>
              <w:t xml:space="preserve">              ODŮVODNĚNI: Dodatečný požadavek objednatele realizovat ochranu klimatizačních venkovních jednotek proti nárazu vozidla při parkovaní.</w:t>
            </w:r>
          </w:p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04" w:lineRule="exact"/>
              <w:ind w:left="620"/>
            </w:pPr>
          </w:p>
        </w:tc>
      </w:tr>
      <w:tr w:rsidR="007173D7">
        <w:trPr>
          <w:trHeight w:hRule="exact"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1"/>
                <w:lang w:val="de-DE" w:eastAsia="de-DE" w:bidi="de-DE"/>
              </w:rPr>
              <w:t>Flexi</w:t>
            </w:r>
            <w:proofErr w:type="spellEnd"/>
            <w:r>
              <w:rPr>
                <w:rStyle w:val="Zkladntext21"/>
                <w:lang w:val="de-DE" w:eastAsia="de-DE" w:bidi="de-DE"/>
              </w:rPr>
              <w:t xml:space="preserve"> </w:t>
            </w:r>
            <w:r>
              <w:rPr>
                <w:rStyle w:val="Zkladntext21"/>
              </w:rPr>
              <w:t>sloupek vč. montáže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1"/>
              </w:rPr>
              <w:t>3,0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8ptTun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1 858,0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5 574,0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framePr w:w="15001" w:wrap="notBeside" w:vAnchor="text" w:hAnchor="page" w:x="691" w:y="718"/>
              <w:rPr>
                <w:sz w:val="10"/>
                <w:szCs w:val="10"/>
              </w:rPr>
            </w:pPr>
          </w:p>
        </w:tc>
      </w:tr>
      <w:tr w:rsidR="007173D7">
        <w:trPr>
          <w:trHeight w:hRule="exact" w:val="486"/>
          <w:jc w:val="center"/>
        </w:trPr>
        <w:tc>
          <w:tcPr>
            <w:tcW w:w="10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260" w:lineRule="exact"/>
              <w:ind w:left="160"/>
            </w:pPr>
            <w:r>
              <w:rPr>
                <w:rStyle w:val="Zkladntext213ptTun"/>
              </w:rPr>
              <w:t xml:space="preserve">ZML </w:t>
            </w:r>
            <w:proofErr w:type="spellStart"/>
            <w:proofErr w:type="gramStart"/>
            <w:r>
              <w:rPr>
                <w:rStyle w:val="Zkladntext213ptTun"/>
              </w:rPr>
              <w:t>č.XVII</w:t>
            </w:r>
            <w:proofErr w:type="spellEnd"/>
            <w:proofErr w:type="gramEnd"/>
            <w:r>
              <w:rPr>
                <w:rStyle w:val="Zkladntext213ptTun"/>
              </w:rPr>
              <w:t xml:space="preserve"> Úprava podlahy na chodbě - </w:t>
            </w:r>
            <w:proofErr w:type="spellStart"/>
            <w:r>
              <w:rPr>
                <w:rStyle w:val="Zkladntext213ptTun"/>
              </w:rPr>
              <w:t>terrazzo</w:t>
            </w:r>
            <w:proofErr w:type="spellEnd"/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260" w:lineRule="exact"/>
              <w:jc w:val="right"/>
            </w:pPr>
            <w:r>
              <w:rPr>
                <w:rStyle w:val="Zkladntext213ptTun"/>
              </w:rPr>
              <w:t>34 485 Kč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34 485 Kč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D7" w:rsidRDefault="007173D7" w:rsidP="00170D59">
            <w:pPr>
              <w:pStyle w:val="Zkladntext20"/>
              <w:framePr w:w="15001" w:wrap="notBeside" w:vAnchor="text" w:hAnchor="page" w:x="691" w:y="718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0 Kč</w:t>
            </w:r>
          </w:p>
        </w:tc>
      </w:tr>
    </w:tbl>
    <w:p w:rsidR="007173D7" w:rsidRDefault="007173D7" w:rsidP="00170D59">
      <w:pPr>
        <w:pStyle w:val="Titulektabulky0"/>
        <w:framePr w:w="15001" w:wrap="notBeside" w:vAnchor="text" w:hAnchor="page" w:x="691" w:y="718"/>
        <w:shd w:val="clear" w:color="auto" w:fill="auto"/>
        <w:spacing w:line="160" w:lineRule="exact"/>
      </w:pPr>
      <w:r>
        <w:t xml:space="preserve">                ODŮVODNĚNÍ: Výběr kamenné mozaiky v. 20 mm v ploše </w:t>
      </w:r>
      <w:proofErr w:type="spellStart"/>
      <w:r>
        <w:t>terazza</w:t>
      </w:r>
      <w:proofErr w:type="spellEnd"/>
      <w:r>
        <w:t xml:space="preserve"> vyvolal potřebu zvýšení celkové </w:t>
      </w:r>
      <w:proofErr w:type="spellStart"/>
      <w:r>
        <w:t>tl</w:t>
      </w:r>
      <w:proofErr w:type="spellEnd"/>
      <w:r>
        <w:t xml:space="preserve">. </w:t>
      </w:r>
      <w:proofErr w:type="gramStart"/>
      <w:r>
        <w:t>skladby</w:t>
      </w:r>
      <w:proofErr w:type="gramEnd"/>
      <w:r>
        <w:t xml:space="preserve"> - navýšení ceny</w:t>
      </w:r>
    </w:p>
    <w:p w:rsidR="007173D7" w:rsidRDefault="007173D7" w:rsidP="00170D59">
      <w:pPr>
        <w:framePr w:w="15001" w:wrap="notBeside" w:vAnchor="text" w:hAnchor="page" w:x="691" w:y="718"/>
        <w:rPr>
          <w:sz w:val="2"/>
          <w:szCs w:val="2"/>
        </w:rPr>
      </w:pPr>
    </w:p>
    <w:p w:rsidR="00170D59" w:rsidRDefault="00170D59" w:rsidP="00170D59">
      <w:pPr>
        <w:pStyle w:val="Titulektabulky20"/>
        <w:shd w:val="clear" w:color="auto" w:fill="auto"/>
        <w:spacing w:line="140" w:lineRule="exac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vícepráce - Kč.        </w:t>
      </w:r>
      <w:proofErr w:type="spellStart"/>
      <w:r>
        <w:t>méněpráce</w:t>
      </w:r>
      <w:proofErr w:type="spellEnd"/>
      <w:r>
        <w:t xml:space="preserve"> - Kč.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97"/>
      </w:tblGrid>
      <w:tr w:rsidR="00170D59" w:rsidTr="00FC038F">
        <w:trPr>
          <w:trHeight w:hRule="exact" w:val="220"/>
          <w:jc w:val="center"/>
        </w:trPr>
        <w:tc>
          <w:tcPr>
            <w:tcW w:w="14997" w:type="dxa"/>
            <w:shd w:val="clear" w:color="auto" w:fill="FFFFFF"/>
            <w:vAlign w:val="bottom"/>
          </w:tcPr>
          <w:p w:rsidR="00170D59" w:rsidRDefault="00170D59" w:rsidP="00170D59">
            <w:pPr>
              <w:pStyle w:val="Zkladntext20"/>
              <w:shd w:val="clear" w:color="auto" w:fill="auto"/>
              <w:spacing w:line="120" w:lineRule="exact"/>
              <w:ind w:left="140"/>
            </w:pPr>
            <w:proofErr w:type="spellStart"/>
            <w:proofErr w:type="gram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                   Kód</w:t>
            </w:r>
            <w:proofErr w:type="gramEnd"/>
            <w:r>
              <w:rPr>
                <w:rStyle w:val="Zkladntext21"/>
              </w:rPr>
              <w:t xml:space="preserve">                                                          Popis                                                                                                   MJ          Výměra bez </w:t>
            </w:r>
            <w:proofErr w:type="spellStart"/>
            <w:r>
              <w:rPr>
                <w:rStyle w:val="Zkladntext21"/>
              </w:rPr>
              <w:t>ztr</w:t>
            </w:r>
            <w:proofErr w:type="spellEnd"/>
            <w:r>
              <w:rPr>
                <w:rStyle w:val="Zkladntext21"/>
              </w:rPr>
              <w:t xml:space="preserve">.         Ztratné                   Výměra                </w:t>
            </w:r>
            <w:proofErr w:type="spellStart"/>
            <w:r>
              <w:rPr>
                <w:rStyle w:val="Zkladntext21"/>
              </w:rPr>
              <w:t>Jedn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gramStart"/>
            <w:r>
              <w:rPr>
                <w:rStyle w:val="Zkladntext21"/>
              </w:rPr>
              <w:t>cena</w:t>
            </w:r>
            <w:proofErr w:type="gramEnd"/>
            <w:r>
              <w:rPr>
                <w:rStyle w:val="Zkladntext21"/>
              </w:rPr>
              <w:t xml:space="preserve">                     </w:t>
            </w:r>
            <w:proofErr w:type="spellStart"/>
            <w:r>
              <w:rPr>
                <w:rStyle w:val="Zkladntext21"/>
              </w:rPr>
              <w:t>Cena</w:t>
            </w:r>
            <w:proofErr w:type="spellEnd"/>
            <w:r>
              <w:rPr>
                <w:rStyle w:val="Zkladntext21"/>
              </w:rPr>
              <w:t xml:space="preserve">                           Bez DPH                          Bez DPH</w:t>
            </w:r>
          </w:p>
        </w:tc>
      </w:tr>
    </w:tbl>
    <w:p w:rsidR="00B34792" w:rsidRDefault="00B34792">
      <w:pPr>
        <w:spacing w:line="600" w:lineRule="exact"/>
      </w:pPr>
    </w:p>
    <w:p w:rsidR="00B34792" w:rsidRDefault="00B34792">
      <w:pPr>
        <w:rPr>
          <w:sz w:val="2"/>
          <w:szCs w:val="2"/>
        </w:rPr>
        <w:sectPr w:rsidR="00B34792">
          <w:type w:val="continuous"/>
          <w:pgSz w:w="16840" w:h="11900" w:orient="landscape"/>
          <w:pgMar w:top="1323" w:right="918" w:bottom="67" w:left="845" w:header="0" w:footer="3" w:gutter="0"/>
          <w:cols w:space="720"/>
          <w:noEndnote/>
          <w:docGrid w:linePitch="360"/>
        </w:sectPr>
      </w:pPr>
    </w:p>
    <w:p w:rsidR="00B34792" w:rsidRDefault="007173D7">
      <w:pPr>
        <w:rPr>
          <w:sz w:val="2"/>
          <w:szCs w:val="2"/>
        </w:rPr>
        <w:sectPr w:rsidR="00B34792">
          <w:pgSz w:w="16840" w:h="11900" w:orient="landscape"/>
          <w:pgMar w:top="1771" w:right="995" w:bottom="1771" w:left="84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72298CF9" wp14:editId="3F122012">
                <wp:simplePos x="0" y="0"/>
                <wp:positionH relativeFrom="margin">
                  <wp:align>right</wp:align>
                </wp:positionH>
                <wp:positionV relativeFrom="paragraph">
                  <wp:posOffset>2430780</wp:posOffset>
                </wp:positionV>
                <wp:extent cx="9512300" cy="528955"/>
                <wp:effectExtent l="0" t="0" r="12700" b="10795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211"/>
                              <w:gridCol w:w="5108"/>
                              <w:gridCol w:w="1278"/>
                              <w:gridCol w:w="1382"/>
                            </w:tblGrid>
                            <w:tr w:rsidR="00B34792"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7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184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cena bez DPH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18 413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640 535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-622 122</w:t>
                                  </w:r>
                                </w:p>
                              </w:tc>
                            </w:tr>
                            <w:tr w:rsidR="00B34792">
                              <w:trPr>
                                <w:trHeight w:hRule="exact" w:val="241"/>
                                <w:jc w:val="center"/>
                              </w:trPr>
                              <w:tc>
                                <w:tcPr>
                                  <w:tcW w:w="7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184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3 867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134 512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-130 646</w:t>
                                  </w:r>
                                </w:p>
                              </w:tc>
                            </w:tr>
                            <w:tr w:rsidR="00B34792">
                              <w:trPr>
                                <w:trHeight w:hRule="exact" w:val="281"/>
                                <w:jc w:val="center"/>
                              </w:trPr>
                              <w:tc>
                                <w:tcPr>
                                  <w:tcW w:w="7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184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Cena vč. DPH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22 280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775 047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- 752 767</w:t>
                                  </w:r>
                                </w:p>
                              </w:tc>
                            </w:tr>
                          </w:tbl>
                          <w:p w:rsidR="00B34792" w:rsidRDefault="00B3479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98CF9" id="Text Box 5" o:spid="_x0000_s1030" type="#_x0000_t202" style="position:absolute;margin-left:697.8pt;margin-top:191.4pt;width:749pt;height:41.65pt;z-index:251657733;visibility:visible;mso-wrap-style:square;mso-width-percent:0;mso-height-percent:0;mso-wrap-distance-left:5pt;mso-wrap-distance-top:0;mso-wrap-distance-right: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XBsQ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211"/>
                        <w:gridCol w:w="5108"/>
                        <w:gridCol w:w="1278"/>
                        <w:gridCol w:w="1382"/>
                      </w:tblGrid>
                      <w:tr w:rsidR="00B34792"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721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1840"/>
                            </w:pPr>
                            <w:r>
                              <w:rPr>
                                <w:rStyle w:val="Zkladntext29ptTun"/>
                              </w:rPr>
                              <w:t>cena bez DPH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400"/>
                              <w:jc w:val="right"/>
                            </w:pPr>
                            <w:r>
                              <w:rPr>
                                <w:rStyle w:val="Zkladntext29ptTun"/>
                              </w:rPr>
                              <w:t>18 413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9ptTun"/>
                              </w:rPr>
                              <w:t>640 535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9ptTun"/>
                              </w:rPr>
                              <w:t>-622 122</w:t>
                            </w:r>
                          </w:p>
                        </w:tc>
                      </w:tr>
                      <w:tr w:rsidR="00B34792">
                        <w:trPr>
                          <w:trHeight w:hRule="exact" w:val="241"/>
                          <w:jc w:val="center"/>
                        </w:trPr>
                        <w:tc>
                          <w:tcPr>
                            <w:tcW w:w="721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1840"/>
                            </w:pPr>
                            <w:r>
                              <w:rPr>
                                <w:rStyle w:val="Zkladntext29ptTun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400"/>
                              <w:jc w:val="right"/>
                            </w:pPr>
                            <w:r>
                              <w:rPr>
                                <w:rStyle w:val="Zkladntext29ptTun"/>
                              </w:rPr>
                              <w:t>3 867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9ptTun"/>
                              </w:rPr>
                              <w:t>134 512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9ptTun"/>
                              </w:rPr>
                              <w:t>-130 646</w:t>
                            </w:r>
                          </w:p>
                        </w:tc>
                      </w:tr>
                      <w:tr w:rsidR="00B34792">
                        <w:trPr>
                          <w:trHeight w:hRule="exact" w:val="281"/>
                          <w:jc w:val="center"/>
                        </w:trPr>
                        <w:tc>
                          <w:tcPr>
                            <w:tcW w:w="72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1840"/>
                            </w:pPr>
                            <w:r>
                              <w:rPr>
                                <w:rStyle w:val="Zkladntext29ptTun"/>
                              </w:rPr>
                              <w:t>Cena vč. DPH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400"/>
                              <w:jc w:val="right"/>
                            </w:pPr>
                            <w:r>
                              <w:rPr>
                                <w:rStyle w:val="Zkladntext29ptTun"/>
                              </w:rPr>
                              <w:t>22 280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9ptTun"/>
                              </w:rPr>
                              <w:t>775 047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9ptTun"/>
                              </w:rPr>
                              <w:t>- 752 767</w:t>
                            </w:r>
                          </w:p>
                        </w:tc>
                      </w:tr>
                    </w:tbl>
                    <w:p w:rsidR="00B34792" w:rsidRDefault="00B3479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51803976" wp14:editId="3F294460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9521190" cy="2145030"/>
                <wp:effectExtent l="0" t="0" r="3810" b="1397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1190" cy="214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792" w:rsidRDefault="00B64E29">
                            <w:pPr>
                              <w:pStyle w:val="Titulektabulky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Titulektabulky2Exact"/>
                                <w:b/>
                                <w:bCs/>
                              </w:rPr>
                              <w:t xml:space="preserve">vícepráce - Kč. </w:t>
                            </w:r>
                            <w:proofErr w:type="spellStart"/>
                            <w:r>
                              <w:rPr>
                                <w:rStyle w:val="Titulektabulky2Exact"/>
                                <w:b/>
                                <w:bCs/>
                              </w:rPr>
                              <w:t>méněpráce</w:t>
                            </w:r>
                            <w:proofErr w:type="spellEnd"/>
                            <w:r>
                              <w:rPr>
                                <w:rStyle w:val="Titulektabulky2Exact"/>
                                <w:b/>
                                <w:bCs/>
                              </w:rPr>
                              <w:t xml:space="preserve"> - Kč.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5"/>
                              <w:gridCol w:w="1285"/>
                              <w:gridCol w:w="4972"/>
                              <w:gridCol w:w="374"/>
                              <w:gridCol w:w="1195"/>
                              <w:gridCol w:w="598"/>
                              <w:gridCol w:w="1163"/>
                              <w:gridCol w:w="1116"/>
                              <w:gridCol w:w="1105"/>
                              <w:gridCol w:w="1278"/>
                              <w:gridCol w:w="1393"/>
                            </w:tblGrid>
                            <w:tr w:rsidR="00B34792">
                              <w:trPr>
                                <w:trHeight w:hRule="exact" w:val="1292"/>
                                <w:jc w:val="center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773531230</w:t>
                                  </w: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73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Lité broušené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terrazzo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na cementové bázi s kamenným plnivem a přísadami, včetně obrub - včetně závěrečného leštícího brusu o hrubosti 120/220 a napuštění / barevnosti a vzoru stávajících a navazujících ploch v budově - detailní specifikace viz Skladby podlah - skladba P3- příplatek za výšku podlahy 20mm dle výběru kamenné mozaiky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75,0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75,0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436,0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32 700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464"/>
                                <w:jc w:val="center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965042231</w:t>
                                  </w: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76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Bourání podkladů pod dlažby nebo mazanin betonových nebo z litého asfaltu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tl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přes 100 mm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pl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do 4 m2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0,45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0,45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1 700,0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765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997013211</w:t>
                                  </w: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Vnitrostaveništní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doprava suti a vybouraných hmot pro </w:t>
                                  </w: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budovy v do</w:t>
                                  </w:r>
                                  <w:proofErr w:type="gramEnd"/>
                                  <w:r>
                                    <w:rPr>
                                      <w:rStyle w:val="Zkladntext21"/>
                                    </w:rPr>
                                    <w:t xml:space="preserve"> 6 m ručně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left="18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1,12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1,12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311,0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348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299"/>
                                <w:jc w:val="center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997006500</w:t>
                                  </w: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Odvoz odpadu na skládku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left="18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1,12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1,12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250,0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280 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997013831</w:t>
                                  </w: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Poplatek za uložení stavebního směsného odpadu na skládce (skládkovné)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left="18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1,12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1,12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350,0 KČ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4792" w:rsidRDefault="00B64E29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392KČ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34792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4792" w:rsidRDefault="00B34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4792" w:rsidRDefault="00B3479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03976" id="Text Box 6" o:spid="_x0000_s1031" type="#_x0000_t202" style="position:absolute;margin-left:698.5pt;margin-top:1.55pt;width:749.7pt;height:168.9pt;z-index:251657732;visibility:visible;mso-wrap-style:square;mso-width-percent:0;mso-height-percent:0;mso-wrap-distance-left:5pt;mso-wrap-distance-top:0;mso-wrap-distance-right: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OnsQIAALI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" filled="f" stroked="f">
                <v:textbox style="mso-fit-shape-to-text:t" inset="0,0,0,0">
                  <w:txbxContent>
                    <w:p w:rsidR="00B34792" w:rsidRDefault="00B64E29">
                      <w:pPr>
                        <w:pStyle w:val="Titulektabulky20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Titulektabulky2Exact"/>
                          <w:b/>
                          <w:bCs/>
                        </w:rPr>
                        <w:t xml:space="preserve">vícepráce - Kč. </w:t>
                      </w:r>
                      <w:proofErr w:type="spellStart"/>
                      <w:r>
                        <w:rPr>
                          <w:rStyle w:val="Titulektabulky2Exact"/>
                          <w:b/>
                          <w:bCs/>
                        </w:rPr>
                        <w:t>méněpráce</w:t>
                      </w:r>
                      <w:proofErr w:type="spellEnd"/>
                      <w:r>
                        <w:rPr>
                          <w:rStyle w:val="Titulektabulky2Exact"/>
                          <w:b/>
                          <w:bCs/>
                        </w:rPr>
                        <w:t xml:space="preserve"> - Kč.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5"/>
                        <w:gridCol w:w="1285"/>
                        <w:gridCol w:w="4972"/>
                        <w:gridCol w:w="374"/>
                        <w:gridCol w:w="1195"/>
                        <w:gridCol w:w="598"/>
                        <w:gridCol w:w="1163"/>
                        <w:gridCol w:w="1116"/>
                        <w:gridCol w:w="1105"/>
                        <w:gridCol w:w="1278"/>
                        <w:gridCol w:w="1393"/>
                      </w:tblGrid>
                      <w:tr w:rsidR="00B34792">
                        <w:trPr>
                          <w:trHeight w:hRule="exact" w:val="1292"/>
                          <w:jc w:val="center"/>
                        </w:trPr>
                        <w:tc>
                          <w:tcPr>
                            <w:tcW w:w="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773531230</w:t>
                            </w: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73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Lité broušené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terrazzo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na cementové bázi s kamenným plnivem a přísadami, včetně obrub - včetně závěrečného leštícího brusu o hrubosti 120/220 a napuštění / barevnosti a vzoru stávajících a navazujících ploch v budově - detailní specifikace viz Skladby podlah - skladba P3- příplatek za výšku podlahy 20mm dle výběru kamenné mozaiky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75,0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75,0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436,0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32 700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464"/>
                          <w:jc w:val="center"/>
                        </w:trPr>
                        <w:tc>
                          <w:tcPr>
                            <w:tcW w:w="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965042231</w:t>
                            </w: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76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Bourání podkladů pod dlažby nebo mazanin betonových nebo z litého asfaltu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tl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přes 100 mm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pl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do 4 m2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0,45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0,45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1 700,0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765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997013211</w:t>
                            </w: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Vnitrostaveništní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doprava suti a vybouraných hmot pro </w:t>
                            </w:r>
                            <w:proofErr w:type="gramStart"/>
                            <w:r>
                              <w:rPr>
                                <w:rStyle w:val="Zkladntext21"/>
                              </w:rPr>
                              <w:t>budovy v do</w:t>
                            </w:r>
                            <w:proofErr w:type="gramEnd"/>
                            <w:r>
                              <w:rPr>
                                <w:rStyle w:val="Zkladntext21"/>
                              </w:rPr>
                              <w:t xml:space="preserve"> 6 m ručně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left="180"/>
                            </w:pPr>
                            <w:r>
                              <w:rPr>
                                <w:rStyle w:val="Zkladntext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1,12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1,12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311,0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348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299"/>
                          <w:jc w:val="center"/>
                        </w:trPr>
                        <w:tc>
                          <w:tcPr>
                            <w:tcW w:w="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997006500</w:t>
                            </w: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Odvoz odpadu na skládku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left="180"/>
                            </w:pPr>
                            <w:r>
                              <w:rPr>
                                <w:rStyle w:val="Zkladntext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1,12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1,12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250,0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280 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997013831</w:t>
                            </w: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1"/>
                              </w:rPr>
                              <w:t>Poplatek za uložení stavebního směsného odpadu na skládce (skládkovné)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left="180"/>
                            </w:pPr>
                            <w:r>
                              <w:rPr>
                                <w:rStyle w:val="Zkladntext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1,12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1,12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350,0 KČ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392KČ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34792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5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4792" w:rsidRDefault="00B34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B34792" w:rsidRDefault="00B3479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4792" w:rsidRDefault="00B34792">
      <w:pPr>
        <w:rPr>
          <w:sz w:val="2"/>
          <w:szCs w:val="2"/>
        </w:rPr>
        <w:sectPr w:rsidR="00B34792">
          <w:pgSz w:w="16840" w:h="11900" w:orient="landscape"/>
          <w:pgMar w:top="1281" w:right="0" w:bottom="580" w:left="0" w:header="0" w:footer="3" w:gutter="0"/>
          <w:cols w:space="720"/>
          <w:noEndnote/>
          <w:docGrid w:linePitch="360"/>
        </w:sectPr>
      </w:pPr>
    </w:p>
    <w:p w:rsidR="00B34792" w:rsidRDefault="00B64E2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0F61FE44" wp14:editId="3D641CFE">
                <wp:simplePos x="0" y="0"/>
                <wp:positionH relativeFrom="margin">
                  <wp:posOffset>4693285</wp:posOffset>
                </wp:positionH>
                <wp:positionV relativeFrom="paragraph">
                  <wp:posOffset>6132195</wp:posOffset>
                </wp:positionV>
                <wp:extent cx="205740" cy="76200"/>
                <wp:effectExtent l="0" t="0" r="0" b="635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792" w:rsidRDefault="00B64E29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Exact"/>
                              </w:rPr>
                              <w:t>8 z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D9D87" id="Text Box 4" o:spid="_x0000_s1031" type="#_x0000_t202" style="position:absolute;margin-left:369.55pt;margin-top:482.85pt;width:16.2pt;height:6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" filled="f" stroked="f">
                <v:textbox style="mso-fit-shape-to-text:t" inset="0,0,0,0">
                  <w:txbxContent>
                    <w:p w:rsidR="00B34792" w:rsidRDefault="00B64E29">
                      <w:pPr>
                        <w:pStyle w:val="Zkladntext20"/>
                        <w:shd w:val="clear" w:color="auto" w:fill="auto"/>
                        <w:spacing w:line="120" w:lineRule="exact"/>
                      </w:pPr>
                      <w:r>
                        <w:rPr>
                          <w:rStyle w:val="Zkladntext2Exact"/>
                        </w:rPr>
                        <w:t>8 z 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360" w:lineRule="exact"/>
      </w:pPr>
    </w:p>
    <w:p w:rsidR="00B34792" w:rsidRDefault="00B34792">
      <w:pPr>
        <w:spacing w:line="442" w:lineRule="exact"/>
      </w:pPr>
    </w:p>
    <w:p w:rsidR="00B34792" w:rsidRDefault="00B34792">
      <w:pPr>
        <w:rPr>
          <w:sz w:val="2"/>
          <w:szCs w:val="2"/>
        </w:rPr>
      </w:pPr>
    </w:p>
    <w:sectPr w:rsidR="00B34792">
      <w:type w:val="continuous"/>
      <w:pgSz w:w="16840" w:h="11900" w:orient="landscape"/>
      <w:pgMar w:top="1281" w:right="876" w:bottom="580" w:left="8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E29" w:rsidRDefault="00B64E29">
      <w:r>
        <w:separator/>
      </w:r>
    </w:p>
  </w:endnote>
  <w:endnote w:type="continuationSeparator" w:id="0">
    <w:p w:rsidR="00B64E29" w:rsidRDefault="00B6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E29" w:rsidRDefault="00B64E29"/>
  </w:footnote>
  <w:footnote w:type="continuationSeparator" w:id="0">
    <w:p w:rsidR="00B64E29" w:rsidRDefault="00B64E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792" w:rsidRDefault="00B64E2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795655</wp:posOffset>
              </wp:positionV>
              <wp:extent cx="9322435" cy="204470"/>
              <wp:effectExtent l="1905" t="0" r="635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24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792" w:rsidRDefault="00DD4859" w:rsidP="00DD48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ind w:left="12036"/>
                          </w:pPr>
                          <w:r>
                            <w:rPr>
                              <w:rStyle w:val="ZhlavneboZpat7ptTun"/>
                            </w:rPr>
                            <w:t xml:space="preserve">        </w:t>
                          </w:r>
                          <w:r w:rsidR="00B64E29">
                            <w:rPr>
                              <w:rStyle w:val="ZhlavneboZpat7ptTun"/>
                            </w:rPr>
                            <w:t>vícepráce - Kč.</w:t>
                          </w:r>
                          <w:r>
                            <w:rPr>
                              <w:rStyle w:val="ZhlavneboZpat7ptTun"/>
                            </w:rPr>
                            <w:t xml:space="preserve">     </w:t>
                          </w:r>
                          <w:r w:rsidR="00B64E29">
                            <w:rPr>
                              <w:rStyle w:val="ZhlavneboZpat7ptTun"/>
                            </w:rPr>
                            <w:t xml:space="preserve"> </w:t>
                          </w:r>
                          <w:proofErr w:type="spellStart"/>
                          <w:r w:rsidR="00B64E29">
                            <w:rPr>
                              <w:rStyle w:val="ZhlavneboZpat7ptTun"/>
                            </w:rPr>
                            <w:t>méněpráce</w:t>
                          </w:r>
                          <w:proofErr w:type="spellEnd"/>
                          <w:r w:rsidR="00B64E29">
                            <w:rPr>
                              <w:rStyle w:val="ZhlavneboZpat7ptTun"/>
                            </w:rPr>
                            <w:t xml:space="preserve"> - Kč.</w:t>
                          </w:r>
                        </w:p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tabs>
                              <w:tab w:val="right" w:pos="1152"/>
                              <w:tab w:val="right" w:pos="4324"/>
                              <w:tab w:val="right" w:pos="9637"/>
                              <w:tab w:val="right" w:pos="10890"/>
                              <w:tab w:val="right" w:pos="11804"/>
                              <w:tab w:val="right" w:pos="13108"/>
                              <w:tab w:val="right" w:pos="14432"/>
                            </w:tabs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7ptTun0"/>
                            </w:rPr>
                            <w:t>Poř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>.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>Kód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>Popis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 xml:space="preserve">MJ Výměra bez </w:t>
                          </w:r>
                          <w:proofErr w:type="spellStart"/>
                          <w:r>
                            <w:rPr>
                              <w:rStyle w:val="ZhlavneboZpat7ptTun0"/>
                            </w:rPr>
                            <w:t>ztr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>. Ztratné Výměra</w:t>
                          </w:r>
                          <w:r>
                            <w:rPr>
                              <w:rStyle w:val="ZhlavneboZpat7ptTun0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ZhlavneboZpat7ptTun0"/>
                            </w:rPr>
                            <w:t>Jedn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Style w:val="ZhlavneboZpat7ptTun0"/>
                            </w:rPr>
                            <w:t>cena</w:t>
                          </w:r>
                          <w:proofErr w:type="gramEnd"/>
                          <w:r>
                            <w:rPr>
                              <w:rStyle w:val="ZhlavneboZpat7ptTun0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ZhlavneboZpat7ptTun0"/>
                            </w:rPr>
                            <w:t>Cena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ab/>
                            <w:t>Bez DPH</w:t>
                          </w:r>
                          <w:r>
                            <w:rPr>
                              <w:rStyle w:val="ZhlavneboZpat7ptTun0"/>
                            </w:rPr>
                            <w:tab/>
                            <w:t>Bez DPH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50.4pt;margin-top:62.65pt;width:734.05pt;height:16.1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7TsrQIAAKo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" filled="f" stroked="f">
              <v:textbox style="mso-fit-shape-to-text:t" inset="0,0,0,0">
                <w:txbxContent>
                  <w:p w:rsidR="00B34792" w:rsidRDefault="00DD4859" w:rsidP="00DD4859">
                    <w:pPr>
                      <w:pStyle w:val="ZhlavneboZpat0"/>
                      <w:shd w:val="clear" w:color="auto" w:fill="auto"/>
                      <w:spacing w:line="240" w:lineRule="auto"/>
                      <w:ind w:left="12036"/>
                    </w:pPr>
                    <w:r>
                      <w:rPr>
                        <w:rStyle w:val="ZhlavneboZpat7ptTun"/>
                      </w:rPr>
                      <w:t xml:space="preserve">        </w:t>
                    </w:r>
                    <w:r w:rsidR="00B64E29">
                      <w:rPr>
                        <w:rStyle w:val="ZhlavneboZpat7ptTun"/>
                      </w:rPr>
                      <w:t>vícepráce - Kč.</w:t>
                    </w:r>
                    <w:r>
                      <w:rPr>
                        <w:rStyle w:val="ZhlavneboZpat7ptTun"/>
                      </w:rPr>
                      <w:t xml:space="preserve">     </w:t>
                    </w:r>
                    <w:r w:rsidR="00B64E29">
                      <w:rPr>
                        <w:rStyle w:val="ZhlavneboZpat7ptTun"/>
                      </w:rPr>
                      <w:t xml:space="preserve"> </w:t>
                    </w:r>
                    <w:proofErr w:type="spellStart"/>
                    <w:r w:rsidR="00B64E29">
                      <w:rPr>
                        <w:rStyle w:val="ZhlavneboZpat7ptTun"/>
                      </w:rPr>
                      <w:t>méněpráce</w:t>
                    </w:r>
                    <w:proofErr w:type="spellEnd"/>
                    <w:r w:rsidR="00B64E29">
                      <w:rPr>
                        <w:rStyle w:val="ZhlavneboZpat7ptTun"/>
                      </w:rPr>
                      <w:t xml:space="preserve"> - Kč.</w:t>
                    </w:r>
                  </w:p>
                  <w:p w:rsidR="00B34792" w:rsidRDefault="00B64E29">
                    <w:pPr>
                      <w:pStyle w:val="ZhlavneboZpat0"/>
                      <w:shd w:val="clear" w:color="auto" w:fill="auto"/>
                      <w:tabs>
                        <w:tab w:val="right" w:pos="1152"/>
                        <w:tab w:val="right" w:pos="4324"/>
                        <w:tab w:val="right" w:pos="9637"/>
                        <w:tab w:val="right" w:pos="10890"/>
                        <w:tab w:val="right" w:pos="11804"/>
                        <w:tab w:val="right" w:pos="13108"/>
                        <w:tab w:val="right" w:pos="14432"/>
                      </w:tabs>
                      <w:spacing w:line="240" w:lineRule="auto"/>
                    </w:pPr>
                    <w:proofErr w:type="spellStart"/>
                    <w:r>
                      <w:rPr>
                        <w:rStyle w:val="ZhlavneboZpat7ptTun0"/>
                      </w:rPr>
                      <w:t>Poř</w:t>
                    </w:r>
                    <w:proofErr w:type="spellEnd"/>
                    <w:r>
                      <w:rPr>
                        <w:rStyle w:val="ZhlavneboZpat7ptTun0"/>
                      </w:rPr>
                      <w:t>.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>Kód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>Popis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 xml:space="preserve">MJ Výměra bez </w:t>
                    </w:r>
                    <w:proofErr w:type="spellStart"/>
                    <w:r>
                      <w:rPr>
                        <w:rStyle w:val="ZhlavneboZpat7ptTun0"/>
                      </w:rPr>
                      <w:t>ztr</w:t>
                    </w:r>
                    <w:proofErr w:type="spellEnd"/>
                    <w:r>
                      <w:rPr>
                        <w:rStyle w:val="ZhlavneboZpat7ptTun0"/>
                      </w:rPr>
                      <w:t>. Ztratné Výměra</w:t>
                    </w:r>
                    <w:r>
                      <w:rPr>
                        <w:rStyle w:val="ZhlavneboZpat7ptTun0"/>
                      </w:rPr>
                      <w:tab/>
                    </w:r>
                    <w:proofErr w:type="spellStart"/>
                    <w:r>
                      <w:rPr>
                        <w:rStyle w:val="ZhlavneboZpat7ptTun0"/>
                      </w:rPr>
                      <w:t>Jedn</w:t>
                    </w:r>
                    <w:proofErr w:type="spellEnd"/>
                    <w:r>
                      <w:rPr>
                        <w:rStyle w:val="ZhlavneboZpat7ptTun0"/>
                      </w:rPr>
                      <w:t xml:space="preserve">. </w:t>
                    </w:r>
                    <w:proofErr w:type="gramStart"/>
                    <w:r>
                      <w:rPr>
                        <w:rStyle w:val="ZhlavneboZpat7ptTun0"/>
                      </w:rPr>
                      <w:t>cena</w:t>
                    </w:r>
                    <w:proofErr w:type="gramEnd"/>
                    <w:r>
                      <w:rPr>
                        <w:rStyle w:val="ZhlavneboZpat7ptTun0"/>
                      </w:rPr>
                      <w:tab/>
                    </w:r>
                    <w:proofErr w:type="spellStart"/>
                    <w:r>
                      <w:rPr>
                        <w:rStyle w:val="ZhlavneboZpat7ptTun0"/>
                      </w:rPr>
                      <w:t>Cena</w:t>
                    </w:r>
                    <w:proofErr w:type="spellEnd"/>
                    <w:r>
                      <w:rPr>
                        <w:rStyle w:val="ZhlavneboZpat7ptTun0"/>
                      </w:rPr>
                      <w:tab/>
                      <w:t>Bez DPH</w:t>
                    </w:r>
                    <w:r>
                      <w:rPr>
                        <w:rStyle w:val="ZhlavneboZpat7ptTun0"/>
                      </w:rPr>
                      <w:tab/>
                      <w:t>Bez DPH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1716405</wp:posOffset>
              </wp:positionH>
              <wp:positionV relativeFrom="page">
                <wp:posOffset>370205</wp:posOffset>
              </wp:positionV>
              <wp:extent cx="3120390" cy="248285"/>
              <wp:effectExtent l="1905" t="0" r="1905" b="635"/>
              <wp:wrapNone/>
              <wp:docPr id="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FFUK - Revitalizace parteru kolem Laboratoře výpočetní techniky</w:t>
                          </w:r>
                        </w:p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Stavební část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4" type="#_x0000_t202" style="position:absolute;margin-left:135.15pt;margin-top:29.15pt;width:245.7pt;height:19.5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" filled="f" stroked="f">
              <v:textbox style="mso-fit-shape-to-text:t" inset="0,0,0,0">
                <w:txbxContent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FFUK - Revitalizace parteru kolem Laboratoře výpočetní techniky</w:t>
                    </w:r>
                  </w:p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Stavební část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792" w:rsidRDefault="00B64E2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795655</wp:posOffset>
              </wp:positionV>
              <wp:extent cx="9322435" cy="247015"/>
              <wp:effectExtent l="1905" t="0" r="635" b="0"/>
              <wp:wrapNone/>
              <wp:docPr id="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243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7ptTun"/>
                            </w:rPr>
                            <w:t xml:space="preserve">vícepráce - Kč. </w:t>
                          </w:r>
                          <w:proofErr w:type="spellStart"/>
                          <w:r>
                            <w:rPr>
                              <w:rStyle w:val="ZhlavneboZpat7ptTun"/>
                            </w:rPr>
                            <w:t>méněpráce</w:t>
                          </w:r>
                          <w:proofErr w:type="spellEnd"/>
                          <w:r>
                            <w:rPr>
                              <w:rStyle w:val="ZhlavneboZpat7ptTun"/>
                            </w:rPr>
                            <w:t xml:space="preserve"> - Kč.</w:t>
                          </w:r>
                        </w:p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tabs>
                              <w:tab w:val="right" w:pos="1152"/>
                              <w:tab w:val="right" w:pos="4324"/>
                              <w:tab w:val="right" w:pos="9637"/>
                              <w:tab w:val="right" w:pos="10890"/>
                              <w:tab w:val="right" w:pos="11804"/>
                              <w:tab w:val="right" w:pos="13108"/>
                              <w:tab w:val="right" w:pos="14432"/>
                            </w:tabs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7ptTun0"/>
                            </w:rPr>
                            <w:t>Poř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>.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>Kód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>Popis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 xml:space="preserve">MJ Výměra bez </w:t>
                          </w:r>
                          <w:proofErr w:type="spellStart"/>
                          <w:r>
                            <w:rPr>
                              <w:rStyle w:val="ZhlavneboZpat7ptTun0"/>
                            </w:rPr>
                            <w:t>ztr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>. Ztratné Výměra</w:t>
                          </w:r>
                          <w:r>
                            <w:rPr>
                              <w:rStyle w:val="ZhlavneboZpat7ptTun0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ZhlavneboZpat7ptTun0"/>
                            </w:rPr>
                            <w:t>Jedn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Style w:val="ZhlavneboZpat7ptTun0"/>
                            </w:rPr>
                            <w:t>cena</w:t>
                          </w:r>
                          <w:proofErr w:type="gramEnd"/>
                          <w:r>
                            <w:rPr>
                              <w:rStyle w:val="ZhlavneboZpat7ptTun0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ZhlavneboZpat7ptTun0"/>
                            </w:rPr>
                            <w:t>Cena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ab/>
                            <w:t>Bez DPH</w:t>
                          </w:r>
                          <w:r>
                            <w:rPr>
                              <w:rStyle w:val="ZhlavneboZpat7ptTun0"/>
                            </w:rPr>
                            <w:tab/>
                            <w:t>Bez DPH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0.4pt;margin-top:62.65pt;width:734.05pt;height:19.4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UEOrgIAALE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" filled="f" stroked="f">
              <v:textbox style="mso-fit-shape-to-text:t" inset="0,0,0,0">
                <w:txbxContent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7ptTun"/>
                      </w:rPr>
                      <w:t xml:space="preserve">vícepráce - Kč. </w:t>
                    </w:r>
                    <w:proofErr w:type="spellStart"/>
                    <w:r>
                      <w:rPr>
                        <w:rStyle w:val="ZhlavneboZpat7ptTun"/>
                      </w:rPr>
                      <w:t>méněpráce</w:t>
                    </w:r>
                    <w:proofErr w:type="spellEnd"/>
                    <w:r>
                      <w:rPr>
                        <w:rStyle w:val="ZhlavneboZpat7ptTun"/>
                      </w:rPr>
                      <w:t xml:space="preserve"> - Kč.</w:t>
                    </w:r>
                  </w:p>
                  <w:p w:rsidR="00B34792" w:rsidRDefault="00B64E29">
                    <w:pPr>
                      <w:pStyle w:val="ZhlavneboZpat0"/>
                      <w:shd w:val="clear" w:color="auto" w:fill="auto"/>
                      <w:tabs>
                        <w:tab w:val="right" w:pos="1152"/>
                        <w:tab w:val="right" w:pos="4324"/>
                        <w:tab w:val="right" w:pos="9637"/>
                        <w:tab w:val="right" w:pos="10890"/>
                        <w:tab w:val="right" w:pos="11804"/>
                        <w:tab w:val="right" w:pos="13108"/>
                        <w:tab w:val="right" w:pos="14432"/>
                      </w:tabs>
                      <w:spacing w:line="240" w:lineRule="auto"/>
                    </w:pPr>
                    <w:proofErr w:type="spellStart"/>
                    <w:r>
                      <w:rPr>
                        <w:rStyle w:val="ZhlavneboZpat7ptTun0"/>
                      </w:rPr>
                      <w:t>Poř</w:t>
                    </w:r>
                    <w:proofErr w:type="spellEnd"/>
                    <w:r>
                      <w:rPr>
                        <w:rStyle w:val="ZhlavneboZpat7ptTun0"/>
                      </w:rPr>
                      <w:t>.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>Kód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>Popis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 xml:space="preserve">MJ Výměra bez </w:t>
                    </w:r>
                    <w:proofErr w:type="spellStart"/>
                    <w:r>
                      <w:rPr>
                        <w:rStyle w:val="ZhlavneboZpat7ptTun0"/>
                      </w:rPr>
                      <w:t>ztr</w:t>
                    </w:r>
                    <w:proofErr w:type="spellEnd"/>
                    <w:r>
                      <w:rPr>
                        <w:rStyle w:val="ZhlavneboZpat7ptTun0"/>
                      </w:rPr>
                      <w:t>. Ztratné Výměra</w:t>
                    </w:r>
                    <w:r>
                      <w:rPr>
                        <w:rStyle w:val="ZhlavneboZpat7ptTun0"/>
                      </w:rPr>
                      <w:tab/>
                    </w:r>
                    <w:proofErr w:type="spellStart"/>
                    <w:r>
                      <w:rPr>
                        <w:rStyle w:val="ZhlavneboZpat7ptTun0"/>
                      </w:rPr>
                      <w:t>Jedn</w:t>
                    </w:r>
                    <w:proofErr w:type="spellEnd"/>
                    <w:r>
                      <w:rPr>
                        <w:rStyle w:val="ZhlavneboZpat7ptTun0"/>
                      </w:rPr>
                      <w:t xml:space="preserve">. </w:t>
                    </w:r>
                    <w:proofErr w:type="gramStart"/>
                    <w:r>
                      <w:rPr>
                        <w:rStyle w:val="ZhlavneboZpat7ptTun0"/>
                      </w:rPr>
                      <w:t>cena</w:t>
                    </w:r>
                    <w:proofErr w:type="gramEnd"/>
                    <w:r>
                      <w:rPr>
                        <w:rStyle w:val="ZhlavneboZpat7ptTun0"/>
                      </w:rPr>
                      <w:tab/>
                    </w:r>
                    <w:proofErr w:type="spellStart"/>
                    <w:r>
                      <w:rPr>
                        <w:rStyle w:val="ZhlavneboZpat7ptTun0"/>
                      </w:rPr>
                      <w:t>Cena</w:t>
                    </w:r>
                    <w:proofErr w:type="spellEnd"/>
                    <w:r>
                      <w:rPr>
                        <w:rStyle w:val="ZhlavneboZpat7ptTun0"/>
                      </w:rPr>
                      <w:tab/>
                      <w:t>Bez DPH</w:t>
                    </w:r>
                    <w:r>
                      <w:rPr>
                        <w:rStyle w:val="ZhlavneboZpat7ptTun0"/>
                      </w:rPr>
                      <w:tab/>
                      <w:t>Bez DPH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1716405</wp:posOffset>
              </wp:positionH>
              <wp:positionV relativeFrom="page">
                <wp:posOffset>370205</wp:posOffset>
              </wp:positionV>
              <wp:extent cx="3108960" cy="262890"/>
              <wp:effectExtent l="1905" t="0" r="3810" b="0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FFUK - Revitalizace parteru kolem Laboratoře výpočetní techniky</w:t>
                          </w:r>
                        </w:p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Stavební část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135.15pt;margin-top:29.15pt;width:244.8pt;height:20.7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" filled="f" stroked="f">
              <v:textbox style="mso-fit-shape-to-text:t" inset="0,0,0,0">
                <w:txbxContent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FFUK - Revitalizace parteru kolem Laboratoře výpočetní techniky</w:t>
                    </w:r>
                  </w:p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Stavební část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792" w:rsidRDefault="00B64E2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1713230</wp:posOffset>
              </wp:positionH>
              <wp:positionV relativeFrom="page">
                <wp:posOffset>521970</wp:posOffset>
              </wp:positionV>
              <wp:extent cx="3120390" cy="248285"/>
              <wp:effectExtent l="0" t="0" r="0" b="127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FFUK - Revitalizace parteru kolem Laboratoře výpočetní techniky</w:t>
                          </w:r>
                        </w:p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Stavební část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34.9pt;margin-top:41.1pt;width:245.7pt;height:19.5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" filled="f" stroked="f">
              <v:textbox style="mso-fit-shape-to-text:t" inset="0,0,0,0">
                <w:txbxContent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FFUK - Revitalizace parteru kolem Laboratoře výpočetní techniky</w:t>
                    </w:r>
                  </w:p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Stavební část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792" w:rsidRDefault="00B64E2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795655</wp:posOffset>
              </wp:positionV>
              <wp:extent cx="9322435" cy="204470"/>
              <wp:effectExtent l="1905" t="0" r="635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24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792" w:rsidRDefault="0058117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7ptTun"/>
                            </w:rPr>
                            <w:t xml:space="preserve">        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"/>
                            </w:rPr>
                            <w:tab/>
                            <w:t xml:space="preserve">         </w:t>
                          </w:r>
                          <w:r w:rsidR="00B64E29">
                            <w:rPr>
                              <w:rStyle w:val="ZhlavneboZpat7ptTun"/>
                            </w:rPr>
                            <w:t xml:space="preserve">vícepráce - Kč. </w:t>
                          </w:r>
                          <w:r>
                            <w:rPr>
                              <w:rStyle w:val="ZhlavneboZpat7ptTun"/>
                            </w:rPr>
                            <w:t xml:space="preserve">    </w:t>
                          </w:r>
                          <w:proofErr w:type="spellStart"/>
                          <w:r w:rsidR="00B64E29">
                            <w:rPr>
                              <w:rStyle w:val="ZhlavneboZpat7ptTun"/>
                            </w:rPr>
                            <w:t>méněpráce</w:t>
                          </w:r>
                          <w:proofErr w:type="spellEnd"/>
                          <w:r w:rsidR="00B64E29">
                            <w:rPr>
                              <w:rStyle w:val="ZhlavneboZpat7ptTun"/>
                            </w:rPr>
                            <w:t xml:space="preserve"> - Kč.</w:t>
                          </w:r>
                        </w:p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tabs>
                              <w:tab w:val="right" w:pos="1152"/>
                              <w:tab w:val="right" w:pos="4324"/>
                              <w:tab w:val="right" w:pos="9637"/>
                              <w:tab w:val="right" w:pos="10890"/>
                              <w:tab w:val="right" w:pos="11804"/>
                              <w:tab w:val="right" w:pos="13108"/>
                              <w:tab w:val="right" w:pos="14432"/>
                            </w:tabs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7ptTun0"/>
                            </w:rPr>
                            <w:t>Poř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>.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>Kód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>Popis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 xml:space="preserve">MJ Výměra bez </w:t>
                          </w:r>
                          <w:proofErr w:type="spellStart"/>
                          <w:r>
                            <w:rPr>
                              <w:rStyle w:val="ZhlavneboZpat7ptTun0"/>
                            </w:rPr>
                            <w:t>ztr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>. Ztratné Výměra</w:t>
                          </w:r>
                          <w:r>
                            <w:rPr>
                              <w:rStyle w:val="ZhlavneboZpat7ptTun0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ZhlavneboZpat7ptTun0"/>
                            </w:rPr>
                            <w:t>Jedn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Style w:val="ZhlavneboZpat7ptTun0"/>
                            </w:rPr>
                            <w:t>cena</w:t>
                          </w:r>
                          <w:proofErr w:type="gramEnd"/>
                          <w:r>
                            <w:rPr>
                              <w:rStyle w:val="ZhlavneboZpat7ptTun0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ZhlavneboZpat7ptTun0"/>
                            </w:rPr>
                            <w:t>Cena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ab/>
                            <w:t>Bez DPH</w:t>
                          </w:r>
                          <w:r>
                            <w:rPr>
                              <w:rStyle w:val="ZhlavneboZpat7ptTun0"/>
                            </w:rPr>
                            <w:tab/>
                            <w:t>Bez DPH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style="position:absolute;margin-left:50.4pt;margin-top:62.65pt;width:734.05pt;height:16.1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iOrsgIAALE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" filled="f" stroked="f">
              <v:textbox style="mso-fit-shape-to-text:t" inset="0,0,0,0">
                <w:txbxContent>
                  <w:p w:rsidR="00B34792" w:rsidRDefault="0058117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7ptTun"/>
                      </w:rPr>
                      <w:t xml:space="preserve">        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"/>
                      </w:rPr>
                      <w:tab/>
                      <w:t xml:space="preserve">         </w:t>
                    </w:r>
                    <w:r w:rsidR="00B64E29">
                      <w:rPr>
                        <w:rStyle w:val="ZhlavneboZpat7ptTun"/>
                      </w:rPr>
                      <w:t xml:space="preserve">vícepráce - Kč. </w:t>
                    </w:r>
                    <w:r>
                      <w:rPr>
                        <w:rStyle w:val="ZhlavneboZpat7ptTun"/>
                      </w:rPr>
                      <w:t xml:space="preserve">    </w:t>
                    </w:r>
                    <w:proofErr w:type="spellStart"/>
                    <w:r w:rsidR="00B64E29">
                      <w:rPr>
                        <w:rStyle w:val="ZhlavneboZpat7ptTun"/>
                      </w:rPr>
                      <w:t>méněpráce</w:t>
                    </w:r>
                    <w:proofErr w:type="spellEnd"/>
                    <w:r w:rsidR="00B64E29">
                      <w:rPr>
                        <w:rStyle w:val="ZhlavneboZpat7ptTun"/>
                      </w:rPr>
                      <w:t xml:space="preserve"> - Kč.</w:t>
                    </w:r>
                  </w:p>
                  <w:p w:rsidR="00B34792" w:rsidRDefault="00B64E29">
                    <w:pPr>
                      <w:pStyle w:val="ZhlavneboZpat0"/>
                      <w:shd w:val="clear" w:color="auto" w:fill="auto"/>
                      <w:tabs>
                        <w:tab w:val="right" w:pos="1152"/>
                        <w:tab w:val="right" w:pos="4324"/>
                        <w:tab w:val="right" w:pos="9637"/>
                        <w:tab w:val="right" w:pos="10890"/>
                        <w:tab w:val="right" w:pos="11804"/>
                        <w:tab w:val="right" w:pos="13108"/>
                        <w:tab w:val="right" w:pos="14432"/>
                      </w:tabs>
                      <w:spacing w:line="240" w:lineRule="auto"/>
                    </w:pPr>
                    <w:proofErr w:type="spellStart"/>
                    <w:r>
                      <w:rPr>
                        <w:rStyle w:val="ZhlavneboZpat7ptTun0"/>
                      </w:rPr>
                      <w:t>Poř</w:t>
                    </w:r>
                    <w:proofErr w:type="spellEnd"/>
                    <w:r>
                      <w:rPr>
                        <w:rStyle w:val="ZhlavneboZpat7ptTun0"/>
                      </w:rPr>
                      <w:t>.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>Kód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>Popis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 xml:space="preserve">MJ Výměra bez </w:t>
                    </w:r>
                    <w:proofErr w:type="spellStart"/>
                    <w:r>
                      <w:rPr>
                        <w:rStyle w:val="ZhlavneboZpat7ptTun0"/>
                      </w:rPr>
                      <w:t>ztr</w:t>
                    </w:r>
                    <w:proofErr w:type="spellEnd"/>
                    <w:r>
                      <w:rPr>
                        <w:rStyle w:val="ZhlavneboZpat7ptTun0"/>
                      </w:rPr>
                      <w:t>. Ztratné Výměra</w:t>
                    </w:r>
                    <w:r>
                      <w:rPr>
                        <w:rStyle w:val="ZhlavneboZpat7ptTun0"/>
                      </w:rPr>
                      <w:tab/>
                    </w:r>
                    <w:proofErr w:type="spellStart"/>
                    <w:r>
                      <w:rPr>
                        <w:rStyle w:val="ZhlavneboZpat7ptTun0"/>
                      </w:rPr>
                      <w:t>Jedn</w:t>
                    </w:r>
                    <w:proofErr w:type="spellEnd"/>
                    <w:r>
                      <w:rPr>
                        <w:rStyle w:val="ZhlavneboZpat7ptTun0"/>
                      </w:rPr>
                      <w:t xml:space="preserve">. </w:t>
                    </w:r>
                    <w:proofErr w:type="gramStart"/>
                    <w:r>
                      <w:rPr>
                        <w:rStyle w:val="ZhlavneboZpat7ptTun0"/>
                      </w:rPr>
                      <w:t>cena</w:t>
                    </w:r>
                    <w:proofErr w:type="gramEnd"/>
                    <w:r>
                      <w:rPr>
                        <w:rStyle w:val="ZhlavneboZpat7ptTun0"/>
                      </w:rPr>
                      <w:tab/>
                    </w:r>
                    <w:proofErr w:type="spellStart"/>
                    <w:r>
                      <w:rPr>
                        <w:rStyle w:val="ZhlavneboZpat7ptTun0"/>
                      </w:rPr>
                      <w:t>Cena</w:t>
                    </w:r>
                    <w:proofErr w:type="spellEnd"/>
                    <w:r>
                      <w:rPr>
                        <w:rStyle w:val="ZhlavneboZpat7ptTun0"/>
                      </w:rPr>
                      <w:tab/>
                      <w:t>Bez DPH</w:t>
                    </w:r>
                    <w:r>
                      <w:rPr>
                        <w:rStyle w:val="ZhlavneboZpat7ptTun0"/>
                      </w:rPr>
                      <w:tab/>
                      <w:t>Bez DPH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1716405</wp:posOffset>
              </wp:positionH>
              <wp:positionV relativeFrom="page">
                <wp:posOffset>370205</wp:posOffset>
              </wp:positionV>
              <wp:extent cx="3120390" cy="248285"/>
              <wp:effectExtent l="1905" t="0" r="1905" b="63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FFUK - Revitalizace parteru kolem Laboratoře výpočetní techniky</w:t>
                          </w:r>
                        </w:p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Stavební část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9" type="#_x0000_t202" style="position:absolute;margin-left:135.15pt;margin-top:29.15pt;width:245.7pt;height:19.5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" filled="f" stroked="f">
              <v:textbox style="mso-fit-shape-to-text:t" inset="0,0,0,0">
                <w:txbxContent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FFUK - Revitalizace parteru kolem Laboratoře výpočetní techniky</w:t>
                    </w:r>
                  </w:p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Stavební část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792" w:rsidRDefault="00B64E2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1714500</wp:posOffset>
              </wp:positionH>
              <wp:positionV relativeFrom="page">
                <wp:posOffset>372745</wp:posOffset>
              </wp:positionV>
              <wp:extent cx="3090545" cy="248285"/>
              <wp:effectExtent l="0" t="127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054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FFUK- Revitalizace parteru kolem Laboratoře výpočetní techniky</w:t>
                          </w:r>
                        </w:p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Stavební část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135pt;margin-top:29.35pt;width:243.35pt;height:19.5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VnrQIAAK4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" filled="f" stroked="f">
              <v:textbox style="mso-fit-shape-to-text:t" inset="0,0,0,0">
                <w:txbxContent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FFUK- Revitalizace parteru kolem Laboratoře výpočetní techniky</w:t>
                    </w:r>
                  </w:p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Stavební část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800100</wp:posOffset>
              </wp:positionV>
              <wp:extent cx="9319895" cy="204470"/>
              <wp:effectExtent l="0" t="0" r="14605" b="508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989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792" w:rsidRDefault="0058117C" w:rsidP="0058117C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ind w:left="10620" w:firstLine="708"/>
                          </w:pPr>
                          <w:r>
                            <w:rPr>
                              <w:rStyle w:val="ZhlavneboZpat7ptTun"/>
                            </w:rPr>
                            <w:t xml:space="preserve">                          </w:t>
                          </w:r>
                          <w:r w:rsidR="00B64E29">
                            <w:rPr>
                              <w:rStyle w:val="ZhlavneboZpat7ptTun"/>
                            </w:rPr>
                            <w:t xml:space="preserve">vícepráce - Kč. </w:t>
                          </w:r>
                          <w:r>
                            <w:rPr>
                              <w:rStyle w:val="ZhlavneboZpat7ptTun"/>
                            </w:rPr>
                            <w:t xml:space="preserve">     </w:t>
                          </w:r>
                          <w:proofErr w:type="spellStart"/>
                          <w:r w:rsidR="00B64E29">
                            <w:rPr>
                              <w:rStyle w:val="ZhlavneboZpat7ptTun"/>
                            </w:rPr>
                            <w:t>méněpráce</w:t>
                          </w:r>
                          <w:proofErr w:type="spellEnd"/>
                          <w:r w:rsidR="00B64E29">
                            <w:rPr>
                              <w:rStyle w:val="ZhlavneboZpat7ptTun"/>
                            </w:rPr>
                            <w:t xml:space="preserve"> - Kč.</w:t>
                          </w:r>
                        </w:p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tabs>
                              <w:tab w:val="right" w:pos="1152"/>
                              <w:tab w:val="right" w:pos="4327"/>
                              <w:tab w:val="right" w:pos="9634"/>
                              <w:tab w:val="right" w:pos="10879"/>
                              <w:tab w:val="right" w:pos="11797"/>
                              <w:tab w:val="right" w:pos="13108"/>
                              <w:tab w:val="right" w:pos="14429"/>
                            </w:tabs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7ptTun0"/>
                            </w:rPr>
                            <w:t>Poř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>.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>Kód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>Popis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 xml:space="preserve">MJ Výměra bez </w:t>
                          </w:r>
                          <w:proofErr w:type="spellStart"/>
                          <w:r>
                            <w:rPr>
                              <w:rStyle w:val="ZhlavneboZpat7ptTun0"/>
                            </w:rPr>
                            <w:t>ztr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>. Ztratné Výměra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ZhlavneboZpat7ptTun0"/>
                            </w:rPr>
                            <w:t>Jedn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Style w:val="ZhlavneboZpat7ptTun0"/>
                            </w:rPr>
                            <w:t>cena</w:t>
                          </w:r>
                          <w:proofErr w:type="gramEnd"/>
                          <w:r>
                            <w:rPr>
                              <w:rStyle w:val="ZhlavneboZpat7ptTun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ZhlavneboZpat7ptTun0"/>
                            </w:rPr>
                            <w:t>Cena</w:t>
                          </w:r>
                          <w:proofErr w:type="spellEnd"/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>Bez DPH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>Bez DPH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0;margin-top:63pt;width:733.85pt;height:16.1pt;z-index:-188744056;visibility:visible;mso-wrap-style:square;mso-width-percent:0;mso-height-percent:0;mso-wrap-distance-left:5pt;mso-wrap-distance-top:0;mso-wrap-distance-right:5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dLsAIAALE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" filled="f" stroked="f">
              <v:textbox style="mso-fit-shape-to-text:t" inset="0,0,0,0">
                <w:txbxContent>
                  <w:p w:rsidR="00B34792" w:rsidRDefault="0058117C" w:rsidP="0058117C">
                    <w:pPr>
                      <w:pStyle w:val="ZhlavneboZpat0"/>
                      <w:shd w:val="clear" w:color="auto" w:fill="auto"/>
                      <w:spacing w:line="240" w:lineRule="auto"/>
                      <w:ind w:left="10620" w:firstLine="708"/>
                    </w:pPr>
                    <w:r>
                      <w:rPr>
                        <w:rStyle w:val="ZhlavneboZpat7ptTun"/>
                      </w:rPr>
                      <w:t xml:space="preserve">                          </w:t>
                    </w:r>
                    <w:r w:rsidR="00B64E29">
                      <w:rPr>
                        <w:rStyle w:val="ZhlavneboZpat7ptTun"/>
                      </w:rPr>
                      <w:t xml:space="preserve">vícepráce - Kč. </w:t>
                    </w:r>
                    <w:r>
                      <w:rPr>
                        <w:rStyle w:val="ZhlavneboZpat7ptTun"/>
                      </w:rPr>
                      <w:t xml:space="preserve">     </w:t>
                    </w:r>
                    <w:proofErr w:type="spellStart"/>
                    <w:r w:rsidR="00B64E29">
                      <w:rPr>
                        <w:rStyle w:val="ZhlavneboZpat7ptTun"/>
                      </w:rPr>
                      <w:t>méněpráce</w:t>
                    </w:r>
                    <w:proofErr w:type="spellEnd"/>
                    <w:r w:rsidR="00B64E29">
                      <w:rPr>
                        <w:rStyle w:val="ZhlavneboZpat7ptTun"/>
                      </w:rPr>
                      <w:t xml:space="preserve"> - Kč.</w:t>
                    </w:r>
                  </w:p>
                  <w:p w:rsidR="00B34792" w:rsidRDefault="00B64E29">
                    <w:pPr>
                      <w:pStyle w:val="ZhlavneboZpat0"/>
                      <w:shd w:val="clear" w:color="auto" w:fill="auto"/>
                      <w:tabs>
                        <w:tab w:val="right" w:pos="1152"/>
                        <w:tab w:val="right" w:pos="4327"/>
                        <w:tab w:val="right" w:pos="9634"/>
                        <w:tab w:val="right" w:pos="10879"/>
                        <w:tab w:val="right" w:pos="11797"/>
                        <w:tab w:val="right" w:pos="13108"/>
                        <w:tab w:val="right" w:pos="14429"/>
                      </w:tabs>
                      <w:spacing w:line="240" w:lineRule="auto"/>
                    </w:pPr>
                    <w:proofErr w:type="spellStart"/>
                    <w:r>
                      <w:rPr>
                        <w:rStyle w:val="ZhlavneboZpat7ptTun0"/>
                      </w:rPr>
                      <w:t>Poř</w:t>
                    </w:r>
                    <w:proofErr w:type="spellEnd"/>
                    <w:r>
                      <w:rPr>
                        <w:rStyle w:val="ZhlavneboZpat7ptTun0"/>
                      </w:rPr>
                      <w:t>.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>Kód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>Popis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 xml:space="preserve">MJ Výměra bez </w:t>
                    </w:r>
                    <w:proofErr w:type="spellStart"/>
                    <w:r>
                      <w:rPr>
                        <w:rStyle w:val="ZhlavneboZpat7ptTun0"/>
                      </w:rPr>
                      <w:t>ztr</w:t>
                    </w:r>
                    <w:proofErr w:type="spellEnd"/>
                    <w:r>
                      <w:rPr>
                        <w:rStyle w:val="ZhlavneboZpat7ptTun0"/>
                      </w:rPr>
                      <w:t>. Ztratné Výměra</w:t>
                    </w:r>
                    <w:r>
                      <w:rPr>
                        <w:rStyle w:val="ZhlavneboZpat7ptTun"/>
                      </w:rPr>
                      <w:tab/>
                    </w:r>
                    <w:proofErr w:type="spellStart"/>
                    <w:r>
                      <w:rPr>
                        <w:rStyle w:val="ZhlavneboZpat7ptTun0"/>
                      </w:rPr>
                      <w:t>Jedn</w:t>
                    </w:r>
                    <w:proofErr w:type="spellEnd"/>
                    <w:r>
                      <w:rPr>
                        <w:rStyle w:val="ZhlavneboZpat7ptTun0"/>
                      </w:rPr>
                      <w:t xml:space="preserve">. </w:t>
                    </w:r>
                    <w:proofErr w:type="gramStart"/>
                    <w:r>
                      <w:rPr>
                        <w:rStyle w:val="ZhlavneboZpat7ptTun0"/>
                      </w:rPr>
                      <w:t>cena</w:t>
                    </w:r>
                    <w:proofErr w:type="gramEnd"/>
                    <w:r>
                      <w:rPr>
                        <w:rStyle w:val="ZhlavneboZpat7ptTun"/>
                      </w:rPr>
                      <w:tab/>
                    </w:r>
                    <w:proofErr w:type="spellStart"/>
                    <w:r>
                      <w:rPr>
                        <w:rStyle w:val="ZhlavneboZpat7ptTun0"/>
                      </w:rPr>
                      <w:t>Cena</w:t>
                    </w:r>
                    <w:proofErr w:type="spellEnd"/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>Bez DPH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>Bez DPH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792" w:rsidRDefault="00B64E2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797560</wp:posOffset>
              </wp:positionV>
              <wp:extent cx="9324340" cy="204470"/>
              <wp:effectExtent l="0" t="0" r="381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43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792" w:rsidRDefault="0058117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7ptTun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  <w:r w:rsidR="00B64E29">
                            <w:rPr>
                              <w:rStyle w:val="ZhlavneboZpat7ptTun"/>
                            </w:rPr>
                            <w:t xml:space="preserve">vícepráce - Kč. </w:t>
                          </w:r>
                          <w:r>
                            <w:rPr>
                              <w:rStyle w:val="ZhlavneboZpat7ptTun"/>
                            </w:rPr>
                            <w:t xml:space="preserve">      </w:t>
                          </w:r>
                          <w:proofErr w:type="spellStart"/>
                          <w:r w:rsidR="00B64E29">
                            <w:rPr>
                              <w:rStyle w:val="ZhlavneboZpat7ptTun"/>
                            </w:rPr>
                            <w:t>méněpráce</w:t>
                          </w:r>
                          <w:proofErr w:type="spellEnd"/>
                          <w:r w:rsidR="00B64E29">
                            <w:rPr>
                              <w:rStyle w:val="ZhlavneboZpat7ptTun"/>
                            </w:rPr>
                            <w:t xml:space="preserve"> - Kč.</w:t>
                          </w:r>
                        </w:p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tabs>
                              <w:tab w:val="right" w:pos="1152"/>
                              <w:tab w:val="right" w:pos="4327"/>
                              <w:tab w:val="right" w:pos="9634"/>
                              <w:tab w:val="right" w:pos="10886"/>
                              <w:tab w:val="right" w:pos="11808"/>
                              <w:tab w:val="right" w:pos="13108"/>
                              <w:tab w:val="right" w:pos="14432"/>
                            </w:tabs>
                            <w:spacing w:line="240" w:lineRule="auto"/>
                          </w:pPr>
                          <w:r>
                            <w:rPr>
                              <w:rStyle w:val="ZhlavneboZpat7ptTun0"/>
                            </w:rPr>
                            <w:t>Por.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>Kód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>Popis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 xml:space="preserve">MJ Výměra bez </w:t>
                          </w:r>
                          <w:proofErr w:type="spellStart"/>
                          <w:r>
                            <w:rPr>
                              <w:rStyle w:val="ZhlavneboZpat7ptTun0"/>
                            </w:rPr>
                            <w:t>ztr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>. Ztratné Výměra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ZhlavneboZpat7ptTun0"/>
                            </w:rPr>
                            <w:t>Jedn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Style w:val="ZhlavneboZpat7ptTun0"/>
                            </w:rPr>
                            <w:t>cena</w:t>
                          </w:r>
                          <w:proofErr w:type="gramEnd"/>
                          <w:r>
                            <w:rPr>
                              <w:rStyle w:val="ZhlavneboZpat7ptTun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ZhlavneboZpat7ptTun0"/>
                            </w:rPr>
                            <w:t>Cena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ab/>
                            <w:t>Bez DPH</w:t>
                          </w:r>
                          <w:r>
                            <w:rPr>
                              <w:rStyle w:val="ZhlavneboZpat7ptTun0"/>
                            </w:rPr>
                            <w:tab/>
                            <w:t>Bez DPH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50pt;margin-top:62.8pt;width:734.2pt;height:16.1pt;z-index:-18874405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" filled="f" stroked="f">
              <v:textbox style="mso-fit-shape-to-text:t" inset="0,0,0,0">
                <w:txbxContent>
                  <w:p w:rsidR="00B34792" w:rsidRDefault="0058117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7ptTun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  <w:r w:rsidR="00B64E29">
                      <w:rPr>
                        <w:rStyle w:val="ZhlavneboZpat7ptTun"/>
                      </w:rPr>
                      <w:t xml:space="preserve">vícepráce - Kč. </w:t>
                    </w:r>
                    <w:r>
                      <w:rPr>
                        <w:rStyle w:val="ZhlavneboZpat7ptTun"/>
                      </w:rPr>
                      <w:t xml:space="preserve">      </w:t>
                    </w:r>
                    <w:proofErr w:type="spellStart"/>
                    <w:r w:rsidR="00B64E29">
                      <w:rPr>
                        <w:rStyle w:val="ZhlavneboZpat7ptTun"/>
                      </w:rPr>
                      <w:t>méněpráce</w:t>
                    </w:r>
                    <w:proofErr w:type="spellEnd"/>
                    <w:r w:rsidR="00B64E29">
                      <w:rPr>
                        <w:rStyle w:val="ZhlavneboZpat7ptTun"/>
                      </w:rPr>
                      <w:t xml:space="preserve"> - Kč.</w:t>
                    </w:r>
                  </w:p>
                  <w:p w:rsidR="00B34792" w:rsidRDefault="00B64E29">
                    <w:pPr>
                      <w:pStyle w:val="ZhlavneboZpat0"/>
                      <w:shd w:val="clear" w:color="auto" w:fill="auto"/>
                      <w:tabs>
                        <w:tab w:val="right" w:pos="1152"/>
                        <w:tab w:val="right" w:pos="4327"/>
                        <w:tab w:val="right" w:pos="9634"/>
                        <w:tab w:val="right" w:pos="10886"/>
                        <w:tab w:val="right" w:pos="11808"/>
                        <w:tab w:val="right" w:pos="13108"/>
                        <w:tab w:val="right" w:pos="14432"/>
                      </w:tabs>
                      <w:spacing w:line="240" w:lineRule="auto"/>
                    </w:pPr>
                    <w:r>
                      <w:rPr>
                        <w:rStyle w:val="ZhlavneboZpat7ptTun0"/>
                      </w:rPr>
                      <w:t>Por.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>Kód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>Popis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 xml:space="preserve">MJ Výměra bez </w:t>
                    </w:r>
                    <w:proofErr w:type="spellStart"/>
                    <w:r>
                      <w:rPr>
                        <w:rStyle w:val="ZhlavneboZpat7ptTun0"/>
                      </w:rPr>
                      <w:t>ztr</w:t>
                    </w:r>
                    <w:proofErr w:type="spellEnd"/>
                    <w:r>
                      <w:rPr>
                        <w:rStyle w:val="ZhlavneboZpat7ptTun0"/>
                      </w:rPr>
                      <w:t>. Ztratné Výměra</w:t>
                    </w:r>
                    <w:r>
                      <w:rPr>
                        <w:rStyle w:val="ZhlavneboZpat7ptTun"/>
                      </w:rPr>
                      <w:tab/>
                    </w:r>
                    <w:proofErr w:type="spellStart"/>
                    <w:r>
                      <w:rPr>
                        <w:rStyle w:val="ZhlavneboZpat7ptTun0"/>
                      </w:rPr>
                      <w:t>Jedn</w:t>
                    </w:r>
                    <w:proofErr w:type="spellEnd"/>
                    <w:r>
                      <w:rPr>
                        <w:rStyle w:val="ZhlavneboZpat7ptTun0"/>
                      </w:rPr>
                      <w:t xml:space="preserve">. </w:t>
                    </w:r>
                    <w:proofErr w:type="gramStart"/>
                    <w:r>
                      <w:rPr>
                        <w:rStyle w:val="ZhlavneboZpat7ptTun0"/>
                      </w:rPr>
                      <w:t>cena</w:t>
                    </w:r>
                    <w:proofErr w:type="gramEnd"/>
                    <w:r>
                      <w:rPr>
                        <w:rStyle w:val="ZhlavneboZpat7ptTun"/>
                      </w:rPr>
                      <w:tab/>
                    </w:r>
                    <w:proofErr w:type="spellStart"/>
                    <w:r>
                      <w:rPr>
                        <w:rStyle w:val="ZhlavneboZpat7ptTun0"/>
                      </w:rPr>
                      <w:t>Cena</w:t>
                    </w:r>
                    <w:proofErr w:type="spellEnd"/>
                    <w:r>
                      <w:rPr>
                        <w:rStyle w:val="ZhlavneboZpat7ptTun0"/>
                      </w:rPr>
                      <w:tab/>
                      <w:t>Bez DPH</w:t>
                    </w:r>
                    <w:r>
                      <w:rPr>
                        <w:rStyle w:val="ZhlavneboZpat7ptTun0"/>
                      </w:rPr>
                      <w:tab/>
                      <w:t>Bez DPH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1711960</wp:posOffset>
              </wp:positionH>
              <wp:positionV relativeFrom="page">
                <wp:posOffset>372745</wp:posOffset>
              </wp:positionV>
              <wp:extent cx="3120390" cy="248285"/>
              <wp:effectExtent l="0" t="1270" r="0" b="0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FFUK - Revitalizace parteru kolem Laboratoře výpočetní techniky</w:t>
                          </w:r>
                        </w:p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Stavební část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3" type="#_x0000_t202" style="position:absolute;margin-left:134.8pt;margin-top:29.35pt;width:245.7pt;height:19.5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2qkrgIAALA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" filled="f" stroked="f">
              <v:textbox style="mso-fit-shape-to-text:t" inset="0,0,0,0">
                <w:txbxContent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FFUK - Revitalizace parteru kolem Laboratoře výpočetní techniky</w:t>
                    </w:r>
                  </w:p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Stavební část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792" w:rsidRDefault="007173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5FF7BE64" wp14:editId="3E4FF1BF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9322435" cy="204470"/>
              <wp:effectExtent l="0" t="0" r="12065" b="508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24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792" w:rsidRDefault="00373190" w:rsidP="00373190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ind w:left="12036"/>
                          </w:pPr>
                          <w:r>
                            <w:rPr>
                              <w:rStyle w:val="ZhlavneboZpat7ptTun"/>
                            </w:rPr>
                            <w:t xml:space="preserve">      </w:t>
                          </w:r>
                          <w:r w:rsidR="00B64E29">
                            <w:rPr>
                              <w:rStyle w:val="ZhlavneboZpat7ptTun"/>
                            </w:rPr>
                            <w:t xml:space="preserve">vícepráce - Kč. </w:t>
                          </w:r>
                          <w:r>
                            <w:rPr>
                              <w:rStyle w:val="ZhlavneboZpat7ptTun"/>
                            </w:rPr>
                            <w:t xml:space="preserve">     </w:t>
                          </w:r>
                          <w:proofErr w:type="spellStart"/>
                          <w:r w:rsidR="00B64E29">
                            <w:rPr>
                              <w:rStyle w:val="ZhlavneboZpat7ptTun"/>
                            </w:rPr>
                            <w:t>méněpráce</w:t>
                          </w:r>
                          <w:proofErr w:type="spellEnd"/>
                          <w:r w:rsidR="00B64E29">
                            <w:rPr>
                              <w:rStyle w:val="ZhlavneboZpat7ptTun"/>
                            </w:rPr>
                            <w:t xml:space="preserve"> - Kč.</w:t>
                          </w:r>
                        </w:p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tabs>
                              <w:tab w:val="right" w:pos="1152"/>
                              <w:tab w:val="right" w:pos="4324"/>
                              <w:tab w:val="right" w:pos="9637"/>
                              <w:tab w:val="right" w:pos="10890"/>
                              <w:tab w:val="right" w:pos="11804"/>
                              <w:tab w:val="right" w:pos="13108"/>
                              <w:tab w:val="right" w:pos="14432"/>
                            </w:tabs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7ptTun0"/>
                            </w:rPr>
                            <w:t>Poř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>.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>Kód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>Popis</w:t>
                          </w:r>
                          <w:r>
                            <w:rPr>
                              <w:rStyle w:val="ZhlavneboZpat7ptTun"/>
                            </w:rPr>
                            <w:tab/>
                          </w:r>
                          <w:r>
                            <w:rPr>
                              <w:rStyle w:val="ZhlavneboZpat7ptTun0"/>
                            </w:rPr>
                            <w:t xml:space="preserve">MJ Výměra bez </w:t>
                          </w:r>
                          <w:proofErr w:type="spellStart"/>
                          <w:r>
                            <w:rPr>
                              <w:rStyle w:val="ZhlavneboZpat7ptTun0"/>
                            </w:rPr>
                            <w:t>ztr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>. Ztratné Výměra</w:t>
                          </w:r>
                          <w:r>
                            <w:rPr>
                              <w:rStyle w:val="ZhlavneboZpat7ptTun0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ZhlavneboZpat7ptTun0"/>
                            </w:rPr>
                            <w:t>Jedn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Style w:val="ZhlavneboZpat7ptTun0"/>
                            </w:rPr>
                            <w:t>cena</w:t>
                          </w:r>
                          <w:proofErr w:type="gramEnd"/>
                          <w:r>
                            <w:rPr>
                              <w:rStyle w:val="ZhlavneboZpat7ptTun0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ZhlavneboZpat7ptTun0"/>
                            </w:rPr>
                            <w:t>Cena</w:t>
                          </w:r>
                          <w:proofErr w:type="spellEnd"/>
                          <w:r>
                            <w:rPr>
                              <w:rStyle w:val="ZhlavneboZpat7ptTun0"/>
                            </w:rPr>
                            <w:tab/>
                            <w:t>Bez DPH</w:t>
                          </w:r>
                          <w:r>
                            <w:rPr>
                              <w:rStyle w:val="ZhlavneboZpat7ptTun0"/>
                            </w:rPr>
                            <w:tab/>
                            <w:t>Bez DPH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7BE6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4" type="#_x0000_t202" style="position:absolute;margin-left:682.85pt;margin-top:0;width:734.05pt;height:16.1pt;z-index:-188744052;visibility:visible;mso-wrap-style:square;mso-width-percent:0;mso-height-percent:0;mso-wrap-distance-left:5pt;mso-wrap-distance-top:0;mso-wrap-distance-right:5pt;mso-wrap-distance-bottom:0;mso-position-horizontal:right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xNswIAALI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" filled="f" stroked="f">
              <v:textbox style="mso-fit-shape-to-text:t" inset="0,0,0,0">
                <w:txbxContent>
                  <w:p w:rsidR="00B34792" w:rsidRDefault="00373190" w:rsidP="00373190">
                    <w:pPr>
                      <w:pStyle w:val="ZhlavneboZpat0"/>
                      <w:shd w:val="clear" w:color="auto" w:fill="auto"/>
                      <w:spacing w:line="240" w:lineRule="auto"/>
                      <w:ind w:left="12036"/>
                    </w:pPr>
                    <w:r>
                      <w:rPr>
                        <w:rStyle w:val="ZhlavneboZpat7ptTun"/>
                      </w:rPr>
                      <w:t xml:space="preserve">      </w:t>
                    </w:r>
                    <w:r w:rsidR="00B64E29">
                      <w:rPr>
                        <w:rStyle w:val="ZhlavneboZpat7ptTun"/>
                      </w:rPr>
                      <w:t xml:space="preserve">vícepráce - Kč. </w:t>
                    </w:r>
                    <w:r>
                      <w:rPr>
                        <w:rStyle w:val="ZhlavneboZpat7ptTun"/>
                      </w:rPr>
                      <w:t xml:space="preserve">     </w:t>
                    </w:r>
                    <w:proofErr w:type="spellStart"/>
                    <w:r w:rsidR="00B64E29">
                      <w:rPr>
                        <w:rStyle w:val="ZhlavneboZpat7ptTun"/>
                      </w:rPr>
                      <w:t>méněpráce</w:t>
                    </w:r>
                    <w:proofErr w:type="spellEnd"/>
                    <w:r w:rsidR="00B64E29">
                      <w:rPr>
                        <w:rStyle w:val="ZhlavneboZpat7ptTun"/>
                      </w:rPr>
                      <w:t xml:space="preserve"> - Kč.</w:t>
                    </w:r>
                  </w:p>
                  <w:p w:rsidR="00B34792" w:rsidRDefault="00B64E29">
                    <w:pPr>
                      <w:pStyle w:val="ZhlavneboZpat0"/>
                      <w:shd w:val="clear" w:color="auto" w:fill="auto"/>
                      <w:tabs>
                        <w:tab w:val="right" w:pos="1152"/>
                        <w:tab w:val="right" w:pos="4324"/>
                        <w:tab w:val="right" w:pos="9637"/>
                        <w:tab w:val="right" w:pos="10890"/>
                        <w:tab w:val="right" w:pos="11804"/>
                        <w:tab w:val="right" w:pos="13108"/>
                        <w:tab w:val="right" w:pos="14432"/>
                      </w:tabs>
                      <w:spacing w:line="240" w:lineRule="auto"/>
                    </w:pPr>
                    <w:proofErr w:type="spellStart"/>
                    <w:r>
                      <w:rPr>
                        <w:rStyle w:val="ZhlavneboZpat7ptTun0"/>
                      </w:rPr>
                      <w:t>Poř</w:t>
                    </w:r>
                    <w:proofErr w:type="spellEnd"/>
                    <w:r>
                      <w:rPr>
                        <w:rStyle w:val="ZhlavneboZpat7ptTun0"/>
                      </w:rPr>
                      <w:t>.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>Kód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>Popis</w:t>
                    </w:r>
                    <w:r>
                      <w:rPr>
                        <w:rStyle w:val="ZhlavneboZpat7ptTun"/>
                      </w:rPr>
                      <w:tab/>
                    </w:r>
                    <w:r>
                      <w:rPr>
                        <w:rStyle w:val="ZhlavneboZpat7ptTun0"/>
                      </w:rPr>
                      <w:t xml:space="preserve">MJ Výměra bez </w:t>
                    </w:r>
                    <w:proofErr w:type="spellStart"/>
                    <w:r>
                      <w:rPr>
                        <w:rStyle w:val="ZhlavneboZpat7ptTun0"/>
                      </w:rPr>
                      <w:t>ztr</w:t>
                    </w:r>
                    <w:proofErr w:type="spellEnd"/>
                    <w:r>
                      <w:rPr>
                        <w:rStyle w:val="ZhlavneboZpat7ptTun0"/>
                      </w:rPr>
                      <w:t>. Ztratné Výměra</w:t>
                    </w:r>
                    <w:r>
                      <w:rPr>
                        <w:rStyle w:val="ZhlavneboZpat7ptTun0"/>
                      </w:rPr>
                      <w:tab/>
                    </w:r>
                    <w:proofErr w:type="spellStart"/>
                    <w:r>
                      <w:rPr>
                        <w:rStyle w:val="ZhlavneboZpat7ptTun0"/>
                      </w:rPr>
                      <w:t>Jedn</w:t>
                    </w:r>
                    <w:proofErr w:type="spellEnd"/>
                    <w:r>
                      <w:rPr>
                        <w:rStyle w:val="ZhlavneboZpat7ptTun0"/>
                      </w:rPr>
                      <w:t xml:space="preserve">. </w:t>
                    </w:r>
                    <w:proofErr w:type="gramStart"/>
                    <w:r>
                      <w:rPr>
                        <w:rStyle w:val="ZhlavneboZpat7ptTun0"/>
                      </w:rPr>
                      <w:t>cena</w:t>
                    </w:r>
                    <w:proofErr w:type="gramEnd"/>
                    <w:r>
                      <w:rPr>
                        <w:rStyle w:val="ZhlavneboZpat7ptTun0"/>
                      </w:rPr>
                      <w:tab/>
                    </w:r>
                    <w:proofErr w:type="spellStart"/>
                    <w:r>
                      <w:rPr>
                        <w:rStyle w:val="ZhlavneboZpat7ptTun0"/>
                      </w:rPr>
                      <w:t>Cena</w:t>
                    </w:r>
                    <w:proofErr w:type="spellEnd"/>
                    <w:r>
                      <w:rPr>
                        <w:rStyle w:val="ZhlavneboZpat7ptTun0"/>
                      </w:rPr>
                      <w:tab/>
                      <w:t>Bez DPH</w:t>
                    </w:r>
                    <w:r>
                      <w:rPr>
                        <w:rStyle w:val="ZhlavneboZpat7ptTun0"/>
                      </w:rPr>
                      <w:tab/>
                      <w:t>Bez DPH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64E29"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00765755" wp14:editId="570117B7">
              <wp:simplePos x="0" y="0"/>
              <wp:positionH relativeFrom="page">
                <wp:posOffset>1713230</wp:posOffset>
              </wp:positionH>
              <wp:positionV relativeFrom="page">
                <wp:posOffset>521970</wp:posOffset>
              </wp:positionV>
              <wp:extent cx="3120390" cy="248285"/>
              <wp:effectExtent l="0" t="0" r="0" b="127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FFUK - Revitalizace parteru kolem Laboratoře výpočetní techniky</w:t>
                          </w:r>
                        </w:p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Stavební část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6575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4" type="#_x0000_t202" style="position:absolute;margin-left:134.9pt;margin-top:41.1pt;width:245.7pt;height:19.5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" filled="f" stroked="f">
              <v:textbox style="mso-fit-shape-to-text:t" inset="0,0,0,0">
                <w:txbxContent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FFUK - Revitalizace parteru kolem Laboratoře výpočetní techniky</w:t>
                    </w:r>
                  </w:p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Stavební část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792" w:rsidRDefault="00B64E2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1BFA0A0D" wp14:editId="62604A25">
              <wp:simplePos x="0" y="0"/>
              <wp:positionH relativeFrom="page">
                <wp:posOffset>1716405</wp:posOffset>
              </wp:positionH>
              <wp:positionV relativeFrom="page">
                <wp:posOffset>370205</wp:posOffset>
              </wp:positionV>
              <wp:extent cx="3120390" cy="248285"/>
              <wp:effectExtent l="1905" t="0" r="1905" b="635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FFUK - Revitalizace parteru kolem Laboratoře výpočetní techniky</w:t>
                          </w:r>
                        </w:p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Stavební část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FA0A0D" id="Text Box 15" o:spid="_x0000_s1046" type="#_x0000_t202" style="position:absolute;margin-left:135.15pt;margin-top:29.15pt;width:245.7pt;height:19.5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" filled="f" stroked="f">
              <v:textbox style="mso-fit-shape-to-text:t" inset="0,0,0,0">
                <w:txbxContent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FFUK - Revitalizace parteru kolem Laboratoře výpočetní techniky</w:t>
                    </w:r>
                  </w:p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Stavební část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792" w:rsidRDefault="00B64E2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 wp14:anchorId="23095AD7" wp14:editId="38EEA513">
              <wp:simplePos x="0" y="0"/>
              <wp:positionH relativeFrom="page">
                <wp:posOffset>10071735</wp:posOffset>
              </wp:positionH>
              <wp:positionV relativeFrom="page">
                <wp:posOffset>116205</wp:posOffset>
              </wp:positionV>
              <wp:extent cx="29210" cy="73025"/>
              <wp:effectExtent l="3810" t="1905" r="0" b="127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5ptKurzva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95AD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7" type="#_x0000_t202" style="position:absolute;margin-left:793.05pt;margin-top:9.15pt;width:2.3pt;height:5.7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6wqwIAAK0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" filled="f" stroked="f">
              <v:textbox style="mso-fit-shape-to-text:t" inset="0,0,0,0">
                <w:txbxContent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5ptKurzva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 wp14:anchorId="363FA1DE" wp14:editId="4231A4EE">
              <wp:simplePos x="0" y="0"/>
              <wp:positionH relativeFrom="page">
                <wp:posOffset>1713865</wp:posOffset>
              </wp:positionH>
              <wp:positionV relativeFrom="page">
                <wp:posOffset>527685</wp:posOffset>
              </wp:positionV>
              <wp:extent cx="3120390" cy="248285"/>
              <wp:effectExtent l="0" t="3810" r="4445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FFUK - Revitalizace parteru kolem Laboratoře výpočetní techniky</w:t>
                          </w:r>
                        </w:p>
                        <w:p w:rsidR="00B34792" w:rsidRDefault="00B64E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Stavební část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FA1DE" id="Text Box 17" o:spid="_x0000_s1048" type="#_x0000_t202" style="position:absolute;margin-left:134.95pt;margin-top:41.55pt;width:245.7pt;height:19.5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XQrAIAALA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" filled="f" stroked="f">
              <v:textbox style="mso-fit-shape-to-text:t" inset="0,0,0,0">
                <w:txbxContent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FFUK - Revitalizace parteru kolem Laboratoře výpočetní techniky</w:t>
                    </w:r>
                  </w:p>
                  <w:p w:rsidR="00B34792" w:rsidRDefault="00B64E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Stavební část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92"/>
    <w:rsid w:val="00170D59"/>
    <w:rsid w:val="00171B00"/>
    <w:rsid w:val="001E22E6"/>
    <w:rsid w:val="002E69E1"/>
    <w:rsid w:val="003229B0"/>
    <w:rsid w:val="00373190"/>
    <w:rsid w:val="0058117C"/>
    <w:rsid w:val="00695CD5"/>
    <w:rsid w:val="007173D7"/>
    <w:rsid w:val="00814C54"/>
    <w:rsid w:val="00AB7139"/>
    <w:rsid w:val="00B34792"/>
    <w:rsid w:val="00B64E29"/>
    <w:rsid w:val="00B65233"/>
    <w:rsid w:val="00B77A4D"/>
    <w:rsid w:val="00B80753"/>
    <w:rsid w:val="00CD3E64"/>
    <w:rsid w:val="00D428C7"/>
    <w:rsid w:val="00DD4859"/>
    <w:rsid w:val="00E25266"/>
    <w:rsid w:val="00F13143"/>
    <w:rsid w:val="00F2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8F680B7-EF04-4FA1-99CA-62918A2B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15ptTun">
    <w:name w:val="Základní text (2) + 1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3ptTun">
    <w:name w:val="Základní text (2) + 13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Candara9pt">
    <w:name w:val="Základní text (2) + Candara;9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9ptMtko50">
    <w:name w:val="Základní text (2) + 9 pt;Měřítko 50%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8"/>
      <w:szCs w:val="1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ordiaUPC4pt">
    <w:name w:val="Základní text (2) + CordiaUPC;4 pt"/>
    <w:basedOn w:val="Zkladn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7ptTun">
    <w:name w:val="Záhlaví nebo Zápatí + 7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7ptTun0">
    <w:name w:val="Záhlaví nebo Zápatí + 7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55ptMalpsmena">
    <w:name w:val="Základní text (2) + 5;5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5ptKurzva">
    <w:name w:val="Záhlaví nebo Zápatí + 5 pt;Kurzíva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8ptTundkovn7pt">
    <w:name w:val="Základní text (2) + 8 pt;Tučné;Řádkování 7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4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2Exact0">
    <w:name w:val="Titulek tabulky (2) Exact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dkovn3pt">
    <w:name w:val="Základní text (2) + Řádkování 3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84" w:lineRule="exact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D48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485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65A38B89</Template>
  <TotalTime>38</TotalTime>
  <Pages>9</Pages>
  <Words>2686</Words>
  <Characters>15851</Characters>
  <Application>Microsoft Office Word</Application>
  <DocSecurity>0</DocSecurity>
  <Lines>132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FFUK</dc:creator>
  <cp:lastModifiedBy>Kaňková, Eliška</cp:lastModifiedBy>
  <cp:revision>21</cp:revision>
  <dcterms:created xsi:type="dcterms:W3CDTF">2016-09-29T11:15:00Z</dcterms:created>
  <dcterms:modified xsi:type="dcterms:W3CDTF">2016-09-29T13:30:00Z</dcterms:modified>
</cp:coreProperties>
</file>