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411E7" w14:textId="77777777" w:rsidR="00CD08A0" w:rsidRPr="001619B3" w:rsidRDefault="00CD08A0" w:rsidP="001619B3">
      <w:pPr>
        <w:jc w:val="center"/>
        <w:rPr>
          <w:b/>
        </w:rPr>
      </w:pPr>
      <w:r w:rsidRPr="001619B3">
        <w:rPr>
          <w:b/>
        </w:rPr>
        <w:t>Dodatek č. 1</w:t>
      </w:r>
    </w:p>
    <w:p w14:paraId="2EADB8E0" w14:textId="7BBFCD07" w:rsidR="004676CB" w:rsidRPr="001619B3" w:rsidRDefault="004331D2" w:rsidP="001619B3">
      <w:pPr>
        <w:jc w:val="center"/>
        <w:rPr>
          <w:b/>
        </w:rPr>
      </w:pPr>
      <w:r w:rsidRPr="001619B3">
        <w:rPr>
          <w:b/>
        </w:rPr>
        <w:t xml:space="preserve">ke </w:t>
      </w:r>
      <w:r w:rsidR="004676CB" w:rsidRPr="001619B3">
        <w:rPr>
          <w:b/>
        </w:rPr>
        <w:t>Smlouv</w:t>
      </w:r>
      <w:r w:rsidRPr="001619B3">
        <w:rPr>
          <w:b/>
        </w:rPr>
        <w:t>ě</w:t>
      </w:r>
      <w:r w:rsidR="004676CB" w:rsidRPr="001619B3">
        <w:rPr>
          <w:b/>
        </w:rPr>
        <w:t xml:space="preserve"> o dílo</w:t>
      </w:r>
      <w:r w:rsidR="00CD08A0" w:rsidRPr="001619B3">
        <w:rPr>
          <w:b/>
        </w:rPr>
        <w:t xml:space="preserve"> č. </w:t>
      </w:r>
      <w:r w:rsidR="00CD08A0" w:rsidRPr="0039553F">
        <w:rPr>
          <w:b/>
        </w:rPr>
        <w:t>2016/0398</w:t>
      </w:r>
    </w:p>
    <w:p w14:paraId="4B8A4653" w14:textId="77777777" w:rsidR="00CD08A0" w:rsidRPr="001619B3" w:rsidRDefault="00CD08A0" w:rsidP="001619B3">
      <w:pPr>
        <w:jc w:val="center"/>
        <w:rPr>
          <w:b/>
        </w:rPr>
      </w:pPr>
    </w:p>
    <w:p w14:paraId="599A3859" w14:textId="3009D182" w:rsidR="004676CB" w:rsidRPr="001619B3" w:rsidRDefault="004331D2" w:rsidP="001619B3">
      <w:pPr>
        <w:jc w:val="center"/>
      </w:pPr>
      <w:r w:rsidRPr="001619B3">
        <w:t>uzavřené</w:t>
      </w:r>
      <w:r w:rsidR="004676CB" w:rsidRPr="001619B3">
        <w:t xml:space="preserve"> dle ustanovení § 2586 a násl. zákona č. 89/2012 Sb., občansk</w:t>
      </w:r>
      <w:r w:rsidRPr="001619B3">
        <w:t>ý</w:t>
      </w:r>
      <w:r w:rsidR="004676CB" w:rsidRPr="001619B3">
        <w:t xml:space="preserve"> zákoník</w:t>
      </w:r>
    </w:p>
    <w:p w14:paraId="0C709968" w14:textId="64E5EC94" w:rsidR="004676CB" w:rsidRDefault="004676CB" w:rsidP="001619B3"/>
    <w:p w14:paraId="63B1E2D9" w14:textId="6F8BEDF1" w:rsidR="003367F1" w:rsidRDefault="003367F1" w:rsidP="001619B3"/>
    <w:p w14:paraId="663431E1" w14:textId="77777777" w:rsidR="003367F1" w:rsidRPr="001619B3" w:rsidRDefault="003367F1" w:rsidP="001619B3"/>
    <w:p w14:paraId="34F4B812" w14:textId="77777777" w:rsidR="004676CB" w:rsidRPr="001619B3" w:rsidRDefault="004676CB" w:rsidP="001619B3">
      <w:pPr>
        <w:jc w:val="both"/>
      </w:pPr>
      <w:r w:rsidRPr="001619B3">
        <w:rPr>
          <w:b/>
        </w:rPr>
        <w:t>Univerzita Karlova v Praze, Filozofická fakulta</w:t>
      </w:r>
    </w:p>
    <w:p w14:paraId="2B464955" w14:textId="77777777" w:rsidR="004676CB" w:rsidRPr="001619B3" w:rsidRDefault="004676CB" w:rsidP="001619B3">
      <w:pPr>
        <w:jc w:val="both"/>
      </w:pPr>
      <w:r w:rsidRPr="001619B3">
        <w:t xml:space="preserve">se sídlem: </w:t>
      </w:r>
      <w:r w:rsidRPr="001619B3">
        <w:tab/>
      </w:r>
      <w:r w:rsidRPr="001619B3">
        <w:tab/>
        <w:t>náměstí Jana Palacha 2, 116 38 Praha 1</w:t>
      </w:r>
    </w:p>
    <w:p w14:paraId="4277FD99" w14:textId="77777777" w:rsidR="004676CB" w:rsidRPr="001619B3" w:rsidRDefault="004676CB" w:rsidP="001619B3">
      <w:pPr>
        <w:jc w:val="both"/>
      </w:pPr>
      <w:r w:rsidRPr="001619B3">
        <w:t xml:space="preserve">zastoupena: </w:t>
      </w:r>
      <w:r w:rsidRPr="001619B3">
        <w:tab/>
      </w:r>
      <w:r w:rsidRPr="001619B3">
        <w:tab/>
        <w:t>doc. Mirjam Friedovou, Ph.D., děkankou</w:t>
      </w:r>
    </w:p>
    <w:p w14:paraId="1048A782" w14:textId="77777777" w:rsidR="004676CB" w:rsidRPr="001619B3" w:rsidRDefault="004676CB" w:rsidP="001619B3">
      <w:pPr>
        <w:jc w:val="both"/>
      </w:pPr>
      <w:r w:rsidRPr="001619B3">
        <w:t xml:space="preserve">IČ: </w:t>
      </w:r>
      <w:r w:rsidRPr="001619B3">
        <w:tab/>
      </w:r>
      <w:r w:rsidRPr="001619B3">
        <w:tab/>
      </w:r>
      <w:r w:rsidRPr="001619B3">
        <w:tab/>
        <w:t>00216208</w:t>
      </w:r>
    </w:p>
    <w:p w14:paraId="4E4EE04C" w14:textId="77777777" w:rsidR="004676CB" w:rsidRPr="001619B3" w:rsidRDefault="004676CB" w:rsidP="001619B3">
      <w:pPr>
        <w:jc w:val="both"/>
      </w:pPr>
      <w:r w:rsidRPr="001619B3">
        <w:t xml:space="preserve">DIČ: </w:t>
      </w:r>
      <w:r w:rsidRPr="001619B3">
        <w:tab/>
      </w:r>
      <w:r w:rsidRPr="001619B3">
        <w:tab/>
      </w:r>
      <w:r w:rsidRPr="001619B3">
        <w:tab/>
        <w:t>CZ00216208</w:t>
      </w:r>
    </w:p>
    <w:p w14:paraId="42FF94AF" w14:textId="77777777" w:rsidR="004676CB" w:rsidRPr="001619B3" w:rsidRDefault="004676CB" w:rsidP="001619B3">
      <w:pPr>
        <w:autoSpaceDE w:val="0"/>
        <w:autoSpaceDN w:val="0"/>
        <w:adjustRightInd w:val="0"/>
        <w:jc w:val="both"/>
        <w:rPr>
          <w:bCs/>
        </w:rPr>
      </w:pPr>
      <w:r w:rsidRPr="001619B3">
        <w:t>bankovní spojení:</w:t>
      </w:r>
      <w:r w:rsidRPr="001619B3">
        <w:tab/>
      </w:r>
      <w:r w:rsidRPr="001619B3">
        <w:rPr>
          <w:bCs/>
        </w:rPr>
        <w:t>Komerční banka, a.s., Praha 1</w:t>
      </w:r>
    </w:p>
    <w:p w14:paraId="61F7C594" w14:textId="77777777" w:rsidR="004676CB" w:rsidRPr="001619B3" w:rsidRDefault="004676CB" w:rsidP="001619B3">
      <w:pPr>
        <w:autoSpaceDE w:val="0"/>
        <w:autoSpaceDN w:val="0"/>
        <w:adjustRightInd w:val="0"/>
        <w:jc w:val="both"/>
        <w:rPr>
          <w:bCs/>
        </w:rPr>
      </w:pPr>
      <w:r w:rsidRPr="001619B3">
        <w:t>č. ú.:</w:t>
      </w:r>
      <w:r w:rsidRPr="001619B3">
        <w:tab/>
      </w:r>
      <w:r w:rsidRPr="001619B3">
        <w:tab/>
      </w:r>
      <w:r w:rsidRPr="001619B3">
        <w:tab/>
      </w:r>
      <w:r w:rsidRPr="001619B3">
        <w:rPr>
          <w:bCs/>
        </w:rPr>
        <w:t>85631011/0100</w:t>
      </w:r>
    </w:p>
    <w:p w14:paraId="7963ADF5" w14:textId="09035224" w:rsidR="004676CB" w:rsidRPr="001619B3" w:rsidRDefault="004676CB" w:rsidP="001619B3">
      <w:pPr>
        <w:tabs>
          <w:tab w:val="left" w:pos="2268"/>
        </w:tabs>
        <w:jc w:val="both"/>
      </w:pPr>
      <w:r w:rsidRPr="001619B3">
        <w:t xml:space="preserve">osoba pověřená realizací této smlouvy: </w:t>
      </w:r>
      <w:r w:rsidR="00705AD0">
        <w:t>xxx</w:t>
      </w:r>
      <w:r w:rsidRPr="001619B3">
        <w:t xml:space="preserve">, tel.: </w:t>
      </w:r>
      <w:r w:rsidR="00705AD0">
        <w:t>xxx</w:t>
      </w:r>
      <w:r w:rsidRPr="001619B3">
        <w:t>, e-mail:</w:t>
      </w:r>
      <w:r w:rsidR="00705AD0">
        <w:t xml:space="preserve"> xxx</w:t>
      </w:r>
      <w:r w:rsidRPr="001619B3">
        <w:t xml:space="preserve"> </w:t>
      </w:r>
    </w:p>
    <w:p w14:paraId="00157F20" w14:textId="3493E471" w:rsidR="004676CB" w:rsidRPr="001619B3" w:rsidRDefault="004676CB" w:rsidP="001619B3">
      <w:pPr>
        <w:tabs>
          <w:tab w:val="left" w:pos="2268"/>
        </w:tabs>
        <w:jc w:val="both"/>
      </w:pPr>
      <w:r w:rsidRPr="001619B3">
        <w:t xml:space="preserve">interní číslo zakázky: </w:t>
      </w:r>
      <w:r w:rsidR="0039553F">
        <w:rPr>
          <w:bCs/>
        </w:rPr>
        <w:t>2016/002</w:t>
      </w:r>
    </w:p>
    <w:p w14:paraId="53BAB07C" w14:textId="77777777" w:rsidR="004676CB" w:rsidRPr="001619B3" w:rsidRDefault="004676CB" w:rsidP="001619B3">
      <w:pPr>
        <w:jc w:val="both"/>
        <w:rPr>
          <w:b/>
          <w:bCs/>
        </w:rPr>
      </w:pPr>
      <w:r w:rsidRPr="001619B3">
        <w:t>na straně jedné (dále jen „</w:t>
      </w:r>
      <w:r w:rsidRPr="001619B3">
        <w:rPr>
          <w:b/>
          <w:bCs/>
        </w:rPr>
        <w:t>objednatel</w:t>
      </w:r>
      <w:r w:rsidRPr="001619B3">
        <w:rPr>
          <w:bCs/>
        </w:rPr>
        <w:t>“)</w:t>
      </w:r>
    </w:p>
    <w:p w14:paraId="3C11784A" w14:textId="77777777" w:rsidR="004676CB" w:rsidRPr="001619B3" w:rsidRDefault="004676CB" w:rsidP="001619B3">
      <w:pPr>
        <w:jc w:val="both"/>
        <w:rPr>
          <w:b/>
          <w:bCs/>
        </w:rPr>
      </w:pPr>
    </w:p>
    <w:p w14:paraId="05407DF0" w14:textId="77777777" w:rsidR="004676CB" w:rsidRPr="001619B3" w:rsidRDefault="004676CB" w:rsidP="001619B3">
      <w:pPr>
        <w:jc w:val="both"/>
        <w:rPr>
          <w:bCs/>
        </w:rPr>
      </w:pPr>
      <w:r w:rsidRPr="001619B3">
        <w:rPr>
          <w:bCs/>
        </w:rPr>
        <w:t>a</w:t>
      </w:r>
    </w:p>
    <w:p w14:paraId="162C0581" w14:textId="77777777" w:rsidR="004676CB" w:rsidRPr="001619B3" w:rsidRDefault="004676CB" w:rsidP="001619B3">
      <w:pPr>
        <w:jc w:val="both"/>
        <w:rPr>
          <w:b/>
          <w:bCs/>
        </w:rPr>
      </w:pPr>
    </w:p>
    <w:p w14:paraId="31DBEAE0" w14:textId="10F97D99" w:rsidR="004676CB" w:rsidRPr="0039553F" w:rsidRDefault="00CD08A0" w:rsidP="001619B3">
      <w:pPr>
        <w:tabs>
          <w:tab w:val="left" w:pos="2865"/>
        </w:tabs>
        <w:jc w:val="both"/>
        <w:rPr>
          <w:b/>
        </w:rPr>
      </w:pPr>
      <w:r w:rsidRPr="0039553F">
        <w:rPr>
          <w:b/>
        </w:rPr>
        <w:t>ELIZZA s.r.o</w:t>
      </w:r>
    </w:p>
    <w:p w14:paraId="18A08AF2" w14:textId="77777777" w:rsidR="00CD08A0" w:rsidRPr="001619B3" w:rsidRDefault="004676CB" w:rsidP="001619B3">
      <w:pPr>
        <w:jc w:val="both"/>
      </w:pPr>
      <w:r w:rsidRPr="001619B3">
        <w:t>se sídlem:</w:t>
      </w:r>
      <w:r w:rsidRPr="001619B3">
        <w:tab/>
      </w:r>
      <w:r w:rsidR="00CD08A0" w:rsidRPr="001619B3">
        <w:t>Malebná 960, 149 00 Praha 4</w:t>
      </w:r>
    </w:p>
    <w:p w14:paraId="5CCE5203" w14:textId="01D30CD9" w:rsidR="004676CB" w:rsidRPr="001619B3" w:rsidRDefault="004676CB" w:rsidP="001619B3">
      <w:pPr>
        <w:tabs>
          <w:tab w:val="left" w:pos="2268"/>
        </w:tabs>
        <w:jc w:val="both"/>
      </w:pPr>
      <w:r w:rsidRPr="001619B3">
        <w:tab/>
      </w:r>
    </w:p>
    <w:p w14:paraId="722D3798" w14:textId="61530B9E" w:rsidR="004676CB" w:rsidRPr="0039553F" w:rsidRDefault="004676CB" w:rsidP="001619B3">
      <w:pPr>
        <w:tabs>
          <w:tab w:val="left" w:pos="1134"/>
          <w:tab w:val="left" w:pos="2268"/>
        </w:tabs>
        <w:jc w:val="both"/>
      </w:pPr>
      <w:r w:rsidRPr="001619B3">
        <w:t xml:space="preserve">zapsaná v obchodním rejstříku, vedeném </w:t>
      </w:r>
      <w:r w:rsidR="00CD08A0" w:rsidRPr="0039553F">
        <w:t>Městským</w:t>
      </w:r>
      <w:r w:rsidRPr="001619B3">
        <w:t xml:space="preserve"> soudem v </w:t>
      </w:r>
      <w:r w:rsidR="00CD08A0" w:rsidRPr="0039553F">
        <w:t>Praze</w:t>
      </w:r>
      <w:r w:rsidRPr="001619B3">
        <w:t xml:space="preserve">, oddíl </w:t>
      </w:r>
      <w:r w:rsidR="00CD08A0" w:rsidRPr="0039553F">
        <w:t>C</w:t>
      </w:r>
      <w:r w:rsidRPr="001619B3">
        <w:t xml:space="preserve">, vložka </w:t>
      </w:r>
      <w:r w:rsidR="00CD08A0" w:rsidRPr="0039553F">
        <w:t>576</w:t>
      </w:r>
    </w:p>
    <w:p w14:paraId="4BBAC1BF" w14:textId="57383674" w:rsidR="004676CB" w:rsidRPr="0039553F" w:rsidRDefault="004676CB" w:rsidP="001619B3">
      <w:pPr>
        <w:tabs>
          <w:tab w:val="left" w:pos="2268"/>
        </w:tabs>
        <w:jc w:val="both"/>
      </w:pPr>
      <w:r w:rsidRPr="001619B3">
        <w:t>zastoupena:</w:t>
      </w:r>
      <w:r w:rsidRPr="001619B3">
        <w:tab/>
      </w:r>
      <w:r w:rsidR="00CD08A0" w:rsidRPr="0039553F">
        <w:t xml:space="preserve">Ing. </w:t>
      </w:r>
      <w:r w:rsidR="00E3411C" w:rsidRPr="0039553F">
        <w:t>M</w:t>
      </w:r>
      <w:r w:rsidR="00CD08A0" w:rsidRPr="0039553F">
        <w:t>ilanem Stupavským, Dr. – jednatelem společnosti</w:t>
      </w:r>
    </w:p>
    <w:p w14:paraId="56A79C38" w14:textId="12A5AB3B" w:rsidR="004676CB" w:rsidRPr="001619B3" w:rsidRDefault="004676CB" w:rsidP="001619B3">
      <w:pPr>
        <w:tabs>
          <w:tab w:val="left" w:pos="2268"/>
        </w:tabs>
        <w:jc w:val="both"/>
      </w:pPr>
      <w:r w:rsidRPr="001619B3">
        <w:t>IČ:</w:t>
      </w:r>
      <w:r w:rsidRPr="001619B3">
        <w:tab/>
      </w:r>
      <w:r w:rsidR="00CD08A0" w:rsidRPr="0039553F">
        <w:t>00334561</w:t>
      </w:r>
      <w:r w:rsidRPr="001619B3">
        <w:tab/>
      </w:r>
    </w:p>
    <w:p w14:paraId="7720F665" w14:textId="6392CDC8" w:rsidR="004676CB" w:rsidRPr="0039553F" w:rsidRDefault="004676CB" w:rsidP="001619B3">
      <w:pPr>
        <w:tabs>
          <w:tab w:val="left" w:pos="2268"/>
        </w:tabs>
        <w:jc w:val="both"/>
      </w:pPr>
      <w:r w:rsidRPr="001619B3">
        <w:t>DIČ:</w:t>
      </w:r>
      <w:r w:rsidRPr="001619B3">
        <w:tab/>
      </w:r>
      <w:r w:rsidR="00CD08A0" w:rsidRPr="001619B3">
        <w:t>CZ</w:t>
      </w:r>
      <w:r w:rsidR="00CD08A0" w:rsidRPr="0039553F">
        <w:t xml:space="preserve">00334561 </w:t>
      </w:r>
    </w:p>
    <w:p w14:paraId="469969AA" w14:textId="316FD317" w:rsidR="004676CB" w:rsidRPr="0039553F" w:rsidRDefault="004676CB" w:rsidP="001619B3">
      <w:pPr>
        <w:tabs>
          <w:tab w:val="left" w:pos="2268"/>
        </w:tabs>
        <w:jc w:val="both"/>
      </w:pPr>
      <w:r w:rsidRPr="001619B3">
        <w:t>bankovní spojení:</w:t>
      </w:r>
      <w:r w:rsidRPr="001619B3">
        <w:tab/>
      </w:r>
      <w:r w:rsidR="00CD08A0" w:rsidRPr="0039553F">
        <w:t>ČSOB Praha 1</w:t>
      </w:r>
    </w:p>
    <w:p w14:paraId="06778B08" w14:textId="55967A95" w:rsidR="004676CB" w:rsidRPr="0039553F" w:rsidRDefault="004676CB" w:rsidP="001619B3">
      <w:pPr>
        <w:tabs>
          <w:tab w:val="left" w:pos="2268"/>
        </w:tabs>
        <w:jc w:val="both"/>
      </w:pPr>
      <w:r w:rsidRPr="001619B3">
        <w:t>č. ú.:</w:t>
      </w:r>
      <w:r w:rsidRPr="001619B3">
        <w:tab/>
      </w:r>
      <w:r w:rsidR="00CD08A0" w:rsidRPr="0039553F">
        <w:t>90757903/0300</w:t>
      </w:r>
    </w:p>
    <w:p w14:paraId="331D7771" w14:textId="59D10FBA" w:rsidR="004676CB" w:rsidRPr="0039553F" w:rsidRDefault="004676CB" w:rsidP="001619B3">
      <w:pPr>
        <w:tabs>
          <w:tab w:val="left" w:pos="2268"/>
        </w:tabs>
        <w:jc w:val="both"/>
      </w:pPr>
      <w:r w:rsidRPr="001619B3">
        <w:t xml:space="preserve">osoba pověřená realizací této smlouvy: </w:t>
      </w:r>
      <w:r w:rsidR="00705AD0">
        <w:t>xxx</w:t>
      </w:r>
      <w:r w:rsidRPr="001619B3">
        <w:t xml:space="preserve">, tel.: </w:t>
      </w:r>
      <w:r w:rsidR="00705AD0">
        <w:t>xxx</w:t>
      </w:r>
      <w:r w:rsidRPr="001619B3">
        <w:t xml:space="preserve">, e-mail: </w:t>
      </w:r>
      <w:r w:rsidR="00705AD0">
        <w:t>xxx</w:t>
      </w:r>
    </w:p>
    <w:p w14:paraId="0C7BF31C" w14:textId="77777777" w:rsidR="004676CB" w:rsidRPr="0039553F" w:rsidRDefault="004676CB" w:rsidP="001619B3">
      <w:pPr>
        <w:jc w:val="both"/>
      </w:pPr>
      <w:r w:rsidRPr="001619B3">
        <w:t>na straně druhé (dále jen „</w:t>
      </w:r>
      <w:r w:rsidRPr="0039553F">
        <w:t>zhotovitel“)</w:t>
      </w:r>
    </w:p>
    <w:p w14:paraId="35327E60" w14:textId="3F99C841" w:rsidR="00CD08A0" w:rsidRPr="0039553F" w:rsidRDefault="00CD08A0" w:rsidP="001619B3">
      <w:pPr>
        <w:jc w:val="both"/>
      </w:pPr>
    </w:p>
    <w:p w14:paraId="09A443F4" w14:textId="3A8BF5FB" w:rsidR="00AB2D71" w:rsidRPr="001619B3" w:rsidRDefault="00AB2D71" w:rsidP="001619B3">
      <w:pPr>
        <w:jc w:val="both"/>
        <w:rPr>
          <w:bCs/>
        </w:rPr>
      </w:pPr>
      <w:r w:rsidRPr="001619B3">
        <w:t>uzavřeli v souladu s ustanovením § 2586 a n. zákona č. 89/2012 Sb., občanský zákoník, níže uvedeného dne, měsíce a roku tento dodatek ke smlouvě o dílo:</w:t>
      </w:r>
    </w:p>
    <w:p w14:paraId="7E813009" w14:textId="5D7B3DA2" w:rsidR="003367F1" w:rsidRDefault="003367F1" w:rsidP="001619B3">
      <w:pPr>
        <w:jc w:val="both"/>
        <w:rPr>
          <w:bCs/>
        </w:rPr>
      </w:pPr>
    </w:p>
    <w:p w14:paraId="5BF85108" w14:textId="6F955AF0" w:rsidR="003367F1" w:rsidRDefault="003367F1" w:rsidP="001619B3">
      <w:pPr>
        <w:jc w:val="both"/>
        <w:rPr>
          <w:bCs/>
        </w:rPr>
      </w:pPr>
    </w:p>
    <w:p w14:paraId="4FCE9B14" w14:textId="77777777" w:rsidR="003367F1" w:rsidRPr="001619B3" w:rsidRDefault="003367F1" w:rsidP="001619B3">
      <w:pPr>
        <w:jc w:val="both"/>
        <w:rPr>
          <w:bCs/>
        </w:rPr>
      </w:pPr>
    </w:p>
    <w:p w14:paraId="24990587" w14:textId="77777777" w:rsidR="00AB2D71" w:rsidRPr="001619B3" w:rsidRDefault="00AB2D71" w:rsidP="001619B3">
      <w:pPr>
        <w:jc w:val="center"/>
        <w:rPr>
          <w:b/>
          <w:bCs/>
        </w:rPr>
      </w:pPr>
      <w:r w:rsidRPr="001619B3">
        <w:rPr>
          <w:b/>
          <w:bCs/>
        </w:rPr>
        <w:t>I.</w:t>
      </w:r>
    </w:p>
    <w:p w14:paraId="1D75DC5E" w14:textId="77777777" w:rsidR="00AB2D71" w:rsidRPr="001619B3" w:rsidRDefault="00AB2D71" w:rsidP="001619B3">
      <w:pPr>
        <w:ind w:left="567" w:hanging="567"/>
        <w:jc w:val="center"/>
        <w:rPr>
          <w:b/>
          <w:bCs/>
        </w:rPr>
      </w:pPr>
      <w:r w:rsidRPr="001619B3">
        <w:rPr>
          <w:b/>
          <w:bCs/>
        </w:rPr>
        <w:t>Úvodní ustanovení</w:t>
      </w:r>
    </w:p>
    <w:p w14:paraId="16B0152F" w14:textId="3E793BE0" w:rsidR="00AB2D71" w:rsidRDefault="00AB2D71" w:rsidP="001619B3">
      <w:pPr>
        <w:jc w:val="both"/>
        <w:rPr>
          <w:bCs/>
        </w:rPr>
      </w:pPr>
      <w:r w:rsidRPr="001619B3">
        <w:rPr>
          <w:bCs/>
        </w:rPr>
        <w:t xml:space="preserve">Objednatel a zhotovitel souhlasně potvrzují, že dne </w:t>
      </w:r>
      <w:r w:rsidR="0039553F">
        <w:rPr>
          <w:bCs/>
        </w:rPr>
        <w:t>13.</w:t>
      </w:r>
      <w:r w:rsidR="00705AD0">
        <w:rPr>
          <w:bCs/>
        </w:rPr>
        <w:t xml:space="preserve"> </w:t>
      </w:r>
      <w:r w:rsidR="0039553F">
        <w:rPr>
          <w:bCs/>
        </w:rPr>
        <w:t>7.</w:t>
      </w:r>
      <w:r w:rsidR="00705AD0">
        <w:rPr>
          <w:bCs/>
        </w:rPr>
        <w:t xml:space="preserve"> </w:t>
      </w:r>
      <w:r w:rsidR="0039553F">
        <w:rPr>
          <w:bCs/>
        </w:rPr>
        <w:t xml:space="preserve">2016 </w:t>
      </w:r>
      <w:r w:rsidRPr="001619B3">
        <w:rPr>
          <w:bCs/>
        </w:rPr>
        <w:t>uzavřeli Smlouvu o dílo č</w:t>
      </w:r>
      <w:r w:rsidR="0039553F">
        <w:rPr>
          <w:bCs/>
        </w:rPr>
        <w:t>. 2016/0398</w:t>
      </w:r>
      <w:r w:rsidRPr="001619B3">
        <w:rPr>
          <w:bCs/>
        </w:rPr>
        <w:t xml:space="preserve"> (dále jen „Smlouva“).</w:t>
      </w:r>
    </w:p>
    <w:p w14:paraId="7C1516EF" w14:textId="203C356D" w:rsidR="003367F1" w:rsidRDefault="003367F1" w:rsidP="001619B3">
      <w:pPr>
        <w:jc w:val="both"/>
        <w:rPr>
          <w:bCs/>
        </w:rPr>
      </w:pPr>
    </w:p>
    <w:p w14:paraId="40DA5829" w14:textId="0CDB9F03" w:rsidR="003367F1" w:rsidRDefault="003367F1" w:rsidP="001619B3">
      <w:pPr>
        <w:jc w:val="both"/>
        <w:rPr>
          <w:bCs/>
        </w:rPr>
      </w:pPr>
    </w:p>
    <w:p w14:paraId="606FE824" w14:textId="77777777" w:rsidR="003367F1" w:rsidRPr="001619B3" w:rsidRDefault="003367F1" w:rsidP="001619B3">
      <w:pPr>
        <w:jc w:val="both"/>
        <w:rPr>
          <w:bCs/>
        </w:rPr>
      </w:pPr>
    </w:p>
    <w:p w14:paraId="2EDA5887" w14:textId="77777777" w:rsidR="00AB2D71" w:rsidRPr="001619B3" w:rsidRDefault="00AB2D71" w:rsidP="001619B3">
      <w:pPr>
        <w:ind w:left="567" w:hanging="567"/>
        <w:jc w:val="center"/>
        <w:rPr>
          <w:b/>
          <w:bCs/>
        </w:rPr>
      </w:pPr>
      <w:r w:rsidRPr="001619B3">
        <w:rPr>
          <w:b/>
          <w:bCs/>
        </w:rPr>
        <w:t>II.</w:t>
      </w:r>
    </w:p>
    <w:p w14:paraId="0982FBE0" w14:textId="77777777" w:rsidR="00AB2D71" w:rsidRPr="001619B3" w:rsidRDefault="00AB2D71" w:rsidP="001619B3">
      <w:pPr>
        <w:ind w:left="567" w:hanging="567"/>
        <w:jc w:val="center"/>
        <w:rPr>
          <w:b/>
          <w:bCs/>
        </w:rPr>
      </w:pPr>
      <w:r w:rsidRPr="001619B3">
        <w:rPr>
          <w:b/>
          <w:bCs/>
        </w:rPr>
        <w:t>Doplňující a změnová ustanovení ke Smlouvě</w:t>
      </w:r>
    </w:p>
    <w:p w14:paraId="7044D0A7" w14:textId="77777777" w:rsidR="00705AD0" w:rsidRDefault="00CD08A0" w:rsidP="001619B3">
      <w:pPr>
        <w:jc w:val="both"/>
        <w:rPr>
          <w:bCs/>
        </w:rPr>
      </w:pPr>
      <w:r w:rsidRPr="001619B3">
        <w:rPr>
          <w:bCs/>
        </w:rPr>
        <w:t>V souladu s</w:t>
      </w:r>
      <w:r w:rsidR="00AB2D71" w:rsidRPr="001619B3">
        <w:rPr>
          <w:bCs/>
        </w:rPr>
        <w:t xml:space="preserve"> ustanovením</w:t>
      </w:r>
      <w:r w:rsidRPr="001619B3">
        <w:rPr>
          <w:bCs/>
        </w:rPr>
        <w:t xml:space="preserve"> čl. </w:t>
      </w:r>
      <w:r w:rsidR="00646478" w:rsidRPr="00ED2B34">
        <w:rPr>
          <w:bCs/>
        </w:rPr>
        <w:t>XV</w:t>
      </w:r>
      <w:r w:rsidR="00B252D8" w:rsidRPr="00ED2B34">
        <w:rPr>
          <w:bCs/>
        </w:rPr>
        <w:t>II. „</w:t>
      </w:r>
      <w:r w:rsidR="00646478" w:rsidRPr="00ED2B34">
        <w:rPr>
          <w:bCs/>
        </w:rPr>
        <w:t>Závěrečná ustanovení</w:t>
      </w:r>
      <w:r w:rsidR="00B252D8" w:rsidRPr="00ED2B34">
        <w:rPr>
          <w:bCs/>
        </w:rPr>
        <w:t>“</w:t>
      </w:r>
      <w:r w:rsidR="00646478" w:rsidRPr="00ED2B34">
        <w:rPr>
          <w:bCs/>
        </w:rPr>
        <w:t>, odst. 17.6</w:t>
      </w:r>
      <w:r w:rsidR="00AB2D71" w:rsidRPr="00ED2B34">
        <w:rPr>
          <w:bCs/>
        </w:rPr>
        <w:t>.</w:t>
      </w:r>
      <w:r w:rsidRPr="00ED2B34">
        <w:rPr>
          <w:bCs/>
        </w:rPr>
        <w:t xml:space="preserve"> Smlouv</w:t>
      </w:r>
      <w:r w:rsidR="00AB2D71" w:rsidRPr="00ED2B34">
        <w:rPr>
          <w:bCs/>
        </w:rPr>
        <w:t>y</w:t>
      </w:r>
      <w:r w:rsidRPr="001619B3">
        <w:rPr>
          <w:bCs/>
        </w:rPr>
        <w:t xml:space="preserve"> se smluvní strany </w:t>
      </w:r>
      <w:r w:rsidR="001619B3">
        <w:rPr>
          <w:lang w:eastAsia="ar-SA"/>
        </w:rPr>
        <w:t>n</w:t>
      </w:r>
      <w:r w:rsidR="00612F0B" w:rsidRPr="001619B3">
        <w:rPr>
          <w:lang w:eastAsia="ar-SA"/>
        </w:rPr>
        <w:t>a základě skutečností, které byly zjištěny v průběhu realizace předmětu smlouvy,</w:t>
      </w:r>
      <w:r w:rsidR="00612F0B" w:rsidRPr="001619B3">
        <w:rPr>
          <w:bCs/>
        </w:rPr>
        <w:t xml:space="preserve"> </w:t>
      </w:r>
      <w:r w:rsidR="001619B3" w:rsidRPr="001619B3">
        <w:rPr>
          <w:bCs/>
        </w:rPr>
        <w:t xml:space="preserve">a s ohledem na prodlení při zahájení realizace Smlouvy způsobené administrativními důvody na </w:t>
      </w:r>
    </w:p>
    <w:p w14:paraId="3D4F1F3B" w14:textId="77777777" w:rsidR="00705AD0" w:rsidRDefault="00705AD0" w:rsidP="001619B3">
      <w:pPr>
        <w:jc w:val="both"/>
        <w:rPr>
          <w:bCs/>
        </w:rPr>
      </w:pPr>
    </w:p>
    <w:p w14:paraId="0DA5B564" w14:textId="1B0581BE" w:rsidR="00CD08A0" w:rsidRPr="003367F1" w:rsidRDefault="001619B3" w:rsidP="001619B3">
      <w:pPr>
        <w:jc w:val="both"/>
      </w:pPr>
      <w:r w:rsidRPr="001619B3">
        <w:rPr>
          <w:bCs/>
        </w:rPr>
        <w:lastRenderedPageBreak/>
        <w:t xml:space="preserve">straně objednatele plynoucími z prodlení na straně poskytovatele dotace, z níž je Smlouva </w:t>
      </w:r>
      <w:r w:rsidRPr="003367F1">
        <w:rPr>
          <w:bCs/>
        </w:rPr>
        <w:t xml:space="preserve">financována, </w:t>
      </w:r>
      <w:r w:rsidR="00AB2D71" w:rsidRPr="003367F1">
        <w:rPr>
          <w:bCs/>
        </w:rPr>
        <w:t>dohodly na těchto změnách Smlouvy:</w:t>
      </w:r>
    </w:p>
    <w:p w14:paraId="292C69D6" w14:textId="44E34608" w:rsidR="00CD08A0" w:rsidRPr="003367F1" w:rsidRDefault="00612F0B" w:rsidP="001619B3">
      <w:pPr>
        <w:pStyle w:val="Zkladntextodsazen"/>
        <w:numPr>
          <w:ilvl w:val="0"/>
          <w:numId w:val="2"/>
        </w:numPr>
        <w:tabs>
          <w:tab w:val="left" w:pos="284"/>
        </w:tabs>
        <w:suppressAutoHyphens/>
        <w:overflowPunct/>
        <w:autoSpaceDE/>
        <w:autoSpaceDN/>
        <w:adjustRightInd/>
        <w:spacing w:after="0"/>
        <w:ind w:left="284" w:hanging="284"/>
        <w:jc w:val="both"/>
        <w:textAlignment w:val="auto"/>
        <w:rPr>
          <w:sz w:val="24"/>
          <w:szCs w:val="24"/>
          <w:lang w:eastAsia="ar-SA"/>
        </w:rPr>
      </w:pPr>
      <w:r w:rsidRPr="003367F1">
        <w:rPr>
          <w:sz w:val="24"/>
          <w:szCs w:val="24"/>
          <w:lang w:eastAsia="ar-SA"/>
        </w:rPr>
        <w:t>Č</w:t>
      </w:r>
      <w:r w:rsidR="00CD08A0" w:rsidRPr="003367F1">
        <w:rPr>
          <w:sz w:val="24"/>
          <w:szCs w:val="24"/>
          <w:lang w:eastAsia="ar-SA"/>
        </w:rPr>
        <w:t>l. I</w:t>
      </w:r>
      <w:r w:rsidR="00B252D8" w:rsidRPr="003367F1">
        <w:rPr>
          <w:sz w:val="24"/>
          <w:szCs w:val="24"/>
          <w:lang w:eastAsia="ar-SA"/>
        </w:rPr>
        <w:t>I</w:t>
      </w:r>
      <w:r w:rsidR="00CD08A0" w:rsidRPr="003367F1">
        <w:rPr>
          <w:sz w:val="24"/>
          <w:szCs w:val="24"/>
          <w:lang w:eastAsia="ar-SA"/>
        </w:rPr>
        <w:t xml:space="preserve">I. „Předmět smlouvy“ se doplňuje o </w:t>
      </w:r>
      <w:r w:rsidRPr="003367F1">
        <w:rPr>
          <w:sz w:val="24"/>
          <w:szCs w:val="24"/>
          <w:lang w:eastAsia="ar-SA"/>
        </w:rPr>
        <w:t>tyto položky</w:t>
      </w:r>
      <w:r w:rsidR="00CD08A0" w:rsidRPr="003367F1">
        <w:rPr>
          <w:sz w:val="24"/>
          <w:szCs w:val="24"/>
          <w:lang w:eastAsia="ar-SA"/>
        </w:rPr>
        <w:t>:</w:t>
      </w:r>
    </w:p>
    <w:p w14:paraId="191EBCC9" w14:textId="05215BE5" w:rsidR="00CD08A0" w:rsidRPr="003367F1" w:rsidRDefault="003367F1" w:rsidP="003367F1">
      <w:pPr>
        <w:numPr>
          <w:ilvl w:val="0"/>
          <w:numId w:val="21"/>
        </w:numPr>
        <w:tabs>
          <w:tab w:val="left" w:pos="851"/>
        </w:tabs>
        <w:jc w:val="both"/>
      </w:pPr>
      <w:r w:rsidRPr="003367F1">
        <w:t>Nové zálohované přívody pro datové rozváděče</w:t>
      </w:r>
      <w:r w:rsidR="00CD08A0" w:rsidRPr="003367F1">
        <w:t xml:space="preserve">dle </w:t>
      </w:r>
      <w:r w:rsidRPr="003367F1">
        <w:t>Změnového</w:t>
      </w:r>
      <w:r w:rsidR="00612F0B" w:rsidRPr="003367F1">
        <w:t xml:space="preserve"> listu změn</w:t>
      </w:r>
      <w:r w:rsidR="00CD08A0" w:rsidRPr="003367F1">
        <w:t xml:space="preserve"> č.</w:t>
      </w:r>
      <w:r w:rsidR="00E10271" w:rsidRPr="003367F1">
        <w:t xml:space="preserve"> </w:t>
      </w:r>
      <w:r w:rsidRPr="003367F1">
        <w:t>I</w:t>
      </w:r>
      <w:r w:rsidR="00612F0B" w:rsidRPr="003367F1">
        <w:t>,</w:t>
      </w:r>
    </w:p>
    <w:p w14:paraId="4B3D3CC4" w14:textId="4BB877DC" w:rsidR="00CD08A0" w:rsidRPr="003367F1" w:rsidRDefault="00ED2B34" w:rsidP="00ED2B34">
      <w:pPr>
        <w:numPr>
          <w:ilvl w:val="0"/>
          <w:numId w:val="21"/>
        </w:numPr>
        <w:tabs>
          <w:tab w:val="left" w:pos="851"/>
        </w:tabs>
        <w:jc w:val="both"/>
      </w:pPr>
      <w:r w:rsidRPr="003367F1">
        <w:t>Výměna silových zásuvek na chodbách</w:t>
      </w:r>
      <w:r w:rsidR="00CD08A0" w:rsidRPr="003367F1">
        <w:t xml:space="preserve"> dle </w:t>
      </w:r>
      <w:r w:rsidRPr="003367F1">
        <w:t>Z</w:t>
      </w:r>
      <w:r w:rsidR="003367F1" w:rsidRPr="003367F1">
        <w:t>měnového listu</w:t>
      </w:r>
      <w:r w:rsidR="00CD08A0" w:rsidRPr="003367F1">
        <w:t xml:space="preserve"> č.</w:t>
      </w:r>
      <w:r w:rsidR="00E10271" w:rsidRPr="003367F1">
        <w:t xml:space="preserve"> </w:t>
      </w:r>
      <w:r w:rsidR="003367F1" w:rsidRPr="003367F1">
        <w:t>II</w:t>
      </w:r>
      <w:r w:rsidR="00612F0B" w:rsidRPr="003367F1">
        <w:t>,</w:t>
      </w:r>
    </w:p>
    <w:p w14:paraId="594D9DFF" w14:textId="58F9C920" w:rsidR="00CD08A0" w:rsidRPr="001619B3" w:rsidRDefault="00612F0B" w:rsidP="001619B3">
      <w:pPr>
        <w:pStyle w:val="Nadpis4"/>
        <w:tabs>
          <w:tab w:val="left" w:pos="284"/>
        </w:tabs>
        <w:spacing w:before="0"/>
        <w:ind w:left="284" w:hanging="284"/>
        <w:jc w:val="both"/>
        <w:rPr>
          <w:rFonts w:ascii="Times New Roman" w:hAnsi="Times New Roman" w:cs="Times New Roman"/>
          <w:i w:val="0"/>
          <w:color w:val="auto"/>
        </w:rPr>
      </w:pPr>
      <w:r w:rsidRPr="001619B3">
        <w:rPr>
          <w:rFonts w:ascii="Times New Roman" w:hAnsi="Times New Roman" w:cs="Times New Roman"/>
          <w:i w:val="0"/>
          <w:color w:val="auto"/>
        </w:rPr>
        <w:tab/>
      </w:r>
      <w:r w:rsidR="00ED2B34">
        <w:rPr>
          <w:rFonts w:ascii="Times New Roman" w:hAnsi="Times New Roman" w:cs="Times New Roman"/>
          <w:i w:val="0"/>
          <w:color w:val="auto"/>
        </w:rPr>
        <w:t>Změnové listy</w:t>
      </w:r>
      <w:r w:rsidR="00CD08A0" w:rsidRPr="001619B3">
        <w:rPr>
          <w:rFonts w:ascii="Times New Roman" w:hAnsi="Times New Roman" w:cs="Times New Roman"/>
          <w:i w:val="0"/>
          <w:color w:val="auto"/>
        </w:rPr>
        <w:t xml:space="preserve"> č. </w:t>
      </w:r>
      <w:r w:rsidR="00ED2B34">
        <w:rPr>
          <w:rFonts w:ascii="Times New Roman" w:hAnsi="Times New Roman" w:cs="Times New Roman"/>
          <w:i w:val="0"/>
          <w:color w:val="auto"/>
        </w:rPr>
        <w:t>I</w:t>
      </w:r>
      <w:r w:rsidR="00CD08A0" w:rsidRPr="001619B3">
        <w:rPr>
          <w:rFonts w:ascii="Times New Roman" w:hAnsi="Times New Roman" w:cs="Times New Roman"/>
          <w:i w:val="0"/>
          <w:color w:val="auto"/>
        </w:rPr>
        <w:t xml:space="preserve"> a </w:t>
      </w:r>
      <w:r w:rsidR="00ED2B34">
        <w:rPr>
          <w:rFonts w:ascii="Times New Roman" w:hAnsi="Times New Roman" w:cs="Times New Roman"/>
          <w:i w:val="0"/>
          <w:color w:val="auto"/>
        </w:rPr>
        <w:t>II</w:t>
      </w:r>
      <w:r w:rsidR="00CD08A0" w:rsidRPr="001619B3">
        <w:rPr>
          <w:rFonts w:ascii="Times New Roman" w:hAnsi="Times New Roman" w:cs="Times New Roman"/>
          <w:i w:val="0"/>
          <w:color w:val="auto"/>
        </w:rPr>
        <w:t xml:space="preserve"> včetně položkových rozpočt</w:t>
      </w:r>
      <w:r w:rsidRPr="001619B3">
        <w:rPr>
          <w:rFonts w:ascii="Times New Roman" w:hAnsi="Times New Roman" w:cs="Times New Roman"/>
          <w:i w:val="0"/>
          <w:color w:val="auto"/>
        </w:rPr>
        <w:t>ů tvoří Příloh</w:t>
      </w:r>
      <w:r w:rsidR="00ED2B34">
        <w:rPr>
          <w:rFonts w:ascii="Times New Roman" w:hAnsi="Times New Roman" w:cs="Times New Roman"/>
          <w:i w:val="0"/>
          <w:color w:val="auto"/>
        </w:rPr>
        <w:t>u</w:t>
      </w:r>
      <w:r w:rsidRPr="001619B3">
        <w:rPr>
          <w:rFonts w:ascii="Times New Roman" w:hAnsi="Times New Roman" w:cs="Times New Roman"/>
          <w:i w:val="0"/>
          <w:color w:val="auto"/>
        </w:rPr>
        <w:t xml:space="preserve"> č. </w:t>
      </w:r>
      <w:r w:rsidR="00ED2B34">
        <w:rPr>
          <w:rFonts w:ascii="Times New Roman" w:hAnsi="Times New Roman" w:cs="Times New Roman"/>
          <w:i w:val="0"/>
          <w:color w:val="auto"/>
        </w:rPr>
        <w:t>1</w:t>
      </w:r>
      <w:r w:rsidRPr="001619B3">
        <w:rPr>
          <w:rFonts w:ascii="Times New Roman" w:hAnsi="Times New Roman" w:cs="Times New Roman"/>
          <w:i w:val="0"/>
          <w:color w:val="auto"/>
        </w:rPr>
        <w:t xml:space="preserve"> tohoto dodatku.</w:t>
      </w:r>
    </w:p>
    <w:p w14:paraId="764C710C" w14:textId="51CF564B" w:rsidR="00CD08A0" w:rsidRPr="001619B3" w:rsidRDefault="00CD08A0" w:rsidP="001619B3">
      <w:pPr>
        <w:pStyle w:val="Zkladntextodsazen"/>
        <w:numPr>
          <w:ilvl w:val="0"/>
          <w:numId w:val="2"/>
        </w:numPr>
        <w:tabs>
          <w:tab w:val="left" w:pos="284"/>
        </w:tabs>
        <w:suppressAutoHyphens/>
        <w:overflowPunct/>
        <w:autoSpaceDE/>
        <w:autoSpaceDN/>
        <w:adjustRightInd/>
        <w:spacing w:after="0"/>
        <w:ind w:left="284" w:hanging="284"/>
        <w:jc w:val="both"/>
        <w:textAlignment w:val="auto"/>
        <w:rPr>
          <w:sz w:val="24"/>
          <w:szCs w:val="24"/>
          <w:lang w:eastAsia="ar-SA"/>
        </w:rPr>
      </w:pPr>
      <w:r w:rsidRPr="003367F1">
        <w:rPr>
          <w:sz w:val="24"/>
          <w:szCs w:val="24"/>
          <w:lang w:eastAsia="ar-SA"/>
        </w:rPr>
        <w:t xml:space="preserve">Čl. </w:t>
      </w:r>
      <w:r w:rsidR="009961B7" w:rsidRPr="003367F1">
        <w:rPr>
          <w:sz w:val="24"/>
          <w:szCs w:val="24"/>
          <w:lang w:eastAsia="ar-SA"/>
        </w:rPr>
        <w:t>I</w:t>
      </w:r>
      <w:r w:rsidRPr="003367F1">
        <w:rPr>
          <w:sz w:val="24"/>
          <w:szCs w:val="24"/>
          <w:lang w:eastAsia="ar-SA"/>
        </w:rPr>
        <w:t>V. „Cena díla“ Smlouvy</w:t>
      </w:r>
      <w:r w:rsidRPr="001619B3">
        <w:rPr>
          <w:sz w:val="24"/>
          <w:szCs w:val="24"/>
          <w:lang w:eastAsia="ar-SA"/>
        </w:rPr>
        <w:t xml:space="preserve"> se doplňuje o </w:t>
      </w:r>
      <w:r w:rsidR="00612F0B" w:rsidRPr="001619B3">
        <w:rPr>
          <w:sz w:val="24"/>
          <w:szCs w:val="24"/>
          <w:lang w:eastAsia="ar-SA"/>
        </w:rPr>
        <w:t>cenu</w:t>
      </w:r>
      <w:r w:rsidRPr="001619B3">
        <w:rPr>
          <w:sz w:val="24"/>
          <w:szCs w:val="24"/>
          <w:lang w:eastAsia="ar-SA"/>
        </w:rPr>
        <w:t xml:space="preserve"> díla za dohodnuté vícepráce specifikované v Příloze č</w:t>
      </w:r>
      <w:r w:rsidRPr="003367F1">
        <w:rPr>
          <w:sz w:val="24"/>
          <w:szCs w:val="24"/>
          <w:lang w:eastAsia="ar-SA"/>
        </w:rPr>
        <w:t xml:space="preserve">. </w:t>
      </w:r>
      <w:r w:rsidR="004B25EC" w:rsidRPr="003367F1">
        <w:rPr>
          <w:sz w:val="24"/>
          <w:szCs w:val="24"/>
          <w:lang w:eastAsia="ar-SA"/>
        </w:rPr>
        <w:t>1</w:t>
      </w:r>
      <w:r w:rsidRPr="003367F1">
        <w:rPr>
          <w:sz w:val="24"/>
          <w:szCs w:val="24"/>
          <w:lang w:eastAsia="ar-SA"/>
        </w:rPr>
        <w:t xml:space="preserve"> tohoto</w:t>
      </w:r>
      <w:r w:rsidRPr="001619B3">
        <w:rPr>
          <w:sz w:val="24"/>
          <w:szCs w:val="24"/>
          <w:lang w:eastAsia="ar-SA"/>
        </w:rPr>
        <w:t xml:space="preserve"> dodatku</w:t>
      </w:r>
      <w:r w:rsidR="00612F0B" w:rsidRPr="001619B3">
        <w:rPr>
          <w:sz w:val="24"/>
          <w:szCs w:val="24"/>
          <w:lang w:eastAsia="ar-SA"/>
        </w:rPr>
        <w:t xml:space="preserve"> a které</w:t>
      </w:r>
      <w:r w:rsidRPr="001619B3">
        <w:rPr>
          <w:sz w:val="24"/>
          <w:szCs w:val="24"/>
          <w:lang w:eastAsia="ar-SA"/>
        </w:rPr>
        <w:t xml:space="preserve"> činí celkem: </w:t>
      </w:r>
    </w:p>
    <w:p w14:paraId="6D99C3C1" w14:textId="01ABDABA" w:rsidR="00CD08A0" w:rsidRPr="003367F1" w:rsidRDefault="00CD08A0" w:rsidP="001619B3">
      <w:pPr>
        <w:pStyle w:val="Odstavecseseznamem"/>
        <w:tabs>
          <w:tab w:val="left" w:pos="284"/>
        </w:tabs>
        <w:ind w:left="568" w:hanging="284"/>
        <w:jc w:val="both"/>
      </w:pPr>
      <w:r w:rsidRPr="001619B3">
        <w:t xml:space="preserve">Cena bez DPH v Kč: </w:t>
      </w:r>
      <w:r w:rsidRPr="001619B3">
        <w:tab/>
      </w:r>
      <w:r w:rsidRPr="001619B3">
        <w:tab/>
      </w:r>
      <w:r w:rsidR="003367F1" w:rsidRPr="003367F1">
        <w:t>57 511</w:t>
      </w:r>
      <w:r w:rsidRPr="003367F1">
        <w:t>,</w:t>
      </w:r>
      <w:r w:rsidR="003367F1" w:rsidRPr="003367F1">
        <w:t>40</w:t>
      </w:r>
    </w:p>
    <w:p w14:paraId="3EF7C09E" w14:textId="77777777" w:rsidR="00CD08A0" w:rsidRPr="003367F1" w:rsidRDefault="00CD08A0" w:rsidP="001619B3">
      <w:pPr>
        <w:pStyle w:val="Odstavecseseznamem"/>
        <w:tabs>
          <w:tab w:val="left" w:pos="284"/>
        </w:tabs>
        <w:ind w:left="568" w:hanging="284"/>
        <w:jc w:val="both"/>
      </w:pPr>
      <w:r w:rsidRPr="003367F1">
        <w:t>DPH v %:</w:t>
      </w:r>
      <w:r w:rsidRPr="003367F1">
        <w:tab/>
      </w:r>
      <w:r w:rsidRPr="003367F1">
        <w:tab/>
      </w:r>
      <w:r w:rsidRPr="003367F1">
        <w:tab/>
      </w:r>
      <w:r w:rsidRPr="003367F1">
        <w:tab/>
        <w:t>21%</w:t>
      </w:r>
    </w:p>
    <w:p w14:paraId="41A550D4" w14:textId="1F388B49" w:rsidR="00CD08A0" w:rsidRPr="003367F1" w:rsidRDefault="00CD08A0" w:rsidP="001619B3">
      <w:pPr>
        <w:pStyle w:val="Odstavecseseznamem"/>
        <w:tabs>
          <w:tab w:val="left" w:pos="284"/>
        </w:tabs>
        <w:ind w:left="568" w:hanging="284"/>
        <w:jc w:val="both"/>
      </w:pPr>
      <w:r w:rsidRPr="003367F1">
        <w:t>DPH v Kč:</w:t>
      </w:r>
      <w:r w:rsidRPr="003367F1">
        <w:tab/>
      </w:r>
      <w:r w:rsidRPr="003367F1">
        <w:tab/>
      </w:r>
      <w:r w:rsidRPr="003367F1">
        <w:tab/>
      </w:r>
      <w:r w:rsidRPr="003367F1">
        <w:tab/>
      </w:r>
      <w:r w:rsidR="003367F1" w:rsidRPr="003367F1">
        <w:t>12</w:t>
      </w:r>
      <w:r w:rsidRPr="003367F1">
        <w:t xml:space="preserve"> </w:t>
      </w:r>
      <w:r w:rsidR="003367F1" w:rsidRPr="003367F1">
        <w:t>0</w:t>
      </w:r>
      <w:r w:rsidRPr="003367F1">
        <w:t>77,</w:t>
      </w:r>
      <w:r w:rsidR="003367F1" w:rsidRPr="003367F1">
        <w:t>39</w:t>
      </w:r>
    </w:p>
    <w:p w14:paraId="7E1AB046" w14:textId="07C0C4E9" w:rsidR="00CD08A0" w:rsidRPr="001619B3" w:rsidRDefault="00CD08A0" w:rsidP="001619B3">
      <w:pPr>
        <w:pStyle w:val="Odstavecseseznamem"/>
        <w:tabs>
          <w:tab w:val="left" w:pos="284"/>
        </w:tabs>
        <w:ind w:left="568" w:hanging="284"/>
        <w:jc w:val="both"/>
      </w:pPr>
      <w:r w:rsidRPr="003367F1">
        <w:t xml:space="preserve">Cena včetně DPH v Kč: </w:t>
      </w:r>
      <w:r w:rsidRPr="003367F1">
        <w:tab/>
      </w:r>
      <w:r w:rsidRPr="003367F1">
        <w:tab/>
      </w:r>
      <w:r w:rsidR="003367F1" w:rsidRPr="003367F1">
        <w:t>69</w:t>
      </w:r>
      <w:r w:rsidRPr="003367F1">
        <w:t xml:space="preserve"> 55</w:t>
      </w:r>
      <w:r w:rsidR="003367F1" w:rsidRPr="003367F1">
        <w:t>8</w:t>
      </w:r>
      <w:r w:rsidRPr="003367F1">
        <w:t>,</w:t>
      </w:r>
      <w:r w:rsidR="003367F1" w:rsidRPr="003367F1">
        <w:t>79</w:t>
      </w:r>
    </w:p>
    <w:p w14:paraId="5EB34C94" w14:textId="54304116" w:rsidR="00646478" w:rsidRDefault="009961B7" w:rsidP="001619B3">
      <w:pPr>
        <w:pStyle w:val="Zkladntextodsazen"/>
        <w:numPr>
          <w:ilvl w:val="0"/>
          <w:numId w:val="2"/>
        </w:numPr>
        <w:tabs>
          <w:tab w:val="left" w:pos="284"/>
        </w:tabs>
        <w:suppressAutoHyphens/>
        <w:overflowPunct/>
        <w:autoSpaceDE/>
        <w:autoSpaceDN/>
        <w:adjustRightInd/>
        <w:spacing w:after="0"/>
        <w:ind w:left="284" w:hanging="284"/>
        <w:jc w:val="both"/>
        <w:textAlignment w:val="auto"/>
        <w:rPr>
          <w:sz w:val="24"/>
          <w:szCs w:val="24"/>
          <w:lang w:eastAsia="ar-SA"/>
        </w:rPr>
      </w:pPr>
      <w:r w:rsidRPr="003367F1">
        <w:rPr>
          <w:sz w:val="24"/>
          <w:szCs w:val="24"/>
          <w:lang w:eastAsia="ar-SA"/>
        </w:rPr>
        <w:t xml:space="preserve">Čl. V. </w:t>
      </w:r>
      <w:r w:rsidR="00646478" w:rsidRPr="003367F1">
        <w:rPr>
          <w:sz w:val="24"/>
          <w:szCs w:val="24"/>
          <w:lang w:eastAsia="ar-SA"/>
        </w:rPr>
        <w:t xml:space="preserve">Smlouvy </w:t>
      </w:r>
      <w:r w:rsidRPr="003367F1">
        <w:rPr>
          <w:sz w:val="24"/>
          <w:szCs w:val="24"/>
          <w:lang w:eastAsia="ar-SA"/>
        </w:rPr>
        <w:t>„Místo a termíny plnění smluvních závazků “</w:t>
      </w:r>
      <w:r w:rsidR="001619B3" w:rsidRPr="003367F1">
        <w:rPr>
          <w:sz w:val="24"/>
          <w:szCs w:val="24"/>
          <w:lang w:eastAsia="ar-SA"/>
        </w:rPr>
        <w:t>,</w:t>
      </w:r>
      <w:r w:rsidR="00646478" w:rsidRPr="001619B3">
        <w:rPr>
          <w:sz w:val="24"/>
          <w:szCs w:val="24"/>
          <w:lang w:eastAsia="ar-SA"/>
        </w:rPr>
        <w:t xml:space="preserve"> </w:t>
      </w:r>
      <w:r w:rsidR="001619B3" w:rsidRPr="001619B3">
        <w:rPr>
          <w:sz w:val="24"/>
          <w:szCs w:val="24"/>
          <w:lang w:eastAsia="ar-SA"/>
        </w:rPr>
        <w:t>konkrétně</w:t>
      </w:r>
      <w:r w:rsidR="00646478" w:rsidRPr="001619B3">
        <w:rPr>
          <w:sz w:val="24"/>
          <w:szCs w:val="24"/>
          <w:lang w:eastAsia="ar-SA"/>
        </w:rPr>
        <w:t xml:space="preserve"> druhý bod</w:t>
      </w:r>
      <w:r w:rsidRPr="001619B3">
        <w:rPr>
          <w:sz w:val="24"/>
          <w:szCs w:val="24"/>
          <w:lang w:eastAsia="ar-SA"/>
        </w:rPr>
        <w:t xml:space="preserve"> </w:t>
      </w:r>
      <w:r w:rsidR="00646478" w:rsidRPr="001619B3">
        <w:rPr>
          <w:sz w:val="24"/>
          <w:szCs w:val="24"/>
          <w:lang w:eastAsia="ar-SA"/>
        </w:rPr>
        <w:t xml:space="preserve">„termín předání díla v I. etapě: nejpozději do </w:t>
      </w:r>
      <w:r w:rsidR="00646478" w:rsidRPr="003367F1">
        <w:rPr>
          <w:sz w:val="24"/>
          <w:szCs w:val="24"/>
          <w:lang w:eastAsia="ar-SA"/>
        </w:rPr>
        <w:t xml:space="preserve">15. 9. 2016“ se mění a nově </w:t>
      </w:r>
      <w:r w:rsidRPr="003367F1">
        <w:rPr>
          <w:sz w:val="24"/>
          <w:szCs w:val="24"/>
          <w:lang w:eastAsia="ar-SA"/>
        </w:rPr>
        <w:t xml:space="preserve">zní takto: </w:t>
      </w:r>
      <w:r w:rsidR="00646478" w:rsidRPr="003367F1">
        <w:rPr>
          <w:sz w:val="24"/>
          <w:szCs w:val="24"/>
          <w:lang w:eastAsia="ar-SA"/>
        </w:rPr>
        <w:t>„termín předání díla v I. e</w:t>
      </w:r>
      <w:r w:rsidR="001619B3" w:rsidRPr="003367F1">
        <w:rPr>
          <w:sz w:val="24"/>
          <w:szCs w:val="24"/>
          <w:lang w:eastAsia="ar-SA"/>
        </w:rPr>
        <w:t xml:space="preserve">tapě: nejpozději do 30. 9. </w:t>
      </w:r>
      <w:r w:rsidR="00705AD0">
        <w:rPr>
          <w:sz w:val="24"/>
          <w:szCs w:val="24"/>
          <w:lang w:eastAsia="ar-SA"/>
        </w:rPr>
        <w:t>2016</w:t>
      </w:r>
      <w:bookmarkStart w:id="0" w:name="_GoBack"/>
      <w:bookmarkEnd w:id="0"/>
      <w:r w:rsidR="001619B3" w:rsidRPr="003367F1">
        <w:rPr>
          <w:sz w:val="24"/>
          <w:szCs w:val="24"/>
          <w:lang w:eastAsia="ar-SA"/>
        </w:rPr>
        <w:t>“.</w:t>
      </w:r>
    </w:p>
    <w:p w14:paraId="7350E52B" w14:textId="58A3D750" w:rsidR="003367F1" w:rsidRDefault="003367F1" w:rsidP="001619B3">
      <w:pPr>
        <w:jc w:val="center"/>
        <w:rPr>
          <w:b/>
          <w:bCs/>
        </w:rPr>
      </w:pPr>
    </w:p>
    <w:p w14:paraId="2087EDC8" w14:textId="30DC7944" w:rsidR="003367F1" w:rsidRDefault="003367F1" w:rsidP="001619B3">
      <w:pPr>
        <w:jc w:val="center"/>
        <w:rPr>
          <w:b/>
          <w:bCs/>
        </w:rPr>
      </w:pPr>
    </w:p>
    <w:p w14:paraId="1524FEF2" w14:textId="77777777" w:rsidR="003367F1" w:rsidRDefault="003367F1" w:rsidP="001619B3">
      <w:pPr>
        <w:jc w:val="center"/>
        <w:rPr>
          <w:b/>
          <w:bCs/>
        </w:rPr>
      </w:pPr>
    </w:p>
    <w:p w14:paraId="47569B8B" w14:textId="568CD193" w:rsidR="001619B3" w:rsidRPr="001619B3" w:rsidRDefault="001619B3" w:rsidP="001619B3">
      <w:pPr>
        <w:jc w:val="center"/>
        <w:rPr>
          <w:b/>
          <w:bCs/>
        </w:rPr>
      </w:pPr>
      <w:r w:rsidRPr="001619B3">
        <w:rPr>
          <w:b/>
          <w:bCs/>
        </w:rPr>
        <w:t>III.</w:t>
      </w:r>
    </w:p>
    <w:p w14:paraId="6099F098" w14:textId="77777777" w:rsidR="001619B3" w:rsidRPr="001619B3" w:rsidRDefault="001619B3" w:rsidP="001619B3">
      <w:pPr>
        <w:jc w:val="center"/>
        <w:rPr>
          <w:b/>
          <w:bCs/>
        </w:rPr>
      </w:pPr>
      <w:r w:rsidRPr="001619B3">
        <w:rPr>
          <w:b/>
          <w:bCs/>
        </w:rPr>
        <w:t>Závěrečná ujednání</w:t>
      </w:r>
    </w:p>
    <w:p w14:paraId="0CAFF3E7" w14:textId="7E8BBF2F" w:rsidR="001619B3" w:rsidRDefault="001619B3" w:rsidP="001619B3">
      <w:pPr>
        <w:numPr>
          <w:ilvl w:val="0"/>
          <w:numId w:val="23"/>
        </w:numPr>
        <w:tabs>
          <w:tab w:val="clear" w:pos="720"/>
          <w:tab w:val="num" w:pos="540"/>
        </w:tabs>
        <w:ind w:left="540" w:hanging="540"/>
        <w:jc w:val="both"/>
      </w:pPr>
      <w:r w:rsidRPr="001619B3">
        <w:t>Ustanovení Smlouvy nedotčené tímto dodatkem zůstávají beze změny a platí i pro tento dodatek. V případě rozporu mají ustanovení tohoto dodatku přednost před ustanoveními Smlouvy.</w:t>
      </w:r>
    </w:p>
    <w:p w14:paraId="52326F8D" w14:textId="6CBCAF58" w:rsidR="00267A3D" w:rsidRDefault="00267A3D" w:rsidP="001619B3">
      <w:pPr>
        <w:numPr>
          <w:ilvl w:val="0"/>
          <w:numId w:val="23"/>
        </w:numPr>
        <w:tabs>
          <w:tab w:val="clear" w:pos="720"/>
          <w:tab w:val="num" w:pos="540"/>
        </w:tabs>
        <w:ind w:left="540" w:hanging="540"/>
        <w:jc w:val="both"/>
      </w:pPr>
      <w:r>
        <w:t xml:space="preserve">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w:t>
      </w:r>
      <w:r w:rsidRPr="00254ACC">
        <w:t>zákon</w:t>
      </w:r>
      <w:r>
        <w:t>a</w:t>
      </w:r>
      <w:r w:rsidRPr="00254ACC">
        <w:t xml:space="preserve"> č. </w:t>
      </w:r>
      <w:r>
        <w:t>89/2012</w:t>
      </w:r>
      <w:r w:rsidRPr="00D55EA4">
        <w:t xml:space="preserve"> </w:t>
      </w:r>
      <w:r w:rsidRPr="00254ACC">
        <w:t>Sb., ob</w:t>
      </w:r>
      <w:r>
        <w:t>čanský</w:t>
      </w:r>
      <w:r w:rsidRPr="00254ACC">
        <w:t xml:space="preserve"> zákon</w:t>
      </w:r>
      <w:r>
        <w:t>ík, ve znění pozdějších předpisů, případně dalšími obecně závaznými předpisy platnými na území České republiky</w:t>
      </w:r>
      <w:r w:rsidRPr="00254ACC">
        <w:t>.</w:t>
      </w:r>
    </w:p>
    <w:p w14:paraId="1D9FBD2E" w14:textId="3ABEEF0E" w:rsidR="00E838A0" w:rsidRPr="00E838A0" w:rsidRDefault="00E838A0" w:rsidP="001619B3">
      <w:pPr>
        <w:numPr>
          <w:ilvl w:val="0"/>
          <w:numId w:val="23"/>
        </w:numPr>
        <w:tabs>
          <w:tab w:val="clear" w:pos="720"/>
          <w:tab w:val="num" w:pos="540"/>
        </w:tabs>
        <w:ind w:left="540" w:hanging="540"/>
        <w:jc w:val="both"/>
      </w:pPr>
      <w:r w:rsidRPr="00212813">
        <w:rPr>
          <w:bCs/>
          <w:iCs/>
        </w:rPr>
        <w:t xml:space="preserve">Smluvní strany </w:t>
      </w:r>
      <w:r>
        <w:rPr>
          <w:bCs/>
          <w:iCs/>
        </w:rPr>
        <w:t xml:space="preserve">berou na vědomí a </w:t>
      </w:r>
      <w:r w:rsidRPr="00212813">
        <w:rPr>
          <w:bCs/>
          <w:iCs/>
        </w:rPr>
        <w:t xml:space="preserve">souhlasí s tím, že </w:t>
      </w:r>
      <w:r>
        <w:rPr>
          <w:bCs/>
          <w:iCs/>
        </w:rPr>
        <w:t>objednatel u</w:t>
      </w:r>
      <w:r w:rsidRPr="00212813">
        <w:rPr>
          <w:bCs/>
          <w:iCs/>
        </w:rPr>
        <w:t xml:space="preserve">veřejní </w:t>
      </w:r>
      <w:r>
        <w:rPr>
          <w:bCs/>
          <w:iCs/>
        </w:rPr>
        <w:t xml:space="preserve">tento dodatek </w:t>
      </w:r>
      <w:r w:rsidRPr="00212813">
        <w:rPr>
          <w:bCs/>
          <w:iCs/>
        </w:rPr>
        <w:t xml:space="preserve">v souladu se zákonem č. 340/2015 Sb., o zvláštních podmínkách účinnosti některých smluv, uveřejňování těchto smluv a o registru smluv (zákon o registru smluv), </w:t>
      </w:r>
      <w:r>
        <w:rPr>
          <w:bCs/>
          <w:iCs/>
        </w:rPr>
        <w:t xml:space="preserve">ve znění pozdějších předpisů (dále jen „zákon o registru smluv“), </w:t>
      </w:r>
      <w:r w:rsidRPr="00212813">
        <w:rPr>
          <w:bCs/>
          <w:iCs/>
        </w:rPr>
        <w:t xml:space="preserve">a </w:t>
      </w:r>
      <w:r>
        <w:rPr>
          <w:bCs/>
          <w:iCs/>
        </w:rPr>
        <w:t>to neprodleně po podpisu dodatku.</w:t>
      </w:r>
    </w:p>
    <w:p w14:paraId="49E5CB3F" w14:textId="7B7CE2CA" w:rsidR="00E838A0" w:rsidRPr="00E838A0" w:rsidRDefault="00E838A0" w:rsidP="001619B3">
      <w:pPr>
        <w:numPr>
          <w:ilvl w:val="0"/>
          <w:numId w:val="23"/>
        </w:numPr>
        <w:tabs>
          <w:tab w:val="clear" w:pos="720"/>
          <w:tab w:val="num" w:pos="540"/>
        </w:tabs>
        <w:ind w:left="540" w:hanging="540"/>
        <w:jc w:val="both"/>
      </w:pPr>
      <w:r>
        <w:rPr>
          <w:bCs/>
          <w:iCs/>
        </w:rPr>
        <w:t xml:space="preserve">Smluvní strany souhlasí s tím, že objednatel uveřejní tento dodatek </w:t>
      </w:r>
      <w:r w:rsidRPr="00212813">
        <w:rPr>
          <w:bCs/>
          <w:iCs/>
        </w:rPr>
        <w:t xml:space="preserve">jako celek, </w:t>
      </w:r>
      <w:r>
        <w:rPr>
          <w:bCs/>
          <w:iCs/>
        </w:rPr>
        <w:t>neboť</w:t>
      </w:r>
      <w:r w:rsidRPr="00212813">
        <w:rPr>
          <w:bCs/>
          <w:iCs/>
        </w:rPr>
        <w:t xml:space="preserve"> v</w:t>
      </w:r>
      <w:r>
        <w:rPr>
          <w:bCs/>
          <w:iCs/>
        </w:rPr>
        <w:t xml:space="preserve"> dodatku</w:t>
      </w:r>
      <w:r w:rsidRPr="00212813">
        <w:rPr>
          <w:bCs/>
          <w:iCs/>
        </w:rPr>
        <w:t xml:space="preserve"> nejsou údaje podléhající obchodnímu</w:t>
      </w:r>
      <w:r>
        <w:rPr>
          <w:bCs/>
          <w:iCs/>
        </w:rPr>
        <w:t xml:space="preserve"> tajemství, ani údaje, jejichž u</w:t>
      </w:r>
      <w:r w:rsidRPr="00212813">
        <w:rPr>
          <w:bCs/>
          <w:iCs/>
        </w:rPr>
        <w:t>veřejněním by došlo k neoprávněnému zásahu do práv a povinností smluvních stran, jejich zástupců nebo jejich zaměstnanců.</w:t>
      </w:r>
      <w:r>
        <w:rPr>
          <w:bCs/>
          <w:iCs/>
        </w:rPr>
        <w:t xml:space="preserve"> V případě, že by přesto uveřejněním dodatku došlo </w:t>
      </w:r>
      <w:r w:rsidRPr="00212813">
        <w:rPr>
          <w:bCs/>
          <w:iCs/>
        </w:rPr>
        <w:t>k neoprávněnému zásahu do práv a povinností</w:t>
      </w:r>
      <w:r>
        <w:rPr>
          <w:bCs/>
          <w:iCs/>
        </w:rPr>
        <w:t xml:space="preserve"> smluvních stran</w:t>
      </w:r>
      <w:r w:rsidRPr="00212813">
        <w:rPr>
          <w:bCs/>
          <w:iCs/>
        </w:rPr>
        <w:t xml:space="preserve">, jejich </w:t>
      </w:r>
      <w:r>
        <w:rPr>
          <w:bCs/>
          <w:iCs/>
        </w:rPr>
        <w:t>zástupců či zaměstnanců, odpovídá každá smluvní strana za újmu způsobenou pouze jí samé a jejím vlastním zástupcům nebo zaměstnancům.</w:t>
      </w:r>
    </w:p>
    <w:p w14:paraId="23D03C8C" w14:textId="5D81456B" w:rsidR="00E838A0" w:rsidRDefault="00E838A0" w:rsidP="001619B3">
      <w:pPr>
        <w:numPr>
          <w:ilvl w:val="0"/>
          <w:numId w:val="23"/>
        </w:numPr>
        <w:tabs>
          <w:tab w:val="clear" w:pos="720"/>
          <w:tab w:val="num" w:pos="540"/>
        </w:tabs>
        <w:ind w:left="540" w:hanging="540"/>
        <w:jc w:val="both"/>
      </w:pPr>
      <w:r>
        <w:rPr>
          <w:bCs/>
          <w:iCs/>
        </w:rPr>
        <w:t>Smluvní strany zároveň berou na vědomí a souhlasí s tím, že objednatel spolu s tímto dodatkem uveřejní stejným způsobem také Smlouvu. Ustanovení předchozích odstavců platí Smlouvu obdobně.</w:t>
      </w:r>
    </w:p>
    <w:p w14:paraId="3DE5C350" w14:textId="177CB4FA" w:rsidR="003E5C16" w:rsidRDefault="003E5C16" w:rsidP="00267A3D">
      <w:pPr>
        <w:numPr>
          <w:ilvl w:val="0"/>
          <w:numId w:val="23"/>
        </w:numPr>
        <w:tabs>
          <w:tab w:val="clear" w:pos="720"/>
          <w:tab w:val="num" w:pos="540"/>
        </w:tabs>
        <w:ind w:left="540" w:hanging="540"/>
        <w:jc w:val="both"/>
      </w:pPr>
      <w:r w:rsidRPr="00267A3D">
        <w:t>Dodatek je vypracován ve třech vyhotoveních, z nichž každý má</w:t>
      </w:r>
      <w:r w:rsidR="00267A3D">
        <w:t xml:space="preserve"> platnost originálu, přičemž dvě</w:t>
      </w:r>
      <w:r w:rsidRPr="00267A3D">
        <w:t xml:space="preserve"> </w:t>
      </w:r>
      <w:r w:rsidR="00267A3D">
        <w:t>vyhotovení</w:t>
      </w:r>
      <w:r w:rsidRPr="00267A3D">
        <w:t xml:space="preserve"> obdrží objednatel a jedn</w:t>
      </w:r>
      <w:r w:rsidR="00267A3D">
        <w:t>o vyhotovení obdrží zhotovitel.</w:t>
      </w:r>
    </w:p>
    <w:p w14:paraId="263790FF" w14:textId="0B993925" w:rsidR="00267A3D" w:rsidRDefault="00267A3D" w:rsidP="00267A3D">
      <w:pPr>
        <w:numPr>
          <w:ilvl w:val="0"/>
          <w:numId w:val="23"/>
        </w:numPr>
        <w:tabs>
          <w:tab w:val="clear" w:pos="720"/>
          <w:tab w:val="num" w:pos="540"/>
        </w:tabs>
        <w:ind w:left="540" w:hanging="540"/>
        <w:jc w:val="both"/>
      </w:pPr>
      <w:r w:rsidRPr="001619B3">
        <w:t xml:space="preserve">Nedílnou součástí </w:t>
      </w:r>
      <w:r>
        <w:t>tohoto dodatku jsou tyto</w:t>
      </w:r>
      <w:r w:rsidRPr="001619B3">
        <w:t xml:space="preserve"> přílohy:</w:t>
      </w:r>
    </w:p>
    <w:p w14:paraId="10320767" w14:textId="3DB9AA73" w:rsidR="00267A3D" w:rsidRPr="003367F1" w:rsidRDefault="00267A3D" w:rsidP="00267A3D">
      <w:pPr>
        <w:numPr>
          <w:ilvl w:val="1"/>
          <w:numId w:val="23"/>
        </w:numPr>
        <w:tabs>
          <w:tab w:val="clear" w:pos="1440"/>
          <w:tab w:val="num" w:pos="851"/>
        </w:tabs>
        <w:ind w:left="851" w:hanging="284"/>
        <w:jc w:val="both"/>
      </w:pPr>
      <w:r w:rsidRPr="003367F1">
        <w:t xml:space="preserve">Příloha č. 1 – </w:t>
      </w:r>
      <w:r w:rsidR="003367F1" w:rsidRPr="003367F1">
        <w:t>Změnový list I a II</w:t>
      </w:r>
      <w:r w:rsidRPr="003367F1">
        <w:t xml:space="preserve"> </w:t>
      </w:r>
    </w:p>
    <w:p w14:paraId="2E0FCCA3" w14:textId="5F853C41" w:rsidR="008B7B5C" w:rsidRPr="00E838A0" w:rsidRDefault="003E5C16" w:rsidP="00E838A0">
      <w:pPr>
        <w:numPr>
          <w:ilvl w:val="0"/>
          <w:numId w:val="23"/>
        </w:numPr>
        <w:tabs>
          <w:tab w:val="clear" w:pos="720"/>
          <w:tab w:val="num" w:pos="540"/>
        </w:tabs>
        <w:ind w:left="540" w:hanging="540"/>
        <w:jc w:val="both"/>
      </w:pPr>
      <w:r w:rsidRPr="00E838A0">
        <w:lastRenderedPageBreak/>
        <w:t>Dodatek</w:t>
      </w:r>
      <w:r w:rsidR="00DA617E" w:rsidRPr="00E838A0">
        <w:t xml:space="preserve"> nabývá platnosti a účinnosti dnem jeho podpisu oběma smluvními stranami, resp. jejich zástupci, přičemž platí datum posledního podpisu</w:t>
      </w:r>
      <w:r w:rsidR="008B7B5C" w:rsidRPr="00E838A0">
        <w:rPr>
          <w:lang w:eastAsia="ar-SA"/>
        </w:rPr>
        <w:t>.</w:t>
      </w:r>
    </w:p>
    <w:p w14:paraId="54A6EB76" w14:textId="031E0775" w:rsidR="00AC6AA2" w:rsidRDefault="00AC6AA2" w:rsidP="001619B3">
      <w:pPr>
        <w:jc w:val="both"/>
      </w:pPr>
    </w:p>
    <w:p w14:paraId="3210B7FF" w14:textId="049D563D" w:rsidR="003367F1" w:rsidRDefault="003367F1" w:rsidP="001619B3">
      <w:pPr>
        <w:jc w:val="both"/>
      </w:pPr>
    </w:p>
    <w:p w14:paraId="12CCCFD3" w14:textId="7E87FBAC" w:rsidR="003367F1" w:rsidRDefault="003367F1" w:rsidP="001619B3">
      <w:pPr>
        <w:jc w:val="both"/>
      </w:pPr>
    </w:p>
    <w:p w14:paraId="65044495" w14:textId="26586392" w:rsidR="004E14FF" w:rsidRPr="001619B3" w:rsidRDefault="004E14FF" w:rsidP="00E838A0">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V Praze dne</w:t>
      </w:r>
      <w:r w:rsidR="00E838A0">
        <w:rPr>
          <w:rFonts w:eastAsiaTheme="minorHAnsi"/>
          <w:sz w:val="24"/>
          <w:szCs w:val="24"/>
          <w:lang w:eastAsia="en-US"/>
        </w:rPr>
        <w:t xml:space="preserve"> </w:t>
      </w:r>
      <w:r w:rsidR="00705AD0">
        <w:rPr>
          <w:rFonts w:eastAsiaTheme="minorHAnsi"/>
          <w:sz w:val="24"/>
          <w:szCs w:val="24"/>
          <w:lang w:eastAsia="en-US"/>
        </w:rPr>
        <w:t>29. 8. 2016</w:t>
      </w:r>
      <w:r w:rsidR="00E838A0">
        <w:rPr>
          <w:rFonts w:eastAsiaTheme="minorHAnsi"/>
          <w:sz w:val="24"/>
          <w:szCs w:val="24"/>
          <w:lang w:eastAsia="en-US"/>
        </w:rPr>
        <w:tab/>
      </w:r>
      <w:r w:rsidR="00E838A0">
        <w:rPr>
          <w:rFonts w:eastAsiaTheme="minorHAnsi"/>
          <w:sz w:val="24"/>
          <w:szCs w:val="24"/>
          <w:lang w:eastAsia="en-US"/>
        </w:rPr>
        <w:tab/>
      </w:r>
      <w:r w:rsidR="00705AD0">
        <w:rPr>
          <w:rFonts w:eastAsiaTheme="minorHAnsi"/>
          <w:sz w:val="24"/>
          <w:szCs w:val="24"/>
          <w:lang w:eastAsia="en-US"/>
        </w:rPr>
        <w:t xml:space="preserve"> </w:t>
      </w:r>
      <w:r w:rsidR="00705AD0">
        <w:rPr>
          <w:rFonts w:eastAsiaTheme="minorHAnsi"/>
          <w:sz w:val="24"/>
          <w:szCs w:val="24"/>
          <w:lang w:eastAsia="en-US"/>
        </w:rPr>
        <w:tab/>
      </w:r>
      <w:r w:rsidR="00705AD0">
        <w:rPr>
          <w:rFonts w:eastAsiaTheme="minorHAnsi"/>
          <w:sz w:val="24"/>
          <w:szCs w:val="24"/>
          <w:lang w:eastAsia="en-US"/>
        </w:rPr>
        <w:tab/>
      </w:r>
      <w:r w:rsidR="003E5C16" w:rsidRPr="001619B3">
        <w:rPr>
          <w:rFonts w:eastAsiaTheme="minorHAnsi"/>
          <w:sz w:val="24"/>
          <w:szCs w:val="24"/>
          <w:lang w:eastAsia="en-US"/>
        </w:rPr>
        <w:t>V Praze dne</w:t>
      </w:r>
      <w:r w:rsidR="00E838A0">
        <w:rPr>
          <w:rFonts w:eastAsiaTheme="minorHAnsi"/>
          <w:sz w:val="24"/>
          <w:szCs w:val="24"/>
          <w:lang w:eastAsia="en-US"/>
        </w:rPr>
        <w:t xml:space="preserve"> </w:t>
      </w:r>
      <w:r w:rsidR="00705AD0">
        <w:rPr>
          <w:rFonts w:eastAsiaTheme="minorHAnsi"/>
          <w:sz w:val="24"/>
          <w:szCs w:val="24"/>
          <w:lang w:eastAsia="en-US"/>
        </w:rPr>
        <w:t>22. 8. 2016</w:t>
      </w:r>
    </w:p>
    <w:p w14:paraId="7F13F695" w14:textId="77777777" w:rsidR="00E838A0" w:rsidRDefault="00E838A0" w:rsidP="00E838A0">
      <w:pPr>
        <w:pStyle w:val="Zkladntextodsazen"/>
        <w:tabs>
          <w:tab w:val="left" w:pos="476"/>
        </w:tabs>
        <w:spacing w:after="0"/>
        <w:ind w:left="0"/>
        <w:jc w:val="both"/>
        <w:rPr>
          <w:rFonts w:eastAsiaTheme="minorHAnsi"/>
          <w:sz w:val="24"/>
          <w:szCs w:val="24"/>
          <w:lang w:eastAsia="en-US"/>
        </w:rPr>
      </w:pPr>
    </w:p>
    <w:p w14:paraId="6FC7EA22" w14:textId="64660727" w:rsidR="004E14FF" w:rsidRPr="001619B3" w:rsidRDefault="004E14FF" w:rsidP="00E838A0">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Za objednatele:</w:t>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t>Za zhotovitele:</w:t>
      </w:r>
    </w:p>
    <w:p w14:paraId="0F6BEB30" w14:textId="52507D9D" w:rsidR="00E838A0" w:rsidRDefault="00E838A0" w:rsidP="00E838A0">
      <w:pPr>
        <w:pStyle w:val="Zkladntextodsazen"/>
        <w:tabs>
          <w:tab w:val="left" w:pos="476"/>
        </w:tabs>
        <w:spacing w:after="0"/>
        <w:ind w:left="0"/>
        <w:jc w:val="both"/>
        <w:rPr>
          <w:rFonts w:eastAsiaTheme="minorHAnsi"/>
          <w:sz w:val="24"/>
          <w:szCs w:val="24"/>
          <w:lang w:eastAsia="en-US"/>
        </w:rPr>
      </w:pPr>
    </w:p>
    <w:p w14:paraId="74EFD8B5" w14:textId="0C6C2B3B" w:rsidR="00E838A0" w:rsidRDefault="00E838A0" w:rsidP="00E838A0">
      <w:pPr>
        <w:pStyle w:val="Zkladntextodsazen"/>
        <w:tabs>
          <w:tab w:val="left" w:pos="476"/>
        </w:tabs>
        <w:spacing w:after="0"/>
        <w:ind w:left="0"/>
        <w:jc w:val="both"/>
        <w:rPr>
          <w:rFonts w:eastAsiaTheme="minorHAnsi"/>
          <w:sz w:val="24"/>
          <w:szCs w:val="24"/>
          <w:lang w:eastAsia="en-US"/>
        </w:rPr>
      </w:pPr>
    </w:p>
    <w:p w14:paraId="2CC328A3" w14:textId="77777777" w:rsidR="00E838A0" w:rsidRPr="001619B3" w:rsidRDefault="00E838A0" w:rsidP="00E838A0">
      <w:pPr>
        <w:pStyle w:val="Zkladntextodsazen"/>
        <w:tabs>
          <w:tab w:val="left" w:pos="476"/>
        </w:tabs>
        <w:spacing w:after="0"/>
        <w:ind w:left="0"/>
        <w:jc w:val="both"/>
        <w:rPr>
          <w:rFonts w:eastAsiaTheme="minorHAnsi"/>
          <w:sz w:val="24"/>
          <w:szCs w:val="24"/>
          <w:lang w:eastAsia="en-US"/>
        </w:rPr>
      </w:pPr>
    </w:p>
    <w:p w14:paraId="0F9C26C1" w14:textId="4742F788" w:rsidR="004E14FF" w:rsidRPr="001619B3" w:rsidRDefault="00E838A0" w:rsidP="00E838A0">
      <w:pPr>
        <w:pStyle w:val="Zkladntextodsazen"/>
        <w:tabs>
          <w:tab w:val="left" w:pos="476"/>
        </w:tabs>
        <w:spacing w:after="0"/>
        <w:ind w:left="0"/>
        <w:jc w:val="both"/>
        <w:rPr>
          <w:rFonts w:eastAsiaTheme="minorHAnsi"/>
          <w:sz w:val="24"/>
          <w:szCs w:val="24"/>
          <w:lang w:eastAsia="en-US"/>
        </w:rPr>
      </w:pPr>
      <w:r>
        <w:rPr>
          <w:rFonts w:eastAsiaTheme="minorHAnsi"/>
          <w:sz w:val="24"/>
          <w:szCs w:val="24"/>
          <w:lang w:eastAsia="en-US"/>
        </w:rPr>
        <w:t>…………</w:t>
      </w:r>
      <w:r w:rsidR="004E14FF" w:rsidRPr="001619B3">
        <w:rPr>
          <w:rFonts w:eastAsiaTheme="minorHAnsi"/>
          <w:sz w:val="24"/>
          <w:szCs w:val="24"/>
          <w:lang w:eastAsia="en-US"/>
        </w:rPr>
        <w:t>………………………………</w:t>
      </w:r>
      <w:r>
        <w:rPr>
          <w:rFonts w:eastAsiaTheme="minorHAnsi"/>
          <w:sz w:val="24"/>
          <w:szCs w:val="24"/>
          <w:lang w:eastAsia="en-US"/>
        </w:rPr>
        <w:tab/>
      </w:r>
      <w:r w:rsidR="004E14FF" w:rsidRPr="001619B3">
        <w:rPr>
          <w:rFonts w:eastAsiaTheme="minorHAnsi"/>
          <w:sz w:val="24"/>
          <w:szCs w:val="24"/>
          <w:lang w:eastAsia="en-US"/>
        </w:rPr>
        <w:tab/>
        <w:t>………………………………………</w:t>
      </w:r>
      <w:r>
        <w:rPr>
          <w:rFonts w:eastAsiaTheme="minorHAnsi"/>
          <w:sz w:val="24"/>
          <w:szCs w:val="24"/>
          <w:lang w:eastAsia="en-US"/>
        </w:rPr>
        <w:t>……</w:t>
      </w:r>
    </w:p>
    <w:p w14:paraId="74876B6A" w14:textId="1D6CB840" w:rsidR="004E14FF" w:rsidRDefault="004E14FF" w:rsidP="00E838A0">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doc. Mirjam Friedová, Ph.D.</w:t>
      </w:r>
      <w:r w:rsidR="00E838A0">
        <w:rPr>
          <w:rFonts w:eastAsiaTheme="minorHAnsi"/>
          <w:sz w:val="24"/>
          <w:szCs w:val="24"/>
          <w:lang w:eastAsia="en-US"/>
        </w:rPr>
        <w:t>, děkanka</w:t>
      </w:r>
      <w:r w:rsidRPr="001619B3">
        <w:rPr>
          <w:rFonts w:eastAsiaTheme="minorHAnsi"/>
          <w:sz w:val="24"/>
          <w:szCs w:val="24"/>
          <w:lang w:eastAsia="en-US"/>
        </w:rPr>
        <w:tab/>
      </w:r>
      <w:r w:rsidRPr="001619B3">
        <w:rPr>
          <w:rFonts w:eastAsiaTheme="minorHAnsi"/>
          <w:sz w:val="24"/>
          <w:szCs w:val="24"/>
          <w:lang w:eastAsia="en-US"/>
        </w:rPr>
        <w:tab/>
      </w:r>
      <w:r w:rsidR="00F1435A" w:rsidRPr="003367F1">
        <w:rPr>
          <w:rFonts w:eastAsiaTheme="minorHAnsi"/>
          <w:sz w:val="24"/>
          <w:szCs w:val="24"/>
          <w:lang w:eastAsia="en-US"/>
        </w:rPr>
        <w:t>Ing. M</w:t>
      </w:r>
      <w:r w:rsidR="003E5C16" w:rsidRPr="003367F1">
        <w:rPr>
          <w:rFonts w:eastAsiaTheme="minorHAnsi"/>
          <w:sz w:val="24"/>
          <w:szCs w:val="24"/>
          <w:lang w:eastAsia="en-US"/>
        </w:rPr>
        <w:t>ilan Stupavský, Dr.</w:t>
      </w:r>
      <w:r w:rsidR="00E838A0" w:rsidRPr="003367F1">
        <w:rPr>
          <w:rFonts w:eastAsiaTheme="minorHAnsi"/>
          <w:sz w:val="24"/>
          <w:szCs w:val="24"/>
          <w:lang w:eastAsia="en-US"/>
        </w:rPr>
        <w:t>,</w:t>
      </w:r>
      <w:r w:rsidR="003E5C16" w:rsidRPr="003367F1">
        <w:rPr>
          <w:rFonts w:eastAsiaTheme="minorHAnsi"/>
          <w:sz w:val="24"/>
          <w:szCs w:val="24"/>
          <w:lang w:eastAsia="en-US"/>
        </w:rPr>
        <w:t xml:space="preserve"> jednatel</w:t>
      </w:r>
    </w:p>
    <w:p w14:paraId="0E462BD6" w14:textId="1842DE4F" w:rsidR="00705AD0" w:rsidRPr="001619B3" w:rsidRDefault="00705AD0" w:rsidP="00E838A0">
      <w:pPr>
        <w:pStyle w:val="Zkladntextodsazen"/>
        <w:tabs>
          <w:tab w:val="left" w:pos="476"/>
        </w:tabs>
        <w:spacing w:after="0"/>
        <w:ind w:left="0"/>
        <w:jc w:val="both"/>
        <w:rPr>
          <w:rFonts w:eastAsiaTheme="minorHAnsi"/>
          <w:sz w:val="24"/>
          <w:szCs w:val="24"/>
          <w:lang w:eastAsia="en-US"/>
        </w:rPr>
      </w:pPr>
      <w:r>
        <w:rPr>
          <w:rFonts w:eastAsiaTheme="minorHAnsi"/>
          <w:sz w:val="24"/>
          <w:szCs w:val="24"/>
          <w:lang w:eastAsia="en-US"/>
        </w:rPr>
        <w:t xml:space="preserve">                        FF UK</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 xml:space="preserve">      ELIZZA s.r.o.</w:t>
      </w:r>
    </w:p>
    <w:sectPr w:rsidR="00705AD0" w:rsidRPr="001619B3" w:rsidSect="00D97C35">
      <w:footerReference w:type="even" r:id="rId8"/>
      <w:footerReference w:type="default" r:id="rId9"/>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45A75" w14:textId="77777777" w:rsidR="006565BD" w:rsidRDefault="006565BD">
      <w:r>
        <w:separator/>
      </w:r>
    </w:p>
  </w:endnote>
  <w:endnote w:type="continuationSeparator" w:id="0">
    <w:p w14:paraId="508411DA" w14:textId="77777777" w:rsidR="006565BD" w:rsidRDefault="0065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37559" w14:textId="77777777" w:rsidR="0039553F" w:rsidRDefault="0039553F" w:rsidP="00D97C3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249B0B8" w14:textId="77777777" w:rsidR="0039553F" w:rsidRDefault="0039553F" w:rsidP="00D97C3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62CC" w14:textId="58C7EFDE" w:rsidR="0039553F" w:rsidRPr="00AB2D71" w:rsidRDefault="0039553F" w:rsidP="00AB2D71">
    <w:pPr>
      <w:pStyle w:val="Zpat"/>
      <w:jc w:val="center"/>
    </w:pPr>
    <w:r w:rsidRPr="00AB2D71">
      <w:t xml:space="preserve">Stránka </w:t>
    </w:r>
    <w:r w:rsidRPr="00AB2D71">
      <w:rPr>
        <w:b/>
        <w:bCs/>
      </w:rPr>
      <w:fldChar w:fldCharType="begin"/>
    </w:r>
    <w:r w:rsidRPr="00AB2D71">
      <w:rPr>
        <w:b/>
        <w:bCs/>
      </w:rPr>
      <w:instrText>PAGE</w:instrText>
    </w:r>
    <w:r w:rsidRPr="00AB2D71">
      <w:rPr>
        <w:b/>
        <w:bCs/>
      </w:rPr>
      <w:fldChar w:fldCharType="separate"/>
    </w:r>
    <w:r w:rsidR="00705AD0">
      <w:rPr>
        <w:b/>
        <w:bCs/>
        <w:noProof/>
      </w:rPr>
      <w:t>3</w:t>
    </w:r>
    <w:r w:rsidRPr="00AB2D71">
      <w:rPr>
        <w:b/>
        <w:bCs/>
      </w:rPr>
      <w:fldChar w:fldCharType="end"/>
    </w:r>
    <w:r w:rsidRPr="00AB2D71">
      <w:t xml:space="preserve"> z </w:t>
    </w:r>
    <w:r w:rsidRPr="00AB2D71">
      <w:rPr>
        <w:b/>
        <w:bCs/>
      </w:rPr>
      <w:fldChar w:fldCharType="begin"/>
    </w:r>
    <w:r w:rsidRPr="00AB2D71">
      <w:rPr>
        <w:b/>
        <w:bCs/>
      </w:rPr>
      <w:instrText>NUMPAGES</w:instrText>
    </w:r>
    <w:r w:rsidRPr="00AB2D71">
      <w:rPr>
        <w:b/>
        <w:bCs/>
      </w:rPr>
      <w:fldChar w:fldCharType="separate"/>
    </w:r>
    <w:r w:rsidR="00705AD0">
      <w:rPr>
        <w:b/>
        <w:bCs/>
        <w:noProof/>
      </w:rPr>
      <w:t>3</w:t>
    </w:r>
    <w:r w:rsidRPr="00AB2D71">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DB1D9" w14:textId="77777777" w:rsidR="006565BD" w:rsidRDefault="006565BD">
      <w:r>
        <w:separator/>
      </w:r>
    </w:p>
  </w:footnote>
  <w:footnote w:type="continuationSeparator" w:id="0">
    <w:p w14:paraId="7E1BC8BE" w14:textId="77777777" w:rsidR="006565BD" w:rsidRDefault="00656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DE89C80"/>
    <w:lvl w:ilvl="0">
      <w:numFmt w:val="bullet"/>
      <w:lvlText w:val="*"/>
      <w:lvlJc w:val="left"/>
      <w:pPr>
        <w:ind w:left="0" w:firstLine="0"/>
      </w:pPr>
    </w:lvl>
  </w:abstractNum>
  <w:abstractNum w:abstractNumId="1" w15:restartNumberingAfterBreak="0">
    <w:nsid w:val="01B12028"/>
    <w:multiLevelType w:val="hybridMultilevel"/>
    <w:tmpl w:val="3230A5EA"/>
    <w:lvl w:ilvl="0" w:tplc="1A045D14">
      <w:start w:val="1"/>
      <w:numFmt w:val="decimal"/>
      <w:lvlText w:val="15.%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307D2"/>
    <w:multiLevelType w:val="hybridMultilevel"/>
    <w:tmpl w:val="AF8E677A"/>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7210BB"/>
    <w:multiLevelType w:val="hybridMultilevel"/>
    <w:tmpl w:val="1AEE5D70"/>
    <w:lvl w:ilvl="0" w:tplc="04050001">
      <w:start w:val="1"/>
      <w:numFmt w:val="bullet"/>
      <w:lvlText w:val=""/>
      <w:lvlJc w:val="left"/>
      <w:pPr>
        <w:ind w:left="1196" w:hanging="360"/>
      </w:pPr>
      <w:rPr>
        <w:rFonts w:ascii="Symbol" w:hAnsi="Symbol"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4" w15:restartNumberingAfterBreak="0">
    <w:nsid w:val="05B1023A"/>
    <w:multiLevelType w:val="hybridMultilevel"/>
    <w:tmpl w:val="1B18C010"/>
    <w:lvl w:ilvl="0" w:tplc="4778574A">
      <w:start w:val="1"/>
      <w:numFmt w:val="decimal"/>
      <w:lvlText w:val="8.%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510389"/>
    <w:multiLevelType w:val="hybridMultilevel"/>
    <w:tmpl w:val="F8AEF7E2"/>
    <w:lvl w:ilvl="0" w:tplc="3404E5B6">
      <w:start w:val="1"/>
      <w:numFmt w:val="decimal"/>
      <w:lvlText w:val="13.%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083B84"/>
    <w:multiLevelType w:val="hybridMultilevel"/>
    <w:tmpl w:val="241A8428"/>
    <w:lvl w:ilvl="0" w:tplc="F1001DFE">
      <w:start w:val="1"/>
      <w:numFmt w:val="decimal"/>
      <w:lvlText w:val="7.%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AB3FA6"/>
    <w:multiLevelType w:val="hybridMultilevel"/>
    <w:tmpl w:val="EE92F908"/>
    <w:lvl w:ilvl="0" w:tplc="A9268F9C">
      <w:start w:val="1"/>
      <w:numFmt w:val="lowerRoman"/>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096355CB"/>
    <w:multiLevelType w:val="hybridMultilevel"/>
    <w:tmpl w:val="6700CE96"/>
    <w:lvl w:ilvl="0" w:tplc="19EE3818">
      <w:start w:val="1"/>
      <w:numFmt w:val="decimal"/>
      <w:lvlText w:val="3.%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B97AA7"/>
    <w:multiLevelType w:val="hybridMultilevel"/>
    <w:tmpl w:val="587285BA"/>
    <w:lvl w:ilvl="0" w:tplc="50B6AA42">
      <w:start w:val="1"/>
      <w:numFmt w:val="decimal"/>
      <w:lvlText w:val="14.%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0F7BDD"/>
    <w:multiLevelType w:val="hybridMultilevel"/>
    <w:tmpl w:val="1ACA18CA"/>
    <w:lvl w:ilvl="0" w:tplc="F1C47F68">
      <w:start w:val="1"/>
      <w:numFmt w:val="decimal"/>
      <w:lvlText w:val="10.%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72029"/>
    <w:multiLevelType w:val="multilevel"/>
    <w:tmpl w:val="31142666"/>
    <w:lvl w:ilvl="0">
      <w:start w:val="1"/>
      <w:numFmt w:val="upperRoman"/>
      <w:pStyle w:val="Smlouva"/>
      <w:lvlText w:val="%1."/>
      <w:lvlJc w:val="left"/>
      <w:pPr>
        <w:tabs>
          <w:tab w:val="num" w:pos="567"/>
        </w:tabs>
        <w:ind w:left="567" w:hanging="567"/>
      </w:pPr>
      <w:rPr>
        <w:rFonts w:ascii="Arial" w:hAnsi="Arial" w:cs="Arial" w:hint="default"/>
        <w:b/>
        <w:bCs/>
        <w:i w:val="0"/>
        <w:iCs w:val="0"/>
        <w:caps/>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bCs/>
        <w:i w:val="0"/>
        <w:iCs w:val="0"/>
        <w:caps/>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cs="Arial" w:hint="default"/>
        <w:b/>
        <w:bCs/>
        <w:i w:val="0"/>
        <w:iCs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94"/>
        </w:tabs>
        <w:ind w:left="1418" w:hanging="284"/>
      </w:pPr>
      <w:rPr>
        <w:rFonts w:ascii="Wingdings" w:hAnsi="Wingdings" w:cs="Wingdings" w:hint="default"/>
        <w:sz w:val="20"/>
        <w:szCs w:val="20"/>
      </w:rPr>
    </w:lvl>
    <w:lvl w:ilvl="4">
      <w:start w:val="1"/>
      <w:numFmt w:val="bullet"/>
      <w:lvlText w:val=""/>
      <w:lvlJc w:val="left"/>
      <w:pPr>
        <w:tabs>
          <w:tab w:val="num" w:pos="1701"/>
        </w:tabs>
        <w:ind w:left="1701" w:hanging="567"/>
      </w:pPr>
      <w:rPr>
        <w:rFonts w:ascii="Wingdings" w:hAnsi="Wingdings" w:cs="Wingdings" w:hint="default"/>
        <w:sz w:val="20"/>
        <w:szCs w:val="20"/>
      </w:r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2" w15:restartNumberingAfterBreak="0">
    <w:nsid w:val="24756773"/>
    <w:multiLevelType w:val="hybridMultilevel"/>
    <w:tmpl w:val="237A5840"/>
    <w:lvl w:ilvl="0" w:tplc="943C5A00">
      <w:start w:val="1"/>
      <w:numFmt w:val="decimal"/>
      <w:lvlText w:val="4.%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E6EB9"/>
    <w:multiLevelType w:val="hybridMultilevel"/>
    <w:tmpl w:val="18109AFC"/>
    <w:lvl w:ilvl="0" w:tplc="04050001">
      <w:start w:val="1"/>
      <w:numFmt w:val="bullet"/>
      <w:lvlText w:val=""/>
      <w:lvlJc w:val="left"/>
      <w:pPr>
        <w:ind w:left="1196" w:hanging="360"/>
      </w:pPr>
      <w:rPr>
        <w:rFonts w:ascii="Symbol" w:hAnsi="Symbol"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14" w15:restartNumberingAfterBreak="0">
    <w:nsid w:val="3D633832"/>
    <w:multiLevelType w:val="hybridMultilevel"/>
    <w:tmpl w:val="FD30BB6C"/>
    <w:lvl w:ilvl="0" w:tplc="46882B6A">
      <w:start w:val="1"/>
      <w:numFmt w:val="decimal"/>
      <w:lvlText w:val="9.%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BD42FC"/>
    <w:multiLevelType w:val="hybridMultilevel"/>
    <w:tmpl w:val="76C01006"/>
    <w:lvl w:ilvl="0" w:tplc="B024DE16">
      <w:start w:val="1"/>
      <w:numFmt w:val="decimal"/>
      <w:lvlText w:val="16.%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5970E8"/>
    <w:multiLevelType w:val="hybridMultilevel"/>
    <w:tmpl w:val="9A308CB0"/>
    <w:lvl w:ilvl="0" w:tplc="BC7A4A6C">
      <w:start w:val="1"/>
      <w:numFmt w:val="decimal"/>
      <w:lvlText w:val="17.%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177088"/>
    <w:multiLevelType w:val="hybridMultilevel"/>
    <w:tmpl w:val="A6C8C5DA"/>
    <w:lvl w:ilvl="0" w:tplc="ACEC82FC">
      <w:start w:val="1"/>
      <w:numFmt w:val="decimal"/>
      <w:lvlText w:val="6.%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F85632"/>
    <w:multiLevelType w:val="hybridMultilevel"/>
    <w:tmpl w:val="4C189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025AAB"/>
    <w:multiLevelType w:val="hybridMultilevel"/>
    <w:tmpl w:val="18D04D6E"/>
    <w:lvl w:ilvl="0" w:tplc="7D64DDF8">
      <w:start w:val="1"/>
      <w:numFmt w:val="decimal"/>
      <w:lvlText w:val="11.%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B8030A"/>
    <w:multiLevelType w:val="hybridMultilevel"/>
    <w:tmpl w:val="73D63BB2"/>
    <w:lvl w:ilvl="0" w:tplc="65B41820">
      <w:start w:val="1"/>
      <w:numFmt w:val="lowerLetter"/>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F65D4A"/>
    <w:multiLevelType w:val="hybridMultilevel"/>
    <w:tmpl w:val="F328C7AC"/>
    <w:lvl w:ilvl="0" w:tplc="4580CFF8">
      <w:start w:val="1"/>
      <w:numFmt w:val="decimal"/>
      <w:lvlText w:val="12.%1."/>
      <w:lvlJc w:val="righ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B01A32"/>
    <w:multiLevelType w:val="hybridMultilevel"/>
    <w:tmpl w:val="A2E4B082"/>
    <w:lvl w:ilvl="0" w:tplc="D19C0AF4">
      <w:start w:val="1"/>
      <w:numFmt w:val="decimal"/>
      <w:lvlText w:val="5.%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numFmt w:val="bullet"/>
        <w:lvlText w:val=""/>
        <w:legacy w:legacy="1" w:legacySpace="120" w:legacyIndent="360"/>
        <w:lvlJc w:val="left"/>
        <w:pPr>
          <w:ind w:left="1434" w:hanging="360"/>
        </w:pPr>
        <w:rPr>
          <w:rFonts w:ascii="Symbol" w:hAnsi="Symbol" w:hint="default"/>
        </w:rPr>
      </w:lvl>
    </w:lvlOverride>
  </w:num>
  <w:num w:numId="2">
    <w:abstractNumId w:val="20"/>
  </w:num>
  <w:num w:numId="3">
    <w:abstractNumId w:val="8"/>
  </w:num>
  <w:num w:numId="4">
    <w:abstractNumId w:val="12"/>
  </w:num>
  <w:num w:numId="5">
    <w:abstractNumId w:val="22"/>
  </w:num>
  <w:num w:numId="6">
    <w:abstractNumId w:val="13"/>
  </w:num>
  <w:num w:numId="7">
    <w:abstractNumId w:val="17"/>
  </w:num>
  <w:num w:numId="8">
    <w:abstractNumId w:val="6"/>
  </w:num>
  <w:num w:numId="9">
    <w:abstractNumId w:val="4"/>
  </w:num>
  <w:num w:numId="10">
    <w:abstractNumId w:val="3"/>
  </w:num>
  <w:num w:numId="11">
    <w:abstractNumId w:val="14"/>
  </w:num>
  <w:num w:numId="12">
    <w:abstractNumId w:val="10"/>
  </w:num>
  <w:num w:numId="13">
    <w:abstractNumId w:val="19"/>
  </w:num>
  <w:num w:numId="14">
    <w:abstractNumId w:val="21"/>
  </w:num>
  <w:num w:numId="15">
    <w:abstractNumId w:val="5"/>
  </w:num>
  <w:num w:numId="16">
    <w:abstractNumId w:val="9"/>
  </w:num>
  <w:num w:numId="17">
    <w:abstractNumId w:val="1"/>
  </w:num>
  <w:num w:numId="18">
    <w:abstractNumId w:val="15"/>
  </w:num>
  <w:num w:numId="19">
    <w:abstractNumId w:val="16"/>
  </w:num>
  <w:num w:numId="20">
    <w:abstractNumId w:val="1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A2"/>
    <w:rsid w:val="00014189"/>
    <w:rsid w:val="00020A8F"/>
    <w:rsid w:val="000539CD"/>
    <w:rsid w:val="00071C60"/>
    <w:rsid w:val="00096C35"/>
    <w:rsid w:val="000D0F02"/>
    <w:rsid w:val="000D7827"/>
    <w:rsid w:val="001261D9"/>
    <w:rsid w:val="001425DA"/>
    <w:rsid w:val="001619B3"/>
    <w:rsid w:val="001912CF"/>
    <w:rsid w:val="00191B7F"/>
    <w:rsid w:val="0021275E"/>
    <w:rsid w:val="00216266"/>
    <w:rsid w:val="00267A3D"/>
    <w:rsid w:val="00270423"/>
    <w:rsid w:val="00297895"/>
    <w:rsid w:val="002B4FE8"/>
    <w:rsid w:val="002D0A07"/>
    <w:rsid w:val="002D39AF"/>
    <w:rsid w:val="002F1045"/>
    <w:rsid w:val="003216C5"/>
    <w:rsid w:val="0032578A"/>
    <w:rsid w:val="003367F1"/>
    <w:rsid w:val="00377D02"/>
    <w:rsid w:val="00394065"/>
    <w:rsid w:val="0039553F"/>
    <w:rsid w:val="003D1393"/>
    <w:rsid w:val="003E5C16"/>
    <w:rsid w:val="004331D2"/>
    <w:rsid w:val="004676CB"/>
    <w:rsid w:val="00486540"/>
    <w:rsid w:val="004903DF"/>
    <w:rsid w:val="004B01CB"/>
    <w:rsid w:val="004B25EC"/>
    <w:rsid w:val="004E14FF"/>
    <w:rsid w:val="004F32F7"/>
    <w:rsid w:val="005069FF"/>
    <w:rsid w:val="00594AF2"/>
    <w:rsid w:val="005F3DF5"/>
    <w:rsid w:val="00612F0B"/>
    <w:rsid w:val="0062220F"/>
    <w:rsid w:val="00624B2D"/>
    <w:rsid w:val="00646478"/>
    <w:rsid w:val="0064712B"/>
    <w:rsid w:val="006565BD"/>
    <w:rsid w:val="006613CC"/>
    <w:rsid w:val="00673F01"/>
    <w:rsid w:val="00703B8B"/>
    <w:rsid w:val="00705AD0"/>
    <w:rsid w:val="00736F91"/>
    <w:rsid w:val="00750F36"/>
    <w:rsid w:val="00797E27"/>
    <w:rsid w:val="007F699C"/>
    <w:rsid w:val="008739A0"/>
    <w:rsid w:val="00876FB7"/>
    <w:rsid w:val="008A29B5"/>
    <w:rsid w:val="008B7B5C"/>
    <w:rsid w:val="00921477"/>
    <w:rsid w:val="009307F5"/>
    <w:rsid w:val="00961FE9"/>
    <w:rsid w:val="009961B7"/>
    <w:rsid w:val="009A0822"/>
    <w:rsid w:val="009A64FB"/>
    <w:rsid w:val="009B4E6E"/>
    <w:rsid w:val="00A027D0"/>
    <w:rsid w:val="00A3146C"/>
    <w:rsid w:val="00A34165"/>
    <w:rsid w:val="00A475E8"/>
    <w:rsid w:val="00A719FE"/>
    <w:rsid w:val="00A91BA4"/>
    <w:rsid w:val="00A92D8D"/>
    <w:rsid w:val="00A96691"/>
    <w:rsid w:val="00AA08E3"/>
    <w:rsid w:val="00AA3132"/>
    <w:rsid w:val="00AB2D71"/>
    <w:rsid w:val="00AC044D"/>
    <w:rsid w:val="00AC6AA2"/>
    <w:rsid w:val="00AC798B"/>
    <w:rsid w:val="00AE256C"/>
    <w:rsid w:val="00AF1582"/>
    <w:rsid w:val="00AF41BE"/>
    <w:rsid w:val="00B12F87"/>
    <w:rsid w:val="00B1338D"/>
    <w:rsid w:val="00B179CB"/>
    <w:rsid w:val="00B252D8"/>
    <w:rsid w:val="00B801E5"/>
    <w:rsid w:val="00BB0DA0"/>
    <w:rsid w:val="00BD77C4"/>
    <w:rsid w:val="00C06036"/>
    <w:rsid w:val="00C13F1C"/>
    <w:rsid w:val="00C3213E"/>
    <w:rsid w:val="00C54DD1"/>
    <w:rsid w:val="00C83736"/>
    <w:rsid w:val="00CA0D6B"/>
    <w:rsid w:val="00CA54C0"/>
    <w:rsid w:val="00CD08A0"/>
    <w:rsid w:val="00CD5124"/>
    <w:rsid w:val="00CD608C"/>
    <w:rsid w:val="00CE3504"/>
    <w:rsid w:val="00CE5CAA"/>
    <w:rsid w:val="00CF2EEE"/>
    <w:rsid w:val="00D60A06"/>
    <w:rsid w:val="00D70B6A"/>
    <w:rsid w:val="00D84908"/>
    <w:rsid w:val="00D95D31"/>
    <w:rsid w:val="00D97C35"/>
    <w:rsid w:val="00D97EB0"/>
    <w:rsid w:val="00DA617E"/>
    <w:rsid w:val="00DD13D0"/>
    <w:rsid w:val="00E10271"/>
    <w:rsid w:val="00E3411C"/>
    <w:rsid w:val="00E35E87"/>
    <w:rsid w:val="00E71217"/>
    <w:rsid w:val="00E76834"/>
    <w:rsid w:val="00E838A0"/>
    <w:rsid w:val="00E936A0"/>
    <w:rsid w:val="00E97EA2"/>
    <w:rsid w:val="00ED2B34"/>
    <w:rsid w:val="00EE076D"/>
    <w:rsid w:val="00EF25D2"/>
    <w:rsid w:val="00F006F0"/>
    <w:rsid w:val="00F1435A"/>
    <w:rsid w:val="00F87F5B"/>
    <w:rsid w:val="00F94726"/>
    <w:rsid w:val="00FA7850"/>
    <w:rsid w:val="00FC1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DCE1"/>
  <w15:docId w15:val="{A1C0E89E-CFEC-4BE1-8DAE-2A55A4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6AA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C6AA2"/>
    <w:pPr>
      <w:keepNext/>
      <w:shd w:val="pct20" w:color="auto" w:fill="auto"/>
      <w:overflowPunct w:val="0"/>
      <w:autoSpaceDE w:val="0"/>
      <w:autoSpaceDN w:val="0"/>
      <w:adjustRightInd w:val="0"/>
      <w:jc w:val="center"/>
      <w:outlineLvl w:val="0"/>
    </w:pPr>
    <w:rPr>
      <w:b/>
      <w:sz w:val="22"/>
      <w:szCs w:val="20"/>
    </w:rPr>
  </w:style>
  <w:style w:type="paragraph" w:styleId="Nadpis2">
    <w:name w:val="heading 2"/>
    <w:basedOn w:val="Normln"/>
    <w:next w:val="Normln"/>
    <w:link w:val="Nadpis2Char"/>
    <w:qFormat/>
    <w:rsid w:val="00AC6AA2"/>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
    <w:semiHidden/>
    <w:unhideWhenUsed/>
    <w:qFormat/>
    <w:rsid w:val="00CD08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C6AA2"/>
    <w:rPr>
      <w:rFonts w:ascii="Times New Roman" w:eastAsia="Times New Roman" w:hAnsi="Times New Roman" w:cs="Times New Roman"/>
      <w:b/>
      <w:szCs w:val="20"/>
      <w:shd w:val="pct20" w:color="auto" w:fill="auto"/>
      <w:lang w:eastAsia="cs-CZ"/>
    </w:rPr>
  </w:style>
  <w:style w:type="character" w:customStyle="1" w:styleId="Nadpis2Char">
    <w:name w:val="Nadpis 2 Char"/>
    <w:basedOn w:val="Standardnpsmoodstavce"/>
    <w:link w:val="Nadpis2"/>
    <w:rsid w:val="00AC6AA2"/>
    <w:rPr>
      <w:rFonts w:ascii="Arial" w:eastAsia="Times New Roman" w:hAnsi="Arial" w:cs="Arial"/>
      <w:b/>
      <w:bCs/>
      <w:i/>
      <w:iCs/>
      <w:sz w:val="28"/>
      <w:szCs w:val="28"/>
      <w:lang w:eastAsia="cs-CZ"/>
    </w:rPr>
  </w:style>
  <w:style w:type="character" w:styleId="Hypertextovodkaz">
    <w:name w:val="Hyperlink"/>
    <w:rsid w:val="00AC6AA2"/>
    <w:rPr>
      <w:color w:val="0000FF"/>
      <w:u w:val="single"/>
    </w:rPr>
  </w:style>
  <w:style w:type="paragraph" w:styleId="Textpoznpodarou">
    <w:name w:val="footnote text"/>
    <w:basedOn w:val="Normln"/>
    <w:link w:val="TextpoznpodarouChar"/>
    <w:semiHidden/>
    <w:rsid w:val="00AC6AA2"/>
    <w:pPr>
      <w:overflowPunct w:val="0"/>
      <w:autoSpaceDE w:val="0"/>
      <w:autoSpaceDN w:val="0"/>
      <w:adjustRightInd w:val="0"/>
    </w:pPr>
    <w:rPr>
      <w:sz w:val="20"/>
      <w:szCs w:val="20"/>
    </w:rPr>
  </w:style>
  <w:style w:type="character" w:customStyle="1" w:styleId="TextpoznpodarouChar">
    <w:name w:val="Text pozn. pod čarou Char"/>
    <w:basedOn w:val="Standardnpsmoodstavce"/>
    <w:link w:val="Textpoznpodarou"/>
    <w:semiHidden/>
    <w:rsid w:val="00AC6AA2"/>
    <w:rPr>
      <w:rFonts w:ascii="Times New Roman" w:eastAsia="Times New Roman" w:hAnsi="Times New Roman" w:cs="Times New Roman"/>
      <w:sz w:val="20"/>
      <w:szCs w:val="20"/>
      <w:lang w:eastAsia="cs-CZ"/>
    </w:rPr>
  </w:style>
  <w:style w:type="paragraph" w:styleId="Zpat">
    <w:name w:val="footer"/>
    <w:basedOn w:val="Normln"/>
    <w:link w:val="ZpatChar"/>
    <w:rsid w:val="00AC6AA2"/>
    <w:pPr>
      <w:tabs>
        <w:tab w:val="center" w:pos="4536"/>
        <w:tab w:val="right" w:pos="9072"/>
      </w:tabs>
    </w:pPr>
  </w:style>
  <w:style w:type="character" w:customStyle="1" w:styleId="ZpatChar">
    <w:name w:val="Zápatí Char"/>
    <w:basedOn w:val="Standardnpsmoodstavce"/>
    <w:link w:val="Zpat"/>
    <w:rsid w:val="00AC6AA2"/>
    <w:rPr>
      <w:rFonts w:ascii="Times New Roman" w:eastAsia="Times New Roman" w:hAnsi="Times New Roman" w:cs="Times New Roman"/>
      <w:sz w:val="24"/>
      <w:szCs w:val="24"/>
      <w:lang w:eastAsia="cs-CZ"/>
    </w:rPr>
  </w:style>
  <w:style w:type="character" w:styleId="slostrnky">
    <w:name w:val="page number"/>
    <w:basedOn w:val="Standardnpsmoodstavce"/>
    <w:rsid w:val="00AC6AA2"/>
  </w:style>
  <w:style w:type="paragraph" w:customStyle="1" w:styleId="slodstavec">
    <w:name w:val="Čísl.odstavec"/>
    <w:basedOn w:val="Normln"/>
    <w:rsid w:val="00AC6AA2"/>
    <w:pPr>
      <w:spacing w:before="120"/>
      <w:ind w:left="273" w:hanging="273"/>
      <w:jc w:val="both"/>
    </w:pPr>
    <w:rPr>
      <w:sz w:val="20"/>
      <w:szCs w:val="20"/>
    </w:rPr>
  </w:style>
  <w:style w:type="paragraph" w:styleId="Zkladntextodsazen">
    <w:name w:val="Body Text Indent"/>
    <w:basedOn w:val="Normln"/>
    <w:link w:val="ZkladntextodsazenChar"/>
    <w:rsid w:val="00AC6AA2"/>
    <w:pPr>
      <w:overflowPunct w:val="0"/>
      <w:autoSpaceDE w:val="0"/>
      <w:autoSpaceDN w:val="0"/>
      <w:adjustRightInd w:val="0"/>
      <w:spacing w:after="120"/>
      <w:ind w:left="283"/>
      <w:textAlignment w:val="baseline"/>
    </w:pPr>
    <w:rPr>
      <w:sz w:val="20"/>
      <w:szCs w:val="20"/>
    </w:rPr>
  </w:style>
  <w:style w:type="character" w:customStyle="1" w:styleId="ZkladntextodsazenChar">
    <w:name w:val="Základní text odsazený Char"/>
    <w:basedOn w:val="Standardnpsmoodstavce"/>
    <w:link w:val="Zkladntextodsazen"/>
    <w:rsid w:val="00AC6AA2"/>
    <w:rPr>
      <w:rFonts w:ascii="Times New Roman" w:eastAsia="Times New Roman" w:hAnsi="Times New Roman" w:cs="Times New Roman"/>
      <w:sz w:val="20"/>
      <w:szCs w:val="20"/>
      <w:lang w:eastAsia="cs-CZ"/>
    </w:rPr>
  </w:style>
  <w:style w:type="paragraph" w:styleId="Zhlav">
    <w:name w:val="header"/>
    <w:basedOn w:val="Normln"/>
    <w:link w:val="ZhlavChar"/>
    <w:rsid w:val="00AC6AA2"/>
    <w:pPr>
      <w:tabs>
        <w:tab w:val="center" w:pos="4536"/>
        <w:tab w:val="right" w:pos="9072"/>
      </w:tabs>
    </w:pPr>
  </w:style>
  <w:style w:type="character" w:customStyle="1" w:styleId="ZhlavChar">
    <w:name w:val="Záhlaví Char"/>
    <w:basedOn w:val="Standardnpsmoodstavce"/>
    <w:link w:val="Zhlav"/>
    <w:rsid w:val="00AC6AA2"/>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AC6AA2"/>
    <w:pPr>
      <w:ind w:left="708"/>
    </w:pPr>
  </w:style>
  <w:style w:type="character" w:styleId="Zdraznn">
    <w:name w:val="Emphasis"/>
    <w:qFormat/>
    <w:rsid w:val="00AC6AA2"/>
    <w:rPr>
      <w:b/>
      <w:bCs/>
      <w:i w:val="0"/>
      <w:iCs w:val="0"/>
    </w:rPr>
  </w:style>
  <w:style w:type="paragraph" w:styleId="Textbubliny">
    <w:name w:val="Balloon Text"/>
    <w:basedOn w:val="Normln"/>
    <w:link w:val="TextbublinyChar"/>
    <w:semiHidden/>
    <w:rsid w:val="00AC6AA2"/>
    <w:rPr>
      <w:rFonts w:ascii="Tahoma" w:hAnsi="Tahoma" w:cs="Tahoma"/>
      <w:sz w:val="16"/>
      <w:szCs w:val="16"/>
    </w:rPr>
  </w:style>
  <w:style w:type="character" w:customStyle="1" w:styleId="TextbublinyChar">
    <w:name w:val="Text bubliny Char"/>
    <w:basedOn w:val="Standardnpsmoodstavce"/>
    <w:link w:val="Textbubliny"/>
    <w:semiHidden/>
    <w:rsid w:val="00AC6AA2"/>
    <w:rPr>
      <w:rFonts w:ascii="Tahoma" w:eastAsia="Times New Roman" w:hAnsi="Tahoma" w:cs="Tahoma"/>
      <w:sz w:val="16"/>
      <w:szCs w:val="16"/>
      <w:lang w:eastAsia="cs-CZ"/>
    </w:rPr>
  </w:style>
  <w:style w:type="character" w:styleId="Odkaznakoment">
    <w:name w:val="annotation reference"/>
    <w:rsid w:val="00AC6AA2"/>
    <w:rPr>
      <w:sz w:val="16"/>
      <w:szCs w:val="16"/>
    </w:rPr>
  </w:style>
  <w:style w:type="paragraph" w:styleId="Textkomente">
    <w:name w:val="annotation text"/>
    <w:basedOn w:val="Normln"/>
    <w:link w:val="TextkomenteChar"/>
    <w:rsid w:val="00AC6AA2"/>
    <w:rPr>
      <w:sz w:val="20"/>
      <w:szCs w:val="20"/>
    </w:rPr>
  </w:style>
  <w:style w:type="character" w:customStyle="1" w:styleId="TextkomenteChar">
    <w:name w:val="Text komentáře Char"/>
    <w:basedOn w:val="Standardnpsmoodstavce"/>
    <w:link w:val="Textkomente"/>
    <w:rsid w:val="00AC6A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AC6AA2"/>
    <w:rPr>
      <w:b/>
      <w:bCs/>
    </w:rPr>
  </w:style>
  <w:style w:type="character" w:customStyle="1" w:styleId="PedmtkomenteChar">
    <w:name w:val="Předmět komentáře Char"/>
    <w:basedOn w:val="TextkomenteChar"/>
    <w:link w:val="Pedmtkomente"/>
    <w:rsid w:val="00AC6AA2"/>
    <w:rPr>
      <w:rFonts w:ascii="Times New Roman" w:eastAsia="Times New Roman" w:hAnsi="Times New Roman" w:cs="Times New Roman"/>
      <w:b/>
      <w:bCs/>
      <w:sz w:val="20"/>
      <w:szCs w:val="20"/>
      <w:lang w:eastAsia="cs-CZ"/>
    </w:rPr>
  </w:style>
  <w:style w:type="paragraph" w:customStyle="1" w:styleId="Level2CtrlShiftL2">
    <w:name w:val="Level 2 (CtrlShift L+2)"/>
    <w:rsid w:val="00AC6AA2"/>
    <w:pPr>
      <w:tabs>
        <w:tab w:val="num" w:pos="680"/>
      </w:tabs>
      <w:spacing w:after="140" w:line="288" w:lineRule="auto"/>
      <w:ind w:left="680" w:hanging="680"/>
      <w:jc w:val="both"/>
    </w:pPr>
    <w:rPr>
      <w:rFonts w:ascii="Verdana" w:eastAsia="Times New Roman" w:hAnsi="Verdana" w:cs="Times New Roman"/>
      <w:kern w:val="20"/>
      <w:sz w:val="18"/>
      <w:szCs w:val="28"/>
    </w:rPr>
  </w:style>
  <w:style w:type="paragraph" w:styleId="Rozloendokumentu">
    <w:name w:val="Document Map"/>
    <w:basedOn w:val="Normln"/>
    <w:link w:val="RozloendokumentuChar"/>
    <w:semiHidden/>
    <w:rsid w:val="00AC6AA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AC6AA2"/>
    <w:rPr>
      <w:rFonts w:ascii="Tahoma" w:eastAsia="Times New Roman" w:hAnsi="Tahoma" w:cs="Tahoma"/>
      <w:sz w:val="20"/>
      <w:szCs w:val="20"/>
      <w:shd w:val="clear" w:color="auto" w:fill="000080"/>
      <w:lang w:eastAsia="cs-CZ"/>
    </w:rPr>
  </w:style>
  <w:style w:type="character" w:customStyle="1" w:styleId="NoSpacingChar">
    <w:name w:val="No Spacing Char"/>
    <w:link w:val="Bezmezer1"/>
    <w:uiPriority w:val="99"/>
    <w:locked/>
    <w:rsid w:val="00AC6AA2"/>
    <w:rPr>
      <w:rFonts w:cs="Calibri"/>
    </w:rPr>
  </w:style>
  <w:style w:type="paragraph" w:customStyle="1" w:styleId="Bezmezer1">
    <w:name w:val="Bez mezer1"/>
    <w:link w:val="NoSpacingChar"/>
    <w:uiPriority w:val="99"/>
    <w:rsid w:val="00AC6AA2"/>
    <w:pPr>
      <w:spacing w:after="0" w:line="240" w:lineRule="auto"/>
      <w:ind w:left="1066" w:hanging="641"/>
      <w:jc w:val="both"/>
    </w:pPr>
    <w:rPr>
      <w:rFonts w:cs="Calibri"/>
    </w:rPr>
  </w:style>
  <w:style w:type="paragraph" w:styleId="Revize">
    <w:name w:val="Revision"/>
    <w:hidden/>
    <w:uiPriority w:val="99"/>
    <w:semiHidden/>
    <w:rsid w:val="00AC6AA2"/>
    <w:pPr>
      <w:spacing w:after="0"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CD08A0"/>
    <w:rPr>
      <w:rFonts w:asciiTheme="majorHAnsi" w:eastAsiaTheme="majorEastAsia" w:hAnsiTheme="majorHAnsi" w:cstheme="majorBidi"/>
      <w:i/>
      <w:iCs/>
      <w:color w:val="2E74B5" w:themeColor="accent1" w:themeShade="BF"/>
      <w:sz w:val="24"/>
      <w:szCs w:val="24"/>
      <w:lang w:eastAsia="cs-CZ"/>
    </w:rPr>
  </w:style>
  <w:style w:type="paragraph" w:customStyle="1" w:styleId="Smlouva">
    <w:name w:val="Smlouva"/>
    <w:basedOn w:val="Normln"/>
    <w:uiPriority w:val="99"/>
    <w:rsid w:val="00CD08A0"/>
    <w:pPr>
      <w:widowControl w:val="0"/>
      <w:numPr>
        <w:numId w:val="20"/>
      </w:numPr>
      <w:tabs>
        <w:tab w:val="right" w:pos="9412"/>
      </w:tabs>
      <w:snapToGrid w:val="0"/>
      <w:spacing w:before="60"/>
    </w:pPr>
    <w:rPr>
      <w:rFonts w:ascii="Arial" w:hAnsi="Arial" w:cs="Arial"/>
      <w:sz w:val="22"/>
      <w:szCs w:val="22"/>
    </w:rPr>
  </w:style>
  <w:style w:type="paragraph" w:customStyle="1" w:styleId="Odstavecseseznamem1">
    <w:name w:val="Odstavec se seznamem1"/>
    <w:basedOn w:val="Normln"/>
    <w:uiPriority w:val="99"/>
    <w:rsid w:val="00CD08A0"/>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0548BA75-10EA-429F-9468-98B4BCCD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3E162F0B</Template>
  <TotalTime>89</TotalTime>
  <Pages>3</Pages>
  <Words>730</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Holsteinová, Lenka</dc:creator>
  <cp:lastModifiedBy>Kaňková, Eliška</cp:lastModifiedBy>
  <cp:revision>5</cp:revision>
  <cp:lastPrinted>2016-03-04T10:12:00Z</cp:lastPrinted>
  <dcterms:created xsi:type="dcterms:W3CDTF">2016-08-11T20:16:00Z</dcterms:created>
  <dcterms:modified xsi:type="dcterms:W3CDTF">2016-09-27T13:08:00Z</dcterms:modified>
</cp:coreProperties>
</file>