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CB" w:rsidRDefault="006A0DCB" w:rsidP="006A0DCB">
      <w:pPr>
        <w:spacing w:after="0" w:line="240" w:lineRule="auto"/>
        <w:ind w:left="5664"/>
      </w:pPr>
    </w:p>
    <w:p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333BFB">
        <w:t>25.9.2019</w:t>
      </w:r>
    </w:p>
    <w:p w:rsidR="00666460" w:rsidRDefault="00666460" w:rsidP="000710B5">
      <w:pPr>
        <w:spacing w:after="0" w:line="240" w:lineRule="auto"/>
      </w:pPr>
    </w:p>
    <w:p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333BFB">
        <w:rPr>
          <w:b/>
          <w:sz w:val="36"/>
        </w:rPr>
        <w:t>2</w:t>
      </w:r>
      <w:r w:rsidR="00B42EB8">
        <w:rPr>
          <w:b/>
          <w:sz w:val="36"/>
        </w:rPr>
        <w:t>4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/201</w:t>
      </w:r>
      <w:r w:rsidR="00333BFB">
        <w:rPr>
          <w:b/>
          <w:sz w:val="36"/>
        </w:rPr>
        <w:t>9</w:t>
      </w:r>
    </w:p>
    <w:p w:rsidR="00523671" w:rsidRDefault="00523671" w:rsidP="00523671">
      <w:pPr>
        <w:pStyle w:val="Default"/>
      </w:pPr>
    </w:p>
    <w:p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333BFB" w:rsidRPr="00333BFB">
        <w:t>6</w:t>
      </w:r>
      <w:r w:rsidRPr="00333BFB">
        <w:t xml:space="preserve">000 </w:t>
      </w:r>
      <w:r w:rsidR="00333BFB" w:rsidRPr="00333BFB">
        <w:t xml:space="preserve">– 7000 </w:t>
      </w:r>
      <w:r w:rsidRPr="00333BFB">
        <w:t xml:space="preserve">kg propan-butanu </w:t>
      </w:r>
      <w:r w:rsidR="0063528B" w:rsidRPr="00333BFB">
        <w:t xml:space="preserve">za </w:t>
      </w:r>
      <w:r w:rsidR="0034614E" w:rsidRPr="00333BFB">
        <w:t>1</w:t>
      </w:r>
      <w:r w:rsidR="00333BFB" w:rsidRPr="00333BFB">
        <w:t>1</w:t>
      </w:r>
      <w:r w:rsidR="0034614E" w:rsidRPr="00333BFB">
        <w:t>,00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:rsidR="00523671" w:rsidRPr="00333BFB" w:rsidRDefault="00523671" w:rsidP="00523671">
      <w:pPr>
        <w:pStyle w:val="Default"/>
      </w:pPr>
    </w:p>
    <w:p w:rsidR="00523671" w:rsidRPr="00333BFB" w:rsidRDefault="00523671" w:rsidP="00523671">
      <w:pPr>
        <w:pStyle w:val="Default"/>
      </w:pPr>
      <w:r w:rsidRPr="00333BFB">
        <w:t xml:space="preserve">Místo dodání: </w:t>
      </w:r>
    </w:p>
    <w:p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:rsidR="00460A36" w:rsidRPr="00333BFB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:rsidR="00460A36" w:rsidRDefault="00460A36" w:rsidP="00666460">
      <w:pPr>
        <w:spacing w:after="0" w:line="240" w:lineRule="auto"/>
      </w:pPr>
    </w:p>
    <w:p w:rsidR="00460A36" w:rsidRDefault="00460A36" w:rsidP="00666460">
      <w:pPr>
        <w:spacing w:after="0" w:line="240" w:lineRule="auto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bookmarkStart w:id="0" w:name="_GoBack"/>
      <w:bookmarkEnd w:id="0"/>
      <w:r w:rsidRPr="00333BFB">
        <w:rPr>
          <w:sz w:val="24"/>
          <w:szCs w:val="24"/>
        </w:rPr>
        <w:t>Ing. Jan Filip</w:t>
      </w:r>
    </w:p>
    <w:p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:rsidR="00460A36" w:rsidRDefault="00460A36" w:rsidP="00460A36"/>
    <w:p w:rsidR="00460A36" w:rsidRDefault="00460A36" w:rsidP="00460A36"/>
    <w:p w:rsidR="00460A36" w:rsidRDefault="00460A36" w:rsidP="00460A36"/>
    <w:p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:rsidR="00460A36" w:rsidRDefault="00460A36" w:rsidP="00460A36"/>
    <w:p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2F" w:rsidRDefault="00C0472F" w:rsidP="006A23B7">
      <w:pPr>
        <w:spacing w:after="0" w:line="240" w:lineRule="auto"/>
      </w:pPr>
      <w:r>
        <w:separator/>
      </w:r>
    </w:p>
  </w:endnote>
  <w:endnote w:type="continuationSeparator" w:id="0">
    <w:p w:rsidR="00C0472F" w:rsidRDefault="00C0472F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450388">
    <w:pPr>
      <w:pStyle w:val="Zpat"/>
      <w:jc w:val="center"/>
    </w:pPr>
    <w:r>
      <w:rPr>
        <w:noProof/>
      </w:rPr>
      <w:fldChar w:fldCharType="begin"/>
    </w:r>
    <w:r w:rsidR="00DA21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:rsidR="00642D63" w:rsidRDefault="00642D63" w:rsidP="00642D63"/>
  <w:p w:rsidR="006A23B7" w:rsidRDefault="006A23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76" w:rsidRDefault="00745D76" w:rsidP="007C5C84">
    <w:r>
      <w:rPr>
        <w:sz w:val="20"/>
        <w:szCs w:val="18"/>
      </w:rPr>
      <w:t xml:space="preserve">Vyřizuje: Roman Mužík, technik tepelného hospodářství, </w:t>
    </w:r>
  </w:p>
  <w:p w:rsidR="006A23B7" w:rsidRDefault="006A23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2F" w:rsidRDefault="00C0472F" w:rsidP="006A23B7">
      <w:pPr>
        <w:spacing w:after="0" w:line="240" w:lineRule="auto"/>
      </w:pPr>
      <w:r>
        <w:separator/>
      </w:r>
    </w:p>
  </w:footnote>
  <w:footnote w:type="continuationSeparator" w:id="0">
    <w:p w:rsidR="00C0472F" w:rsidRDefault="00C0472F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450388" w:rsidP="00B961E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08.9pt;margin-top:94.95pt;width:225pt;height:8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" stroked="f">
          <v:textbox>
            <w:txbxContent>
              <w:tbl>
                <w:tblPr>
                  <w:tblW w:w="4212" w:type="dxa"/>
                  <w:tblInd w:w="638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4212"/>
                </w:tblGrid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TOMEGAS s.r.o.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Táborská 260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399 01 Milevsko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 xml:space="preserve">IČO: 25174363 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DIČ: CZ25174363</w:t>
                      </w:r>
                    </w:p>
                  </w:tc>
                </w:tr>
              </w:tbl>
              <w:p w:rsidR="000710B5" w:rsidRDefault="000710B5" w:rsidP="006F2145">
                <w:pPr>
                  <w:pStyle w:val="Normlnweb"/>
                  <w:spacing w:before="0" w:beforeAutospacing="0" w:after="0" w:afterAutospacing="0"/>
                  <w:ind w:left="708"/>
                </w:pPr>
              </w:p>
            </w:txbxContent>
          </v:textbox>
        </v:shape>
      </w:pict>
    </w:r>
    <w:r w:rsidR="00A67694">
      <w:rPr>
        <w:noProof/>
        <w:lang w:eastAsia="cs-CZ"/>
      </w:rPr>
      <w:drawing>
        <wp:inline distT="0" distB="0" distL="0" distR="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6FBD"/>
    <w:rsid w:val="000710B5"/>
    <w:rsid w:val="000C387F"/>
    <w:rsid w:val="001974D9"/>
    <w:rsid w:val="001C6704"/>
    <w:rsid w:val="002467C2"/>
    <w:rsid w:val="00291843"/>
    <w:rsid w:val="00333BFB"/>
    <w:rsid w:val="003457C1"/>
    <w:rsid w:val="0034614E"/>
    <w:rsid w:val="00394588"/>
    <w:rsid w:val="003D0D71"/>
    <w:rsid w:val="003D3327"/>
    <w:rsid w:val="003F7F92"/>
    <w:rsid w:val="004173E5"/>
    <w:rsid w:val="0043361D"/>
    <w:rsid w:val="004402FE"/>
    <w:rsid w:val="004410BE"/>
    <w:rsid w:val="00450388"/>
    <w:rsid w:val="00450E04"/>
    <w:rsid w:val="00460A36"/>
    <w:rsid w:val="00501732"/>
    <w:rsid w:val="00506D6D"/>
    <w:rsid w:val="00513EC0"/>
    <w:rsid w:val="00523671"/>
    <w:rsid w:val="00601A73"/>
    <w:rsid w:val="0063528B"/>
    <w:rsid w:val="00642D63"/>
    <w:rsid w:val="00666460"/>
    <w:rsid w:val="00672884"/>
    <w:rsid w:val="006A0DCB"/>
    <w:rsid w:val="006A23B7"/>
    <w:rsid w:val="006F03A1"/>
    <w:rsid w:val="006F2145"/>
    <w:rsid w:val="007355F4"/>
    <w:rsid w:val="00744256"/>
    <w:rsid w:val="00745D76"/>
    <w:rsid w:val="0077548D"/>
    <w:rsid w:val="007C425E"/>
    <w:rsid w:val="007C5C84"/>
    <w:rsid w:val="0083487D"/>
    <w:rsid w:val="00856FBD"/>
    <w:rsid w:val="00971A56"/>
    <w:rsid w:val="009F1273"/>
    <w:rsid w:val="00A67694"/>
    <w:rsid w:val="00AD4C60"/>
    <w:rsid w:val="00B17163"/>
    <w:rsid w:val="00B42EB8"/>
    <w:rsid w:val="00B65463"/>
    <w:rsid w:val="00B961E8"/>
    <w:rsid w:val="00BB083A"/>
    <w:rsid w:val="00BF6541"/>
    <w:rsid w:val="00C0472F"/>
    <w:rsid w:val="00C368C3"/>
    <w:rsid w:val="00C44703"/>
    <w:rsid w:val="00CD199F"/>
    <w:rsid w:val="00D4336E"/>
    <w:rsid w:val="00DA21B8"/>
    <w:rsid w:val="00DF1C8F"/>
    <w:rsid w:val="00E5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3</cp:revision>
  <cp:lastPrinted>2018-12-12T05:30:00Z</cp:lastPrinted>
  <dcterms:created xsi:type="dcterms:W3CDTF">2019-09-25T04:22:00Z</dcterms:created>
  <dcterms:modified xsi:type="dcterms:W3CDTF">2019-10-04T05:42:00Z</dcterms:modified>
</cp:coreProperties>
</file>