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734C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734C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734C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734C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734C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734C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734C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734C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4C8"/>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50517-16AB-4A56-A668-948AAA46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2019-10-03T06:14:00Z</dcterms:created>
  <dcterms:modified xsi:type="dcterms:W3CDTF">2019-10-03T06:14:00Z</dcterms:modified>
</cp:coreProperties>
</file>