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7C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7C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7C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7C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7C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7C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647C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647C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47C9"/>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1CFCC-4BDF-4B8A-A58A-C3DF855B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2019-10-02T11:50:00Z</dcterms:created>
  <dcterms:modified xsi:type="dcterms:W3CDTF">2019-10-02T11:50:00Z</dcterms:modified>
</cp:coreProperties>
</file>