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47DB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47DB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47DB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47DB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47DB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47DB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47DB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47DB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47DBC"/>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93D1-451C-4CCB-8B2C-151205E6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2019-10-02T09:31:00Z</dcterms:created>
  <dcterms:modified xsi:type="dcterms:W3CDTF">2019-10-02T09:31:00Z</dcterms:modified>
</cp:coreProperties>
</file>