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E493C">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E493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E493C">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E493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E493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E493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E493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E493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3C"/>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BD224-DE2F-471A-89F9-C4BC5A10E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2019-10-02T11:18:00Z</dcterms:created>
  <dcterms:modified xsi:type="dcterms:W3CDTF">2019-10-02T11:18:00Z</dcterms:modified>
</cp:coreProperties>
</file>