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6C52">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6C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6C52">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6C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6C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6C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6C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6C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6C52"/>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BE27-00A0-4221-87B6-13241400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2019-10-02T10:43:00Z</dcterms:created>
  <dcterms:modified xsi:type="dcterms:W3CDTF">2019-10-02T10:43:00Z</dcterms:modified>
</cp:coreProperties>
</file>