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025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025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025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025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025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025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025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025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256"/>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BDCE-4A3A-4AE2-89E2-6A75D6A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2019-10-02T09:28:00Z</dcterms:created>
  <dcterms:modified xsi:type="dcterms:W3CDTF">2019-10-02T09:28:00Z</dcterms:modified>
</cp:coreProperties>
</file>