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61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61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6125">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61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61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612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D0612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D0612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125"/>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7C927-C54A-46DB-AB6E-6F7923C94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2019-10-01T09:30:00Z</dcterms:created>
  <dcterms:modified xsi:type="dcterms:W3CDTF">2019-10-01T09:30:00Z</dcterms:modified>
</cp:coreProperties>
</file>