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C4" w:rsidRDefault="002C65C4" w:rsidP="00716297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t>SMLOUVA O REALIZACI DIVADELNÍHO PŘEDSTAVENÍ</w:t>
      </w:r>
    </w:p>
    <w:p w:rsidR="002C65C4" w:rsidRPr="003805B0" w:rsidRDefault="002C65C4" w:rsidP="00415B70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  <w:u w:val="single"/>
        </w:rPr>
      </w:pP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</w:p>
    <w:p w:rsidR="002C65C4" w:rsidRPr="00D43C58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Pořadatel</w:t>
      </w:r>
      <w:r w:rsidRPr="00D43C58">
        <w:rPr>
          <w:rFonts w:ascii="Courier New" w:hAnsi="Courier New" w:cs="Courier New"/>
          <w:b/>
          <w:sz w:val="20"/>
          <w:szCs w:val="20"/>
        </w:rPr>
        <w:t>:</w:t>
      </w:r>
    </w:p>
    <w:p w:rsidR="002C65C4" w:rsidRPr="004468AC" w:rsidRDefault="002C65C4" w:rsidP="00C355DC">
      <w:pPr>
        <w:pStyle w:val="PlainText"/>
        <w:rPr>
          <w:lang w:val="cs-CZ"/>
        </w:rPr>
      </w:pPr>
    </w:p>
    <w:p w:rsidR="002C65C4" w:rsidRPr="005A62F4" w:rsidRDefault="002C65C4" w:rsidP="00C355DC">
      <w:pPr>
        <w:pStyle w:val="PlainText"/>
        <w:rPr>
          <w:lang w:val="cs-CZ"/>
        </w:rPr>
      </w:pPr>
      <w:r w:rsidRPr="005A62F4">
        <w:rPr>
          <w:lang w:val="cs-CZ"/>
        </w:rPr>
        <w:t>Dům kultury města Ostravy a.s.</w:t>
      </w:r>
    </w:p>
    <w:p w:rsidR="002C65C4" w:rsidRPr="004468AC" w:rsidRDefault="002C65C4" w:rsidP="00C355DC">
      <w:pPr>
        <w:pStyle w:val="PlainText"/>
        <w:rPr>
          <w:lang w:val="pl-PL"/>
        </w:rPr>
      </w:pPr>
      <w:r w:rsidRPr="004468AC">
        <w:rPr>
          <w:lang w:val="pl-PL"/>
        </w:rPr>
        <w:t>Ul.28. října 124/2556</w:t>
      </w:r>
    </w:p>
    <w:p w:rsidR="002C65C4" w:rsidRPr="005A62F4" w:rsidRDefault="002C65C4" w:rsidP="00C355DC">
      <w:pPr>
        <w:pStyle w:val="PlainText"/>
        <w:rPr>
          <w:lang w:val="cs-CZ"/>
        </w:rPr>
      </w:pPr>
      <w:r w:rsidRPr="004468AC">
        <w:rPr>
          <w:lang w:val="pl-PL"/>
        </w:rPr>
        <w:t>709 24 Ostrava</w:t>
      </w:r>
    </w:p>
    <w:p w:rsidR="002C65C4" w:rsidRPr="004468AC" w:rsidRDefault="002C65C4" w:rsidP="00C355DC">
      <w:pPr>
        <w:pStyle w:val="PlainText"/>
        <w:rPr>
          <w:lang w:val="pl-PL"/>
        </w:rPr>
      </w:pPr>
      <w:r w:rsidRPr="004468AC">
        <w:rPr>
          <w:lang w:val="pl-PL"/>
        </w:rPr>
        <w:t>IČ:  47151595</w:t>
      </w:r>
    </w:p>
    <w:p w:rsidR="002C65C4" w:rsidRPr="004468AC" w:rsidRDefault="002C65C4" w:rsidP="00C355DC">
      <w:pPr>
        <w:pStyle w:val="PlainText"/>
        <w:rPr>
          <w:lang w:val="pl-PL"/>
        </w:rPr>
      </w:pPr>
      <w:r w:rsidRPr="004468AC">
        <w:rPr>
          <w:lang w:val="pl-PL"/>
        </w:rPr>
        <w:t>DIČ: CZ47151595</w:t>
      </w:r>
    </w:p>
    <w:p w:rsidR="002C65C4" w:rsidRPr="005A62F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A62F4">
        <w:rPr>
          <w:rFonts w:ascii="Courier New" w:hAnsi="Courier New" w:cs="Courier New"/>
          <w:sz w:val="20"/>
          <w:szCs w:val="20"/>
        </w:rPr>
        <w:t xml:space="preserve">Zastoupený:Ing. Jan Vogl, předseda představenstva, </w:t>
      </w:r>
    </w:p>
    <w:p w:rsidR="002C65C4" w:rsidRPr="005A62F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5A62F4">
        <w:rPr>
          <w:rFonts w:ascii="Courier New" w:hAnsi="Courier New" w:cs="Courier New"/>
          <w:sz w:val="20"/>
          <w:szCs w:val="20"/>
        </w:rPr>
        <w:t xml:space="preserve">           Stanislava Golová, členka představenstva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</w:p>
    <w:p w:rsidR="002C65C4" w:rsidRPr="00D43C58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</w:p>
    <w:p w:rsidR="002C65C4" w:rsidRPr="00D43C58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D43C58">
        <w:rPr>
          <w:rFonts w:ascii="Courier New" w:hAnsi="Courier New" w:cs="Courier New"/>
          <w:b/>
          <w:sz w:val="20"/>
          <w:szCs w:val="20"/>
        </w:rPr>
        <w:t>Dodavatel: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 s.r.o.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Přelomu 3/45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150 00 Praha 5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60472146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DIČ: CZ 60472146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Zastoupený: paní Yvettou Lizatović, jednatelkou společnosti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65C4" w:rsidRPr="009579A7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65C4" w:rsidRPr="009579A7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Představení:            </w:t>
      </w:r>
      <w:r w:rsidRPr="009579A7">
        <w:rPr>
          <w:rFonts w:ascii="Courier New" w:hAnsi="Courier New" w:cs="Courier New"/>
          <w:sz w:val="20"/>
          <w:szCs w:val="20"/>
        </w:rPr>
        <w:t>Caveman</w:t>
      </w:r>
    </w:p>
    <w:p w:rsidR="002C65C4" w:rsidRPr="009579A7" w:rsidRDefault="002C65C4" w:rsidP="00C355DC">
      <w:pPr>
        <w:rPr>
          <w:rFonts w:ascii="Courier New" w:hAnsi="Courier New" w:cs="Courier New"/>
          <w:sz w:val="20"/>
          <w:szCs w:val="20"/>
        </w:rPr>
      </w:pPr>
      <w:r w:rsidRPr="009579A7">
        <w:rPr>
          <w:rFonts w:ascii="Courier New" w:hAnsi="Courier New" w:cs="Courier New"/>
          <w:sz w:val="20"/>
          <w:szCs w:val="20"/>
        </w:rPr>
        <w:t>Termín:</w:t>
      </w:r>
      <w:r w:rsidRPr="009579A7">
        <w:rPr>
          <w:rFonts w:ascii="Courier New" w:hAnsi="Courier New" w:cs="Courier New"/>
          <w:sz w:val="20"/>
          <w:szCs w:val="20"/>
        </w:rPr>
        <w:tab/>
      </w:r>
      <w:r w:rsidRPr="009579A7">
        <w:rPr>
          <w:rFonts w:ascii="Courier New" w:hAnsi="Courier New" w:cs="Courier New"/>
          <w:sz w:val="20"/>
          <w:szCs w:val="20"/>
        </w:rPr>
        <w:tab/>
      </w:r>
      <w:r w:rsidRPr="009579A7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7. 11. 2016</w:t>
      </w:r>
      <w:r w:rsidRPr="009579A7">
        <w:rPr>
          <w:rFonts w:ascii="Courier New" w:hAnsi="Courier New" w:cs="Courier New"/>
          <w:sz w:val="20"/>
          <w:szCs w:val="20"/>
        </w:rPr>
        <w:t xml:space="preserve"> </w:t>
      </w:r>
    </w:p>
    <w:p w:rsidR="002C65C4" w:rsidRPr="009579A7" w:rsidRDefault="002C65C4" w:rsidP="00C355DC">
      <w:pPr>
        <w:rPr>
          <w:rFonts w:ascii="Courier New" w:hAnsi="Courier New" w:cs="Courier New"/>
          <w:sz w:val="20"/>
          <w:szCs w:val="20"/>
        </w:rPr>
      </w:pPr>
      <w:r w:rsidRPr="009579A7">
        <w:rPr>
          <w:rFonts w:ascii="Courier New" w:hAnsi="Courier New" w:cs="Courier New"/>
          <w:sz w:val="20"/>
          <w:szCs w:val="20"/>
        </w:rPr>
        <w:t>Místo konáni:</w:t>
      </w:r>
      <w:r w:rsidRPr="009579A7">
        <w:rPr>
          <w:rFonts w:ascii="Courier New" w:hAnsi="Courier New" w:cs="Courier New"/>
          <w:sz w:val="20"/>
          <w:szCs w:val="20"/>
        </w:rPr>
        <w:tab/>
      </w:r>
      <w:r w:rsidRPr="009579A7">
        <w:rPr>
          <w:rFonts w:ascii="Courier New" w:hAnsi="Courier New" w:cs="Courier New"/>
          <w:sz w:val="20"/>
          <w:szCs w:val="20"/>
        </w:rPr>
        <w:tab/>
        <w:t>Dům kultury Města Ostravy, 28. října 124/2556</w:t>
      </w:r>
    </w:p>
    <w:p w:rsidR="002C65C4" w:rsidRPr="009579A7" w:rsidRDefault="002C65C4" w:rsidP="00C355DC">
      <w:pPr>
        <w:rPr>
          <w:rFonts w:ascii="Courier New" w:hAnsi="Courier New" w:cs="Courier New"/>
          <w:sz w:val="20"/>
          <w:szCs w:val="20"/>
        </w:rPr>
      </w:pPr>
      <w:r w:rsidRPr="009579A7">
        <w:rPr>
          <w:rFonts w:ascii="Courier New" w:hAnsi="Courier New" w:cs="Courier New"/>
          <w:sz w:val="20"/>
          <w:szCs w:val="20"/>
        </w:rPr>
        <w:t>Kapacita sálu:</w:t>
      </w:r>
      <w:r w:rsidRPr="009579A7">
        <w:rPr>
          <w:rFonts w:ascii="Courier New" w:hAnsi="Courier New" w:cs="Courier New"/>
          <w:sz w:val="20"/>
          <w:szCs w:val="20"/>
        </w:rPr>
        <w:tab/>
      </w:r>
      <w:r w:rsidRPr="009579A7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xxx</w:t>
      </w:r>
      <w:r w:rsidRPr="009579A7">
        <w:rPr>
          <w:rFonts w:ascii="Courier New" w:hAnsi="Courier New" w:cs="Courier New"/>
          <w:sz w:val="20"/>
          <w:szCs w:val="20"/>
        </w:rPr>
        <w:t xml:space="preserve"> míst </w:t>
      </w:r>
    </w:p>
    <w:p w:rsidR="002C65C4" w:rsidRPr="009579A7" w:rsidRDefault="002C65C4" w:rsidP="00C355DC">
      <w:pPr>
        <w:rPr>
          <w:rFonts w:ascii="Courier New" w:hAnsi="Courier New" w:cs="Courier New"/>
          <w:sz w:val="20"/>
          <w:szCs w:val="20"/>
        </w:rPr>
      </w:pPr>
      <w:r w:rsidRPr="009579A7">
        <w:rPr>
          <w:rFonts w:ascii="Courier New" w:hAnsi="Courier New" w:cs="Courier New"/>
          <w:sz w:val="20"/>
          <w:szCs w:val="20"/>
        </w:rPr>
        <w:t>Začátek představení:</w:t>
      </w:r>
      <w:r w:rsidRPr="009579A7">
        <w:rPr>
          <w:rFonts w:ascii="Courier New" w:hAnsi="Courier New" w:cs="Courier New"/>
          <w:sz w:val="20"/>
          <w:szCs w:val="20"/>
        </w:rPr>
        <w:tab/>
        <w:t>19.00 hod</w:t>
      </w:r>
    </w:p>
    <w:p w:rsidR="002C65C4" w:rsidRPr="009579A7" w:rsidRDefault="002C65C4" w:rsidP="00C355DC">
      <w:pPr>
        <w:rPr>
          <w:rFonts w:ascii="Courier New" w:hAnsi="Courier New" w:cs="Courier New"/>
          <w:sz w:val="20"/>
          <w:szCs w:val="20"/>
        </w:rPr>
      </w:pPr>
      <w:r w:rsidRPr="009579A7">
        <w:rPr>
          <w:rFonts w:ascii="Courier New" w:hAnsi="Courier New" w:cs="Courier New"/>
          <w:sz w:val="20"/>
          <w:szCs w:val="20"/>
        </w:rPr>
        <w:t xml:space="preserve">Cena vstupenky: </w:t>
      </w:r>
      <w:r w:rsidRPr="009579A7">
        <w:rPr>
          <w:rFonts w:ascii="Courier New" w:hAnsi="Courier New" w:cs="Courier New"/>
          <w:sz w:val="20"/>
          <w:szCs w:val="20"/>
        </w:rPr>
        <w:tab/>
      </w:r>
      <w:r w:rsidRPr="009579A7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xxxxxxxxxxxxxxxxxxxxxxx</w:t>
      </w:r>
      <w:r w:rsidRPr="009579A7">
        <w:rPr>
          <w:rFonts w:ascii="Courier New" w:hAnsi="Courier New" w:cs="Courier New"/>
          <w:sz w:val="20"/>
          <w:szCs w:val="20"/>
        </w:rPr>
        <w:tab/>
      </w:r>
    </w:p>
    <w:p w:rsidR="002C65C4" w:rsidRPr="005A62F4" w:rsidRDefault="002C65C4" w:rsidP="000B0B8D">
      <w:pPr>
        <w:rPr>
          <w:rFonts w:ascii="Courier New" w:hAnsi="Courier New" w:cs="Courier New"/>
          <w:sz w:val="20"/>
          <w:szCs w:val="20"/>
        </w:rPr>
      </w:pPr>
      <w:r w:rsidRPr="005A62F4">
        <w:rPr>
          <w:rFonts w:ascii="Courier New" w:hAnsi="Courier New" w:cs="Courier New"/>
          <w:sz w:val="20"/>
          <w:szCs w:val="20"/>
        </w:rPr>
        <w:t>Délka trvání:</w:t>
      </w:r>
      <w:r w:rsidRPr="005A62F4">
        <w:rPr>
          <w:rFonts w:ascii="Courier New" w:hAnsi="Courier New" w:cs="Courier New"/>
          <w:sz w:val="20"/>
          <w:szCs w:val="20"/>
        </w:rPr>
        <w:tab/>
      </w:r>
      <w:r w:rsidRPr="005A62F4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xx</w:t>
      </w:r>
      <w:r w:rsidRPr="005A62F4">
        <w:rPr>
          <w:rFonts w:ascii="Courier New" w:hAnsi="Courier New" w:cs="Courier New"/>
          <w:sz w:val="20"/>
          <w:szCs w:val="20"/>
        </w:rPr>
        <w:t xml:space="preserve"> minut</w:t>
      </w:r>
    </w:p>
    <w:p w:rsidR="002C65C4" w:rsidRDefault="002C65C4" w:rsidP="000B0B8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Začátek stavby dekorací:cca xxxxx hod.</w:t>
      </w:r>
    </w:p>
    <w:p w:rsidR="002C65C4" w:rsidRDefault="002C65C4" w:rsidP="000B0B8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Demontáž: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cca xx minut</w:t>
      </w:r>
    </w:p>
    <w:p w:rsidR="002C65C4" w:rsidRDefault="002C65C4" w:rsidP="000B0B8D">
      <w:pPr>
        <w:rPr>
          <w:rFonts w:ascii="Courier New" w:hAnsi="Courier New" w:cs="Courier New"/>
          <w:sz w:val="20"/>
          <w:szCs w:val="20"/>
        </w:rPr>
      </w:pPr>
    </w:p>
    <w:p w:rsidR="002C65C4" w:rsidRPr="00506AFC" w:rsidRDefault="002C65C4" w:rsidP="00FD443D">
      <w:pPr>
        <w:ind w:left="2832" w:hanging="2832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Cena představení:</w:t>
      </w:r>
      <w:r>
        <w:rPr>
          <w:rFonts w:ascii="Courier New" w:hAnsi="Courier New" w:cs="Courier New"/>
          <w:sz w:val="20"/>
          <w:szCs w:val="20"/>
        </w:rPr>
        <w:tab/>
        <w:t>xxxxxxxxxxxxxxxxxxxxxxxxxxxxxxxxxxxxxxxxxxxxxxxxxxxxxxxxxxxxxxxxxxxxxxxxxxxxxxxxxxxxxxxxxxxxxxxxxxxxxxxxxxxxxxxxxxxxxxxxxxxxxxxxxxxxxxxxxxxxxxxxxxxxxxxxxxxxxxxxxxxxx</w:t>
      </w:r>
    </w:p>
    <w:p w:rsidR="002C65C4" w:rsidRDefault="002C65C4" w:rsidP="00223062">
      <w:pPr>
        <w:ind w:left="2832" w:hanging="2832"/>
        <w:rPr>
          <w:rFonts w:ascii="Courier New" w:hAnsi="Courier New" w:cs="Courier New"/>
          <w:sz w:val="20"/>
          <w:szCs w:val="20"/>
        </w:rPr>
      </w:pPr>
    </w:p>
    <w:p w:rsidR="002C65C4" w:rsidRPr="00B30A2C" w:rsidRDefault="002C65C4" w:rsidP="001B2A96">
      <w:pPr>
        <w:ind w:left="2832" w:hanging="2832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Předprodej vstupenek:</w:t>
      </w:r>
      <w:r>
        <w:rPr>
          <w:rFonts w:ascii="Courier New" w:hAnsi="Courier New" w:cs="Courier New"/>
          <w:sz w:val="20"/>
          <w:szCs w:val="20"/>
        </w:rPr>
        <w:tab/>
      </w:r>
      <w:r w:rsidRPr="00B30A2C">
        <w:rPr>
          <w:rFonts w:ascii="Courier New" w:hAnsi="Courier New" w:cs="Courier New"/>
          <w:sz w:val="20"/>
          <w:szCs w:val="20"/>
        </w:rPr>
        <w:t>Předprodej vstupenek:</w:t>
      </w:r>
      <w:r w:rsidRPr="00B30A2C">
        <w:rPr>
          <w:rFonts w:ascii="Courier New" w:hAnsi="Courier New" w:cs="Courier New"/>
          <w:color w:val="FF0000"/>
          <w:sz w:val="20"/>
          <w:szCs w:val="20"/>
        </w:rPr>
        <w:t> </w:t>
      </w:r>
      <w:r w:rsidRPr="00EF7148">
        <w:rPr>
          <w:rFonts w:ascii="Courier New" w:hAnsi="Courier New" w:cs="Courier New"/>
          <w:sz w:val="20"/>
          <w:szCs w:val="20"/>
        </w:rPr>
        <w:t>pokladna Domu kultury města Ostravy, Ostravský informační servis, Informační centrum Poruba, MIC Havířov,</w:t>
      </w:r>
      <w:r w:rsidRPr="00B30A2C">
        <w:rPr>
          <w:rFonts w:ascii="Courier New" w:hAnsi="Courier New" w:cs="Courier New"/>
          <w:sz w:val="20"/>
          <w:szCs w:val="20"/>
        </w:rPr>
        <w:t xml:space="preserve"> MIC Orlová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BB00DD">
        <w:rPr>
          <w:rFonts w:ascii="Courier New" w:hAnsi="Courier New" w:cs="Courier New"/>
          <w:sz w:val="20"/>
          <w:szCs w:val="20"/>
        </w:rPr>
        <w:t>Beskydské informační centrum Frýdek-Místek</w:t>
      </w:r>
      <w:r>
        <w:rPr>
          <w:rFonts w:ascii="Courier New" w:hAnsi="Courier New" w:cs="Courier New"/>
          <w:sz w:val="20"/>
          <w:szCs w:val="20"/>
        </w:rPr>
        <w:t>,</w:t>
      </w:r>
      <w:r w:rsidRPr="00BB00DD">
        <w:t xml:space="preserve"> </w:t>
      </w:r>
      <w:r w:rsidRPr="00BB00DD">
        <w:rPr>
          <w:rFonts w:ascii="Courier New" w:hAnsi="Courier New" w:cs="Courier New"/>
          <w:sz w:val="20"/>
          <w:szCs w:val="20"/>
        </w:rPr>
        <w:t>Beskydské informační centrum Frýdlant nad Ostravicí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BB00DD">
        <w:rPr>
          <w:rFonts w:ascii="Courier New" w:hAnsi="Courier New" w:cs="Courier New"/>
          <w:sz w:val="20"/>
          <w:szCs w:val="20"/>
        </w:rPr>
        <w:t>Informační centrum Kopřivnice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BB00DD">
        <w:rPr>
          <w:rFonts w:ascii="Courier New" w:hAnsi="Courier New" w:cs="Courier New"/>
          <w:sz w:val="20"/>
          <w:szCs w:val="20"/>
        </w:rPr>
        <w:t>Turistické informační centrum Frenštát p</w:t>
      </w:r>
      <w:r>
        <w:rPr>
          <w:rFonts w:ascii="Courier New" w:hAnsi="Courier New" w:cs="Courier New"/>
          <w:sz w:val="20"/>
          <w:szCs w:val="20"/>
        </w:rPr>
        <w:t xml:space="preserve">od </w:t>
      </w:r>
      <w:r w:rsidRPr="00BB00DD">
        <w:rPr>
          <w:rFonts w:ascii="Courier New" w:hAnsi="Courier New" w:cs="Courier New"/>
          <w:sz w:val="20"/>
          <w:szCs w:val="20"/>
        </w:rPr>
        <w:t>Radhoštěm</w:t>
      </w:r>
      <w:r>
        <w:rPr>
          <w:rFonts w:ascii="Courier New" w:hAnsi="Courier New" w:cs="Courier New"/>
          <w:sz w:val="20"/>
          <w:szCs w:val="20"/>
        </w:rPr>
        <w:t xml:space="preserve">, Knihkupectví GLOBUS Čeladná, Sluna Opava, </w:t>
      </w:r>
      <w:r w:rsidRPr="00237469">
        <w:rPr>
          <w:rFonts w:ascii="Courier New" w:hAnsi="Courier New" w:cs="Courier New"/>
          <w:sz w:val="20"/>
          <w:szCs w:val="20"/>
        </w:rPr>
        <w:t>Kulturní centrum Bílovec, p. o.</w:t>
      </w: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2C65C4" w:rsidRPr="00B30A2C" w:rsidRDefault="002C65C4" w:rsidP="00C355DC">
      <w:pPr>
        <w:ind w:left="2832" w:hanging="2832"/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ab/>
      </w:r>
    </w:p>
    <w:p w:rsidR="002C65C4" w:rsidRPr="005A62F4" w:rsidRDefault="002C65C4" w:rsidP="001D5802">
      <w:pPr>
        <w:ind w:left="2832" w:hanging="2832"/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Platební podmínky:</w:t>
      </w:r>
      <w:r w:rsidRPr="00B30A2C">
        <w:rPr>
          <w:rFonts w:ascii="Courier New" w:hAnsi="Courier New" w:cs="Courier New"/>
          <w:sz w:val="20"/>
          <w:szCs w:val="20"/>
        </w:rPr>
        <w:tab/>
        <w:t>Do 7 pracovních dnů si smluvní strany vzájemně předloží celkové finanční vyúčtování doložené uzávěrkami. Po odsouhlasení oběma stranami bude toto sloužit jako podklad pro vzájemné vyúčtování formou faktur, se splatností 7 pracovních dní od data vystavení.</w:t>
      </w:r>
    </w:p>
    <w:p w:rsidR="002C65C4" w:rsidRPr="005A62F4" w:rsidRDefault="002C65C4" w:rsidP="001D5802">
      <w:pPr>
        <w:ind w:left="2832" w:hanging="2832"/>
        <w:rPr>
          <w:rFonts w:ascii="Courier New" w:hAnsi="Courier New" w:cs="Courier New"/>
          <w:sz w:val="20"/>
          <w:szCs w:val="20"/>
        </w:rPr>
      </w:pPr>
      <w:r w:rsidRPr="005A62F4">
        <w:rPr>
          <w:rFonts w:ascii="Courier New" w:hAnsi="Courier New" w:cs="Courier New"/>
          <w:sz w:val="20"/>
          <w:szCs w:val="20"/>
        </w:rPr>
        <w:t xml:space="preserve">          </w:t>
      </w:r>
    </w:p>
    <w:p w:rsidR="002C65C4" w:rsidRPr="00FD134A" w:rsidRDefault="002C65C4" w:rsidP="00906F16">
      <w:pPr>
        <w:ind w:left="2832" w:hanging="2832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Pr="005A62F4" w:rsidRDefault="002C65C4" w:rsidP="00C355DC">
      <w:pPr>
        <w:rPr>
          <w:rFonts w:ascii="Courier New" w:hAnsi="Courier New" w:cs="Courier New"/>
          <w:sz w:val="20"/>
          <w:szCs w:val="20"/>
        </w:rPr>
      </w:pPr>
      <w:r w:rsidRPr="00FD134A">
        <w:rPr>
          <w:rFonts w:ascii="Courier New" w:hAnsi="Courier New" w:cs="Courier New"/>
          <w:sz w:val="20"/>
          <w:szCs w:val="20"/>
        </w:rPr>
        <w:t xml:space="preserve">V rámci uvedení představení zajistí </w:t>
      </w:r>
      <w:r>
        <w:rPr>
          <w:rFonts w:ascii="Courier New" w:hAnsi="Courier New" w:cs="Courier New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</w:t>
      </w:r>
      <w:r w:rsidRPr="005A62F4">
        <w:rPr>
          <w:rFonts w:ascii="Courier New" w:hAnsi="Courier New" w:cs="Courier New"/>
          <w:sz w:val="20"/>
          <w:szCs w:val="20"/>
        </w:rPr>
        <w:t xml:space="preserve">. </w:t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  <w:r w:rsidRPr="005A62F4">
        <w:rPr>
          <w:rFonts w:ascii="Courier New" w:hAnsi="Courier New" w:cs="Courier New"/>
          <w:sz w:val="20"/>
          <w:szCs w:val="20"/>
        </w:rPr>
        <w:t xml:space="preserve">Kontaktní osoba za dodavatele: </w:t>
      </w:r>
      <w:r>
        <w:rPr>
          <w:rFonts w:ascii="Courier New" w:hAnsi="Courier New" w:cs="Courier New"/>
          <w:sz w:val="20"/>
          <w:szCs w:val="20"/>
        </w:rPr>
        <w:t>xxxxxxxxxxxxxxxxxxxxxxxxxxxxxxxxxxxxxxxxxxxxxxxxxxxxxx</w:t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Kontaktní osoba pro technické zabezpečení: xxxxxxxxxxxxxxxxxxxx</w:t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Ze strany </w:t>
      </w:r>
      <w:r w:rsidRPr="009579A7">
        <w:rPr>
          <w:rFonts w:ascii="Courier New" w:hAnsi="Courier New" w:cs="Courier New"/>
          <w:sz w:val="20"/>
          <w:szCs w:val="20"/>
        </w:rPr>
        <w:t>pořadatele je třeba zajistit</w:t>
      </w:r>
      <w:r>
        <w:rPr>
          <w:rFonts w:ascii="Courier New" w:hAnsi="Courier New" w:cs="Courier New"/>
          <w:sz w:val="20"/>
          <w:szCs w:val="20"/>
        </w:rPr>
        <w:t xml:space="preserve"> na </w:t>
      </w:r>
      <w:r w:rsidRPr="007C4DC7">
        <w:rPr>
          <w:rFonts w:ascii="Courier New" w:hAnsi="Courier New" w:cs="Courier New"/>
          <w:sz w:val="20"/>
          <w:szCs w:val="20"/>
        </w:rPr>
        <w:t>vlastní náklady</w:t>
      </w:r>
      <w:r>
        <w:rPr>
          <w:rFonts w:ascii="Courier New" w:hAnsi="Courier New" w:cs="Courier New"/>
          <w:sz w:val="20"/>
          <w:szCs w:val="20"/>
        </w:rPr>
        <w:t xml:space="preserve"> jednoho pracovníka, který umožní technikům přístup do kabiny osvětlovače a zvukaře, běžné divadelní ozvučení a osvětlení, zajistit přístup do divadla cca od 16.30 hod. tak, aby stavba mohla začít hned po příjezdu dekorací. </w:t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Pro herce prosíme zajistit šat</w:t>
      </w:r>
      <w:smartTag w:uri="urn:schemas-microsoft-com:office:smarttags" w:element="PersonName">
        <w:r>
          <w:rPr>
            <w:rFonts w:ascii="Courier New" w:hAnsi="Courier New" w:cs="Courier New"/>
            <w:sz w:val="20"/>
            <w:szCs w:val="20"/>
          </w:rPr>
          <w:t>nu</w:t>
        </w:r>
      </w:smartTag>
      <w:r>
        <w:rPr>
          <w:rFonts w:ascii="Courier New" w:hAnsi="Courier New" w:cs="Courier New"/>
          <w:sz w:val="20"/>
          <w:szCs w:val="20"/>
        </w:rPr>
        <w:t xml:space="preserve"> umístěnou co nejblíže podia.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Pořadatel zajistí pro v případě potřeby pro dodavatele xx ks volných vstupenek.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Požadavky na světla: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Scénické nasvícení jeviště ve dvou změnách (plošná bílá a plošná barevná - modrá a zelená)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Vykrývací asymetrické vany pro nasvícení našeho pozadí ze země (červená)</w:t>
      </w:r>
    </w:p>
    <w:p w:rsidR="002C65C4" w:rsidRDefault="002C65C4" w:rsidP="00C355DC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2-4 kusy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Vykrývací asymetrická vana na střed přední hrany jeviště (bílá)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Požadavky na zvuk: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Ozvučený sál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Připojený přehrávač minidisků (pouze pro ruchy)</w:t>
      </w:r>
    </w:p>
    <w:p w:rsidR="002C65C4" w:rsidRDefault="002C65C4" w:rsidP="00C355DC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Nebudou potřeba žádné mikrofony.</w:t>
      </w:r>
    </w:p>
    <w:p w:rsidR="002C65C4" w:rsidRDefault="002C65C4" w:rsidP="00C355D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C65C4" w:rsidRPr="00D45BDB" w:rsidRDefault="002C65C4" w:rsidP="00C355DC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Podium: 6m x</w:t>
      </w:r>
      <w:r w:rsidRPr="00D45BDB">
        <w:rPr>
          <w:rFonts w:ascii="Courier New" w:hAnsi="Courier New" w:cs="Courier New"/>
          <w:sz w:val="22"/>
          <w:szCs w:val="22"/>
        </w:rPr>
        <w:t xml:space="preserve"> 5m</w:t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Pr="005A62F4" w:rsidRDefault="002C65C4" w:rsidP="00C355DC">
      <w:pPr>
        <w:rPr>
          <w:rFonts w:ascii="Courier New" w:hAnsi="Courier New" w:cs="Courier New"/>
          <w:sz w:val="20"/>
          <w:szCs w:val="20"/>
        </w:rPr>
      </w:pPr>
      <w:r w:rsidRPr="005A62F4">
        <w:rPr>
          <w:rFonts w:ascii="Courier New" w:hAnsi="Courier New" w:cs="Courier New"/>
          <w:sz w:val="20"/>
          <w:szCs w:val="20"/>
        </w:rPr>
        <w:t xml:space="preserve">Kontaktní osoba za objednavatele: </w:t>
      </w:r>
      <w:r>
        <w:rPr>
          <w:rFonts w:ascii="Courier New" w:hAnsi="Courier New" w:cs="Courier New"/>
          <w:sz w:val="20"/>
          <w:szCs w:val="20"/>
        </w:rPr>
        <w:t>xxxxxxxxxxxxxxxxxxxxxxxxxxxx</w:t>
      </w:r>
      <w:r w:rsidRPr="005A62F4">
        <w:rPr>
          <w:rFonts w:ascii="Courier New" w:hAnsi="Courier New" w:cs="Courier New"/>
          <w:sz w:val="20"/>
          <w:szCs w:val="20"/>
        </w:rPr>
        <w:t xml:space="preserve">, </w:t>
      </w:r>
    </w:p>
    <w:p w:rsidR="002C65C4" w:rsidRDefault="002C65C4" w:rsidP="00C355DC">
      <w:r>
        <w:rPr>
          <w:rFonts w:ascii="Courier New" w:hAnsi="Courier New" w:cs="Courier New"/>
          <w:sz w:val="20"/>
          <w:szCs w:val="20"/>
        </w:rPr>
        <w:t>xxxxxxxxxxxxx.</w:t>
      </w:r>
    </w:p>
    <w:p w:rsidR="002C65C4" w:rsidRPr="00410F2B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Pr="005A62F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Pr="005A62F4" w:rsidRDefault="002C65C4" w:rsidP="00C355DC">
      <w:pPr>
        <w:rPr>
          <w:rFonts w:ascii="Courier New" w:hAnsi="Courier New" w:cs="Courier New"/>
          <w:sz w:val="20"/>
          <w:szCs w:val="20"/>
        </w:rPr>
      </w:pPr>
      <w:r w:rsidRPr="005A62F4">
        <w:rPr>
          <w:rFonts w:ascii="Courier New" w:hAnsi="Courier New" w:cs="Courier New"/>
          <w:sz w:val="20"/>
          <w:szCs w:val="20"/>
        </w:rPr>
        <w:t xml:space="preserve">Kontaktní osoba pro zajištění přístupu do divadla a kabiny osvětlovače a zvukaře: jevištní technik </w:t>
      </w:r>
      <w:r>
        <w:rPr>
          <w:rFonts w:ascii="Courier New" w:hAnsi="Courier New" w:cs="Courier New"/>
          <w:sz w:val="20"/>
          <w:szCs w:val="20"/>
        </w:rPr>
        <w:t>xxxxxxxxxxxxxxxxxxxxx</w:t>
      </w:r>
    </w:p>
    <w:p w:rsidR="002C65C4" w:rsidRPr="005A62F4" w:rsidRDefault="002C65C4" w:rsidP="00C355DC">
      <w:pPr>
        <w:rPr>
          <w:rFonts w:ascii="Courier New" w:hAnsi="Courier New" w:cs="Courier New"/>
          <w:sz w:val="20"/>
          <w:szCs w:val="20"/>
        </w:rPr>
      </w:pPr>
      <w:r w:rsidRPr="005A62F4">
        <w:rPr>
          <w:rFonts w:ascii="Courier New" w:hAnsi="Courier New" w:cs="Courier New"/>
          <w:sz w:val="20"/>
          <w:szCs w:val="20"/>
        </w:rPr>
        <w:t xml:space="preserve">         zvukař </w:t>
      </w:r>
      <w:r>
        <w:rPr>
          <w:rFonts w:ascii="Courier New" w:hAnsi="Courier New" w:cs="Courier New"/>
          <w:sz w:val="20"/>
          <w:szCs w:val="20"/>
        </w:rPr>
        <w:t>xxxxxxxxxxxxxxxxxxxxx</w:t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b/>
          <w:sz w:val="20"/>
          <w:szCs w:val="20"/>
        </w:rPr>
      </w:pPr>
    </w:p>
    <w:p w:rsidR="002C65C4" w:rsidRPr="00B30A2C" w:rsidRDefault="002C65C4" w:rsidP="00C355DC">
      <w:pPr>
        <w:rPr>
          <w:rFonts w:ascii="Courier New" w:hAnsi="Courier New" w:cs="Courier New"/>
          <w:b/>
          <w:sz w:val="20"/>
          <w:szCs w:val="20"/>
        </w:rPr>
      </w:pPr>
      <w:r w:rsidRPr="00B30A2C">
        <w:rPr>
          <w:rFonts w:ascii="Courier New" w:hAnsi="Courier New" w:cs="Courier New"/>
          <w:b/>
          <w:sz w:val="20"/>
          <w:szCs w:val="20"/>
        </w:rPr>
        <w:t>Ceny vstupenek:</w:t>
      </w:r>
    </w:p>
    <w:p w:rsidR="002C65C4" w:rsidRPr="00B30A2C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Pr="00B30A2C" w:rsidRDefault="002C65C4" w:rsidP="00C355DC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Objednavatel a dodavatel se dohodli,</w:t>
      </w:r>
      <w:r>
        <w:rPr>
          <w:rFonts w:ascii="Courier New" w:hAnsi="Courier New" w:cs="Courier New"/>
          <w:sz w:val="20"/>
          <w:szCs w:val="20"/>
        </w:rPr>
        <w:t xml:space="preserve"> že</w:t>
      </w:r>
      <w:r w:rsidRPr="00B30A2C">
        <w:rPr>
          <w:rFonts w:ascii="Courier New" w:hAnsi="Courier New" w:cs="Courier New"/>
          <w:sz w:val="20"/>
          <w:szCs w:val="20"/>
        </w:rPr>
        <w:t xml:space="preserve"> ceny vstupenek na toto představení budou v 5 cenových kategoriích:</w:t>
      </w:r>
    </w:p>
    <w:p w:rsidR="002C65C4" w:rsidRPr="00B30A2C" w:rsidRDefault="002C65C4" w:rsidP="00E46C3F"/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 xml:space="preserve">přízemí celkem </w:t>
      </w:r>
      <w:r>
        <w:rPr>
          <w:rFonts w:ascii="Courier New" w:hAnsi="Courier New" w:cs="Courier New"/>
          <w:sz w:val="20"/>
          <w:szCs w:val="20"/>
        </w:rPr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míst I. cenové pásmo 1</w:t>
      </w:r>
      <w:r>
        <w:rPr>
          <w:rFonts w:ascii="Courier New" w:hAnsi="Courier New" w:cs="Courier New"/>
          <w:sz w:val="20"/>
          <w:szCs w:val="20"/>
        </w:rPr>
        <w:t>.</w:t>
      </w:r>
      <w:r w:rsidRPr="00B30A2C">
        <w:rPr>
          <w:rFonts w:ascii="Courier New" w:hAnsi="Courier New" w:cs="Courier New"/>
          <w:sz w:val="20"/>
          <w:szCs w:val="20"/>
        </w:rPr>
        <w:t xml:space="preserve"> -10. řada (</w:t>
      </w:r>
      <w:r>
        <w:rPr>
          <w:rFonts w:ascii="Courier New" w:hAnsi="Courier New" w:cs="Courier New"/>
          <w:sz w:val="20"/>
          <w:szCs w:val="20"/>
        </w:rPr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míst             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                        II. cenové pásmo 11. -13. řada (</w:t>
      </w:r>
      <w:r>
        <w:rPr>
          <w:rFonts w:ascii="Courier New" w:hAnsi="Courier New" w:cs="Courier New"/>
          <w:sz w:val="20"/>
          <w:szCs w:val="20"/>
        </w:rPr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míst)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                        III. cenové pásmo 14. -15. řada (</w:t>
      </w:r>
      <w:r>
        <w:rPr>
          <w:rFonts w:ascii="Courier New" w:hAnsi="Courier New" w:cs="Courier New"/>
          <w:sz w:val="20"/>
          <w:szCs w:val="20"/>
        </w:rPr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míst)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 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 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 xml:space="preserve">balkon celkem </w:t>
      </w:r>
      <w:r>
        <w:rPr>
          <w:rFonts w:ascii="Courier New" w:hAnsi="Courier New" w:cs="Courier New"/>
          <w:sz w:val="20"/>
          <w:szCs w:val="20"/>
        </w:rPr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míst  I. cenové pásmo 1. -3. řada (</w:t>
      </w:r>
      <w:r>
        <w:rPr>
          <w:rFonts w:ascii="Courier New" w:hAnsi="Courier New" w:cs="Courier New"/>
          <w:sz w:val="20"/>
          <w:szCs w:val="20"/>
        </w:rPr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míst)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                       </w:t>
      </w:r>
      <w:r w:rsidRPr="00B30A2C">
        <w:rPr>
          <w:rFonts w:ascii="Courier New" w:hAnsi="Courier New" w:cs="Courier New"/>
          <w:sz w:val="20"/>
          <w:szCs w:val="20"/>
        </w:rPr>
        <w:tab/>
        <w:t>II. cenové pásmo 4. -5. řada (</w:t>
      </w:r>
      <w:r>
        <w:rPr>
          <w:rFonts w:ascii="Courier New" w:hAnsi="Courier New" w:cs="Courier New"/>
          <w:sz w:val="20"/>
          <w:szCs w:val="20"/>
        </w:rPr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míst)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                       </w:t>
      </w:r>
      <w:r w:rsidRPr="00B30A2C">
        <w:rPr>
          <w:rFonts w:ascii="Courier New" w:hAnsi="Courier New" w:cs="Courier New"/>
          <w:sz w:val="20"/>
          <w:szCs w:val="20"/>
        </w:rPr>
        <w:tab/>
        <w:t>III.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30A2C">
        <w:rPr>
          <w:rFonts w:ascii="Courier New" w:hAnsi="Courier New" w:cs="Courier New"/>
          <w:sz w:val="20"/>
          <w:szCs w:val="20"/>
        </w:rPr>
        <w:t>cenové pásmo 6. -7. řada (</w:t>
      </w:r>
      <w:r>
        <w:rPr>
          <w:rFonts w:ascii="Courier New" w:hAnsi="Courier New" w:cs="Courier New"/>
          <w:sz w:val="20"/>
          <w:szCs w:val="20"/>
        </w:rPr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míst)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 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 xml:space="preserve">galerie celkem </w:t>
      </w:r>
      <w:r>
        <w:rPr>
          <w:rFonts w:ascii="Courier New" w:hAnsi="Courier New" w:cs="Courier New"/>
          <w:sz w:val="20"/>
          <w:szCs w:val="20"/>
        </w:rPr>
        <w:t xml:space="preserve">xxx </w:t>
      </w:r>
      <w:r w:rsidRPr="00B30A2C">
        <w:rPr>
          <w:rFonts w:ascii="Courier New" w:hAnsi="Courier New" w:cs="Courier New"/>
          <w:sz w:val="20"/>
          <w:szCs w:val="20"/>
        </w:rPr>
        <w:t>míst  I. cenové pásmo 1. řada (</w:t>
      </w:r>
      <w:r>
        <w:rPr>
          <w:rFonts w:ascii="Courier New" w:hAnsi="Courier New" w:cs="Courier New"/>
          <w:sz w:val="20"/>
          <w:szCs w:val="20"/>
        </w:rPr>
        <w:t>xx</w:t>
      </w:r>
      <w:r w:rsidRPr="00B30A2C">
        <w:rPr>
          <w:rFonts w:ascii="Courier New" w:hAnsi="Courier New" w:cs="Courier New"/>
          <w:sz w:val="20"/>
          <w:szCs w:val="20"/>
        </w:rPr>
        <w:t xml:space="preserve"> míst)</w:t>
      </w:r>
    </w:p>
    <w:p w:rsidR="002C65C4" w:rsidRPr="00B30A2C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                       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30A2C">
        <w:rPr>
          <w:rFonts w:ascii="Courier New" w:hAnsi="Courier New" w:cs="Courier New"/>
          <w:sz w:val="20"/>
          <w:szCs w:val="20"/>
        </w:rPr>
        <w:t>II.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30A2C">
        <w:rPr>
          <w:rFonts w:ascii="Courier New" w:hAnsi="Courier New" w:cs="Courier New"/>
          <w:sz w:val="20"/>
          <w:szCs w:val="20"/>
        </w:rPr>
        <w:t>cenové pásmo 2. -3. řada (</w:t>
      </w:r>
      <w:r>
        <w:rPr>
          <w:rFonts w:ascii="Courier New" w:hAnsi="Courier New" w:cs="Courier New"/>
          <w:sz w:val="20"/>
          <w:szCs w:val="20"/>
        </w:rPr>
        <w:t>xx</w:t>
      </w:r>
      <w:r w:rsidRPr="00B30A2C">
        <w:rPr>
          <w:rFonts w:ascii="Courier New" w:hAnsi="Courier New" w:cs="Courier New"/>
          <w:sz w:val="20"/>
          <w:szCs w:val="20"/>
        </w:rPr>
        <w:t xml:space="preserve"> míst)</w:t>
      </w:r>
    </w:p>
    <w:p w:rsidR="002C65C4" w:rsidRDefault="002C65C4" w:rsidP="00E46C3F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 </w:t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</w:t>
      </w:r>
      <w:r w:rsidRPr="00B30A2C">
        <w:rPr>
          <w:rFonts w:ascii="Courier New" w:hAnsi="Courier New" w:cs="Courier New"/>
          <w:sz w:val="20"/>
          <w:szCs w:val="20"/>
        </w:rPr>
        <w:t xml:space="preserve">elkem </w:t>
      </w:r>
      <w:r>
        <w:rPr>
          <w:rFonts w:ascii="Courier New" w:hAnsi="Courier New" w:cs="Courier New"/>
          <w:sz w:val="20"/>
          <w:szCs w:val="20"/>
        </w:rPr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míst</w:t>
      </w:r>
      <w:r w:rsidRPr="00B30A2C">
        <w:rPr>
          <w:rFonts w:ascii="Courier New" w:hAnsi="Courier New" w:cs="Courier New"/>
          <w:color w:val="1F497D"/>
          <w:sz w:val="20"/>
          <w:szCs w:val="20"/>
        </w:rPr>
        <w:br/>
        <w:t xml:space="preserve">              </w:t>
      </w:r>
    </w:p>
    <w:p w:rsidR="002C65C4" w:rsidRPr="00B30A2C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Přízemí, balkon</w:t>
      </w:r>
      <w:r>
        <w:rPr>
          <w:rFonts w:ascii="Courier New" w:hAnsi="Courier New" w:cs="Courier New"/>
          <w:sz w:val="20"/>
          <w:szCs w:val="20"/>
        </w:rPr>
        <w:tab/>
        <w:t>I. Pásmo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Kč</w:t>
      </w:r>
    </w:p>
    <w:p w:rsidR="002C65C4" w:rsidRPr="00B30A2C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II. pásmo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xxx</w:t>
      </w:r>
      <w:r w:rsidRPr="00B30A2C">
        <w:rPr>
          <w:rFonts w:ascii="Courier New" w:hAnsi="Courier New" w:cs="Courier New"/>
          <w:sz w:val="20"/>
          <w:szCs w:val="20"/>
        </w:rPr>
        <w:t xml:space="preserve"> Kč</w:t>
      </w:r>
    </w:p>
    <w:p w:rsidR="002C65C4" w:rsidRPr="001F165D" w:rsidRDefault="002C65C4" w:rsidP="00C355DC">
      <w:p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ab/>
      </w:r>
      <w:r w:rsidRPr="00B30A2C">
        <w:rPr>
          <w:rFonts w:ascii="Courier New" w:hAnsi="Courier New" w:cs="Courier New"/>
          <w:sz w:val="20"/>
          <w:szCs w:val="20"/>
        </w:rPr>
        <w:tab/>
      </w:r>
      <w:r w:rsidRPr="00B30A2C">
        <w:rPr>
          <w:rFonts w:ascii="Courier New" w:hAnsi="Courier New" w:cs="Courier New"/>
          <w:sz w:val="20"/>
          <w:szCs w:val="20"/>
        </w:rPr>
        <w:tab/>
        <w:t>III. pásmo</w:t>
      </w:r>
      <w:r w:rsidRPr="00B30A2C">
        <w:rPr>
          <w:rFonts w:ascii="Courier New" w:hAnsi="Courier New" w:cs="Courier New"/>
          <w:sz w:val="20"/>
          <w:szCs w:val="20"/>
        </w:rPr>
        <w:tab/>
      </w:r>
      <w:r w:rsidRPr="00B30A2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xxx</w:t>
      </w:r>
      <w:r w:rsidRPr="001F165D">
        <w:rPr>
          <w:rFonts w:ascii="Courier New" w:hAnsi="Courier New" w:cs="Courier New"/>
          <w:sz w:val="20"/>
          <w:szCs w:val="20"/>
        </w:rPr>
        <w:t xml:space="preserve"> Kč</w:t>
      </w:r>
    </w:p>
    <w:p w:rsidR="002C65C4" w:rsidRPr="001F165D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Pr="001F165D" w:rsidRDefault="002C65C4" w:rsidP="00C355DC">
      <w:pPr>
        <w:rPr>
          <w:rFonts w:ascii="Courier New" w:hAnsi="Courier New" w:cs="Courier New"/>
          <w:sz w:val="20"/>
          <w:szCs w:val="20"/>
        </w:rPr>
      </w:pPr>
      <w:r w:rsidRPr="001F165D">
        <w:rPr>
          <w:rFonts w:ascii="Courier New" w:hAnsi="Courier New" w:cs="Courier New"/>
          <w:sz w:val="20"/>
          <w:szCs w:val="20"/>
        </w:rPr>
        <w:t>Galerie</w:t>
      </w:r>
      <w:r w:rsidRPr="001F165D">
        <w:rPr>
          <w:rFonts w:ascii="Courier New" w:hAnsi="Courier New" w:cs="Courier New"/>
          <w:sz w:val="20"/>
          <w:szCs w:val="20"/>
        </w:rPr>
        <w:tab/>
      </w:r>
      <w:r w:rsidRPr="001F165D">
        <w:rPr>
          <w:rFonts w:ascii="Courier New" w:hAnsi="Courier New" w:cs="Courier New"/>
          <w:sz w:val="20"/>
          <w:szCs w:val="20"/>
        </w:rPr>
        <w:tab/>
        <w:t>I. Pásmo</w:t>
      </w:r>
      <w:r w:rsidRPr="001F165D">
        <w:rPr>
          <w:rFonts w:ascii="Courier New" w:hAnsi="Courier New" w:cs="Courier New"/>
          <w:sz w:val="20"/>
          <w:szCs w:val="20"/>
        </w:rPr>
        <w:tab/>
      </w:r>
      <w:r w:rsidRPr="001F165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xxx</w:t>
      </w:r>
      <w:r w:rsidRPr="001F165D">
        <w:rPr>
          <w:rFonts w:ascii="Courier New" w:hAnsi="Courier New" w:cs="Courier New"/>
          <w:sz w:val="20"/>
          <w:szCs w:val="20"/>
        </w:rPr>
        <w:t xml:space="preserve"> Kč</w:t>
      </w:r>
    </w:p>
    <w:p w:rsidR="002C65C4" w:rsidRPr="005A62F4" w:rsidRDefault="002C65C4" w:rsidP="00C355DC">
      <w:pPr>
        <w:rPr>
          <w:rFonts w:ascii="Courier New" w:hAnsi="Courier New" w:cs="Courier New"/>
          <w:sz w:val="20"/>
          <w:szCs w:val="20"/>
        </w:rPr>
      </w:pPr>
      <w:r w:rsidRPr="001F165D">
        <w:rPr>
          <w:rFonts w:ascii="Courier New" w:hAnsi="Courier New" w:cs="Courier New"/>
          <w:sz w:val="20"/>
          <w:szCs w:val="20"/>
        </w:rPr>
        <w:tab/>
      </w:r>
      <w:r w:rsidRPr="001F165D">
        <w:rPr>
          <w:rFonts w:ascii="Courier New" w:hAnsi="Courier New" w:cs="Courier New"/>
          <w:sz w:val="20"/>
          <w:szCs w:val="20"/>
        </w:rPr>
        <w:tab/>
      </w:r>
      <w:r w:rsidRPr="001F165D">
        <w:rPr>
          <w:rFonts w:ascii="Courier New" w:hAnsi="Courier New" w:cs="Courier New"/>
          <w:sz w:val="20"/>
          <w:szCs w:val="20"/>
        </w:rPr>
        <w:tab/>
        <w:t>II. pásmo</w:t>
      </w:r>
      <w:r w:rsidRPr="001F165D">
        <w:rPr>
          <w:rFonts w:ascii="Courier New" w:hAnsi="Courier New" w:cs="Courier New"/>
          <w:sz w:val="20"/>
          <w:szCs w:val="20"/>
        </w:rPr>
        <w:tab/>
      </w:r>
      <w:r w:rsidRPr="001F165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xxx</w:t>
      </w:r>
      <w:r w:rsidRPr="001F165D">
        <w:rPr>
          <w:rFonts w:ascii="Courier New" w:hAnsi="Courier New" w:cs="Courier New"/>
          <w:sz w:val="20"/>
          <w:szCs w:val="20"/>
        </w:rPr>
        <w:t xml:space="preserve"> Kč</w:t>
      </w:r>
    </w:p>
    <w:p w:rsidR="002C65C4" w:rsidRPr="00511BC9" w:rsidRDefault="002C65C4" w:rsidP="00C355DC">
      <w:pPr>
        <w:rPr>
          <w:rFonts w:ascii="Courier New" w:hAnsi="Courier New" w:cs="Courier New"/>
          <w:color w:val="FF0000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E45E71">
      <w:pPr>
        <w:rPr>
          <w:rFonts w:ascii="Courier New" w:hAnsi="Courier New" w:cs="Courier New"/>
          <w:sz w:val="20"/>
          <w:szCs w:val="20"/>
        </w:rPr>
      </w:pPr>
    </w:p>
    <w:p w:rsidR="002C65C4" w:rsidRPr="00B30A2C" w:rsidRDefault="002C65C4" w:rsidP="00E45E71">
      <w:pPr>
        <w:rPr>
          <w:rFonts w:ascii="Courier New" w:hAnsi="Courier New" w:cs="Courier New"/>
          <w:b/>
          <w:bCs/>
          <w:sz w:val="20"/>
          <w:szCs w:val="20"/>
        </w:rPr>
      </w:pPr>
      <w:r w:rsidRPr="00B30A2C">
        <w:rPr>
          <w:rFonts w:ascii="Courier New" w:hAnsi="Courier New" w:cs="Courier New"/>
          <w:b/>
          <w:bCs/>
          <w:sz w:val="20"/>
          <w:szCs w:val="20"/>
        </w:rPr>
        <w:t>Nekonání a odřek</w:t>
      </w:r>
      <w:smartTag w:uri="urn:schemas-microsoft-com:office:smarttags" w:element="PersonName">
        <w:r w:rsidRPr="00B30A2C">
          <w:rPr>
            <w:rFonts w:ascii="Courier New" w:hAnsi="Courier New" w:cs="Courier New"/>
            <w:b/>
            <w:bCs/>
            <w:sz w:val="20"/>
            <w:szCs w:val="20"/>
          </w:rPr>
          <w:t>nu</w:t>
        </w:r>
      </w:smartTag>
      <w:r w:rsidRPr="00B30A2C">
        <w:rPr>
          <w:rFonts w:ascii="Courier New" w:hAnsi="Courier New" w:cs="Courier New"/>
          <w:b/>
          <w:bCs/>
          <w:sz w:val="20"/>
          <w:szCs w:val="20"/>
        </w:rPr>
        <w:t xml:space="preserve">tí představení: </w:t>
      </w:r>
    </w:p>
    <w:p w:rsidR="002C65C4" w:rsidRPr="00B30A2C" w:rsidRDefault="002C65C4" w:rsidP="00E45E71">
      <w:pPr>
        <w:ind w:left="360"/>
        <w:rPr>
          <w:rFonts w:ascii="Courier New" w:hAnsi="Courier New" w:cs="Courier New"/>
          <w:sz w:val="20"/>
          <w:szCs w:val="20"/>
        </w:rPr>
      </w:pPr>
    </w:p>
    <w:p w:rsidR="002C65C4" w:rsidRPr="00B30A2C" w:rsidRDefault="002C65C4" w:rsidP="00E45E71">
      <w:pPr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 xml:space="preserve">Zrušení představení z vyšší moci: závažné důvody (onemocnění některého z účinkujících, nepředvídatelná přírodní katastrofa, úřední zákaz atd.) dávají oběma stranám právo, po včasném, průkazném vyrozumění, od smlouvy odstoupit, nebo změnit její podmínky, a to bez jakýchkoli nároků na finanční úhradu škody. </w:t>
      </w:r>
    </w:p>
    <w:p w:rsidR="002C65C4" w:rsidRPr="00B30A2C" w:rsidRDefault="002C65C4" w:rsidP="00E45E71">
      <w:pPr>
        <w:ind w:left="360"/>
        <w:rPr>
          <w:rFonts w:ascii="Courier New" w:hAnsi="Courier New" w:cs="Courier New"/>
          <w:sz w:val="20"/>
          <w:szCs w:val="20"/>
        </w:rPr>
      </w:pPr>
    </w:p>
    <w:p w:rsidR="002C65C4" w:rsidRPr="00B30A2C" w:rsidRDefault="002C65C4" w:rsidP="00E45E71">
      <w:pPr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 xml:space="preserve">Odřekne-li POŘADATEL vystoupení z jiných důvodů než je uvedeno v odstavci a), je povinen zaplatit DODAVATELI prokazatelné náklady spojené s přípravou vystoupení. </w:t>
      </w:r>
    </w:p>
    <w:p w:rsidR="002C65C4" w:rsidRPr="00B30A2C" w:rsidRDefault="002C65C4" w:rsidP="00E45E71">
      <w:pPr>
        <w:ind w:left="360"/>
        <w:rPr>
          <w:rFonts w:ascii="Courier New" w:hAnsi="Courier New" w:cs="Courier New"/>
          <w:sz w:val="20"/>
          <w:szCs w:val="20"/>
        </w:rPr>
      </w:pPr>
    </w:p>
    <w:p w:rsidR="002C65C4" w:rsidRPr="00B30A2C" w:rsidRDefault="002C65C4" w:rsidP="00E45E71">
      <w:pPr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B30A2C">
        <w:rPr>
          <w:rFonts w:ascii="Courier New" w:hAnsi="Courier New" w:cs="Courier New"/>
          <w:sz w:val="20"/>
          <w:szCs w:val="20"/>
        </w:rPr>
        <w:t>Odřekne-li vystoupení DODAVATEL (kromě důvodů uvedených v odstavci a), je povinen uhradit POŘADATELI prokazatelné výlohy spojené s přípravou vystoupení.</w:t>
      </w:r>
    </w:p>
    <w:p w:rsidR="002C65C4" w:rsidRPr="00B30A2C" w:rsidRDefault="002C65C4" w:rsidP="00E45E71">
      <w:pPr>
        <w:ind w:left="360"/>
        <w:rPr>
          <w:rFonts w:ascii="Courier New" w:hAnsi="Courier New" w:cs="Courier New"/>
          <w:sz w:val="20"/>
          <w:szCs w:val="20"/>
        </w:rPr>
      </w:pPr>
    </w:p>
    <w:p w:rsidR="002C65C4" w:rsidRPr="00B30A2C" w:rsidRDefault="002C65C4" w:rsidP="00E45E71">
      <w:pPr>
        <w:rPr>
          <w:rFonts w:ascii="Courier New" w:hAnsi="Courier New" w:cs="Courier New"/>
          <w:b/>
          <w:bCs/>
          <w:sz w:val="20"/>
          <w:szCs w:val="20"/>
        </w:rPr>
      </w:pPr>
      <w:r w:rsidRPr="00B30A2C">
        <w:rPr>
          <w:rFonts w:ascii="Courier New" w:hAnsi="Courier New" w:cs="Courier New"/>
          <w:b/>
          <w:bCs/>
          <w:sz w:val="20"/>
          <w:szCs w:val="20"/>
        </w:rPr>
        <w:t>Závěrečná ustanovení:</w:t>
      </w:r>
    </w:p>
    <w:p w:rsidR="002C65C4" w:rsidRPr="00B30A2C" w:rsidRDefault="002C65C4" w:rsidP="00E45E71">
      <w:pPr>
        <w:pStyle w:val="BodyText"/>
        <w:ind w:firstLine="708"/>
      </w:pPr>
    </w:p>
    <w:p w:rsidR="002C65C4" w:rsidRPr="00B30A2C" w:rsidRDefault="002C65C4" w:rsidP="00E45E71">
      <w:pPr>
        <w:pStyle w:val="BodyText"/>
        <w:ind w:firstLine="708"/>
      </w:pPr>
      <w:r w:rsidRPr="00B30A2C">
        <w:t xml:space="preserve"> </w:t>
      </w:r>
    </w:p>
    <w:p w:rsidR="002C65C4" w:rsidRPr="00B30A2C" w:rsidRDefault="002C65C4" w:rsidP="00E45E71">
      <w:pPr>
        <w:pStyle w:val="BodyText"/>
        <w:ind w:firstLine="360"/>
      </w:pPr>
      <w:r w:rsidRPr="00B30A2C">
        <w:t xml:space="preserve">a) Tuto smlouvu lze měnit a doplňovat pouze písemnými dodatky           </w:t>
      </w:r>
    </w:p>
    <w:p w:rsidR="002C65C4" w:rsidRPr="00B30A2C" w:rsidRDefault="002C65C4" w:rsidP="00E45E71">
      <w:pPr>
        <w:pStyle w:val="BodyText"/>
        <w:ind w:firstLine="360"/>
      </w:pPr>
      <w:r w:rsidRPr="00B30A2C">
        <w:t xml:space="preserve">   podepsanými oběma stranami.</w:t>
      </w:r>
    </w:p>
    <w:p w:rsidR="002C65C4" w:rsidRPr="00B30A2C" w:rsidRDefault="002C65C4" w:rsidP="00E45E71">
      <w:pPr>
        <w:pStyle w:val="BodyText"/>
        <w:ind w:left="360"/>
      </w:pPr>
    </w:p>
    <w:p w:rsidR="002C65C4" w:rsidRPr="00B30A2C" w:rsidRDefault="002C65C4" w:rsidP="00E45E71">
      <w:pPr>
        <w:pStyle w:val="BodyText"/>
        <w:ind w:left="360"/>
      </w:pPr>
      <w:r w:rsidRPr="00B30A2C">
        <w:t>b) Strany této smlouvy jsou povinny zachovávat mlčenlivost o všech</w:t>
      </w:r>
    </w:p>
    <w:p w:rsidR="002C65C4" w:rsidRPr="00B30A2C" w:rsidRDefault="002C65C4" w:rsidP="00E45E71">
      <w:pPr>
        <w:pStyle w:val="BodyText"/>
        <w:ind w:left="708" w:firstLine="12"/>
      </w:pPr>
      <w:r w:rsidRPr="00B30A2C">
        <w:t>skutečnostech</w:t>
      </w:r>
      <w:r>
        <w:t>,</w:t>
      </w:r>
      <w:r w:rsidRPr="00B30A2C">
        <w:t xml:space="preserve"> s</w:t>
      </w:r>
      <w:r>
        <w:t> </w:t>
      </w:r>
      <w:r w:rsidRPr="00B30A2C">
        <w:t>nimiž se při plnění předmětu této smlouvy seznámily</w:t>
      </w:r>
      <w:r>
        <w:t>,</w:t>
      </w:r>
      <w:r w:rsidRPr="00B30A2C">
        <w:t xml:space="preserve"> a to včetně obsahu této smlouvy a výše odměny.</w:t>
      </w:r>
    </w:p>
    <w:p w:rsidR="002C65C4" w:rsidRPr="00B30A2C" w:rsidRDefault="002C65C4" w:rsidP="00E45E71">
      <w:pPr>
        <w:pStyle w:val="BodyText"/>
        <w:ind w:left="708" w:firstLine="12"/>
      </w:pPr>
    </w:p>
    <w:p w:rsidR="002C65C4" w:rsidRPr="00B30A2C" w:rsidRDefault="002C65C4" w:rsidP="003325E1">
      <w:pPr>
        <w:pStyle w:val="BodyText"/>
      </w:pPr>
      <w:r>
        <w:t xml:space="preserve">   c) </w:t>
      </w:r>
      <w:r w:rsidRPr="00B30A2C">
        <w:t>Tato smlouva je vyhotovena ve dvou exemplářích,</w:t>
      </w:r>
      <w:r>
        <w:t xml:space="preserve"> </w:t>
      </w:r>
      <w:r w:rsidRPr="00B30A2C">
        <w:t xml:space="preserve">každá ze smluvních </w:t>
      </w:r>
      <w:r>
        <w:t xml:space="preserve"> </w:t>
      </w:r>
      <w:r>
        <w:br/>
        <w:t xml:space="preserve">      </w:t>
      </w:r>
      <w:r w:rsidRPr="00B30A2C">
        <w:t>stran</w:t>
      </w:r>
      <w:r>
        <w:t xml:space="preserve"> obdrží po jednom kuse</w:t>
      </w:r>
      <w:r w:rsidRPr="00B30A2C">
        <w:t xml:space="preserve">. </w:t>
      </w:r>
    </w:p>
    <w:p w:rsidR="002C65C4" w:rsidRPr="00B30A2C" w:rsidRDefault="002C65C4" w:rsidP="00E45E71">
      <w:pPr>
        <w:pStyle w:val="BodyText"/>
      </w:pPr>
      <w:r w:rsidRPr="00B30A2C">
        <w:t xml:space="preserve">   </w:t>
      </w:r>
    </w:p>
    <w:p w:rsidR="002C65C4" w:rsidRDefault="002C65C4" w:rsidP="00E45E71">
      <w:pPr>
        <w:pStyle w:val="BodyText"/>
        <w:ind w:left="360"/>
      </w:pPr>
      <w:r w:rsidRPr="00B30A2C">
        <w:t>d)</w:t>
      </w:r>
      <w:r>
        <w:t xml:space="preserve"> </w:t>
      </w:r>
      <w:r w:rsidRPr="00B30A2C">
        <w:t>Smlouva nabývá účinnosti dnem podpisu oběma stranami.</w:t>
      </w:r>
      <w:r>
        <w:t xml:space="preserve"> </w:t>
      </w:r>
    </w:p>
    <w:p w:rsidR="002C65C4" w:rsidRDefault="002C65C4" w:rsidP="00E45E71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Praze dne: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V Ostravě dne:</w:t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Yvetta Lizatović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Ing. J. Vogl, Stanislava Golová</w:t>
      </w:r>
      <w:r>
        <w:rPr>
          <w:rFonts w:ascii="Courier New" w:hAnsi="Courier New" w:cs="Courier New"/>
          <w:sz w:val="20"/>
          <w:szCs w:val="20"/>
        </w:rPr>
        <w:tab/>
      </w:r>
    </w:p>
    <w:p w:rsidR="002C65C4" w:rsidRDefault="002C65C4" w:rsidP="002156B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2C65C4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Dodavatel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Pořadatel</w:t>
      </w:r>
    </w:p>
    <w:p w:rsidR="002C65C4" w:rsidRPr="00ED5E20" w:rsidRDefault="002C65C4" w:rsidP="00C355D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2C65C4" w:rsidRDefault="002C65C4" w:rsidP="00C355DC">
      <w:r>
        <w:t xml:space="preserve">                                                     </w:t>
      </w:r>
    </w:p>
    <w:p w:rsidR="002C65C4" w:rsidRDefault="002C65C4" w:rsidP="00C355DC"/>
    <w:p w:rsidR="002C65C4" w:rsidRDefault="002C65C4"/>
    <w:sectPr w:rsidR="002C65C4" w:rsidSect="00E94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64E5"/>
    <w:multiLevelType w:val="hybridMultilevel"/>
    <w:tmpl w:val="0A9424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5DC"/>
    <w:rsid w:val="0000341A"/>
    <w:rsid w:val="00005397"/>
    <w:rsid w:val="0000702A"/>
    <w:rsid w:val="00007E61"/>
    <w:rsid w:val="00021B0C"/>
    <w:rsid w:val="000242F1"/>
    <w:rsid w:val="000323D7"/>
    <w:rsid w:val="00041454"/>
    <w:rsid w:val="00041C0B"/>
    <w:rsid w:val="00051B1B"/>
    <w:rsid w:val="00060F5D"/>
    <w:rsid w:val="0006580B"/>
    <w:rsid w:val="00070788"/>
    <w:rsid w:val="00074192"/>
    <w:rsid w:val="00075422"/>
    <w:rsid w:val="00084384"/>
    <w:rsid w:val="00086505"/>
    <w:rsid w:val="00090FDF"/>
    <w:rsid w:val="00091B80"/>
    <w:rsid w:val="00095AA3"/>
    <w:rsid w:val="000B0B8D"/>
    <w:rsid w:val="000B0C1C"/>
    <w:rsid w:val="000B6764"/>
    <w:rsid w:val="000D0EED"/>
    <w:rsid w:val="000D3F9F"/>
    <w:rsid w:val="000D442D"/>
    <w:rsid w:val="000D643A"/>
    <w:rsid w:val="000E2CCA"/>
    <w:rsid w:val="000E5F83"/>
    <w:rsid w:val="000F0784"/>
    <w:rsid w:val="000F3D0C"/>
    <w:rsid w:val="000F58F8"/>
    <w:rsid w:val="000F64BD"/>
    <w:rsid w:val="000F6D40"/>
    <w:rsid w:val="001058DB"/>
    <w:rsid w:val="00106FE7"/>
    <w:rsid w:val="00107FB0"/>
    <w:rsid w:val="00112DB8"/>
    <w:rsid w:val="001152BA"/>
    <w:rsid w:val="00121219"/>
    <w:rsid w:val="00123C7B"/>
    <w:rsid w:val="001333C4"/>
    <w:rsid w:val="00135ED0"/>
    <w:rsid w:val="00143DC2"/>
    <w:rsid w:val="001537A2"/>
    <w:rsid w:val="001634A3"/>
    <w:rsid w:val="001639F2"/>
    <w:rsid w:val="00165818"/>
    <w:rsid w:val="00166432"/>
    <w:rsid w:val="001818B4"/>
    <w:rsid w:val="00187233"/>
    <w:rsid w:val="0018780B"/>
    <w:rsid w:val="00187A4E"/>
    <w:rsid w:val="00192562"/>
    <w:rsid w:val="001958C7"/>
    <w:rsid w:val="001A1FD9"/>
    <w:rsid w:val="001A4292"/>
    <w:rsid w:val="001B082B"/>
    <w:rsid w:val="001B2A96"/>
    <w:rsid w:val="001B6A03"/>
    <w:rsid w:val="001C021C"/>
    <w:rsid w:val="001C08E5"/>
    <w:rsid w:val="001C361D"/>
    <w:rsid w:val="001D541D"/>
    <w:rsid w:val="001D5802"/>
    <w:rsid w:val="001E436F"/>
    <w:rsid w:val="001E7BA4"/>
    <w:rsid w:val="001F165D"/>
    <w:rsid w:val="002023CB"/>
    <w:rsid w:val="00211B2A"/>
    <w:rsid w:val="00213532"/>
    <w:rsid w:val="002156B9"/>
    <w:rsid w:val="0021593B"/>
    <w:rsid w:val="00223062"/>
    <w:rsid w:val="00225822"/>
    <w:rsid w:val="00225B9E"/>
    <w:rsid w:val="002271AA"/>
    <w:rsid w:val="00231D5E"/>
    <w:rsid w:val="00237469"/>
    <w:rsid w:val="00242190"/>
    <w:rsid w:val="002421E0"/>
    <w:rsid w:val="00250911"/>
    <w:rsid w:val="00250E01"/>
    <w:rsid w:val="00251B18"/>
    <w:rsid w:val="00256B29"/>
    <w:rsid w:val="002616C7"/>
    <w:rsid w:val="00264042"/>
    <w:rsid w:val="00271526"/>
    <w:rsid w:val="002848FF"/>
    <w:rsid w:val="0029279D"/>
    <w:rsid w:val="00293CE1"/>
    <w:rsid w:val="00295155"/>
    <w:rsid w:val="00296575"/>
    <w:rsid w:val="002966F7"/>
    <w:rsid w:val="002A2045"/>
    <w:rsid w:val="002A270F"/>
    <w:rsid w:val="002A3494"/>
    <w:rsid w:val="002A349C"/>
    <w:rsid w:val="002A7504"/>
    <w:rsid w:val="002B03DD"/>
    <w:rsid w:val="002B3F78"/>
    <w:rsid w:val="002C05D1"/>
    <w:rsid w:val="002C3E1C"/>
    <w:rsid w:val="002C65C4"/>
    <w:rsid w:val="002C7BBC"/>
    <w:rsid w:val="002D4241"/>
    <w:rsid w:val="002D676C"/>
    <w:rsid w:val="002E0CF4"/>
    <w:rsid w:val="002E0E3A"/>
    <w:rsid w:val="002E4B4F"/>
    <w:rsid w:val="002F2B57"/>
    <w:rsid w:val="00305878"/>
    <w:rsid w:val="00316A05"/>
    <w:rsid w:val="00322C79"/>
    <w:rsid w:val="003304D6"/>
    <w:rsid w:val="003309BB"/>
    <w:rsid w:val="00332479"/>
    <w:rsid w:val="003325E1"/>
    <w:rsid w:val="00337E26"/>
    <w:rsid w:val="00343BE9"/>
    <w:rsid w:val="00345E49"/>
    <w:rsid w:val="003506EB"/>
    <w:rsid w:val="00350D9F"/>
    <w:rsid w:val="003510CF"/>
    <w:rsid w:val="003531CF"/>
    <w:rsid w:val="003547BD"/>
    <w:rsid w:val="0036026B"/>
    <w:rsid w:val="003627BA"/>
    <w:rsid w:val="003703D4"/>
    <w:rsid w:val="003704A5"/>
    <w:rsid w:val="003708A5"/>
    <w:rsid w:val="00370E57"/>
    <w:rsid w:val="003744BF"/>
    <w:rsid w:val="003805B0"/>
    <w:rsid w:val="00380E8D"/>
    <w:rsid w:val="00393235"/>
    <w:rsid w:val="0039374C"/>
    <w:rsid w:val="003A3644"/>
    <w:rsid w:val="003A4177"/>
    <w:rsid w:val="003C0205"/>
    <w:rsid w:val="003C108B"/>
    <w:rsid w:val="003C4950"/>
    <w:rsid w:val="003C4BFC"/>
    <w:rsid w:val="003E30D4"/>
    <w:rsid w:val="003E39BF"/>
    <w:rsid w:val="003F0ED9"/>
    <w:rsid w:val="003F352C"/>
    <w:rsid w:val="003F5407"/>
    <w:rsid w:val="00410F2B"/>
    <w:rsid w:val="004149EE"/>
    <w:rsid w:val="00415B70"/>
    <w:rsid w:val="0042236A"/>
    <w:rsid w:val="00446426"/>
    <w:rsid w:val="004467B8"/>
    <w:rsid w:val="004468AC"/>
    <w:rsid w:val="00452DD2"/>
    <w:rsid w:val="00470770"/>
    <w:rsid w:val="0047118C"/>
    <w:rsid w:val="00473446"/>
    <w:rsid w:val="0047746D"/>
    <w:rsid w:val="0048709D"/>
    <w:rsid w:val="00494C76"/>
    <w:rsid w:val="004957DC"/>
    <w:rsid w:val="004A552C"/>
    <w:rsid w:val="004B6205"/>
    <w:rsid w:val="004C119D"/>
    <w:rsid w:val="004C15DD"/>
    <w:rsid w:val="004C213C"/>
    <w:rsid w:val="004C42D5"/>
    <w:rsid w:val="004C6AE5"/>
    <w:rsid w:val="004D4CCD"/>
    <w:rsid w:val="004D5168"/>
    <w:rsid w:val="004D7043"/>
    <w:rsid w:val="004E28C8"/>
    <w:rsid w:val="004E7929"/>
    <w:rsid w:val="004F1838"/>
    <w:rsid w:val="004F42AB"/>
    <w:rsid w:val="004F4326"/>
    <w:rsid w:val="004F4C7F"/>
    <w:rsid w:val="004F5B4D"/>
    <w:rsid w:val="004F7F13"/>
    <w:rsid w:val="00502F2F"/>
    <w:rsid w:val="005039D9"/>
    <w:rsid w:val="00506AFC"/>
    <w:rsid w:val="00511BC9"/>
    <w:rsid w:val="00514695"/>
    <w:rsid w:val="00515A02"/>
    <w:rsid w:val="00515F9E"/>
    <w:rsid w:val="00516A70"/>
    <w:rsid w:val="00516E35"/>
    <w:rsid w:val="005256B7"/>
    <w:rsid w:val="00526398"/>
    <w:rsid w:val="00530744"/>
    <w:rsid w:val="005337C9"/>
    <w:rsid w:val="0054642C"/>
    <w:rsid w:val="00550E23"/>
    <w:rsid w:val="00554C7B"/>
    <w:rsid w:val="00560BCD"/>
    <w:rsid w:val="00565698"/>
    <w:rsid w:val="00565B0C"/>
    <w:rsid w:val="00577979"/>
    <w:rsid w:val="00581950"/>
    <w:rsid w:val="005853A4"/>
    <w:rsid w:val="00590604"/>
    <w:rsid w:val="005922CE"/>
    <w:rsid w:val="005956E3"/>
    <w:rsid w:val="0059731D"/>
    <w:rsid w:val="005A27DC"/>
    <w:rsid w:val="005A4C43"/>
    <w:rsid w:val="005A62F4"/>
    <w:rsid w:val="005A6CAF"/>
    <w:rsid w:val="005B0F90"/>
    <w:rsid w:val="005B5979"/>
    <w:rsid w:val="005C705E"/>
    <w:rsid w:val="005D2EF7"/>
    <w:rsid w:val="005D580C"/>
    <w:rsid w:val="005D5B6A"/>
    <w:rsid w:val="005D775C"/>
    <w:rsid w:val="005E1D22"/>
    <w:rsid w:val="005E72FB"/>
    <w:rsid w:val="00603DDF"/>
    <w:rsid w:val="00612C40"/>
    <w:rsid w:val="006132A8"/>
    <w:rsid w:val="00613CE7"/>
    <w:rsid w:val="00616013"/>
    <w:rsid w:val="00617F7B"/>
    <w:rsid w:val="00622BBD"/>
    <w:rsid w:val="00623659"/>
    <w:rsid w:val="006263FA"/>
    <w:rsid w:val="00630826"/>
    <w:rsid w:val="00630852"/>
    <w:rsid w:val="006360A4"/>
    <w:rsid w:val="00646EFE"/>
    <w:rsid w:val="0064765A"/>
    <w:rsid w:val="00653DCD"/>
    <w:rsid w:val="0065704E"/>
    <w:rsid w:val="006623DC"/>
    <w:rsid w:val="006662E8"/>
    <w:rsid w:val="006674F4"/>
    <w:rsid w:val="00672EF2"/>
    <w:rsid w:val="0067511E"/>
    <w:rsid w:val="00675FFE"/>
    <w:rsid w:val="0068005F"/>
    <w:rsid w:val="00680FB9"/>
    <w:rsid w:val="006847DE"/>
    <w:rsid w:val="0069744B"/>
    <w:rsid w:val="006A0987"/>
    <w:rsid w:val="006A7D6A"/>
    <w:rsid w:val="006B5257"/>
    <w:rsid w:val="006B68A0"/>
    <w:rsid w:val="006B7886"/>
    <w:rsid w:val="006C1429"/>
    <w:rsid w:val="006C1725"/>
    <w:rsid w:val="006C199A"/>
    <w:rsid w:val="006C75F4"/>
    <w:rsid w:val="006D083E"/>
    <w:rsid w:val="006D590D"/>
    <w:rsid w:val="006D67A3"/>
    <w:rsid w:val="006E0C5E"/>
    <w:rsid w:val="006E3C82"/>
    <w:rsid w:val="006E5711"/>
    <w:rsid w:val="006E7527"/>
    <w:rsid w:val="006F2DD6"/>
    <w:rsid w:val="006F412E"/>
    <w:rsid w:val="006F5281"/>
    <w:rsid w:val="007011E4"/>
    <w:rsid w:val="00710D36"/>
    <w:rsid w:val="00710E68"/>
    <w:rsid w:val="00716297"/>
    <w:rsid w:val="007223D2"/>
    <w:rsid w:val="00732189"/>
    <w:rsid w:val="00732E48"/>
    <w:rsid w:val="00734275"/>
    <w:rsid w:val="00736A1D"/>
    <w:rsid w:val="0074301F"/>
    <w:rsid w:val="00744A62"/>
    <w:rsid w:val="00750EFB"/>
    <w:rsid w:val="007546BA"/>
    <w:rsid w:val="00761263"/>
    <w:rsid w:val="00763091"/>
    <w:rsid w:val="00782D6B"/>
    <w:rsid w:val="00784F47"/>
    <w:rsid w:val="00793009"/>
    <w:rsid w:val="00795418"/>
    <w:rsid w:val="007A3649"/>
    <w:rsid w:val="007B460D"/>
    <w:rsid w:val="007C2BB3"/>
    <w:rsid w:val="007C35AA"/>
    <w:rsid w:val="007C4DC7"/>
    <w:rsid w:val="007E0407"/>
    <w:rsid w:val="007E74F1"/>
    <w:rsid w:val="007F089B"/>
    <w:rsid w:val="007F19CF"/>
    <w:rsid w:val="007F49BD"/>
    <w:rsid w:val="00802704"/>
    <w:rsid w:val="00804BCD"/>
    <w:rsid w:val="0081282C"/>
    <w:rsid w:val="008149AB"/>
    <w:rsid w:val="008171E2"/>
    <w:rsid w:val="00817EBD"/>
    <w:rsid w:val="00822613"/>
    <w:rsid w:val="0082423D"/>
    <w:rsid w:val="00832053"/>
    <w:rsid w:val="008322AF"/>
    <w:rsid w:val="00845A47"/>
    <w:rsid w:val="0085140D"/>
    <w:rsid w:val="008542B7"/>
    <w:rsid w:val="00861CB5"/>
    <w:rsid w:val="0086263C"/>
    <w:rsid w:val="0086383E"/>
    <w:rsid w:val="00864DC1"/>
    <w:rsid w:val="008765C3"/>
    <w:rsid w:val="00886B93"/>
    <w:rsid w:val="00894A6F"/>
    <w:rsid w:val="008A08FE"/>
    <w:rsid w:val="008A23A0"/>
    <w:rsid w:val="008A2BBF"/>
    <w:rsid w:val="008A3697"/>
    <w:rsid w:val="008A36AE"/>
    <w:rsid w:val="008A538F"/>
    <w:rsid w:val="008C186F"/>
    <w:rsid w:val="008C1E03"/>
    <w:rsid w:val="008C276E"/>
    <w:rsid w:val="008C4F87"/>
    <w:rsid w:val="008D02F1"/>
    <w:rsid w:val="008D1D31"/>
    <w:rsid w:val="008D6132"/>
    <w:rsid w:val="008D717A"/>
    <w:rsid w:val="008E3932"/>
    <w:rsid w:val="008E7CEB"/>
    <w:rsid w:val="00906015"/>
    <w:rsid w:val="00906F16"/>
    <w:rsid w:val="00911115"/>
    <w:rsid w:val="009175A8"/>
    <w:rsid w:val="00923F52"/>
    <w:rsid w:val="00927C93"/>
    <w:rsid w:val="00931DA4"/>
    <w:rsid w:val="00931F47"/>
    <w:rsid w:val="009324F3"/>
    <w:rsid w:val="00934F10"/>
    <w:rsid w:val="00937409"/>
    <w:rsid w:val="0094669D"/>
    <w:rsid w:val="009522E5"/>
    <w:rsid w:val="00952D8F"/>
    <w:rsid w:val="0095591F"/>
    <w:rsid w:val="009575A9"/>
    <w:rsid w:val="009579A7"/>
    <w:rsid w:val="00966281"/>
    <w:rsid w:val="00966EAA"/>
    <w:rsid w:val="009723B7"/>
    <w:rsid w:val="00973DC6"/>
    <w:rsid w:val="00982208"/>
    <w:rsid w:val="00983822"/>
    <w:rsid w:val="00985AA5"/>
    <w:rsid w:val="0098797E"/>
    <w:rsid w:val="0099080F"/>
    <w:rsid w:val="00990F4D"/>
    <w:rsid w:val="00991E82"/>
    <w:rsid w:val="00996373"/>
    <w:rsid w:val="009A2D8E"/>
    <w:rsid w:val="009A407B"/>
    <w:rsid w:val="009A55A8"/>
    <w:rsid w:val="009C5A7A"/>
    <w:rsid w:val="009C691F"/>
    <w:rsid w:val="009C7887"/>
    <w:rsid w:val="009D0440"/>
    <w:rsid w:val="009D4CEE"/>
    <w:rsid w:val="009D4EA4"/>
    <w:rsid w:val="009E0F5C"/>
    <w:rsid w:val="009E40C7"/>
    <w:rsid w:val="009F00FB"/>
    <w:rsid w:val="009F0F27"/>
    <w:rsid w:val="00A0149C"/>
    <w:rsid w:val="00A02153"/>
    <w:rsid w:val="00A032CC"/>
    <w:rsid w:val="00A048E7"/>
    <w:rsid w:val="00A076C7"/>
    <w:rsid w:val="00A1232C"/>
    <w:rsid w:val="00A15F8D"/>
    <w:rsid w:val="00A17E86"/>
    <w:rsid w:val="00A20987"/>
    <w:rsid w:val="00A22DB7"/>
    <w:rsid w:val="00A25F26"/>
    <w:rsid w:val="00A32229"/>
    <w:rsid w:val="00A34259"/>
    <w:rsid w:val="00A364B6"/>
    <w:rsid w:val="00A44934"/>
    <w:rsid w:val="00A53B6D"/>
    <w:rsid w:val="00A57454"/>
    <w:rsid w:val="00A5767C"/>
    <w:rsid w:val="00A60341"/>
    <w:rsid w:val="00A60A52"/>
    <w:rsid w:val="00A62085"/>
    <w:rsid w:val="00A6722A"/>
    <w:rsid w:val="00A70FD5"/>
    <w:rsid w:val="00A7171D"/>
    <w:rsid w:val="00A741A7"/>
    <w:rsid w:val="00A76155"/>
    <w:rsid w:val="00A84BF3"/>
    <w:rsid w:val="00A91D9A"/>
    <w:rsid w:val="00A92763"/>
    <w:rsid w:val="00AA0F5E"/>
    <w:rsid w:val="00AA6510"/>
    <w:rsid w:val="00AC0A3A"/>
    <w:rsid w:val="00AC0D0A"/>
    <w:rsid w:val="00AC2D4C"/>
    <w:rsid w:val="00AD1783"/>
    <w:rsid w:val="00AD540F"/>
    <w:rsid w:val="00AD5443"/>
    <w:rsid w:val="00AE16E7"/>
    <w:rsid w:val="00AE17D9"/>
    <w:rsid w:val="00AE2E6E"/>
    <w:rsid w:val="00AE6B34"/>
    <w:rsid w:val="00B0023D"/>
    <w:rsid w:val="00B02401"/>
    <w:rsid w:val="00B1403E"/>
    <w:rsid w:val="00B16992"/>
    <w:rsid w:val="00B2038F"/>
    <w:rsid w:val="00B23354"/>
    <w:rsid w:val="00B233E5"/>
    <w:rsid w:val="00B25A26"/>
    <w:rsid w:val="00B25A87"/>
    <w:rsid w:val="00B30A2C"/>
    <w:rsid w:val="00B3208E"/>
    <w:rsid w:val="00B336DD"/>
    <w:rsid w:val="00B5257E"/>
    <w:rsid w:val="00B531FB"/>
    <w:rsid w:val="00B57FC3"/>
    <w:rsid w:val="00B61F13"/>
    <w:rsid w:val="00B629E2"/>
    <w:rsid w:val="00B67BD3"/>
    <w:rsid w:val="00B72B6F"/>
    <w:rsid w:val="00B805AB"/>
    <w:rsid w:val="00B939E7"/>
    <w:rsid w:val="00B96766"/>
    <w:rsid w:val="00BB00DD"/>
    <w:rsid w:val="00BB0DA5"/>
    <w:rsid w:val="00BB2EF8"/>
    <w:rsid w:val="00BB587F"/>
    <w:rsid w:val="00BC719A"/>
    <w:rsid w:val="00BD5D68"/>
    <w:rsid w:val="00BE1520"/>
    <w:rsid w:val="00BE532E"/>
    <w:rsid w:val="00BE69A5"/>
    <w:rsid w:val="00BF3D7F"/>
    <w:rsid w:val="00BF7111"/>
    <w:rsid w:val="00C12C05"/>
    <w:rsid w:val="00C13690"/>
    <w:rsid w:val="00C16ECA"/>
    <w:rsid w:val="00C21A27"/>
    <w:rsid w:val="00C25CDE"/>
    <w:rsid w:val="00C2699B"/>
    <w:rsid w:val="00C33CD2"/>
    <w:rsid w:val="00C34965"/>
    <w:rsid w:val="00C355DC"/>
    <w:rsid w:val="00C62DEA"/>
    <w:rsid w:val="00C64A68"/>
    <w:rsid w:val="00C67B29"/>
    <w:rsid w:val="00C716E5"/>
    <w:rsid w:val="00C77ECD"/>
    <w:rsid w:val="00C87DED"/>
    <w:rsid w:val="00C94A36"/>
    <w:rsid w:val="00C95E9F"/>
    <w:rsid w:val="00C966EC"/>
    <w:rsid w:val="00C97A90"/>
    <w:rsid w:val="00CA0723"/>
    <w:rsid w:val="00CA7C3D"/>
    <w:rsid w:val="00CB3D6C"/>
    <w:rsid w:val="00CB4727"/>
    <w:rsid w:val="00CB4ED7"/>
    <w:rsid w:val="00CC7269"/>
    <w:rsid w:val="00CD118C"/>
    <w:rsid w:val="00CD349D"/>
    <w:rsid w:val="00CD3D5A"/>
    <w:rsid w:val="00CE46F2"/>
    <w:rsid w:val="00CE4A72"/>
    <w:rsid w:val="00CE6908"/>
    <w:rsid w:val="00CE7C83"/>
    <w:rsid w:val="00CF0E7E"/>
    <w:rsid w:val="00D008BF"/>
    <w:rsid w:val="00D0287C"/>
    <w:rsid w:val="00D03132"/>
    <w:rsid w:val="00D06325"/>
    <w:rsid w:val="00D1082F"/>
    <w:rsid w:val="00D11DCA"/>
    <w:rsid w:val="00D1263C"/>
    <w:rsid w:val="00D34AC4"/>
    <w:rsid w:val="00D35E41"/>
    <w:rsid w:val="00D427CC"/>
    <w:rsid w:val="00D43087"/>
    <w:rsid w:val="00D4377E"/>
    <w:rsid w:val="00D43C58"/>
    <w:rsid w:val="00D45BDB"/>
    <w:rsid w:val="00D46FD1"/>
    <w:rsid w:val="00D51136"/>
    <w:rsid w:val="00D55F65"/>
    <w:rsid w:val="00D61DDC"/>
    <w:rsid w:val="00D654DB"/>
    <w:rsid w:val="00D7026A"/>
    <w:rsid w:val="00D723B7"/>
    <w:rsid w:val="00D72C06"/>
    <w:rsid w:val="00D72C08"/>
    <w:rsid w:val="00D73428"/>
    <w:rsid w:val="00D74237"/>
    <w:rsid w:val="00D7712B"/>
    <w:rsid w:val="00D83211"/>
    <w:rsid w:val="00D856DE"/>
    <w:rsid w:val="00D902EF"/>
    <w:rsid w:val="00D9123C"/>
    <w:rsid w:val="00D961AF"/>
    <w:rsid w:val="00DA08C3"/>
    <w:rsid w:val="00DA265F"/>
    <w:rsid w:val="00DA36D4"/>
    <w:rsid w:val="00DA3C42"/>
    <w:rsid w:val="00DB2C15"/>
    <w:rsid w:val="00DB3620"/>
    <w:rsid w:val="00DB574E"/>
    <w:rsid w:val="00DB7431"/>
    <w:rsid w:val="00DC3241"/>
    <w:rsid w:val="00DD30FB"/>
    <w:rsid w:val="00DE2E83"/>
    <w:rsid w:val="00DE5A31"/>
    <w:rsid w:val="00DF35A9"/>
    <w:rsid w:val="00DF4C35"/>
    <w:rsid w:val="00DF5D03"/>
    <w:rsid w:val="00E023DA"/>
    <w:rsid w:val="00E036E1"/>
    <w:rsid w:val="00E0550E"/>
    <w:rsid w:val="00E0609E"/>
    <w:rsid w:val="00E20E25"/>
    <w:rsid w:val="00E21963"/>
    <w:rsid w:val="00E21E80"/>
    <w:rsid w:val="00E254BF"/>
    <w:rsid w:val="00E258C4"/>
    <w:rsid w:val="00E25B6C"/>
    <w:rsid w:val="00E27E06"/>
    <w:rsid w:val="00E318DE"/>
    <w:rsid w:val="00E33670"/>
    <w:rsid w:val="00E359C9"/>
    <w:rsid w:val="00E44AC3"/>
    <w:rsid w:val="00E45E71"/>
    <w:rsid w:val="00E46B49"/>
    <w:rsid w:val="00E46C3F"/>
    <w:rsid w:val="00E47935"/>
    <w:rsid w:val="00E51AC3"/>
    <w:rsid w:val="00E522F5"/>
    <w:rsid w:val="00E53E86"/>
    <w:rsid w:val="00E57740"/>
    <w:rsid w:val="00E671DA"/>
    <w:rsid w:val="00E723ED"/>
    <w:rsid w:val="00E7737A"/>
    <w:rsid w:val="00E9490B"/>
    <w:rsid w:val="00EB3D3A"/>
    <w:rsid w:val="00EB485B"/>
    <w:rsid w:val="00EC3A5E"/>
    <w:rsid w:val="00ED1807"/>
    <w:rsid w:val="00ED1D1A"/>
    <w:rsid w:val="00ED3FCD"/>
    <w:rsid w:val="00ED4672"/>
    <w:rsid w:val="00ED5E20"/>
    <w:rsid w:val="00EE57CD"/>
    <w:rsid w:val="00EE71A7"/>
    <w:rsid w:val="00EF22BB"/>
    <w:rsid w:val="00EF6A47"/>
    <w:rsid w:val="00EF7148"/>
    <w:rsid w:val="00EF7FE3"/>
    <w:rsid w:val="00F02A50"/>
    <w:rsid w:val="00F036BE"/>
    <w:rsid w:val="00F110FC"/>
    <w:rsid w:val="00F16910"/>
    <w:rsid w:val="00F21E7B"/>
    <w:rsid w:val="00F243FF"/>
    <w:rsid w:val="00F30B0F"/>
    <w:rsid w:val="00F34718"/>
    <w:rsid w:val="00F40C27"/>
    <w:rsid w:val="00F431EE"/>
    <w:rsid w:val="00F44F99"/>
    <w:rsid w:val="00F45009"/>
    <w:rsid w:val="00F54291"/>
    <w:rsid w:val="00F55E09"/>
    <w:rsid w:val="00F57C91"/>
    <w:rsid w:val="00F65BA2"/>
    <w:rsid w:val="00F73521"/>
    <w:rsid w:val="00F75F58"/>
    <w:rsid w:val="00F81C1A"/>
    <w:rsid w:val="00F8292E"/>
    <w:rsid w:val="00F92126"/>
    <w:rsid w:val="00F96275"/>
    <w:rsid w:val="00F967C9"/>
    <w:rsid w:val="00FA1BF5"/>
    <w:rsid w:val="00FB075A"/>
    <w:rsid w:val="00FB1069"/>
    <w:rsid w:val="00FB310D"/>
    <w:rsid w:val="00FB5973"/>
    <w:rsid w:val="00FB777C"/>
    <w:rsid w:val="00FD039C"/>
    <w:rsid w:val="00FD134A"/>
    <w:rsid w:val="00FD2F2B"/>
    <w:rsid w:val="00FD35EE"/>
    <w:rsid w:val="00FD443D"/>
    <w:rsid w:val="00FD45C7"/>
    <w:rsid w:val="00FE006D"/>
    <w:rsid w:val="00FE1A41"/>
    <w:rsid w:val="00FE2731"/>
    <w:rsid w:val="00FE73D3"/>
    <w:rsid w:val="00FF15EC"/>
    <w:rsid w:val="00FF4E20"/>
    <w:rsid w:val="00FF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5D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355DC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66A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C355D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106FE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66AE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E45E71"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66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7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763</Words>
  <Characters>4502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PŘEDSTAVENÍ CAVEMAN</dc:title>
  <dc:subject/>
  <dc:creator>fujitsu</dc:creator>
  <cp:keywords/>
  <dc:description/>
  <cp:lastModifiedBy>Dřizgová Jana</cp:lastModifiedBy>
  <cp:revision>2</cp:revision>
  <cp:lastPrinted>2016-09-07T09:07:00Z</cp:lastPrinted>
  <dcterms:created xsi:type="dcterms:W3CDTF">2016-12-29T11:36:00Z</dcterms:created>
  <dcterms:modified xsi:type="dcterms:W3CDTF">2016-12-29T11:36:00Z</dcterms:modified>
</cp:coreProperties>
</file>