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C4" w:rsidRDefault="00F747DE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D24C4" w:rsidRDefault="00F747DE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OB8419-338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3D24C4" w:rsidRDefault="00F747DE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4" w:rsidRDefault="00F747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3D24C4" w:rsidRDefault="00F747D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25561073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CZ25561073</w:t>
      </w:r>
    </w:p>
    <w:p w:rsidR="003D24C4" w:rsidRDefault="003D24C4">
      <w:pPr>
        <w:pStyle w:val="Row5"/>
      </w:pPr>
    </w:p>
    <w:p w:rsidR="003D24C4" w:rsidRDefault="00F747DE">
      <w:pPr>
        <w:pStyle w:val="Row6"/>
      </w:pPr>
      <w:r>
        <w:tab/>
      </w:r>
      <w:r>
        <w:rPr>
          <w:rStyle w:val="Text4"/>
        </w:rPr>
        <w:t>Loretánské náměstí 5</w:t>
      </w:r>
    </w:p>
    <w:p w:rsidR="003D24C4" w:rsidRDefault="00F747DE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proofErr w:type="spellStart"/>
      <w:r>
        <w:rPr>
          <w:rStyle w:val="Text5"/>
          <w:position w:val="14"/>
        </w:rPr>
        <w:t>Datok</w:t>
      </w:r>
      <w:proofErr w:type="spellEnd"/>
      <w:r>
        <w:rPr>
          <w:rStyle w:val="Text5"/>
          <w:position w:val="14"/>
        </w:rPr>
        <w:t>, s.r.o.</w:t>
      </w:r>
    </w:p>
    <w:p w:rsidR="003D24C4" w:rsidRDefault="00F747DE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3D24C4" w:rsidRDefault="00F747DE">
      <w:pPr>
        <w:pStyle w:val="Row9"/>
      </w:pPr>
      <w:r>
        <w:tab/>
      </w:r>
      <w:r>
        <w:rPr>
          <w:rStyle w:val="Text5"/>
        </w:rPr>
        <w:t>Slovanské náměstí 2237/1</w:t>
      </w:r>
    </w:p>
    <w:p w:rsidR="003D24C4" w:rsidRDefault="00F747DE">
      <w:pPr>
        <w:pStyle w:val="Row10"/>
      </w:pPr>
      <w:r>
        <w:tab/>
      </w:r>
      <w:proofErr w:type="gramStart"/>
      <w:r>
        <w:rPr>
          <w:rStyle w:val="Text5"/>
        </w:rPr>
        <w:t>612 00  Brno</w:t>
      </w:r>
      <w:proofErr w:type="gramEnd"/>
      <w:r>
        <w:rPr>
          <w:rStyle w:val="Text5"/>
        </w:rPr>
        <w:t xml:space="preserve"> 12</w:t>
      </w:r>
    </w:p>
    <w:p w:rsidR="003D24C4" w:rsidRDefault="00F747DE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1270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12700" r="825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3D24C4" w:rsidRDefault="003D24C4">
      <w:pPr>
        <w:pStyle w:val="Row5"/>
      </w:pPr>
    </w:p>
    <w:p w:rsidR="003D24C4" w:rsidRDefault="00F747DE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3D24C4" w:rsidRDefault="00F747DE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2294732019</w:t>
      </w:r>
    </w:p>
    <w:p w:rsidR="003D24C4" w:rsidRDefault="00F747DE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26.09.2019</w:t>
      </w:r>
      <w:proofErr w:type="gramEnd"/>
    </w:p>
    <w:p w:rsidR="003D24C4" w:rsidRDefault="00F747DE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D24C4" w:rsidRDefault="00F747DE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9525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1041400"/>
                <wp:effectExtent l="7620" t="1270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82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1041400"/>
                <wp:effectExtent l="10795" t="1270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82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D24C4" w:rsidRDefault="00F747DE">
      <w:pPr>
        <w:pStyle w:val="Row16"/>
      </w:pPr>
      <w:r>
        <w:tab/>
      </w:r>
      <w:r>
        <w:rPr>
          <w:rStyle w:val="Text4"/>
        </w:rPr>
        <w:t>Objednáváme u Vás gastronomické vybavení dle Vaší nabídky v NEN pod č. N006/19/V0002</w:t>
      </w:r>
      <w:r w:rsidR="00EF7941">
        <w:rPr>
          <w:rStyle w:val="Text4"/>
        </w:rPr>
        <w:t>4327</w:t>
      </w:r>
      <w:bookmarkStart w:id="0" w:name="_GoBack"/>
      <w:bookmarkEnd w:id="0"/>
      <w:r>
        <w:rPr>
          <w:rStyle w:val="Text4"/>
        </w:rPr>
        <w:t xml:space="preserve">v </w:t>
      </w:r>
      <w:proofErr w:type="spellStart"/>
      <w:r>
        <w:rPr>
          <w:rStyle w:val="Text4"/>
        </w:rPr>
        <w:t>celklové</w:t>
      </w:r>
      <w:proofErr w:type="spellEnd"/>
      <w:r>
        <w:rPr>
          <w:rStyle w:val="Text4"/>
        </w:rPr>
        <w:t xml:space="preserve"> hodnotě 173.826,38,-Kč včetně</w:t>
      </w:r>
    </w:p>
    <w:p w:rsidR="003D24C4" w:rsidRDefault="00F747DE">
      <w:pPr>
        <w:pStyle w:val="Row17"/>
      </w:pPr>
      <w:r>
        <w:tab/>
      </w:r>
      <w:r>
        <w:rPr>
          <w:rStyle w:val="Text4"/>
        </w:rPr>
        <w:t>DPH.</w:t>
      </w:r>
    </w:p>
    <w:p w:rsidR="003D24C4" w:rsidRDefault="00F747DE">
      <w:pPr>
        <w:pStyle w:val="Row17"/>
      </w:pPr>
      <w:r>
        <w:tab/>
      </w:r>
      <w:r>
        <w:rPr>
          <w:rStyle w:val="Text4"/>
        </w:rPr>
        <w:t>Dodány budou:</w:t>
      </w:r>
    </w:p>
    <w:p w:rsidR="003D24C4" w:rsidRDefault="00F747DE">
      <w:pPr>
        <w:pStyle w:val="Row17"/>
      </w:pPr>
      <w:r>
        <w:tab/>
      </w:r>
      <w:r>
        <w:rPr>
          <w:rStyle w:val="Text4"/>
        </w:rPr>
        <w:t>2 ks Zásobník Blanco TS-H1 18-33</w:t>
      </w:r>
    </w:p>
    <w:p w:rsidR="003D24C4" w:rsidRDefault="00F747DE">
      <w:pPr>
        <w:pStyle w:val="Row17"/>
      </w:pPr>
      <w:r>
        <w:tab/>
      </w:r>
      <w:r>
        <w:rPr>
          <w:rStyle w:val="Text4"/>
        </w:rPr>
        <w:t>3 ks Zásobník Blanco TS-H2 18-33</w:t>
      </w:r>
    </w:p>
    <w:p w:rsidR="003D24C4" w:rsidRDefault="00F747DE">
      <w:pPr>
        <w:pStyle w:val="Row17"/>
      </w:pPr>
      <w:r>
        <w:tab/>
      </w:r>
      <w:r>
        <w:rPr>
          <w:rStyle w:val="Text4"/>
        </w:rPr>
        <w:t xml:space="preserve">2 ks Vozík regálový na gastronádoby 7 </w:t>
      </w:r>
      <w:proofErr w:type="spellStart"/>
      <w:r>
        <w:rPr>
          <w:rStyle w:val="Text4"/>
        </w:rPr>
        <w:t>zásuvů</w:t>
      </w:r>
      <w:proofErr w:type="spellEnd"/>
      <w:r>
        <w:rPr>
          <w:rStyle w:val="Text4"/>
        </w:rPr>
        <w:t xml:space="preserve"> GN1/1</w:t>
      </w:r>
    </w:p>
    <w:p w:rsidR="003D24C4" w:rsidRDefault="00F747DE">
      <w:pPr>
        <w:pStyle w:val="Row17"/>
      </w:pPr>
      <w:r>
        <w:tab/>
      </w:r>
      <w:r>
        <w:rPr>
          <w:rStyle w:val="Text4"/>
        </w:rPr>
        <w:t>Při fakturaci uvádějte číslo této objednávky.</w:t>
      </w:r>
    </w:p>
    <w:p w:rsidR="003D24C4" w:rsidRDefault="00F747DE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1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mZoH39wAAAAJAQAADwAAAGRycy9kb3ducmV2&#10;LnhtbEyPQUvDQBCF74L/YRmhN7tpWoLEbEpaEISCYlt6nmTHJDQ7G7KbNv57t3rQ0zDvDW++l60n&#10;04kLDa61rGAxj0AQV1a3XCs4Hl4en0A4j6yxs0wKvsjBOr+/yzDV9sofdNn7WoQQdikqaLzvUyld&#10;1ZBBN7c9cfA+7WDQh3WopR7wGsJNJ+MoSqTBlsOHBnvaNlSd96NRUO702y4ZT5tVsWzHQ4Hn+vU9&#10;Umr2MBXPIDxN/u8YbvgBHfLAVNqRtROdglUSqngFc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Zmgff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139700</wp:posOffset>
                </wp:positionV>
                <wp:extent cx="0" cy="1778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1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CkJIO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139700</wp:posOffset>
                </wp:positionV>
                <wp:extent cx="0" cy="177800"/>
                <wp:effectExtent l="10795" t="6350" r="825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1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J70iy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3D24C4" w:rsidRDefault="00F747DE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3D24C4" w:rsidRDefault="00F747DE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4" w:rsidRDefault="00F747D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Nákup zásobníků na talíře + vozík pro ZJ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3D24C4" w:rsidRDefault="00F747D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Nákup zásobníků na talíře + vozík pro ZJ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4" w:rsidRDefault="00F747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143 658.17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3D24C4" w:rsidRDefault="00F747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143 658.17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4" w:rsidRDefault="00F747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30 168.21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3D24C4" w:rsidRDefault="00F747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30 168.21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173 826.38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12700" r="825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3D24C4" w:rsidRDefault="00F747DE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C4" w:rsidRDefault="00F747D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30 168.21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3D24C4" w:rsidRDefault="00F747D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30 168.21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143 658.17</w:t>
      </w:r>
      <w:r>
        <w:tab/>
      </w:r>
      <w:r>
        <w:rPr>
          <w:rStyle w:val="Text4"/>
        </w:rPr>
        <w:t>173 826.38</w:t>
      </w:r>
    </w:p>
    <w:p w:rsidR="003D24C4" w:rsidRDefault="003D24C4">
      <w:pPr>
        <w:pStyle w:val="Row5"/>
      </w:pPr>
    </w:p>
    <w:p w:rsidR="003D24C4" w:rsidRDefault="00F747DE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3D24C4" w:rsidRDefault="003D24C4">
      <w:pPr>
        <w:pStyle w:val="Row5"/>
      </w:pPr>
    </w:p>
    <w:p w:rsidR="003D24C4" w:rsidRDefault="003D24C4">
      <w:pPr>
        <w:pStyle w:val="Row5"/>
      </w:pPr>
    </w:p>
    <w:p w:rsidR="003D24C4" w:rsidRDefault="003D24C4">
      <w:pPr>
        <w:pStyle w:val="Row5"/>
      </w:pPr>
    </w:p>
    <w:p w:rsidR="003D24C4" w:rsidRDefault="003D24C4">
      <w:pPr>
        <w:pStyle w:val="Row5"/>
      </w:pPr>
    </w:p>
    <w:p w:rsidR="003D24C4" w:rsidRDefault="00F747DE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4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3D24C4" w:rsidRDefault="00F747DE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3D24C4" w:rsidRDefault="00F747DE">
      <w:pPr>
        <w:pStyle w:val="Row24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3D24C4" w:rsidRDefault="00F747DE">
      <w:pPr>
        <w:pStyle w:val="Row25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3D24C4" w:rsidRDefault="00F747DE">
      <w:pPr>
        <w:pStyle w:val="Row26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D24C4" w:rsidRDefault="00F747DE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3D24C4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41" w:rsidRDefault="00F747DE">
      <w:pPr>
        <w:spacing w:after="0" w:line="240" w:lineRule="auto"/>
      </w:pPr>
      <w:r>
        <w:separator/>
      </w:r>
    </w:p>
  </w:endnote>
  <w:endnote w:type="continuationSeparator" w:id="0">
    <w:p w:rsidR="00106341" w:rsidRDefault="00F7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C4" w:rsidRDefault="00F747DE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OB8419-338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3D24C4" w:rsidRDefault="003D24C4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41" w:rsidRDefault="00F747DE">
      <w:pPr>
        <w:spacing w:after="0" w:line="240" w:lineRule="auto"/>
      </w:pPr>
      <w:r>
        <w:separator/>
      </w:r>
    </w:p>
  </w:footnote>
  <w:footnote w:type="continuationSeparator" w:id="0">
    <w:p w:rsidR="00106341" w:rsidRDefault="00F7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C4" w:rsidRDefault="003D24C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06341"/>
    <w:rsid w:val="003D24C4"/>
    <w:rsid w:val="009107EA"/>
    <w:rsid w:val="00DD1C3F"/>
    <w:rsid w:val="00EF7941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A56E5A9B.dotm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Oldřich HANTON</cp:lastModifiedBy>
  <cp:revision>2</cp:revision>
  <cp:lastPrinted>2019-09-26T08:37:00Z</cp:lastPrinted>
  <dcterms:created xsi:type="dcterms:W3CDTF">2019-09-26T08:45:00Z</dcterms:created>
  <dcterms:modified xsi:type="dcterms:W3CDTF">2019-09-26T08:45:00Z</dcterms:modified>
  <cp:category/>
</cp:coreProperties>
</file>