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7A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7A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7A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7A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7A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7A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7A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7A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47A95"/>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F34A-B530-4B9E-B223-154F03A1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2019-09-24T12:17:00Z</dcterms:created>
  <dcterms:modified xsi:type="dcterms:W3CDTF">2019-09-24T12:17:00Z</dcterms:modified>
</cp:coreProperties>
</file>