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4B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4B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4B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4B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4B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4B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04B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04B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4B98"/>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080D-03B9-49A7-A66D-64FD6584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2019-09-23T11:52:00Z</dcterms:created>
  <dcterms:modified xsi:type="dcterms:W3CDTF">2019-09-23T11:52:00Z</dcterms:modified>
</cp:coreProperties>
</file>