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F" w:rsidRPr="008E625B" w:rsidRDefault="00967DAD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szCs w:val="20"/>
        </w:rPr>
      </w:pPr>
      <w:r w:rsidRPr="008E625B">
        <w:rPr>
          <w:rFonts w:ascii="Arial" w:hAnsi="Arial" w:cs="Arial"/>
          <w:bCs/>
          <w:szCs w:val="20"/>
        </w:rPr>
        <w:t>Číslo jednací</w:t>
      </w:r>
      <w:r w:rsidR="007D29AF" w:rsidRPr="008E625B">
        <w:rPr>
          <w:rFonts w:ascii="Arial" w:hAnsi="Arial" w:cs="Arial"/>
          <w:bCs/>
          <w:szCs w:val="20"/>
        </w:rPr>
        <w:t>:</w:t>
      </w:r>
      <w:bookmarkStart w:id="0" w:name="datum"/>
      <w:r w:rsidR="00804BBE" w:rsidRPr="008E625B">
        <w:rPr>
          <w:rFonts w:ascii="Arial" w:hAnsi="Arial" w:cs="Arial"/>
          <w:b/>
          <w:bCs/>
          <w:szCs w:val="20"/>
        </w:rPr>
        <w:tab/>
      </w:r>
      <w:bookmarkEnd w:id="0"/>
      <w:r w:rsidR="00823C9F">
        <w:rPr>
          <w:rFonts w:ascii="Arial" w:hAnsi="Arial" w:cs="Arial"/>
          <w:bCs/>
          <w:szCs w:val="20"/>
        </w:rPr>
        <w:t>000</w:t>
      </w:r>
      <w:r w:rsidR="00170379">
        <w:rPr>
          <w:rFonts w:ascii="Arial" w:hAnsi="Arial" w:cs="Arial"/>
          <w:bCs/>
          <w:szCs w:val="20"/>
        </w:rPr>
        <w:t>2</w:t>
      </w:r>
      <w:r w:rsidR="00823C9F">
        <w:rPr>
          <w:rFonts w:ascii="Arial" w:hAnsi="Arial" w:cs="Arial"/>
          <w:bCs/>
          <w:szCs w:val="20"/>
        </w:rPr>
        <w:t>-INV/</w:t>
      </w:r>
      <w:r w:rsidR="00B45BDF">
        <w:rPr>
          <w:rFonts w:ascii="Arial" w:hAnsi="Arial" w:cs="Arial"/>
          <w:bCs/>
          <w:szCs w:val="20"/>
        </w:rPr>
        <w:t>2408</w:t>
      </w:r>
      <w:r w:rsidR="00823C9F">
        <w:rPr>
          <w:rFonts w:ascii="Arial" w:hAnsi="Arial" w:cs="Arial"/>
          <w:bCs/>
          <w:szCs w:val="20"/>
        </w:rPr>
        <w:t>/201</w:t>
      </w:r>
      <w:r w:rsidR="00AE5CAF">
        <w:rPr>
          <w:rFonts w:ascii="Arial" w:hAnsi="Arial" w:cs="Arial"/>
          <w:bCs/>
          <w:szCs w:val="20"/>
        </w:rPr>
        <w:t>9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bCs/>
          <w:szCs w:val="20"/>
        </w:rPr>
        <w:t>Vyřizuje:</w:t>
      </w:r>
      <w:r w:rsidR="00804BBE" w:rsidRPr="008E625B">
        <w:rPr>
          <w:rStyle w:val="StylFrutiger8bTun"/>
          <w:rFonts w:ascii="Arial" w:hAnsi="Arial" w:cs="Arial"/>
          <w:sz w:val="20"/>
          <w:szCs w:val="20"/>
        </w:rPr>
        <w:tab/>
      </w:r>
      <w:r w:rsidR="00823C9F">
        <w:rPr>
          <w:rStyle w:val="StylFrutiger8bTun"/>
          <w:rFonts w:ascii="Arial" w:hAnsi="Arial" w:cs="Arial"/>
          <w:sz w:val="20"/>
          <w:szCs w:val="20"/>
        </w:rPr>
        <w:t>Jaromíra Královcová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 xml:space="preserve">e-mail: </w:t>
      </w:r>
      <w:r w:rsidR="00261F8C" w:rsidRPr="008E625B">
        <w:rPr>
          <w:rFonts w:ascii="Arial" w:hAnsi="Arial" w:cs="Arial"/>
          <w:szCs w:val="20"/>
        </w:rPr>
        <w:t xml:space="preserve"> </w:t>
      </w:r>
      <w:r w:rsidR="00804BBE" w:rsidRPr="008E625B">
        <w:rPr>
          <w:rFonts w:ascii="Arial" w:hAnsi="Arial" w:cs="Arial"/>
          <w:szCs w:val="20"/>
        </w:rPr>
        <w:tab/>
      </w:r>
      <w:r w:rsidR="00823C9F">
        <w:rPr>
          <w:rFonts w:ascii="Arial" w:hAnsi="Arial" w:cs="Arial"/>
          <w:szCs w:val="20"/>
        </w:rPr>
        <w:t>icd0025@volny.cz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 xml:space="preserve">telefon: </w:t>
      </w:r>
      <w:r w:rsidR="00596ABE" w:rsidRPr="008E625B">
        <w:rPr>
          <w:rFonts w:ascii="Arial" w:hAnsi="Arial" w:cs="Arial"/>
          <w:szCs w:val="20"/>
        </w:rPr>
        <w:t xml:space="preserve"> </w:t>
      </w:r>
      <w:r w:rsidR="00804BBE" w:rsidRPr="008E625B">
        <w:rPr>
          <w:rFonts w:ascii="Arial" w:hAnsi="Arial" w:cs="Arial"/>
          <w:szCs w:val="20"/>
        </w:rPr>
        <w:tab/>
      </w:r>
      <w:r w:rsidR="00823C9F">
        <w:rPr>
          <w:rFonts w:ascii="Arial" w:hAnsi="Arial" w:cs="Arial"/>
          <w:bCs/>
          <w:szCs w:val="20"/>
        </w:rPr>
        <w:t>+420 377 377 554</w:t>
      </w:r>
    </w:p>
    <w:p w:rsidR="00D833FB" w:rsidRPr="008E625B" w:rsidRDefault="00D833FB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</w:p>
    <w:p w:rsidR="006167E3" w:rsidRPr="008E625B" w:rsidRDefault="006167E3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</w:p>
    <w:p w:rsidR="00D833FB" w:rsidRPr="008E625B" w:rsidRDefault="00D833FB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Style w:val="Styl"/>
          <w:rFonts w:ascii="Arial" w:hAnsi="Arial" w:cs="Arial"/>
        </w:rPr>
      </w:pPr>
      <w:r w:rsidRPr="008E625B">
        <w:rPr>
          <w:rFonts w:ascii="Arial" w:hAnsi="Arial" w:cs="Arial"/>
          <w:szCs w:val="20"/>
        </w:rPr>
        <w:t xml:space="preserve">Plzeň </w:t>
      </w:r>
      <w:bookmarkStart w:id="1" w:name="Datum2"/>
      <w:r w:rsidR="00B45BDF">
        <w:rPr>
          <w:rFonts w:ascii="Arial" w:hAnsi="Arial" w:cs="Arial"/>
          <w:szCs w:val="20"/>
        </w:rPr>
        <w:t>24</w:t>
      </w:r>
      <w:r w:rsidR="00875D20">
        <w:rPr>
          <w:rFonts w:ascii="Arial" w:hAnsi="Arial" w:cs="Arial"/>
          <w:szCs w:val="20"/>
        </w:rPr>
        <w:t>.</w:t>
      </w:r>
      <w:r w:rsidR="001B3E2A">
        <w:rPr>
          <w:rFonts w:ascii="Arial" w:hAnsi="Arial" w:cs="Arial"/>
          <w:szCs w:val="20"/>
        </w:rPr>
        <w:t xml:space="preserve"> </w:t>
      </w:r>
      <w:r w:rsidR="00B24208">
        <w:rPr>
          <w:rFonts w:ascii="Arial" w:hAnsi="Arial" w:cs="Arial"/>
          <w:szCs w:val="20"/>
        </w:rPr>
        <w:t>0</w:t>
      </w:r>
      <w:r w:rsidR="00B45BDF">
        <w:rPr>
          <w:rFonts w:ascii="Arial" w:hAnsi="Arial" w:cs="Arial"/>
          <w:szCs w:val="20"/>
        </w:rPr>
        <w:t>8</w:t>
      </w:r>
      <w:bookmarkStart w:id="2" w:name="_GoBack"/>
      <w:bookmarkEnd w:id="2"/>
      <w:r w:rsidR="00875D20">
        <w:rPr>
          <w:rFonts w:ascii="Arial" w:hAnsi="Arial" w:cs="Arial"/>
          <w:szCs w:val="20"/>
        </w:rPr>
        <w:t>.</w:t>
      </w:r>
      <w:r w:rsidR="001B3E2A">
        <w:rPr>
          <w:rFonts w:ascii="Arial" w:hAnsi="Arial" w:cs="Arial"/>
          <w:szCs w:val="20"/>
        </w:rPr>
        <w:t xml:space="preserve"> </w:t>
      </w:r>
      <w:r w:rsidR="00823C9F">
        <w:rPr>
          <w:rFonts w:ascii="Arial" w:hAnsi="Arial" w:cs="Arial"/>
          <w:szCs w:val="20"/>
        </w:rPr>
        <w:t>201</w:t>
      </w:r>
      <w:bookmarkEnd w:id="1"/>
      <w:r w:rsidR="00AE5CAF">
        <w:rPr>
          <w:rFonts w:ascii="Arial" w:hAnsi="Arial" w:cs="Arial"/>
          <w:szCs w:val="20"/>
        </w:rPr>
        <w:t>9</w:t>
      </w:r>
    </w:p>
    <w:p w:rsidR="005124DC" w:rsidRDefault="006D45B2"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1" layoutInCell="1" allowOverlap="0">
                <wp:simplePos x="0" y="0"/>
                <wp:positionH relativeFrom="page">
                  <wp:posOffset>4680585</wp:posOffset>
                </wp:positionH>
                <wp:positionV relativeFrom="page">
                  <wp:posOffset>1871980</wp:posOffset>
                </wp:positionV>
                <wp:extent cx="2160270" cy="1294130"/>
                <wp:effectExtent l="0" t="0" r="11430" b="1270"/>
                <wp:wrapTight wrapText="left">
                  <wp:wrapPolygon edited="0">
                    <wp:start x="0" y="0"/>
                    <wp:lineTo x="0" y="21303"/>
                    <wp:lineTo x="21524" y="21303"/>
                    <wp:lineTo x="21524" y="0"/>
                    <wp:lineTo x="0" y="0"/>
                  </wp:wrapPolygon>
                </wp:wrapTight>
                <wp:docPr id="6" name="Text Box 28" descr="Tento text  nahraďte adresou adresá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0379" w:rsidRDefault="00170379" w:rsidP="00A73D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  <w:t>ITOS- stavby s.r.o.</w:t>
                            </w:r>
                            <w:r>
                              <w:rPr>
                                <w:rFonts w:ascii="Arial" w:hAnsi="Arial" w:cs="Arial"/>
                                <w:color w:val="A5002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  <w:t>Křimická 775</w:t>
                            </w:r>
                          </w:p>
                          <w:p w:rsidR="00170379" w:rsidRDefault="00170379" w:rsidP="00A73DBA">
                            <w:pPr>
                              <w:rPr>
                                <w:rFonts w:ascii="Times New Roman" w:hAnsi="Times New Roman"/>
                                <w:color w:val="1F497D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  <w:t>330 17 Vejprnice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  <w:br/>
                              <w:t>Czech Republic</w:t>
                            </w:r>
                          </w:p>
                          <w:p w:rsidR="00170379" w:rsidRPr="008E625B" w:rsidRDefault="00170379" w:rsidP="00A73DBA">
                            <w:pPr>
                              <w:spacing w:line="260" w:lineRule="exac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16"/>
                                <w:szCs w:val="16"/>
                              </w:rPr>
                              <w:t>IČ: 28015185 DIČ: CZ28015185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r w:rsidR="00B24208" w:rsidRPr="003730B3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www.itos-stavby.cz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Tento text  nahraďte adresou adresáta" style="position:absolute;margin-left:368.55pt;margin-top:147.4pt;width:170.1pt;height:101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" o:allowoverlap="f" filled="f" stroked="f" strokecolor="silver" strokeweight=".25pt">
                <v:textbox inset="0,0,0,0">
                  <w:txbxContent>
                    <w:p w:rsidR="00170379" w:rsidRDefault="00170379" w:rsidP="00A73DBA">
                      <w:pP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  <w:t>ITOS- stavby s.r.o.</w:t>
                      </w:r>
                      <w:r>
                        <w:rPr>
                          <w:rFonts w:ascii="Arial" w:hAnsi="Arial" w:cs="Arial"/>
                          <w:color w:val="A5002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  <w:t>Křimická 775</w:t>
                      </w:r>
                    </w:p>
                    <w:p w:rsidR="00170379" w:rsidRDefault="00170379" w:rsidP="00A73DBA">
                      <w:pPr>
                        <w:rPr>
                          <w:rFonts w:ascii="Times New Roman" w:hAnsi="Times New Roman"/>
                          <w:color w:val="1F497D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  <w:t>330 17 Vejprnice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  <w:br/>
                        <w:t>Czech Republic</w:t>
                      </w:r>
                    </w:p>
                    <w:p w:rsidR="00170379" w:rsidRPr="008E625B" w:rsidRDefault="00170379" w:rsidP="00A73DBA">
                      <w:pPr>
                        <w:spacing w:line="260" w:lineRule="exact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50021"/>
                          <w:sz w:val="16"/>
                          <w:szCs w:val="16"/>
                        </w:rPr>
                        <w:t>IČ: 28015185 DIČ: CZ28015185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  <w:br/>
                      </w:r>
                      <w:hyperlink r:id="rId8" w:history="1">
                        <w:r w:rsidR="00B24208" w:rsidRPr="003730B3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www.itos-stavby.cz</w:t>
                        </w:r>
                      </w:hyperlink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554A74" w:rsidRDefault="00554A74" w:rsidP="00A24688">
      <w:pPr>
        <w:pStyle w:val="Normlnweb"/>
        <w:jc w:val="both"/>
        <w:rPr>
          <w:rFonts w:ascii="Frutiger CE 45" w:hAnsi="Frutiger CE 45"/>
          <w:sz w:val="20"/>
        </w:rPr>
      </w:pPr>
    </w:p>
    <w:p w:rsidR="00823C9F" w:rsidRDefault="00823C9F" w:rsidP="00A24688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Objednávka</w:t>
      </w:r>
    </w:p>
    <w:p w:rsidR="00823C9F" w:rsidRDefault="00823C9F" w:rsidP="00A24688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Vaší nabídky</w:t>
      </w:r>
      <w:r w:rsidR="00875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170379">
        <w:rPr>
          <w:rFonts w:ascii="Arial" w:hAnsi="Arial" w:cs="Arial"/>
          <w:sz w:val="20"/>
          <w:szCs w:val="20"/>
        </w:rPr>
        <w:t>28.06.</w:t>
      </w:r>
      <w:r w:rsidR="00554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AE5CAF"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 objednáváme</w:t>
      </w:r>
      <w:r w:rsidR="00875D20">
        <w:rPr>
          <w:rFonts w:ascii="Arial" w:hAnsi="Arial" w:cs="Arial"/>
          <w:sz w:val="20"/>
          <w:szCs w:val="20"/>
        </w:rPr>
        <w:t xml:space="preserve"> </w:t>
      </w:r>
      <w:r w:rsidR="00170379">
        <w:rPr>
          <w:rFonts w:ascii="Arial" w:hAnsi="Arial" w:cs="Arial"/>
          <w:sz w:val="20"/>
          <w:szCs w:val="20"/>
        </w:rPr>
        <w:t>Opravu ležaté kanalizace</w:t>
      </w:r>
      <w:r w:rsidR="00C739F8">
        <w:rPr>
          <w:rFonts w:ascii="Arial" w:hAnsi="Arial" w:cs="Arial"/>
          <w:sz w:val="20"/>
          <w:szCs w:val="20"/>
        </w:rPr>
        <w:t>.</w:t>
      </w:r>
      <w:r w:rsidR="00875D20">
        <w:rPr>
          <w:rFonts w:ascii="Arial" w:hAnsi="Arial" w:cs="Arial"/>
          <w:sz w:val="20"/>
          <w:szCs w:val="20"/>
        </w:rPr>
        <w:t xml:space="preserve"> </w:t>
      </w:r>
      <w:r w:rsidR="00AE5CAF">
        <w:rPr>
          <w:rFonts w:ascii="Arial" w:hAnsi="Arial" w:cs="Arial"/>
          <w:sz w:val="20"/>
          <w:szCs w:val="20"/>
        </w:rPr>
        <w:t>Dle v</w:t>
      </w:r>
      <w:r w:rsidR="00875D20">
        <w:rPr>
          <w:rFonts w:ascii="Arial" w:hAnsi="Arial" w:cs="Arial"/>
          <w:sz w:val="20"/>
          <w:szCs w:val="20"/>
        </w:rPr>
        <w:t xml:space="preserve">ýše zmíněné nabídky v ceně </w:t>
      </w:r>
      <w:r w:rsidR="00AE5CAF">
        <w:rPr>
          <w:rFonts w:ascii="Arial" w:hAnsi="Arial" w:cs="Arial"/>
          <w:sz w:val="20"/>
          <w:szCs w:val="20"/>
        </w:rPr>
        <w:t>4</w:t>
      </w:r>
      <w:r w:rsidR="00170379">
        <w:rPr>
          <w:rFonts w:ascii="Arial" w:hAnsi="Arial" w:cs="Arial"/>
          <w:sz w:val="20"/>
          <w:szCs w:val="20"/>
        </w:rPr>
        <w:t>72 584,34</w:t>
      </w:r>
      <w:r w:rsidR="00C739F8">
        <w:rPr>
          <w:rFonts w:ascii="Arial" w:hAnsi="Arial" w:cs="Arial"/>
          <w:sz w:val="20"/>
          <w:szCs w:val="20"/>
        </w:rPr>
        <w:t xml:space="preserve"> </w:t>
      </w:r>
      <w:r w:rsidR="00875D20">
        <w:rPr>
          <w:rFonts w:ascii="Arial" w:hAnsi="Arial" w:cs="Arial"/>
          <w:sz w:val="20"/>
          <w:szCs w:val="20"/>
        </w:rPr>
        <w:t>bez DPH</w:t>
      </w:r>
      <w:r w:rsidR="00A73D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Cena je konečná a je včetně dopravy a montáže. Poskytnutá záruka 24 měsíců.  Úhrada bude provedena do 14 dnů od provedené </w:t>
      </w:r>
      <w:r w:rsidR="00170379">
        <w:rPr>
          <w:rFonts w:ascii="Arial" w:hAnsi="Arial" w:cs="Arial"/>
          <w:sz w:val="20"/>
          <w:szCs w:val="20"/>
        </w:rPr>
        <w:t>práce</w:t>
      </w:r>
      <w:r>
        <w:rPr>
          <w:rFonts w:ascii="Arial" w:hAnsi="Arial" w:cs="Arial"/>
          <w:sz w:val="20"/>
          <w:szCs w:val="20"/>
        </w:rPr>
        <w:t xml:space="preserve"> – uvedení zařízení do provozu.  </w:t>
      </w:r>
    </w:p>
    <w:p w:rsidR="000B461E" w:rsidRPr="008E625B" w:rsidRDefault="000B461E" w:rsidP="000B461E">
      <w:pPr>
        <w:spacing w:after="260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>S pozdravem</w:t>
      </w:r>
    </w:p>
    <w:p w:rsidR="00F52F8F" w:rsidRPr="008E625B" w:rsidRDefault="00F52F8F" w:rsidP="004C28D1">
      <w:pPr>
        <w:spacing w:after="160"/>
        <w:jc w:val="both"/>
        <w:rPr>
          <w:rFonts w:ascii="Arial" w:hAnsi="Arial" w:cs="Arial"/>
          <w:szCs w:val="20"/>
        </w:rPr>
      </w:pPr>
    </w:p>
    <w:p w:rsidR="00D763B5" w:rsidRPr="008E625B" w:rsidRDefault="00D763B5" w:rsidP="004C28D1">
      <w:pPr>
        <w:tabs>
          <w:tab w:val="left" w:pos="940"/>
        </w:tabs>
        <w:jc w:val="both"/>
        <w:rPr>
          <w:rFonts w:ascii="Arial" w:hAnsi="Arial" w:cs="Arial"/>
          <w:szCs w:val="20"/>
        </w:rPr>
      </w:pPr>
    </w:p>
    <w:p w:rsidR="001531F8" w:rsidRPr="008E625B" w:rsidRDefault="001531F8" w:rsidP="00A0549F">
      <w:pPr>
        <w:tabs>
          <w:tab w:val="center" w:pos="6480"/>
        </w:tabs>
        <w:spacing w:line="260" w:lineRule="exact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ab/>
      </w:r>
      <w:r w:rsidR="00554A74">
        <w:rPr>
          <w:rFonts w:ascii="Arial" w:hAnsi="Arial" w:cs="Arial"/>
          <w:szCs w:val="20"/>
        </w:rPr>
        <w:t>Jaromíra Královcová</w:t>
      </w:r>
    </w:p>
    <w:p w:rsidR="001531F8" w:rsidRPr="008E625B" w:rsidRDefault="001531F8" w:rsidP="00A0549F">
      <w:pPr>
        <w:tabs>
          <w:tab w:val="center" w:pos="6480"/>
        </w:tabs>
        <w:spacing w:line="260" w:lineRule="exact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ab/>
      </w:r>
      <w:r w:rsidR="00554A74">
        <w:rPr>
          <w:rFonts w:ascii="Arial" w:hAnsi="Arial" w:cs="Arial"/>
          <w:szCs w:val="20"/>
        </w:rPr>
        <w:t>ředitelka organizace</w:t>
      </w:r>
    </w:p>
    <w:p w:rsidR="001531F8" w:rsidRPr="008E625B" w:rsidRDefault="001531F8" w:rsidP="001531F8">
      <w:pPr>
        <w:tabs>
          <w:tab w:val="center" w:pos="6480"/>
        </w:tabs>
        <w:jc w:val="both"/>
        <w:rPr>
          <w:rFonts w:ascii="Arial" w:hAnsi="Arial" w:cs="Arial"/>
          <w:szCs w:val="20"/>
        </w:rPr>
      </w:pPr>
    </w:p>
    <w:p w:rsidR="004C28D1" w:rsidRPr="008E625B" w:rsidRDefault="004C28D1" w:rsidP="00E0392B">
      <w:pPr>
        <w:pStyle w:val="StylFrutiger10bZarovnatdobloku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-11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D763B5" w:rsidRPr="008E625B" w:rsidTr="008E625B">
        <w:trPr>
          <w:trHeight w:val="944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Rozdělovník:</w:t>
            </w: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jméno, firma, ulice a číslo popisné adresáta, PSČ</w:t>
            </w: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jméno, firma, ulice a číslo popisné adresáta, PSČ</w:t>
            </w: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jméno, firma, ulice a číslo popisné adresáta, PSČ</w:t>
            </w: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D763B5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Seznam příloh:</w:t>
            </w: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Počet listů příloh: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554A74" w:rsidRPr="008E625B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</w:t>
            </w:r>
          </w:p>
          <w:p w:rsidR="00D763B5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Akceptace objednávky:</w:t>
            </w: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Tímto akceptujeme Vaši shora uvedenou objednávku</w:t>
            </w: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554A74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Dne:…………………</w:t>
            </w:r>
            <w:proofErr w:type="gramStart"/>
            <w:r>
              <w:rPr>
                <w:rFonts w:ascii="Arial" w:hAnsi="Arial" w:cs="Arial"/>
                <w:szCs w:val="20"/>
              </w:rPr>
              <w:t>….                                           …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………………………………………………………………….             </w:t>
            </w:r>
          </w:p>
          <w:p w:rsidR="00554A74" w:rsidRPr="008E625B" w:rsidRDefault="00554A74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Jméno, příjmení a funkce osoby podepisující za dodavatele </w:t>
            </w:r>
          </w:p>
          <w:p w:rsidR="00554A74" w:rsidRDefault="00554A74" w:rsidP="00554A74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554A74" w:rsidRDefault="00554A74" w:rsidP="00554A74">
            <w:pPr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…………………………………</w:t>
            </w:r>
          </w:p>
          <w:p w:rsidR="00D763B5" w:rsidRPr="008E625B" w:rsidRDefault="00554A74" w:rsidP="00554A7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podpis</w:t>
            </w:r>
          </w:p>
        </w:tc>
      </w:tr>
    </w:tbl>
    <w:p w:rsidR="004C28D1" w:rsidRDefault="004C28D1" w:rsidP="00554A74">
      <w:pPr>
        <w:jc w:val="both"/>
      </w:pPr>
    </w:p>
    <w:sectPr w:rsidR="004C28D1" w:rsidSect="00306848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41" w:bottom="1418" w:left="1134" w:header="51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79" w:rsidRDefault="00170379">
      <w:r>
        <w:separator/>
      </w:r>
    </w:p>
  </w:endnote>
  <w:endnote w:type="continuationSeparator" w:id="0">
    <w:p w:rsidR="00170379" w:rsidRDefault="0017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CE 45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55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79" w:rsidRPr="0014631C" w:rsidRDefault="00170379" w:rsidP="00D4762B">
    <w:pPr>
      <w:pStyle w:val="Zpat"/>
      <w:jc w:val="center"/>
      <w:rPr>
        <w:rFonts w:ascii="Arial" w:hAnsi="Arial" w:cs="Arial"/>
        <w:szCs w:val="20"/>
      </w:rPr>
    </w:pPr>
    <w:r w:rsidRPr="00D4762B">
      <w:rPr>
        <w:rFonts w:ascii="Arial" w:hAnsi="Arial" w:cs="Arial"/>
        <w:sz w:val="16"/>
        <w:szCs w:val="16"/>
      </w:rPr>
      <w:t xml:space="preserve"> </w:t>
    </w:r>
    <w:r w:rsidRPr="0014631C">
      <w:rPr>
        <w:rFonts w:ascii="Arial" w:hAnsi="Arial" w:cs="Arial"/>
        <w:szCs w:val="20"/>
      </w:rPr>
      <w:fldChar w:fldCharType="begin"/>
    </w:r>
    <w:r w:rsidRPr="0014631C">
      <w:rPr>
        <w:rFonts w:ascii="Arial" w:hAnsi="Arial" w:cs="Arial"/>
        <w:szCs w:val="20"/>
      </w:rPr>
      <w:instrText xml:space="preserve"> PAGE </w:instrText>
    </w:r>
    <w:r w:rsidRPr="0014631C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2</w:t>
    </w:r>
    <w:r w:rsidRPr="0014631C">
      <w:rPr>
        <w:rFonts w:ascii="Arial" w:hAnsi="Arial" w:cs="Arial"/>
        <w:szCs w:val="20"/>
      </w:rPr>
      <w:fldChar w:fldCharType="end"/>
    </w:r>
    <w:r w:rsidRPr="0014631C"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79" w:rsidRPr="008E625B" w:rsidRDefault="00170379" w:rsidP="00D4762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5407660</wp:posOffset>
              </wp:positionH>
              <wp:positionV relativeFrom="paragraph">
                <wp:posOffset>-43815</wp:posOffset>
              </wp:positionV>
              <wp:extent cx="819150" cy="228600"/>
              <wp:effectExtent l="0" t="381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0379" w:rsidRPr="008E625B" w:rsidRDefault="0017037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425.8pt;margin-top:-3.45pt;width:64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" filled="f" stroked="f">
              <v:textbox>
                <w:txbxContent>
                  <w:p w:rsidR="00306848" w:rsidRPr="008E625B" w:rsidRDefault="003068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www.plzen.eu</w:t>
                    </w:r>
                  </w:p>
                </w:txbxContent>
              </v:textbox>
            </v:shape>
          </w:pict>
        </mc:Fallback>
      </mc:AlternateContent>
    </w:r>
    <w:r w:rsidRPr="008E625B">
      <w:rPr>
        <w:rFonts w:ascii="Arial" w:hAnsi="Arial" w:cs="Arial"/>
        <w:sz w:val="16"/>
        <w:szCs w:val="16"/>
      </w:rPr>
      <w:t xml:space="preserve"> - </w:t>
    </w:r>
    <w:r w:rsidRPr="008E625B">
      <w:rPr>
        <w:rFonts w:ascii="Arial" w:hAnsi="Arial" w:cs="Arial"/>
        <w:sz w:val="16"/>
        <w:szCs w:val="16"/>
      </w:rPr>
      <w:fldChar w:fldCharType="begin"/>
    </w:r>
    <w:r w:rsidRPr="008E625B">
      <w:rPr>
        <w:rFonts w:ascii="Arial" w:hAnsi="Arial" w:cs="Arial"/>
        <w:sz w:val="16"/>
        <w:szCs w:val="16"/>
      </w:rPr>
      <w:instrText xml:space="preserve"> PAGE </w:instrText>
    </w:r>
    <w:r w:rsidRPr="008E625B">
      <w:rPr>
        <w:rFonts w:ascii="Arial" w:hAnsi="Arial" w:cs="Arial"/>
        <w:sz w:val="16"/>
        <w:szCs w:val="16"/>
      </w:rPr>
      <w:fldChar w:fldCharType="separate"/>
    </w:r>
    <w:r w:rsidR="00B45BDF">
      <w:rPr>
        <w:rFonts w:ascii="Arial" w:hAnsi="Arial" w:cs="Arial"/>
        <w:noProof/>
        <w:sz w:val="16"/>
        <w:szCs w:val="16"/>
      </w:rPr>
      <w:t>1</w:t>
    </w:r>
    <w:r w:rsidRPr="008E625B">
      <w:rPr>
        <w:rFonts w:ascii="Arial" w:hAnsi="Arial" w:cs="Arial"/>
        <w:sz w:val="16"/>
        <w:szCs w:val="16"/>
      </w:rPr>
      <w:fldChar w:fldCharType="end"/>
    </w:r>
    <w:r w:rsidRPr="008E625B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79" w:rsidRDefault="00170379">
      <w:r>
        <w:separator/>
      </w:r>
    </w:p>
  </w:footnote>
  <w:footnote w:type="continuationSeparator" w:id="0">
    <w:p w:rsidR="00170379" w:rsidRDefault="0017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79" w:rsidRPr="006139AE" w:rsidRDefault="00170379" w:rsidP="00804BBE">
    <w:pPr>
      <w:pStyle w:val="Zhlav"/>
      <w:rPr>
        <w:rFonts w:ascii="Frutiger CE 55" w:hAnsi="Frutiger CE 5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4569460</wp:posOffset>
              </wp:positionH>
              <wp:positionV relativeFrom="page">
                <wp:posOffset>328295</wp:posOffset>
              </wp:positionV>
              <wp:extent cx="1670050" cy="382270"/>
              <wp:effectExtent l="0" t="4445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0379" w:rsidRDefault="00170379" w:rsidP="00724E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85900" cy="295275"/>
                                <wp:effectExtent l="0" t="0" r="0" b="9525"/>
                                <wp:docPr id="5" name="obrázek 2" descr="LogoMesto-CB-NE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Mesto-CB-NE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59.8pt;margin-top:25.85pt;width:131.5pt;height:30.1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" filled="f" fillcolor="#cfc" stroked="f">
              <v:textbox style="mso-fit-shape-to-text:t">
                <w:txbxContent>
                  <w:p w:rsidR="00724EF0" w:rsidRDefault="006D45B2" w:rsidP="00724E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85900" cy="295275"/>
                          <wp:effectExtent l="0" t="0" r="0" b="9525"/>
                          <wp:docPr id="5" name="obrázek 2" descr="LogoMesto-CB-NE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Mesto-CB-NE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1764030</wp:posOffset>
              </wp:positionH>
              <wp:positionV relativeFrom="paragraph">
                <wp:posOffset>216535</wp:posOffset>
              </wp:positionV>
              <wp:extent cx="2183130" cy="919480"/>
              <wp:effectExtent l="1905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0379" w:rsidRPr="00DB7F6D" w:rsidRDefault="00170379" w:rsidP="00F73B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11.školní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jídelna</w:t>
                          </w:r>
                          <w:r w:rsidRPr="00DB7F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Plzeň</w:t>
                          </w:r>
                        </w:p>
                        <w:p w:rsidR="00170379" w:rsidRPr="00DB7F6D" w:rsidRDefault="00170379" w:rsidP="00F73B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DB7F6D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příspěvková organizace</w:t>
                          </w:r>
                        </w:p>
                        <w:p w:rsidR="00170379" w:rsidRPr="00DB7F6D" w:rsidRDefault="00170379" w:rsidP="00F73B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Baarova 31</w:t>
                          </w:r>
                        </w:p>
                        <w:p w:rsidR="00170379" w:rsidRPr="00DB7F6D" w:rsidRDefault="00170379" w:rsidP="00F73B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301</w:t>
                          </w:r>
                          <w:r w:rsidRPr="00DB7F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00  Plzeň</w:t>
                          </w:r>
                          <w:proofErr w:type="gramEnd"/>
                        </w:p>
                        <w:p w:rsidR="00170379" w:rsidRPr="00DB7F6D" w:rsidRDefault="00170379" w:rsidP="00F73B1F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www.11sjplzen.cz</w:t>
                          </w:r>
                        </w:p>
                        <w:p w:rsidR="00170379" w:rsidRPr="00F73B1F" w:rsidRDefault="00170379" w:rsidP="00F73B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38.9pt;margin-top:17.05pt;width:171.9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" filled="f" stroked="f">
              <v:textbox>
                <w:txbxContent>
                  <w:p w:rsidR="00F73B1F" w:rsidRPr="00DB7F6D" w:rsidRDefault="00823C9F" w:rsidP="00F73B1F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11.školní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jídelna</w:t>
                    </w:r>
                    <w:r w:rsidR="00F73B1F" w:rsidRPr="00DB7F6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Plzeň</w:t>
                    </w:r>
                  </w:p>
                  <w:p w:rsidR="00F73B1F" w:rsidRPr="00DB7F6D" w:rsidRDefault="00F73B1F" w:rsidP="00F73B1F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DB7F6D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příspěvková organizace</w:t>
                    </w:r>
                  </w:p>
                  <w:p w:rsidR="00F73B1F" w:rsidRPr="00DB7F6D" w:rsidRDefault="00823C9F" w:rsidP="00F73B1F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Baarova 31</w:t>
                    </w:r>
                  </w:p>
                  <w:p w:rsidR="00F73B1F" w:rsidRPr="00DB7F6D" w:rsidRDefault="00823C9F" w:rsidP="00F73B1F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301</w:t>
                    </w:r>
                    <w:r w:rsidR="00F73B1F" w:rsidRPr="00DB7F6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00  Plzeň</w:t>
                    </w:r>
                    <w:proofErr w:type="gramEnd"/>
                  </w:p>
                  <w:p w:rsidR="00F73B1F" w:rsidRPr="00DB7F6D" w:rsidRDefault="00823C9F" w:rsidP="00F73B1F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www.11sjplzen.cz</w:t>
                    </w:r>
                  </w:p>
                  <w:p w:rsidR="0032308B" w:rsidRPr="00F73B1F" w:rsidRDefault="0032308B" w:rsidP="00F73B1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685800" cy="1257300"/>
          <wp:effectExtent l="0" t="0" r="0" b="0"/>
          <wp:docPr id="1" name="obráze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D"/>
    <w:rsid w:val="00007C9D"/>
    <w:rsid w:val="00014422"/>
    <w:rsid w:val="0006004F"/>
    <w:rsid w:val="000663F4"/>
    <w:rsid w:val="00076F8F"/>
    <w:rsid w:val="000B1E6C"/>
    <w:rsid w:val="000B461E"/>
    <w:rsid w:val="000F67D9"/>
    <w:rsid w:val="001048BA"/>
    <w:rsid w:val="0012284D"/>
    <w:rsid w:val="0014631C"/>
    <w:rsid w:val="00152E41"/>
    <w:rsid w:val="001531F8"/>
    <w:rsid w:val="00166011"/>
    <w:rsid w:val="00170379"/>
    <w:rsid w:val="00173D88"/>
    <w:rsid w:val="001B3E2A"/>
    <w:rsid w:val="001B781D"/>
    <w:rsid w:val="001C0983"/>
    <w:rsid w:val="001D5519"/>
    <w:rsid w:val="001D679A"/>
    <w:rsid w:val="001E0A8A"/>
    <w:rsid w:val="00261F8C"/>
    <w:rsid w:val="0027730F"/>
    <w:rsid w:val="00284279"/>
    <w:rsid w:val="0028584C"/>
    <w:rsid w:val="002B27AD"/>
    <w:rsid w:val="002D1AE7"/>
    <w:rsid w:val="00306848"/>
    <w:rsid w:val="00313C4C"/>
    <w:rsid w:val="0032308B"/>
    <w:rsid w:val="00340F7E"/>
    <w:rsid w:val="00395660"/>
    <w:rsid w:val="003A7DA0"/>
    <w:rsid w:val="003D3377"/>
    <w:rsid w:val="00436945"/>
    <w:rsid w:val="004C28D1"/>
    <w:rsid w:val="004D13B5"/>
    <w:rsid w:val="00507053"/>
    <w:rsid w:val="005124DC"/>
    <w:rsid w:val="00516BA1"/>
    <w:rsid w:val="005275AE"/>
    <w:rsid w:val="005371D4"/>
    <w:rsid w:val="0055481F"/>
    <w:rsid w:val="00554A74"/>
    <w:rsid w:val="00596ABE"/>
    <w:rsid w:val="005C30F8"/>
    <w:rsid w:val="005C6B2E"/>
    <w:rsid w:val="005D4E7C"/>
    <w:rsid w:val="0060586A"/>
    <w:rsid w:val="00606A57"/>
    <w:rsid w:val="006139AE"/>
    <w:rsid w:val="006167E3"/>
    <w:rsid w:val="00644393"/>
    <w:rsid w:val="0066050A"/>
    <w:rsid w:val="006B6FB2"/>
    <w:rsid w:val="006D45B2"/>
    <w:rsid w:val="006F3374"/>
    <w:rsid w:val="00703296"/>
    <w:rsid w:val="00724EF0"/>
    <w:rsid w:val="0077650C"/>
    <w:rsid w:val="0078446D"/>
    <w:rsid w:val="007B57B4"/>
    <w:rsid w:val="007D29AF"/>
    <w:rsid w:val="007E0D21"/>
    <w:rsid w:val="007F6A02"/>
    <w:rsid w:val="00804BBE"/>
    <w:rsid w:val="00823C9F"/>
    <w:rsid w:val="00832649"/>
    <w:rsid w:val="008472DC"/>
    <w:rsid w:val="00875D20"/>
    <w:rsid w:val="00893912"/>
    <w:rsid w:val="008D5120"/>
    <w:rsid w:val="008E625B"/>
    <w:rsid w:val="008E7499"/>
    <w:rsid w:val="00967DAD"/>
    <w:rsid w:val="009A5CF8"/>
    <w:rsid w:val="00A0549F"/>
    <w:rsid w:val="00A10472"/>
    <w:rsid w:val="00A24688"/>
    <w:rsid w:val="00A27469"/>
    <w:rsid w:val="00A445EE"/>
    <w:rsid w:val="00A47EB2"/>
    <w:rsid w:val="00A5677A"/>
    <w:rsid w:val="00A73DBA"/>
    <w:rsid w:val="00A7474C"/>
    <w:rsid w:val="00AA0A9C"/>
    <w:rsid w:val="00AC67D3"/>
    <w:rsid w:val="00AE11F4"/>
    <w:rsid w:val="00AE5CAF"/>
    <w:rsid w:val="00AF34BE"/>
    <w:rsid w:val="00B01F77"/>
    <w:rsid w:val="00B16982"/>
    <w:rsid w:val="00B24208"/>
    <w:rsid w:val="00B34D2D"/>
    <w:rsid w:val="00B45BDF"/>
    <w:rsid w:val="00B52CC9"/>
    <w:rsid w:val="00BE521A"/>
    <w:rsid w:val="00C01AD6"/>
    <w:rsid w:val="00C1101D"/>
    <w:rsid w:val="00C739F8"/>
    <w:rsid w:val="00CA3639"/>
    <w:rsid w:val="00CF0D4E"/>
    <w:rsid w:val="00CF2DBA"/>
    <w:rsid w:val="00D1249E"/>
    <w:rsid w:val="00D141DC"/>
    <w:rsid w:val="00D4762B"/>
    <w:rsid w:val="00D528BD"/>
    <w:rsid w:val="00D763B5"/>
    <w:rsid w:val="00D81BA1"/>
    <w:rsid w:val="00D833FB"/>
    <w:rsid w:val="00D83FA7"/>
    <w:rsid w:val="00D96855"/>
    <w:rsid w:val="00DA1025"/>
    <w:rsid w:val="00DA4D28"/>
    <w:rsid w:val="00DF23D9"/>
    <w:rsid w:val="00E0392B"/>
    <w:rsid w:val="00E47584"/>
    <w:rsid w:val="00E50A69"/>
    <w:rsid w:val="00E76C35"/>
    <w:rsid w:val="00E8116C"/>
    <w:rsid w:val="00E951C8"/>
    <w:rsid w:val="00F00306"/>
    <w:rsid w:val="00F10444"/>
    <w:rsid w:val="00F52F8F"/>
    <w:rsid w:val="00F57A9D"/>
    <w:rsid w:val="00F63E35"/>
    <w:rsid w:val="00F73B1F"/>
    <w:rsid w:val="00FA620A"/>
    <w:rsid w:val="00FC47AE"/>
    <w:rsid w:val="00FC6D3E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F8F"/>
    <w:rPr>
      <w:rFonts w:ascii="Frutiger CE 45" w:hAnsi="Frutiger CE 45"/>
      <w:szCs w:val="24"/>
    </w:rPr>
  </w:style>
  <w:style w:type="paragraph" w:styleId="Nadpis1">
    <w:name w:val="heading 1"/>
    <w:basedOn w:val="Normln"/>
    <w:next w:val="Normln"/>
    <w:qFormat/>
    <w:rsid w:val="00F52F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2F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3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63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DF23D9"/>
    <w:rPr>
      <w:sz w:val="16"/>
      <w:szCs w:val="16"/>
    </w:rPr>
  </w:style>
  <w:style w:type="paragraph" w:styleId="Textkomente">
    <w:name w:val="annotation text"/>
    <w:basedOn w:val="Normln"/>
    <w:semiHidden/>
    <w:rsid w:val="00DF23D9"/>
    <w:rPr>
      <w:szCs w:val="20"/>
    </w:rPr>
  </w:style>
  <w:style w:type="paragraph" w:styleId="Pedmtkomente">
    <w:name w:val="annotation subject"/>
    <w:basedOn w:val="Textkomente"/>
    <w:next w:val="Textkomente"/>
    <w:semiHidden/>
    <w:rsid w:val="00DF23D9"/>
    <w:rPr>
      <w:b/>
      <w:bCs/>
    </w:rPr>
  </w:style>
  <w:style w:type="paragraph" w:styleId="Textbubliny">
    <w:name w:val="Balloon Text"/>
    <w:basedOn w:val="Normln"/>
    <w:semiHidden/>
    <w:rsid w:val="00DF23D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52F8F"/>
    <w:rPr>
      <w:rFonts w:ascii="Frutiger CE 45" w:hAnsi="Frutiger CE 45"/>
    </w:rPr>
  </w:style>
  <w:style w:type="table" w:styleId="Mkatabulky">
    <w:name w:val="Table Grid"/>
    <w:basedOn w:val="Normlntabulka"/>
    <w:rsid w:val="00F6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">
    <w:name w:val="Styl"/>
    <w:basedOn w:val="Standardnpsmoodstavce"/>
    <w:rsid w:val="00F52F8F"/>
    <w:rPr>
      <w:rFonts w:ascii="Frutiger CE 45" w:hAnsi="Frutiger CE 45"/>
      <w:bCs/>
    </w:rPr>
  </w:style>
  <w:style w:type="paragraph" w:customStyle="1" w:styleId="StylFrutiger10bZarovnatdobloku">
    <w:name w:val="Styl Frutiger 10 b. Zarovnat do bloku"/>
    <w:basedOn w:val="Normln"/>
    <w:rsid w:val="00E0392B"/>
    <w:pPr>
      <w:jc w:val="both"/>
    </w:pPr>
    <w:rPr>
      <w:szCs w:val="20"/>
    </w:rPr>
  </w:style>
  <w:style w:type="character" w:customStyle="1" w:styleId="StylFrutiger8bTun">
    <w:name w:val="Styl Frutiger 8 b. Tučné"/>
    <w:basedOn w:val="Standardnpsmoodstavce"/>
    <w:rsid w:val="00F52F8F"/>
    <w:rPr>
      <w:rFonts w:ascii="Frutiger CE 45" w:hAnsi="Frutiger CE 45"/>
      <w:b/>
      <w:bCs/>
      <w:sz w:val="16"/>
      <w:bdr w:val="none" w:sz="0" w:space="0" w:color="auto"/>
    </w:rPr>
  </w:style>
  <w:style w:type="character" w:styleId="Hypertextovodkaz">
    <w:name w:val="Hyperlink"/>
    <w:basedOn w:val="Standardnpsmoodstavce"/>
    <w:rsid w:val="0032308B"/>
    <w:rPr>
      <w:color w:val="0000FF"/>
      <w:u w:val="single"/>
    </w:rPr>
  </w:style>
  <w:style w:type="paragraph" w:styleId="Normlnweb">
    <w:name w:val="Normal (Web)"/>
    <w:basedOn w:val="Normln"/>
    <w:rsid w:val="000B46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F8F"/>
    <w:rPr>
      <w:rFonts w:ascii="Frutiger CE 45" w:hAnsi="Frutiger CE 45"/>
      <w:szCs w:val="24"/>
    </w:rPr>
  </w:style>
  <w:style w:type="paragraph" w:styleId="Nadpis1">
    <w:name w:val="heading 1"/>
    <w:basedOn w:val="Normln"/>
    <w:next w:val="Normln"/>
    <w:qFormat/>
    <w:rsid w:val="00F52F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2F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3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63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DF23D9"/>
    <w:rPr>
      <w:sz w:val="16"/>
      <w:szCs w:val="16"/>
    </w:rPr>
  </w:style>
  <w:style w:type="paragraph" w:styleId="Textkomente">
    <w:name w:val="annotation text"/>
    <w:basedOn w:val="Normln"/>
    <w:semiHidden/>
    <w:rsid w:val="00DF23D9"/>
    <w:rPr>
      <w:szCs w:val="20"/>
    </w:rPr>
  </w:style>
  <w:style w:type="paragraph" w:styleId="Pedmtkomente">
    <w:name w:val="annotation subject"/>
    <w:basedOn w:val="Textkomente"/>
    <w:next w:val="Textkomente"/>
    <w:semiHidden/>
    <w:rsid w:val="00DF23D9"/>
    <w:rPr>
      <w:b/>
      <w:bCs/>
    </w:rPr>
  </w:style>
  <w:style w:type="paragraph" w:styleId="Textbubliny">
    <w:name w:val="Balloon Text"/>
    <w:basedOn w:val="Normln"/>
    <w:semiHidden/>
    <w:rsid w:val="00DF23D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52F8F"/>
    <w:rPr>
      <w:rFonts w:ascii="Frutiger CE 45" w:hAnsi="Frutiger CE 45"/>
    </w:rPr>
  </w:style>
  <w:style w:type="table" w:styleId="Mkatabulky">
    <w:name w:val="Table Grid"/>
    <w:basedOn w:val="Normlntabulka"/>
    <w:rsid w:val="00F6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">
    <w:name w:val="Styl"/>
    <w:basedOn w:val="Standardnpsmoodstavce"/>
    <w:rsid w:val="00F52F8F"/>
    <w:rPr>
      <w:rFonts w:ascii="Frutiger CE 45" w:hAnsi="Frutiger CE 45"/>
      <w:bCs/>
    </w:rPr>
  </w:style>
  <w:style w:type="paragraph" w:customStyle="1" w:styleId="StylFrutiger10bZarovnatdobloku">
    <w:name w:val="Styl Frutiger 10 b. Zarovnat do bloku"/>
    <w:basedOn w:val="Normln"/>
    <w:rsid w:val="00E0392B"/>
    <w:pPr>
      <w:jc w:val="both"/>
    </w:pPr>
    <w:rPr>
      <w:szCs w:val="20"/>
    </w:rPr>
  </w:style>
  <w:style w:type="character" w:customStyle="1" w:styleId="StylFrutiger8bTun">
    <w:name w:val="Styl Frutiger 8 b. Tučné"/>
    <w:basedOn w:val="Standardnpsmoodstavce"/>
    <w:rsid w:val="00F52F8F"/>
    <w:rPr>
      <w:rFonts w:ascii="Frutiger CE 45" w:hAnsi="Frutiger CE 45"/>
      <w:b/>
      <w:bCs/>
      <w:sz w:val="16"/>
      <w:bdr w:val="none" w:sz="0" w:space="0" w:color="auto"/>
    </w:rPr>
  </w:style>
  <w:style w:type="character" w:styleId="Hypertextovodkaz">
    <w:name w:val="Hyperlink"/>
    <w:basedOn w:val="Standardnpsmoodstavce"/>
    <w:rsid w:val="0032308B"/>
    <w:rPr>
      <w:color w:val="0000FF"/>
      <w:u w:val="single"/>
    </w:rPr>
  </w:style>
  <w:style w:type="paragraph" w:styleId="Normlnweb">
    <w:name w:val="Normal (Web)"/>
    <w:basedOn w:val="Normln"/>
    <w:rsid w:val="000B46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s-stav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os-stavby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B7F6D4EE.dotm</Template>
  <TotalTime>14</TotalTime>
  <Pages>1</Pages>
  <Words>122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město Plzeň</vt:lpstr>
    </vt:vector>
  </TitlesOfParts>
  <Company>West Media, s.r.o.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město Plzeň</dc:title>
  <dc:creator>Kralovcova</dc:creator>
  <cp:lastModifiedBy>Královcová Jaromíra</cp:lastModifiedBy>
  <cp:revision>4</cp:revision>
  <cp:lastPrinted>2019-09-23T06:31:00Z</cp:lastPrinted>
  <dcterms:created xsi:type="dcterms:W3CDTF">2019-09-23T06:18:00Z</dcterms:created>
  <dcterms:modified xsi:type="dcterms:W3CDTF">2019-09-23T06:31:00Z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ncelář">
    <vt:lpwstr>Kancelář primátora</vt:lpwstr>
  </property>
</Properties>
</file>