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3C4A61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1"/>
      <w:footerReference w:type="default" r:id="rId22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D82" w:rsidRDefault="00452D82" w:rsidP="00BB2C84">
      <w:pPr>
        <w:spacing w:after="0" w:line="240" w:lineRule="auto"/>
      </w:pPr>
      <w:r>
        <w:separator/>
      </w:r>
    </w:p>
  </w:endnote>
  <w:end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4619CE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4619CE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D82" w:rsidRDefault="00452D82" w:rsidP="00BB2C84">
      <w:pPr>
        <w:spacing w:after="0" w:line="240" w:lineRule="auto"/>
      </w:pPr>
      <w:r>
        <w:separator/>
      </w:r>
    </w:p>
  </w:footnote>
  <w:foot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511" w:rsidRPr="00E6080F" w:rsidRDefault="00C64264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2E73D071" wp14:editId="2C1037F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755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055DC1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 xml:space="preserve">Příloha č. </w:t>
    </w:r>
    <w:r w:rsidR="003C4A61">
      <w:rPr>
        <w:rFonts w:ascii="Arial" w:hAnsi="Arial" w:cs="Arial"/>
        <w:color w:val="000000" w:themeColor="text1"/>
      </w:rPr>
      <w:t>1</w:t>
    </w:r>
    <w:r>
      <w:rPr>
        <w:rFonts w:ascii="Arial" w:hAnsi="Arial" w:cs="Arial"/>
        <w:color w:val="000000" w:themeColor="text1"/>
      </w:rPr>
      <w:t xml:space="preserve">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43FF8F0A" wp14:editId="3E1F49D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055DC1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982207-0468/2016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160F428" wp14:editId="0F8372B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 w15:restartNumberingAfterBreak="0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55DC1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4A61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19CE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64264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70FB08E5-C7FF-4249-9C09-251F9429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267E7-861F-4BBB-8806-70F6F947908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F539DE-7EB5-4A1E-846B-3DD7425C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Radka Podlešáková</cp:lastModifiedBy>
  <cp:revision>2</cp:revision>
  <cp:lastPrinted>2016-05-19T08:03:00Z</cp:lastPrinted>
  <dcterms:created xsi:type="dcterms:W3CDTF">2019-09-23T05:51:00Z</dcterms:created>
  <dcterms:modified xsi:type="dcterms:W3CDTF">2019-09-23T05:51:00Z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