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9BB" w:rsidRDefault="007D49BB" w:rsidP="00AE472A">
      <w:r>
        <w:separator/>
      </w:r>
    </w:p>
    <w:p w:rsidR="007D49BB" w:rsidRDefault="007D49BB" w:rsidP="00AE472A"/>
  </w:endnote>
  <w:endnote w:type="continuationSeparator" w:id="0">
    <w:p w:rsidR="007D49BB" w:rsidRDefault="007D49BB" w:rsidP="00AE472A">
      <w:r>
        <w:continuationSeparator/>
      </w:r>
    </w:p>
    <w:p w:rsidR="007D49BB" w:rsidRDefault="007D49BB"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66E35">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66E35">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66E35">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66E35">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66E3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66E35">
                            <w:rPr>
                              <w:rStyle w:val="slostrnky"/>
                              <w:noProof/>
                              <w:sz w:val="16"/>
                            </w:rPr>
                            <w:t>4</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466E35">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466E35">
                      <w:rPr>
                        <w:rStyle w:val="slostrnky"/>
                        <w:noProof/>
                        <w:sz w:val="16"/>
                      </w:rPr>
                      <w:t>4</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9BB" w:rsidRDefault="007D49BB" w:rsidP="00AE472A">
      <w:r>
        <w:separator/>
      </w:r>
    </w:p>
    <w:p w:rsidR="007D49BB" w:rsidRDefault="007D49BB" w:rsidP="00AE472A"/>
  </w:footnote>
  <w:footnote w:type="continuationSeparator" w:id="0">
    <w:p w:rsidR="007D49BB" w:rsidRDefault="007D49BB" w:rsidP="00AE472A">
      <w:r>
        <w:continuationSeparator/>
      </w:r>
    </w:p>
    <w:p w:rsidR="007D49BB" w:rsidRDefault="007D49BB"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35"/>
    <w:rsid w:val="00466EFB"/>
    <w:rsid w:val="00470846"/>
    <w:rsid w:val="00473EE0"/>
    <w:rsid w:val="004745A6"/>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9BB"/>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03C1E-32CD-487A-9141-C62712435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2019-09-20T07:00:00Z</dcterms:created>
  <dcterms:modified xsi:type="dcterms:W3CDTF">2019-09-20T07:00:00Z</dcterms:modified>
</cp:coreProperties>
</file>