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9496A" w:rsidP="0079496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79496A" w:rsidRDefault="007076EE" w:rsidP="0079496A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79496A" w:rsidRDefault="007076EE" w:rsidP="0079496A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1D0B31" w:rsidRDefault="0079496A" w:rsidP="0079496A">
      <w:pPr>
        <w:numPr>
          <w:ilvl w:val="1"/>
          <w:numId w:val="21"/>
        </w:numPr>
        <w:spacing w:before="120" w:after="0" w:line="240" w:lineRule="auto"/>
        <w:jc w:val="both"/>
        <w:sectPr w:rsidR="001D0B3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hyperlink r:id="rId15" w:history="1">
        <w:r w:rsidR="00507318" w:rsidRPr="0019589B">
          <w:rPr>
            <w:rStyle w:val="Hypertextovodkaz"/>
          </w:rPr>
          <w:t>http://www.ceskaposta.cz/</w:t>
        </w:r>
      </w:hyperlink>
      <w:r>
        <w:t>.</w:t>
      </w:r>
    </w:p>
    <w:p w:rsidR="0079496A" w:rsidRDefault="0079496A" w:rsidP="0079496A">
      <w:pPr>
        <w:numPr>
          <w:ilvl w:val="0"/>
          <w:numId w:val="0"/>
        </w:numPr>
        <w:spacing w:before="120" w:after="0" w:line="240" w:lineRule="auto"/>
        <w:jc w:val="both"/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both"/>
        <w:sectPr w:rsidR="0079496A" w:rsidSect="001D0B31">
          <w:footerReference w:type="default" r:id="rId16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507318">
        <w:t xml:space="preserve">Č. Budějovicích           </w:t>
      </w:r>
      <w:r>
        <w:t xml:space="preserve"> dne </w:t>
      </w:r>
      <w:proofErr w:type="gramStart"/>
      <w:r>
        <w:t>6.12.2016</w:t>
      </w:r>
      <w:proofErr w:type="gramEnd"/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both"/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both"/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center"/>
      </w:pPr>
    </w:p>
    <w:p w:rsidR="00507318" w:rsidRPr="00507318" w:rsidRDefault="00507318" w:rsidP="00507318">
      <w:pPr>
        <w:numPr>
          <w:ilvl w:val="0"/>
          <w:numId w:val="0"/>
        </w:numPr>
        <w:jc w:val="center"/>
      </w:pPr>
      <w:r w:rsidRPr="00507318">
        <w:t xml:space="preserve">Ing. Martin </w:t>
      </w:r>
      <w:proofErr w:type="spellStart"/>
      <w:r w:rsidRPr="00507318">
        <w:t>Kass</w:t>
      </w:r>
      <w:proofErr w:type="spellEnd"/>
    </w:p>
    <w:p w:rsidR="00507318" w:rsidRPr="00507318" w:rsidRDefault="00507318" w:rsidP="00507318">
      <w:pPr>
        <w:numPr>
          <w:ilvl w:val="0"/>
          <w:numId w:val="0"/>
        </w:numPr>
        <w:jc w:val="center"/>
      </w:pPr>
      <w:r w:rsidRPr="00507318">
        <w:t>vedoucí odboru</w:t>
      </w:r>
    </w:p>
    <w:p w:rsidR="0079496A" w:rsidRDefault="00507318" w:rsidP="00507318">
      <w:pPr>
        <w:numPr>
          <w:ilvl w:val="0"/>
          <w:numId w:val="0"/>
        </w:numPr>
        <w:spacing w:after="0" w:line="240" w:lineRule="auto"/>
        <w:jc w:val="center"/>
      </w:pPr>
      <w:r w:rsidRPr="00507318">
        <w:t>odbor podpora obchodu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507318">
        <w:t xml:space="preserve">                                    </w:t>
      </w:r>
      <w:r>
        <w:t xml:space="preserve"> dne</w:t>
      </w:r>
      <w:proofErr w:type="gramEnd"/>
      <w:r>
        <w:t xml:space="preserve"> 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</w:pP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496A" w:rsidRDefault="0079496A" w:rsidP="0079496A">
      <w:pPr>
        <w:numPr>
          <w:ilvl w:val="0"/>
          <w:numId w:val="0"/>
        </w:numPr>
        <w:spacing w:after="0" w:line="240" w:lineRule="auto"/>
        <w:jc w:val="center"/>
      </w:pPr>
    </w:p>
    <w:p w:rsidR="0079496A" w:rsidRPr="0079496A" w:rsidRDefault="007076EE" w:rsidP="0079496A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</w:t>
      </w:r>
      <w:proofErr w:type="spellEnd"/>
    </w:p>
    <w:sectPr w:rsidR="0079496A" w:rsidRPr="0079496A" w:rsidSect="007949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076E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076E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31" w:rsidRDefault="001D0B3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076E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076EE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D0B31" w:rsidRPr="001D0B31" w:rsidRDefault="001D0B31" w:rsidP="001D0B31">
    <w:pPr>
      <w:numPr>
        <w:ilvl w:val="0"/>
        <w:numId w:val="0"/>
      </w:numPr>
      <w:tabs>
        <w:tab w:val="center" w:pos="4536"/>
        <w:tab w:val="right" w:pos="9072"/>
      </w:tabs>
      <w:spacing w:after="0"/>
      <w:jc w:val="center"/>
    </w:pPr>
    <w:r w:rsidRPr="001D0B31">
      <w:t>Za formální správnost a dodržení všech interních postupů a pravidel ČP:</w:t>
    </w:r>
  </w:p>
  <w:p w:rsidR="001D0B31" w:rsidRPr="001D0B31" w:rsidRDefault="001D0B31" w:rsidP="001D0B31">
    <w:pPr>
      <w:numPr>
        <w:ilvl w:val="0"/>
        <w:numId w:val="0"/>
      </w:numPr>
      <w:tabs>
        <w:tab w:val="center" w:pos="4536"/>
        <w:tab w:val="right" w:pos="9072"/>
      </w:tabs>
      <w:spacing w:after="260"/>
      <w:jc w:val="center"/>
      <w:rPr>
        <w:sz w:val="18"/>
        <w:szCs w:val="18"/>
      </w:rPr>
    </w:pPr>
    <w:r w:rsidRPr="001D0B31">
      <w:t>Ing. Tomáš Prantl, ředitel regionálního firemního obchodu</w:t>
    </w:r>
  </w:p>
  <w:p w:rsidR="001D0B31" w:rsidRPr="00F81E1F" w:rsidRDefault="001D0B3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C1F9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BB205" wp14:editId="102940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9496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A81A9F" wp14:editId="6111FB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949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982207-1593/2016 -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FAE62E" wp14:editId="795D2AD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FE528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0B31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7318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6EE"/>
    <w:rsid w:val="0071238B"/>
    <w:rsid w:val="00715AA0"/>
    <w:rsid w:val="007240C6"/>
    <w:rsid w:val="007300DB"/>
    <w:rsid w:val="007336F3"/>
    <w:rsid w:val="00753269"/>
    <w:rsid w:val="0079496A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1F95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skaposta.cz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CB6BD2-1715-4BE8-B71E-0BA9EEA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124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2016-12-06T11:57:00Z</cp:lastPrinted>
  <dcterms:created xsi:type="dcterms:W3CDTF">2016-12-06T12:05:00Z</dcterms:created>
  <dcterms:modified xsi:type="dcterms:W3CDTF">2016-12-06T12:05:00Z</dcterms:modified>
</cp:coreProperties>
</file>