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47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478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478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478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47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478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478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478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789"/>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F973-6C09-4F6F-A79C-F03A77ED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2019-09-18T09:22:00Z</dcterms:created>
  <dcterms:modified xsi:type="dcterms:W3CDTF">2019-09-18T09:22:00Z</dcterms:modified>
</cp:coreProperties>
</file>