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2" w:rsidRDefault="00F45FA2" w:rsidP="00CD4599">
      <w:pPr>
        <w:spacing w:after="0"/>
        <w:ind w:left="6372" w:firstLine="708"/>
        <w:rPr>
          <w:u w:val="single"/>
        </w:rPr>
      </w:pPr>
    </w:p>
    <w:p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Default="00204F21" w:rsidP="00753F84">
            <w:r>
              <w:t>2016/0902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B11A3D" w:rsidP="00753F84">
            <w:proofErr w:type="spellStart"/>
            <w:r>
              <w:t>Togga</w:t>
            </w:r>
            <w:proofErr w:type="spellEnd"/>
            <w:r>
              <w:t xml:space="preserve">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E53B9B" w:rsidP="00753F84">
            <w:r>
              <w:t>205301</w:t>
            </w:r>
          </w:p>
        </w:tc>
      </w:tr>
      <w:tr w:rsidR="00753F84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B11A3D" w:rsidP="00753F84">
            <w:r>
              <w:t>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:rsidTr="00D47A0A">
        <w:trPr>
          <w:trHeight w:val="308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B11A3D" w:rsidP="00753F84">
            <w:r>
              <w:t>CZ25338650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383506" w:rsidP="00753F84">
            <w:r>
              <w:t>xxx</w:t>
            </w:r>
            <w:bookmarkStart w:id="0" w:name="_GoBack"/>
            <w:bookmarkEnd w:id="0"/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:rsidR="00F45FA2" w:rsidRPr="001563A1" w:rsidRDefault="00F45FA2" w:rsidP="00B11A3D">
            <w:r w:rsidRPr="001563A1">
              <w:t xml:space="preserve">ANO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:rsidR="00F45FA2" w:rsidRPr="001563A1" w:rsidRDefault="00383506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9D39A0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:rsidR="00B11A3D" w:rsidRPr="00F45FA2" w:rsidRDefault="00B11A3D" w:rsidP="00B11A3D">
            <w:r>
              <w:t>Radlická 48, Praha 5, 150 00</w:t>
            </w:r>
          </w:p>
          <w:p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383506" w:rsidP="00753F84">
            <w:proofErr w:type="spellStart"/>
            <w:r>
              <w:rPr>
                <w:rFonts w:ascii="Calibri" w:eastAsia="Calibri" w:hAnsi="Calibri" w:cs="Calibri"/>
              </w:rPr>
              <w:t>xxx</w:t>
            </w:r>
            <w:proofErr w:type="spellEnd"/>
            <w:r>
              <w:rPr>
                <w:rFonts w:ascii="Calibri" w:eastAsia="Calibri" w:hAnsi="Calibri" w:cs="Calibri"/>
              </w:rPr>
              <w:br/>
            </w:r>
            <w:proofErr w:type="spellStart"/>
            <w:r>
              <w:rPr>
                <w:rFonts w:ascii="Calibri" w:eastAsia="Calibri" w:hAnsi="Calibri" w:cs="Calibri"/>
              </w:rPr>
              <w:t>xxx</w:t>
            </w:r>
            <w:proofErr w:type="spellEnd"/>
          </w:p>
        </w:tc>
      </w:tr>
      <w:tr w:rsidR="00F45FA2" w:rsidRPr="001563A1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383506" w:rsidP="00753F84">
            <w:proofErr w:type="spellStart"/>
            <w: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E53B9B" w:rsidP="00E53B9B">
            <w:r>
              <w:t xml:space="preserve">Sazba a tisk publikace </w:t>
            </w:r>
            <w:r w:rsidR="00D47A0A" w:rsidRPr="00D47A0A">
              <w:t>Uchopování populárního díla: Jevy a nástroje jejich analýzy</w:t>
            </w:r>
            <w:r w:rsidR="00D47A0A">
              <w:t xml:space="preserve">, </w:t>
            </w:r>
            <w:r w:rsidR="00D47A0A" w:rsidRPr="00D47A0A">
              <w:t xml:space="preserve">Petr A. Bílek, </w:t>
            </w:r>
            <w:proofErr w:type="spellStart"/>
            <w:r w:rsidR="00D47A0A" w:rsidRPr="00D47A0A">
              <w:t>ed</w:t>
            </w:r>
            <w:proofErr w:type="spellEnd"/>
            <w:r w:rsidR="00D47A0A" w:rsidRPr="00D47A0A">
              <w:t>.</w:t>
            </w:r>
            <w:r w:rsidR="00B85811">
              <w:t xml:space="preserve">, </w:t>
            </w:r>
            <w:r w:rsidR="004A7FE1">
              <w:t>30</w:t>
            </w:r>
            <w:r w:rsidR="00D47A0A">
              <w:t>0 ks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4A7FE1" w:rsidP="00910030">
            <w:r w:rsidRPr="004A7FE1">
              <w:t>139</w:t>
            </w:r>
            <w:r>
              <w:t>.</w:t>
            </w:r>
            <w:r w:rsidRPr="004A7FE1">
              <w:t>190</w:t>
            </w:r>
            <w:r w:rsidR="00B11A3D">
              <w:t>,- Kč</w:t>
            </w:r>
          </w:p>
        </w:tc>
      </w:tr>
      <w:tr w:rsidR="008D7E7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:rsidR="008D7E71" w:rsidRPr="001563A1" w:rsidRDefault="004A7FE1" w:rsidP="00575E27">
            <w:r w:rsidRPr="004A7FE1">
              <w:t>153</w:t>
            </w:r>
            <w:r>
              <w:t>.</w:t>
            </w:r>
            <w:r w:rsidRPr="004A7FE1">
              <w:t>109</w:t>
            </w:r>
            <w:r w:rsidR="005209FE">
              <w:t>,- Kč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D70281" w:rsidP="00D721CC">
            <w:r>
              <w:t>3</w:t>
            </w:r>
            <w:r w:rsidR="00E30163">
              <w:t>0</w:t>
            </w:r>
            <w:r w:rsidR="00C21B21">
              <w:t>. 1</w:t>
            </w:r>
            <w:r w:rsidR="00E30163">
              <w:t>2</w:t>
            </w:r>
            <w:r w:rsidR="00B11A3D">
              <w:t>. 201</w:t>
            </w:r>
            <w:r w:rsidR="00C21B21">
              <w:t>6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B11A3D" w:rsidP="00D721CC">
            <w:r>
              <w:t>Doprava ze strany dodavatele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B11A3D" w:rsidP="00D721CC">
            <w:r>
              <w:t>Do sídla Vydavatelství FF UK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ústavu v ČR </w:t>
            </w:r>
            <w:r w:rsidRPr="001563A1">
              <w:t>uvedený na faktuře</w:t>
            </w:r>
          </w:p>
        </w:tc>
      </w:tr>
    </w:tbl>
    <w:p w:rsidR="00482821" w:rsidRPr="003B76AB" w:rsidRDefault="00482821" w:rsidP="00CD4599">
      <w:pPr>
        <w:spacing w:after="0"/>
        <w:rPr>
          <w:sz w:val="18"/>
          <w:szCs w:val="18"/>
        </w:rPr>
      </w:pPr>
    </w:p>
    <w:p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Tr="00E8528A">
        <w:tc>
          <w:tcPr>
            <w:tcW w:w="5518" w:type="dxa"/>
            <w:shd w:val="clear" w:color="auto" w:fill="auto"/>
          </w:tcPr>
          <w:p w:rsidR="00D06765" w:rsidRDefault="00D06765" w:rsidP="00D06765">
            <w:r>
              <w:t>Objednatel tímto závazně objednává.</w:t>
            </w:r>
          </w:p>
          <w:p w:rsidR="00D06765" w:rsidRDefault="00D06765" w:rsidP="00D06765">
            <w:r>
              <w:t>Dne:</w:t>
            </w:r>
            <w:r w:rsidR="006779EB">
              <w:t xml:space="preserve"> </w:t>
            </w:r>
            <w:r w:rsidR="00E53B9B">
              <w:t>1</w:t>
            </w:r>
            <w:r w:rsidR="00D47A0A">
              <w:t>. 12</w:t>
            </w:r>
            <w:r w:rsidR="00F60FAA">
              <w:t>. 2016</w:t>
            </w:r>
          </w:p>
          <w:p w:rsidR="00D06765" w:rsidRDefault="00D06765" w:rsidP="00D06765"/>
          <w:p w:rsidR="00D06765" w:rsidRDefault="00D0676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:rsidR="00D06765" w:rsidRDefault="00D06765" w:rsidP="00D06765">
            <w:r>
              <w:t>Dodavatel tímto objednávku přijímá.</w:t>
            </w:r>
          </w:p>
          <w:p w:rsidR="00D06765" w:rsidRDefault="00D06765" w:rsidP="00D06765">
            <w:r>
              <w:t xml:space="preserve">Dne: </w:t>
            </w:r>
            <w:r w:rsidR="00D47A0A">
              <w:t>1. 12</w:t>
            </w:r>
            <w:r w:rsidR="00F60FAA">
              <w:t>. 2016</w:t>
            </w:r>
          </w:p>
          <w:p w:rsidR="00D06765" w:rsidRDefault="00D06765" w:rsidP="00D06765"/>
          <w:p w:rsidR="00D06765" w:rsidRDefault="00D06765" w:rsidP="00CD4599">
            <w:r>
              <w:t>Za dodavatele:</w:t>
            </w:r>
          </w:p>
        </w:tc>
      </w:tr>
    </w:tbl>
    <w:p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04655"/>
    <w:rsid w:val="000374FC"/>
    <w:rsid w:val="0008237C"/>
    <w:rsid w:val="00084B38"/>
    <w:rsid w:val="00087BE0"/>
    <w:rsid w:val="000F0857"/>
    <w:rsid w:val="00122BA8"/>
    <w:rsid w:val="001449B3"/>
    <w:rsid w:val="001563A1"/>
    <w:rsid w:val="0017247E"/>
    <w:rsid w:val="001877C9"/>
    <w:rsid w:val="001E2816"/>
    <w:rsid w:val="001E4B13"/>
    <w:rsid w:val="00204F21"/>
    <w:rsid w:val="002114CA"/>
    <w:rsid w:val="00212813"/>
    <w:rsid w:val="00213E23"/>
    <w:rsid w:val="00267ABB"/>
    <w:rsid w:val="002C5D98"/>
    <w:rsid w:val="002F26D5"/>
    <w:rsid w:val="00337825"/>
    <w:rsid w:val="0035740F"/>
    <w:rsid w:val="00383506"/>
    <w:rsid w:val="00390BED"/>
    <w:rsid w:val="003B76AB"/>
    <w:rsid w:val="003C3B89"/>
    <w:rsid w:val="004057C2"/>
    <w:rsid w:val="00482821"/>
    <w:rsid w:val="004A7FE1"/>
    <w:rsid w:val="004E1656"/>
    <w:rsid w:val="005209FE"/>
    <w:rsid w:val="005241F7"/>
    <w:rsid w:val="00575E27"/>
    <w:rsid w:val="00594BA7"/>
    <w:rsid w:val="005B53CE"/>
    <w:rsid w:val="005F0A19"/>
    <w:rsid w:val="005F5F94"/>
    <w:rsid w:val="00603E5F"/>
    <w:rsid w:val="00645C24"/>
    <w:rsid w:val="00671C70"/>
    <w:rsid w:val="006779EB"/>
    <w:rsid w:val="00686CE6"/>
    <w:rsid w:val="006C6031"/>
    <w:rsid w:val="006E364A"/>
    <w:rsid w:val="0070677C"/>
    <w:rsid w:val="0070787E"/>
    <w:rsid w:val="00730391"/>
    <w:rsid w:val="00732ED5"/>
    <w:rsid w:val="00753F84"/>
    <w:rsid w:val="00760064"/>
    <w:rsid w:val="007638E0"/>
    <w:rsid w:val="007B25CF"/>
    <w:rsid w:val="007E5984"/>
    <w:rsid w:val="00810E4C"/>
    <w:rsid w:val="0082562A"/>
    <w:rsid w:val="00871260"/>
    <w:rsid w:val="008D7E71"/>
    <w:rsid w:val="008E10F3"/>
    <w:rsid w:val="008F0124"/>
    <w:rsid w:val="00910030"/>
    <w:rsid w:val="0091018A"/>
    <w:rsid w:val="00924D0B"/>
    <w:rsid w:val="009D39A0"/>
    <w:rsid w:val="00A119DB"/>
    <w:rsid w:val="00A378AC"/>
    <w:rsid w:val="00AC0396"/>
    <w:rsid w:val="00AF47B2"/>
    <w:rsid w:val="00B11A3D"/>
    <w:rsid w:val="00B85811"/>
    <w:rsid w:val="00BA702A"/>
    <w:rsid w:val="00BB21B2"/>
    <w:rsid w:val="00BF10E6"/>
    <w:rsid w:val="00C21B21"/>
    <w:rsid w:val="00C267CB"/>
    <w:rsid w:val="00C454C3"/>
    <w:rsid w:val="00C85CCF"/>
    <w:rsid w:val="00C9773F"/>
    <w:rsid w:val="00CD4599"/>
    <w:rsid w:val="00D050B6"/>
    <w:rsid w:val="00D06765"/>
    <w:rsid w:val="00D24B42"/>
    <w:rsid w:val="00D41442"/>
    <w:rsid w:val="00D45059"/>
    <w:rsid w:val="00D47A0A"/>
    <w:rsid w:val="00D70281"/>
    <w:rsid w:val="00D721CC"/>
    <w:rsid w:val="00D92D30"/>
    <w:rsid w:val="00D950FA"/>
    <w:rsid w:val="00DB3D64"/>
    <w:rsid w:val="00DE77CC"/>
    <w:rsid w:val="00E01DDC"/>
    <w:rsid w:val="00E071B7"/>
    <w:rsid w:val="00E16C9E"/>
    <w:rsid w:val="00E23E49"/>
    <w:rsid w:val="00E25CC6"/>
    <w:rsid w:val="00E30163"/>
    <w:rsid w:val="00E345D4"/>
    <w:rsid w:val="00E53B9B"/>
    <w:rsid w:val="00E7458F"/>
    <w:rsid w:val="00E8528A"/>
    <w:rsid w:val="00EC5ECA"/>
    <w:rsid w:val="00F11282"/>
    <w:rsid w:val="00F17818"/>
    <w:rsid w:val="00F45FA2"/>
    <w:rsid w:val="00F60FAA"/>
    <w:rsid w:val="00FA1801"/>
    <w:rsid w:val="00FB700B"/>
    <w:rsid w:val="00FD15D2"/>
    <w:rsid w:val="00FD32B7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5A740-CEBF-45A5-8E69-E2B01848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5B90FBB5</Template>
  <TotalTime>4</TotalTime>
  <Pages>1</Pages>
  <Words>530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Konečná, Tereza</cp:lastModifiedBy>
  <cp:revision>5</cp:revision>
  <cp:lastPrinted>2016-12-27T11:26:00Z</cp:lastPrinted>
  <dcterms:created xsi:type="dcterms:W3CDTF">2016-12-19T07:39:00Z</dcterms:created>
  <dcterms:modified xsi:type="dcterms:W3CDTF">2016-12-28T10:09:00Z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