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8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8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8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8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8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8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8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8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785"/>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5821-C9DE-435F-983A-416876E6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2019-09-18T07:32:00Z</dcterms:created>
  <dcterms:modified xsi:type="dcterms:W3CDTF">2019-09-18T07:32:00Z</dcterms:modified>
</cp:coreProperties>
</file>