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21D2B">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21D2B">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21D2B">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21D2B">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21D2B">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21D2B">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21D2B">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21D2B">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1D2B"/>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A002E-D22B-47DA-901B-8D00C018A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2019-09-18T08:30:00Z</dcterms:created>
  <dcterms:modified xsi:type="dcterms:W3CDTF">2019-09-18T08:30:00Z</dcterms:modified>
</cp:coreProperties>
</file>