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D652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D652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D6526">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D652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D652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D652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D652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D652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526"/>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9DDF-CCEA-4F1F-AC80-1B9488D0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2019-09-18T07:21:00Z</dcterms:created>
  <dcterms:modified xsi:type="dcterms:W3CDTF">2019-09-18T07:21:00Z</dcterms:modified>
</cp:coreProperties>
</file>