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50" w:rsidRDefault="00DB192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737832">
        <w:rPr>
          <w:rFonts w:ascii="Arial" w:hAnsi="Arial" w:cs="Arial"/>
          <w:sz w:val="24"/>
          <w:szCs w:val="24"/>
        </w:rPr>
        <w:tab/>
      </w:r>
      <w:r w:rsidR="0073783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632750" w:rsidRDefault="0063275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632750" w:rsidRDefault="0073783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632750" w:rsidRDefault="0073783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000149</w:t>
      </w:r>
    </w:p>
    <w:p w:rsidR="00632750" w:rsidRDefault="0073783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632750" w:rsidRDefault="0073783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632750" w:rsidRDefault="0073783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632750" w:rsidRDefault="0073783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632750" w:rsidRDefault="0073783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632750" w:rsidRDefault="0063275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632750" w:rsidRDefault="0073783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Telefon :</w:t>
      </w:r>
      <w:proofErr w:type="spellStart"/>
      <w:r w:rsidR="00DB192F">
        <w:rPr>
          <w:rFonts w:ascii="Arial" w:hAnsi="Arial" w:cs="Arial"/>
          <w:color w:val="000000"/>
          <w:sz w:val="16"/>
          <w:szCs w:val="16"/>
        </w:rPr>
        <w:t>xxx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proofErr w:type="spellStart"/>
        <w:r w:rsidR="00DB192F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  <w:proofErr w:type="spellEnd"/>
      </w:hyperlink>
    </w:p>
    <w:p w:rsidR="00632750" w:rsidRDefault="0063275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632750" w:rsidRDefault="0073783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AGRO CS a.s.</w:t>
      </w:r>
    </w:p>
    <w:p w:rsidR="00632750" w:rsidRDefault="0063275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632750" w:rsidRDefault="0073783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č. p. 265</w:t>
      </w:r>
    </w:p>
    <w:p w:rsidR="00632750" w:rsidRDefault="0073783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55203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Říkov</w:t>
      </w:r>
    </w:p>
    <w:p w:rsidR="00632750" w:rsidRDefault="0063275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632750" w:rsidRDefault="0073783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13.09.2019</w:t>
      </w:r>
      <w:proofErr w:type="gramEnd"/>
    </w:p>
    <w:p w:rsidR="00632750" w:rsidRDefault="0073783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632750" w:rsidRDefault="0073783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r>
        <w:rPr>
          <w:rFonts w:ascii="Arial" w:hAnsi="Arial" w:cs="Arial"/>
          <w:color w:val="000000"/>
          <w:sz w:val="20"/>
          <w:szCs w:val="20"/>
        </w:rPr>
        <w:t>64829413</w:t>
      </w:r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 w:rsidR="0027048E">
        <w:rPr>
          <w:rFonts w:ascii="Arial" w:hAnsi="Arial" w:cs="Arial"/>
          <w:color w:val="000000"/>
          <w:sz w:val="20"/>
          <w:szCs w:val="20"/>
        </w:rPr>
        <w:t xml:space="preserve"> CZ</w:t>
      </w:r>
      <w:r w:rsidR="0027048E">
        <w:rPr>
          <w:rFonts w:ascii="Arial" w:hAnsi="Arial" w:cs="Arial"/>
          <w:color w:val="000000"/>
          <w:sz w:val="20"/>
          <w:szCs w:val="20"/>
        </w:rPr>
        <w:t>64829413</w:t>
      </w:r>
    </w:p>
    <w:p w:rsidR="00632750" w:rsidRDefault="0063275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632750" w:rsidRDefault="0073783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632750" w:rsidRDefault="0063275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632750" w:rsidRDefault="0073783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59 940,00</w:t>
      </w:r>
    </w:p>
    <w:p w:rsidR="00632750" w:rsidRDefault="0063275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632750" w:rsidRDefault="0073783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59 940,00</w:t>
      </w:r>
    </w:p>
    <w:p w:rsidR="00632750" w:rsidRDefault="0063275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632750" w:rsidRDefault="0073783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632750" w:rsidRDefault="0073783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Floria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Decorative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ColorMulch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(70l) hnědá - </w:t>
      </w:r>
      <w:proofErr w:type="spellStart"/>
      <w:r w:rsidR="00DB192F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ks - </w:t>
      </w:r>
      <w:proofErr w:type="spellStart"/>
      <w:r w:rsidR="00DB192F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Kč/ks</w:t>
      </w:r>
    </w:p>
    <w:p w:rsidR="00632750" w:rsidRDefault="0073783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doprava zdarma</w:t>
      </w:r>
    </w:p>
    <w:p w:rsidR="00632750" w:rsidRDefault="00632750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632750" w:rsidRDefault="0073783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Úhrada za objednané zboží bude uskutečněna do 30 dnů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od</w:t>
      </w:r>
      <w:proofErr w:type="gramEnd"/>
    </w:p>
    <w:p w:rsidR="00632750" w:rsidRDefault="0073783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:rsidR="00632750" w:rsidRDefault="0073783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632750" w:rsidRDefault="0063275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632750" w:rsidRDefault="0073783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proofErr w:type="spellStart"/>
      <w:r w:rsidR="00DB192F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proofErr w:type="gramEnd"/>
    </w:p>
    <w:p w:rsidR="00632750" w:rsidRDefault="0073783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003000149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737832" w:rsidRDefault="007378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3783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2F"/>
    <w:rsid w:val="0027048E"/>
    <w:rsid w:val="00632750"/>
    <w:rsid w:val="00737832"/>
    <w:rsid w:val="00DB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EA1B0DC4.dotm</Template>
  <TotalTime>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V5.0.0.492 (www.gnostice.com)</dc:description>
  <cp:lastModifiedBy>Sekretariat</cp:lastModifiedBy>
  <cp:revision>3</cp:revision>
  <cp:lastPrinted>2019-09-18T05:34:00Z</cp:lastPrinted>
  <dcterms:created xsi:type="dcterms:W3CDTF">2019-09-17T05:53:00Z</dcterms:created>
  <dcterms:modified xsi:type="dcterms:W3CDTF">2019-09-18T05:34:00Z</dcterms:modified>
</cp:coreProperties>
</file>