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159EF">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159E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159EF">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159E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159E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159E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159E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159E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59EF"/>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C3EFD-2847-4728-A88E-FD5C8E91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2019-09-17T13:54:00Z</dcterms:created>
  <dcterms:modified xsi:type="dcterms:W3CDTF">2019-09-17T13:54:00Z</dcterms:modified>
</cp:coreProperties>
</file>