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27D31">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27D3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27D31">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27D3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27D3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27D3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27D3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27D3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27D31"/>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498EF-0E30-487B-BE64-65E09A3A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2019-09-17T07:28:00Z</dcterms:created>
  <dcterms:modified xsi:type="dcterms:W3CDTF">2019-09-17T07:28:00Z</dcterms:modified>
</cp:coreProperties>
</file>