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55B86" w:rsidRPr="004D23F6" w:rsidTr="00C55B86">
        <w:trPr>
          <w:trHeight w:val="1268"/>
        </w:trPr>
        <w:tc>
          <w:tcPr>
            <w:tcW w:w="8986" w:type="dxa"/>
            <w:vAlign w:val="center"/>
          </w:tcPr>
          <w:p w:rsidR="00C55B86" w:rsidRPr="004D23F6" w:rsidRDefault="00C55B86" w:rsidP="00C55B86">
            <w:pPr>
              <w:jc w:val="center"/>
              <w:rPr>
                <w:b/>
                <w:sz w:val="32"/>
                <w:szCs w:val="32"/>
              </w:rPr>
            </w:pPr>
            <w:r w:rsidRPr="004D23F6">
              <w:rPr>
                <w:b/>
                <w:sz w:val="32"/>
                <w:szCs w:val="32"/>
              </w:rPr>
              <w:t>SMLOUVA O VYPOŘÁDÁNÍ ZÁVAZKŮ</w:t>
            </w:r>
          </w:p>
        </w:tc>
      </w:tr>
    </w:tbl>
    <w:p w:rsidR="007520A8" w:rsidRPr="004D23F6" w:rsidRDefault="007520A8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mezi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b/>
          <w:sz w:val="22"/>
          <w:szCs w:val="22"/>
        </w:rPr>
      </w:pPr>
      <w:r w:rsidRPr="004D23F6">
        <w:rPr>
          <w:b/>
          <w:sz w:val="22"/>
          <w:szCs w:val="22"/>
        </w:rPr>
        <w:t>Městem Třeboň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jedné jako objednatel (dále jen </w:t>
      </w:r>
      <w:r w:rsidRPr="004D23F6">
        <w:rPr>
          <w:b/>
          <w:sz w:val="22"/>
          <w:szCs w:val="22"/>
        </w:rPr>
        <w:t>„objednatel“</w:t>
      </w:r>
      <w:r w:rsidRPr="004D23F6">
        <w:rPr>
          <w:sz w:val="22"/>
          <w:szCs w:val="22"/>
        </w:rPr>
        <w:t>)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a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FA47DF" w:rsidRPr="004D23F6" w:rsidRDefault="00FA47DF" w:rsidP="00FA4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Vydavatelství MCU s.r.o.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druhé jako dodavatel (dále jen </w:t>
      </w:r>
      <w:r w:rsidRPr="004D23F6">
        <w:rPr>
          <w:b/>
          <w:sz w:val="22"/>
          <w:szCs w:val="22"/>
        </w:rPr>
        <w:t>„dodavatel“</w:t>
      </w:r>
      <w:r w:rsidRPr="004D23F6">
        <w:rPr>
          <w:sz w:val="22"/>
          <w:szCs w:val="22"/>
        </w:rPr>
        <w:t>)</w:t>
      </w: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4D23F6" w:rsidP="004D23F6">
      <w:pPr>
        <w:rPr>
          <w:szCs w:val="24"/>
        </w:rPr>
      </w:pPr>
      <w:r>
        <w:rPr>
          <w:szCs w:val="24"/>
        </w:rPr>
        <w:t>SMLUVNÍ STRANY:</w:t>
      </w:r>
    </w:p>
    <w:p w:rsidR="004D23F6" w:rsidRDefault="004D23F6" w:rsidP="004D23F6">
      <w:pPr>
        <w:rPr>
          <w:szCs w:val="24"/>
        </w:rPr>
      </w:pPr>
    </w:p>
    <w:p w:rsidR="004D23F6" w:rsidRDefault="004D23F6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>Město Třeboň</w:t>
      </w:r>
    </w:p>
    <w:p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>IČ: 00247618</w:t>
      </w:r>
    </w:p>
    <w:p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>se sídlem Palackého nám. 46/II, 379 01 Třeboň</w:t>
      </w:r>
    </w:p>
    <w:p w:rsidR="00560E0A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zastoupené: </w:t>
      </w:r>
      <w:r w:rsidR="005E6A8C">
        <w:rPr>
          <w:sz w:val="22"/>
          <w:szCs w:val="22"/>
        </w:rPr>
        <w:t>starostou města panem PaedDr. Janem Váňou</w:t>
      </w:r>
    </w:p>
    <w:p w:rsidR="005E6A8C" w:rsidRDefault="005E6A8C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jedné jako objednatel (dále jen </w:t>
      </w:r>
      <w:r>
        <w:rPr>
          <w:b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FA47DF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>Vydavatelství MCU s.r.o.</w:t>
      </w: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FA47DF">
        <w:rPr>
          <w:sz w:val="22"/>
          <w:szCs w:val="22"/>
        </w:rPr>
        <w:t>26099900</w:t>
      </w:r>
    </w:p>
    <w:p w:rsidR="00724FF1" w:rsidRDefault="00724FF1" w:rsidP="004D23F6">
      <w:pPr>
        <w:rPr>
          <w:sz w:val="22"/>
          <w:szCs w:val="22"/>
        </w:rPr>
      </w:pPr>
      <w:r>
        <w:rPr>
          <w:sz w:val="22"/>
          <w:szCs w:val="22"/>
        </w:rPr>
        <w:t>provozovna: Chvalšinská 242, 381 01 Český Krumlov</w:t>
      </w: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FA47DF">
        <w:rPr>
          <w:sz w:val="22"/>
          <w:szCs w:val="22"/>
        </w:rPr>
        <w:t>Soukenická 43, 381 01 Český Krumlov</w:t>
      </w:r>
    </w:p>
    <w:p w:rsidR="00721C54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zapsaná v obch. rejstříku vedeném </w:t>
      </w:r>
      <w:r w:rsidR="00282F41" w:rsidRPr="00282F41">
        <w:rPr>
          <w:rFonts w:eastAsiaTheme="minorHAnsi"/>
          <w:szCs w:val="24"/>
          <w:lang w:eastAsia="en-US"/>
        </w:rPr>
        <w:t xml:space="preserve">u </w:t>
      </w:r>
      <w:r w:rsidR="00724FF1">
        <w:rPr>
          <w:rFonts w:eastAsiaTheme="minorHAnsi"/>
          <w:szCs w:val="24"/>
          <w:lang w:eastAsia="en-US"/>
        </w:rPr>
        <w:t>Krajského</w:t>
      </w:r>
      <w:r w:rsidR="00282F41">
        <w:rPr>
          <w:rFonts w:eastAsiaTheme="minorHAnsi"/>
          <w:szCs w:val="24"/>
          <w:lang w:eastAsia="en-US"/>
        </w:rPr>
        <w:t xml:space="preserve"> soudu </w:t>
      </w:r>
      <w:r w:rsidR="00724FF1">
        <w:rPr>
          <w:rFonts w:eastAsiaTheme="minorHAnsi"/>
          <w:szCs w:val="24"/>
          <w:lang w:eastAsia="en-US"/>
        </w:rPr>
        <w:t>České Budějovice, spis. zn. C/13946</w:t>
      </w: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192FA7">
        <w:rPr>
          <w:sz w:val="22"/>
          <w:szCs w:val="22"/>
        </w:rPr>
        <w:t>í Praha: Perlitová 31, 140 00 Praha 4 - Pankrác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druhé jako dodavatel (dále jen </w:t>
      </w:r>
      <w:r>
        <w:rPr>
          <w:b/>
          <w:sz w:val="22"/>
          <w:szCs w:val="22"/>
        </w:rPr>
        <w:t>„dodavatel“</w:t>
      </w:r>
      <w:r>
        <w:rPr>
          <w:sz w:val="22"/>
          <w:szCs w:val="22"/>
        </w:rPr>
        <w:t>)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560E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1746 odst. 2 zákona č. 89/2012 Sb., občanský zákoník, v platném znění níže uvedeného dne, měsíce a roku tuto:</w:t>
      </w:r>
    </w:p>
    <w:p w:rsidR="00560E0A" w:rsidRDefault="00560E0A" w:rsidP="00560E0A">
      <w:pPr>
        <w:jc w:val="both"/>
        <w:rPr>
          <w:sz w:val="22"/>
          <w:szCs w:val="22"/>
        </w:rPr>
      </w:pPr>
    </w:p>
    <w:p w:rsidR="00560E0A" w:rsidRDefault="00560E0A" w:rsidP="00560E0A">
      <w:pPr>
        <w:jc w:val="both"/>
        <w:rPr>
          <w:sz w:val="22"/>
          <w:szCs w:val="22"/>
        </w:rPr>
      </w:pPr>
    </w:p>
    <w:p w:rsidR="00560E0A" w:rsidRDefault="00560E0A" w:rsidP="00560E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SMLOUVU O VYPOŘÁDÁNÍ ZÁVAZKŮ</w:t>
      </w:r>
    </w:p>
    <w:p w:rsidR="00560E0A" w:rsidRDefault="00560E0A" w:rsidP="00560E0A">
      <w:pPr>
        <w:jc w:val="center"/>
        <w:rPr>
          <w:b/>
          <w:sz w:val="22"/>
          <w:szCs w:val="22"/>
        </w:rPr>
      </w:pPr>
    </w:p>
    <w:p w:rsidR="00560E0A" w:rsidRDefault="00560E0A" w:rsidP="00560E0A">
      <w:pPr>
        <w:jc w:val="center"/>
        <w:rPr>
          <w:b/>
          <w:sz w:val="22"/>
          <w:szCs w:val="22"/>
        </w:rPr>
      </w:pPr>
    </w:p>
    <w:p w:rsidR="00560E0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A96F7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Popis skutkového stavu</w:t>
      </w:r>
    </w:p>
    <w:p w:rsidR="00A96F7A" w:rsidRDefault="00A96F7A" w:rsidP="00560E0A">
      <w:pPr>
        <w:jc w:val="center"/>
        <w:rPr>
          <w:b/>
          <w:szCs w:val="24"/>
        </w:rPr>
      </w:pPr>
    </w:p>
    <w:p w:rsidR="00A96F7A" w:rsidRDefault="00C839CC" w:rsidP="00A96F7A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vystavil objednávku č. 900/</w:t>
      </w:r>
      <w:r w:rsidR="00560A2E">
        <w:rPr>
          <w:sz w:val="22"/>
          <w:szCs w:val="22"/>
        </w:rPr>
        <w:t>3231/</w:t>
      </w:r>
      <w:r>
        <w:rPr>
          <w:sz w:val="22"/>
          <w:szCs w:val="22"/>
        </w:rPr>
        <w:t>18 dne 1</w:t>
      </w:r>
      <w:r w:rsidR="006D5458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6D5458">
        <w:rPr>
          <w:sz w:val="22"/>
          <w:szCs w:val="22"/>
        </w:rPr>
        <w:t>05</w:t>
      </w:r>
      <w:r>
        <w:rPr>
          <w:sz w:val="22"/>
          <w:szCs w:val="22"/>
        </w:rPr>
        <w:t xml:space="preserve">.2018, v částce </w:t>
      </w:r>
      <w:r w:rsidR="006D5458">
        <w:rPr>
          <w:sz w:val="22"/>
          <w:szCs w:val="22"/>
        </w:rPr>
        <w:t>407</w:t>
      </w:r>
      <w:r>
        <w:rPr>
          <w:sz w:val="22"/>
          <w:szCs w:val="22"/>
        </w:rPr>
        <w:t>.</w:t>
      </w:r>
      <w:r w:rsidR="006D5458">
        <w:rPr>
          <w:sz w:val="22"/>
          <w:szCs w:val="22"/>
        </w:rPr>
        <w:t>770</w:t>
      </w:r>
      <w:r>
        <w:rPr>
          <w:sz w:val="22"/>
          <w:szCs w:val="22"/>
        </w:rPr>
        <w:t>,00 Kč (slovy: sedmdesát jedna tisíc osmdesát korun českých)</w:t>
      </w:r>
      <w:r w:rsidR="007C5BDC">
        <w:rPr>
          <w:sz w:val="22"/>
          <w:szCs w:val="22"/>
        </w:rPr>
        <w:t xml:space="preserve"> a objednávku č. 900/3497/18 dne 10.10.2018 v částce 112 530,00 Kč (slovy: sto dvanáct tisíc pět set třicet korun českých)</w:t>
      </w:r>
      <w:r>
        <w:rPr>
          <w:sz w:val="22"/>
          <w:szCs w:val="22"/>
        </w:rPr>
        <w:t xml:space="preserve"> (dále jen </w:t>
      </w:r>
      <w:r>
        <w:rPr>
          <w:b/>
          <w:sz w:val="22"/>
          <w:szCs w:val="22"/>
        </w:rPr>
        <w:t>„Smlouvu“</w:t>
      </w:r>
      <w:r>
        <w:rPr>
          <w:sz w:val="22"/>
          <w:szCs w:val="22"/>
        </w:rPr>
        <w:t>), jejímž předmětem bylo plnění spočívající v dodání „</w:t>
      </w:r>
      <w:r w:rsidR="007C5BDC">
        <w:rPr>
          <w:sz w:val="22"/>
          <w:szCs w:val="22"/>
        </w:rPr>
        <w:t>3000 ks publikace Třeboň</w:t>
      </w:r>
      <w:r>
        <w:rPr>
          <w:sz w:val="22"/>
          <w:szCs w:val="22"/>
        </w:rPr>
        <w:t xml:space="preserve">“ a dodavatel ji </w:t>
      </w:r>
      <w:r w:rsidR="007C5BDC">
        <w:rPr>
          <w:sz w:val="22"/>
          <w:szCs w:val="22"/>
        </w:rPr>
        <w:t>akceptoval a podle ní ji plnil.</w:t>
      </w:r>
    </w:p>
    <w:p w:rsidR="00C839CC" w:rsidRDefault="00C839CC" w:rsidP="00C839CC">
      <w:pPr>
        <w:jc w:val="both"/>
        <w:rPr>
          <w:sz w:val="22"/>
          <w:szCs w:val="22"/>
        </w:rPr>
      </w:pPr>
    </w:p>
    <w:p w:rsidR="00C839CC" w:rsidRDefault="00C839C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7C5BDC">
        <w:rPr>
          <w:sz w:val="22"/>
          <w:szCs w:val="22"/>
        </w:rPr>
        <w:t>11</w:t>
      </w:r>
      <w:r>
        <w:rPr>
          <w:sz w:val="22"/>
          <w:szCs w:val="22"/>
        </w:rPr>
        <w:t xml:space="preserve">.12.2018 byla v souladu se Smlouvou uhrazena dodavateli smluvní cena za provedené plnění ve výši </w:t>
      </w:r>
      <w:r w:rsidR="0032797A">
        <w:rPr>
          <w:sz w:val="22"/>
          <w:szCs w:val="22"/>
        </w:rPr>
        <w:t>473.000,00</w:t>
      </w:r>
      <w:r>
        <w:rPr>
          <w:sz w:val="22"/>
          <w:szCs w:val="22"/>
        </w:rPr>
        <w:t xml:space="preserve"> Kč bez DPH, z toho DPH činí </w:t>
      </w:r>
      <w:r w:rsidR="0032797A">
        <w:rPr>
          <w:sz w:val="22"/>
          <w:szCs w:val="22"/>
        </w:rPr>
        <w:t>47.300</w:t>
      </w:r>
      <w:r>
        <w:rPr>
          <w:sz w:val="22"/>
          <w:szCs w:val="22"/>
        </w:rPr>
        <w:t>,</w:t>
      </w:r>
      <w:r w:rsidR="0032797A">
        <w:rPr>
          <w:sz w:val="22"/>
          <w:szCs w:val="22"/>
        </w:rPr>
        <w:t>00</w:t>
      </w:r>
      <w:r>
        <w:rPr>
          <w:sz w:val="22"/>
          <w:szCs w:val="22"/>
        </w:rPr>
        <w:t xml:space="preserve"> Kč. Celková cena včetně DPH činí </w:t>
      </w:r>
      <w:r w:rsidR="0032797A">
        <w:rPr>
          <w:sz w:val="22"/>
          <w:szCs w:val="22"/>
        </w:rPr>
        <w:t>520.300</w:t>
      </w:r>
      <w:r>
        <w:rPr>
          <w:sz w:val="22"/>
          <w:szCs w:val="22"/>
        </w:rPr>
        <w:t>,00 Kč.</w:t>
      </w:r>
    </w:p>
    <w:p w:rsidR="0068540C" w:rsidRPr="0068540C" w:rsidRDefault="0068540C" w:rsidP="0068540C">
      <w:pPr>
        <w:pStyle w:val="Odstavecseseznamem"/>
        <w:rPr>
          <w:sz w:val="22"/>
          <w:szCs w:val="22"/>
        </w:rPr>
      </w:pPr>
    </w:p>
    <w:p w:rsidR="0068540C" w:rsidRDefault="0068540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je povinným subjektem pro zveřejňování v Registru smluv dle Smlouvy uvedené v odst. 1 tohoto článku a má povinnost uzavřenou smlouvu zveřejnit postupem podle zákona č. 340/2015 Sb., o zvláštních podmínkách účinnosti některých smluv, uveřejňování těchto smluv a o registru smluv (dále jen „zákon o registru smluv), v platném znění.</w:t>
      </w:r>
    </w:p>
    <w:p w:rsidR="0068540C" w:rsidRPr="0068540C" w:rsidRDefault="0068540C" w:rsidP="0068540C">
      <w:pPr>
        <w:pStyle w:val="Odstavecseseznamem"/>
        <w:rPr>
          <w:sz w:val="22"/>
          <w:szCs w:val="22"/>
        </w:rPr>
      </w:pPr>
    </w:p>
    <w:p w:rsidR="0068540C" w:rsidRDefault="0068540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68540C" w:rsidRPr="0068540C" w:rsidRDefault="0068540C" w:rsidP="0068540C">
      <w:pPr>
        <w:pStyle w:val="Odstavecseseznamem"/>
        <w:rPr>
          <w:sz w:val="22"/>
          <w:szCs w:val="22"/>
        </w:rPr>
      </w:pPr>
    </w:p>
    <w:p w:rsidR="0068540C" w:rsidRDefault="005D6990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7766DF" w:rsidRPr="007766DF" w:rsidRDefault="007766DF" w:rsidP="007766DF">
      <w:pPr>
        <w:pStyle w:val="Odstavecseseznamem"/>
        <w:rPr>
          <w:sz w:val="22"/>
          <w:szCs w:val="22"/>
        </w:rPr>
      </w:pPr>
    </w:p>
    <w:p w:rsidR="007766DF" w:rsidRDefault="007766DF" w:rsidP="007766DF">
      <w:pPr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7766DF" w:rsidRDefault="007766DF" w:rsidP="007766DF">
      <w:pPr>
        <w:jc w:val="center"/>
        <w:rPr>
          <w:b/>
          <w:szCs w:val="24"/>
        </w:rPr>
      </w:pPr>
      <w:r>
        <w:rPr>
          <w:b/>
          <w:szCs w:val="24"/>
        </w:rPr>
        <w:t>Práva a závazky smluvních stran</w:t>
      </w:r>
    </w:p>
    <w:p w:rsidR="007766DF" w:rsidRDefault="007766DF" w:rsidP="007766DF">
      <w:pPr>
        <w:jc w:val="center"/>
        <w:rPr>
          <w:b/>
          <w:szCs w:val="24"/>
        </w:rPr>
      </w:pPr>
    </w:p>
    <w:p w:rsidR="007766DF" w:rsidRDefault="009A4E3F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si tímto ujednáním vzájemně stvrzují, že obsah vzájemných práv a povinností, který touto Smlouvou nově sjednávají, je zcela a beze zbytku vyjádřen textem sjednané Smlouvy blíže specifikované v odst. 1 článku I této Smlouvy, a která tvoří pro tyto účely přílohu č. 1 jako nedílná součást této smlouvy.</w:t>
      </w:r>
    </w:p>
    <w:p w:rsidR="009A4E3F" w:rsidRDefault="009A4E3F" w:rsidP="009A4E3F">
      <w:pPr>
        <w:jc w:val="both"/>
        <w:rPr>
          <w:sz w:val="22"/>
          <w:szCs w:val="22"/>
        </w:rPr>
      </w:pPr>
    </w:p>
    <w:p w:rsidR="009A4E3F" w:rsidRDefault="009A4E3F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 nebudou vzájemně vznášet vůči druhé straně nároky z titulu bezdůvodného obohacení.</w:t>
      </w:r>
    </w:p>
    <w:p w:rsidR="009A4E3F" w:rsidRPr="009A4E3F" w:rsidRDefault="009A4E3F" w:rsidP="009A4E3F">
      <w:pPr>
        <w:pStyle w:val="Odstavecseseznamem"/>
        <w:rPr>
          <w:sz w:val="22"/>
          <w:szCs w:val="22"/>
        </w:rPr>
      </w:pPr>
    </w:p>
    <w:p w:rsidR="009A4E3F" w:rsidRDefault="009A4E3F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vzájemně prohlašují, že pl</w:t>
      </w:r>
      <w:r w:rsidR="00526BC4">
        <w:rPr>
          <w:sz w:val="22"/>
          <w:szCs w:val="22"/>
        </w:rPr>
        <w:t>n</w:t>
      </w:r>
      <w:r>
        <w:rPr>
          <w:sz w:val="22"/>
          <w:szCs w:val="22"/>
        </w:rPr>
        <w:t>ění vyplývající</w:t>
      </w:r>
      <w:r w:rsidR="00526BC4">
        <w:rPr>
          <w:sz w:val="22"/>
          <w:szCs w:val="22"/>
        </w:rPr>
        <w:t xml:space="preserve"> ze Smlouvy dle odst. 1 článku 1 této smlouvy považují za nesporná a prohlašují, že plnění přijímají do svého vlastnictví.</w:t>
      </w:r>
    </w:p>
    <w:p w:rsidR="00526BC4" w:rsidRPr="00526BC4" w:rsidRDefault="00526BC4" w:rsidP="00526BC4">
      <w:pPr>
        <w:pStyle w:val="Odstavecseseznamem"/>
        <w:rPr>
          <w:sz w:val="22"/>
          <w:szCs w:val="22"/>
        </w:rPr>
      </w:pPr>
    </w:p>
    <w:p w:rsidR="00526BC4" w:rsidRDefault="00526BC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dále prohlašují, že vůči sobě nemají žádný další nárok a jsou plně vypořádány, toto prohlášení nemá vliv na odpovědnost za vady dodaného zboží.</w:t>
      </w:r>
    </w:p>
    <w:p w:rsidR="000D6A56" w:rsidRPr="000D6A56" w:rsidRDefault="000D6A56" w:rsidP="000D6A56">
      <w:pPr>
        <w:pStyle w:val="Odstavecseseznamem"/>
        <w:rPr>
          <w:sz w:val="22"/>
          <w:szCs w:val="22"/>
        </w:rPr>
      </w:pPr>
    </w:p>
    <w:p w:rsidR="000D6A56" w:rsidRPr="001E00EA" w:rsidRDefault="000D6A56" w:rsidP="000D6A56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souhlasí s uveřejněním plného znění této Smlouvy včetně přílohy č. 1 v Registru smluv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5 zákona o registru smluv. Uveřejnění Smlouvy prostřednictví Registru smluv zajistí objednatel.</w:t>
      </w:r>
    </w:p>
    <w:p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0D6A56" w:rsidRDefault="000D6A56" w:rsidP="000D6A56">
      <w:pPr>
        <w:jc w:val="center"/>
        <w:rPr>
          <w:b/>
          <w:szCs w:val="24"/>
        </w:rPr>
      </w:pPr>
    </w:p>
    <w:p w:rsidR="000D6A56" w:rsidRDefault="009F3802" w:rsidP="000D6A56">
      <w:pPr>
        <w:pStyle w:val="Odstavecseseznamem"/>
        <w:numPr>
          <w:ilvl w:val="0"/>
          <w:numId w:val="1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Tato Smlouva o vypořádání závazků nabývá účinnosti dnem uveřejnění v Registru smluv.</w:t>
      </w:r>
    </w:p>
    <w:p w:rsidR="009F3802" w:rsidRDefault="009F3802" w:rsidP="009F3802">
      <w:pPr>
        <w:rPr>
          <w:sz w:val="22"/>
          <w:szCs w:val="22"/>
        </w:rPr>
      </w:pPr>
    </w:p>
    <w:p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Práva a povinnosti touto Smlouvo výslovně neupravené se řídí právními předpisy České republiky, zejména zákonem č. 89/2012 Sb., občanský zákoník, v platném znění.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Tuto Smlouvu lze měnit pouze písemnými vzestupně číslovanými dodatky – podepsanými oprávněnými zástupci obou smluvních strany na téže listině.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Smlouva je vyhotovena ve třech (3) stejnopisech, z nich každý má platnost originálu, přičemž dva (2) stejnopisy obdrží objednatel a jeden (1) stejnopis obdrží dodavatel.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Strany této Smlouvy po seznámení se s jejím obsahem prohlašují, že byla sepsána na základě jejich společné, svobodné a vážné vůle, nikoliv v tísni a za nápadně nevýhodných podmínek a na důkaz toho připojují své podpisy.</w:t>
      </w:r>
    </w:p>
    <w:p w:rsidR="001E00EA" w:rsidRPr="001E00EA" w:rsidRDefault="001E00EA" w:rsidP="001E00EA">
      <w:pPr>
        <w:pStyle w:val="Odstavecseseznamem"/>
        <w:rPr>
          <w:sz w:val="22"/>
          <w:szCs w:val="22"/>
        </w:rPr>
      </w:pPr>
    </w:p>
    <w:p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 č. 1 – objednávka č. 900/3</w:t>
      </w:r>
      <w:r w:rsidR="0032797A">
        <w:rPr>
          <w:sz w:val="22"/>
          <w:szCs w:val="22"/>
        </w:rPr>
        <w:t>231/18 a 900/3497</w:t>
      </w:r>
      <w:r>
        <w:rPr>
          <w:sz w:val="22"/>
          <w:szCs w:val="22"/>
        </w:rPr>
        <w:t>/18</w:t>
      </w:r>
    </w:p>
    <w:p w:rsidR="001E00EA" w:rsidRDefault="001E00EA" w:rsidP="001E00EA">
      <w:pPr>
        <w:jc w:val="both"/>
        <w:rPr>
          <w:sz w:val="22"/>
          <w:szCs w:val="22"/>
        </w:rPr>
      </w:pPr>
    </w:p>
    <w:p w:rsidR="001E00EA" w:rsidRDefault="001E00EA" w:rsidP="001E00EA">
      <w:pPr>
        <w:jc w:val="both"/>
        <w:rPr>
          <w:sz w:val="22"/>
          <w:szCs w:val="22"/>
        </w:rPr>
      </w:pPr>
    </w:p>
    <w:p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V Třeboni dne………………………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32797A">
        <w:rPr>
          <w:sz w:val="22"/>
          <w:szCs w:val="22"/>
        </w:rPr>
        <w:t> Č. Krumlově dne………………….</w:t>
      </w:r>
    </w:p>
    <w:p w:rsidR="00ED1CF5" w:rsidRDefault="00ED1CF5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Město Třeboň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2797A">
        <w:rPr>
          <w:b/>
          <w:sz w:val="22"/>
          <w:szCs w:val="22"/>
        </w:rPr>
        <w:t>Vydavatelství MCU s.r.o.</w:t>
      </w: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</w:t>
      </w:r>
    </w:p>
    <w:p w:rsidR="001E00EA" w:rsidRPr="001E00EA" w:rsidRDefault="00AF0B92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2FA7">
        <w:rPr>
          <w:sz w:val="22"/>
          <w:szCs w:val="22"/>
        </w:rPr>
        <w:t>PaedDr. Jan Váňa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EF7230" w:rsidRDefault="00EF7230" w:rsidP="00C55B86">
      <w:pPr>
        <w:jc w:val="center"/>
        <w:rPr>
          <w:rFonts w:ascii="Arial" w:hAnsi="Arial" w:cs="Arial"/>
          <w:sz w:val="20"/>
        </w:rPr>
      </w:pPr>
    </w:p>
    <w:p w:rsidR="00EF7230" w:rsidRDefault="00EF7230" w:rsidP="00C55B86">
      <w:pPr>
        <w:jc w:val="center"/>
        <w:rPr>
          <w:rFonts w:ascii="Arial" w:hAnsi="Arial" w:cs="Arial"/>
          <w:sz w:val="20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b/>
          <w:bCs/>
          <w:color w:val="000000"/>
          <w:sz w:val="43"/>
          <w:szCs w:val="43"/>
        </w:rPr>
      </w:pPr>
      <w:r>
        <w:rPr>
          <w:b/>
          <w:bCs/>
          <w:color w:val="000000"/>
          <w:sz w:val="43"/>
          <w:szCs w:val="43"/>
        </w:rPr>
        <w:lastRenderedPageBreak/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EF7230" w:rsidTr="0098352E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EF7230" w:rsidTr="0098352E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EF7230" w:rsidTr="0098352E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900/3231/18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Vydavatelství MCU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26099900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Soukenická 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Český Krumlov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EF7230" w:rsidTr="0098352E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0900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EF7230" w:rsidTr="0098352E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21.05.2018</w:t>
            </w:r>
          </w:p>
        </w:tc>
      </w:tr>
      <w:tr w:rsidR="00EF7230" w:rsidTr="0098352E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bCs/>
                <w:color w:val="000000"/>
                <w:sz w:val="17"/>
                <w:szCs w:val="17"/>
              </w:rPr>
              <w:t>xxxxx</w:t>
            </w:r>
            <w:proofErr w:type="spellEnd"/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xxxxxx</w:t>
            </w:r>
            <w:r>
              <w:rPr>
                <w:color w:val="000000"/>
                <w:sz w:val="17"/>
                <w:szCs w:val="17"/>
              </w:rPr>
              <w:t>@mesto-trebon.cz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EF7230" w:rsidTr="0098352E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407 770,00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bez DPH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Objednáváme u Vás tisk publikace Třeboň - 3000 ks (specifikace: 320mm š. x 240 mm v., 120 stran matný křídový papír 170 g + 25 str. </w:t>
      </w:r>
      <w:proofErr w:type="spellStart"/>
      <w:r>
        <w:rPr>
          <w:color w:val="000000"/>
          <w:sz w:val="21"/>
          <w:szCs w:val="21"/>
        </w:rPr>
        <w:t>pauzový</w:t>
      </w:r>
      <w:proofErr w:type="spellEnd"/>
      <w:r>
        <w:rPr>
          <w:color w:val="000000"/>
          <w:sz w:val="21"/>
          <w:szCs w:val="21"/>
        </w:rPr>
        <w:t xml:space="preserve"> papír 90 g, obálka - lepenka 3 mm, lesklá křída 135 g, barevnost 4+0, lesklé </w:t>
      </w:r>
      <w:proofErr w:type="spellStart"/>
      <w:r>
        <w:rPr>
          <w:color w:val="000000"/>
          <w:sz w:val="21"/>
          <w:szCs w:val="21"/>
        </w:rPr>
        <w:t>lamino,vazba</w:t>
      </w:r>
      <w:proofErr w:type="spellEnd"/>
      <w:r>
        <w:rPr>
          <w:color w:val="000000"/>
          <w:sz w:val="21"/>
          <w:szCs w:val="21"/>
        </w:rPr>
        <w:t xml:space="preserve"> V8).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EF7230" w:rsidTr="0098352E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Kód CZ-CPA</w:t>
            </w:r>
          </w:p>
        </w:tc>
      </w:tr>
      <w:tr w:rsidR="00EF7230" w:rsidTr="0098352E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Ne</w:t>
            </w:r>
          </w:p>
        </w:tc>
      </w:tr>
      <w:tr w:rsidR="00EF7230" w:rsidTr="0098352E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EF7230" w:rsidTr="0098352E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xxxxx</w:t>
            </w:r>
            <w:bookmarkStart w:id="0" w:name="_GoBack"/>
            <w:bookmarkEnd w:id="0"/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razítko a podpis</w:t>
            </w:r>
          </w:p>
        </w:tc>
      </w:tr>
      <w:tr w:rsidR="00EF7230" w:rsidTr="0098352E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EF7230" w:rsidTr="0098352E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EF7230" w:rsidTr="0098352E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* Nehodící se škrtněte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jc w:val="center"/>
        <w:rPr>
          <w:b/>
          <w:bCs/>
          <w:color w:val="000000"/>
          <w:sz w:val="43"/>
          <w:szCs w:val="43"/>
        </w:rPr>
      </w:pPr>
      <w:r>
        <w:rPr>
          <w:sz w:val="20"/>
        </w:rPr>
        <w:lastRenderedPageBreak/>
        <w:tab/>
      </w:r>
      <w:r>
        <w:rPr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2"/>
        <w:gridCol w:w="1831"/>
        <w:gridCol w:w="4307"/>
        <w:gridCol w:w="1723"/>
        <w:gridCol w:w="1616"/>
      </w:tblGrid>
      <w:tr w:rsidR="00EF7230" w:rsidTr="0098352E">
        <w:trPr>
          <w:cantSplit/>
        </w:trPr>
        <w:tc>
          <w:tcPr>
            <w:tcW w:w="129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3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7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EF7230" w:rsidTr="0098352E">
        <w:trPr>
          <w:cantSplit/>
        </w:trPr>
        <w:tc>
          <w:tcPr>
            <w:tcW w:w="7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9"/>
        <w:gridCol w:w="2585"/>
        <w:gridCol w:w="538"/>
        <w:gridCol w:w="1077"/>
        <w:gridCol w:w="2154"/>
        <w:gridCol w:w="539"/>
        <w:gridCol w:w="538"/>
        <w:gridCol w:w="539"/>
      </w:tblGrid>
      <w:tr w:rsidR="00EF7230" w:rsidTr="0098352E">
        <w:trPr>
          <w:cantSplit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97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900/3497/18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Vydavatelství MCU s.r.o.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26099900</w:t>
            </w: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Soukenická 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38101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Český Krumlov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385"/>
      </w:tblGrid>
      <w:tr w:rsidR="00EF7230" w:rsidTr="0098352E">
        <w:trPr>
          <w:cantSplit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0900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3661"/>
        <w:gridCol w:w="2692"/>
        <w:gridCol w:w="2693"/>
      </w:tblGrid>
      <w:tr w:rsidR="00EF7230" w:rsidTr="0098352E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12.10.2018</w:t>
            </w:r>
          </w:p>
        </w:tc>
      </w:tr>
      <w:tr w:rsidR="00EF7230" w:rsidTr="0098352E">
        <w:trPr>
          <w:cantSplit/>
        </w:trPr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b/>
                <w:bCs/>
                <w:color w:val="000000"/>
                <w:sz w:val="17"/>
                <w:szCs w:val="17"/>
              </w:rPr>
              <w:t>xxxxx</w:t>
            </w:r>
            <w:proofErr w:type="spellEnd"/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xxxxx</w:t>
            </w:r>
            <w:r>
              <w:rPr>
                <w:color w:val="000000"/>
                <w:sz w:val="17"/>
                <w:szCs w:val="17"/>
              </w:rPr>
              <w:t>@mesto-trebon.cz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1"/>
        <w:gridCol w:w="1292"/>
        <w:gridCol w:w="2693"/>
        <w:gridCol w:w="4523"/>
      </w:tblGrid>
      <w:tr w:rsidR="00EF7230" w:rsidTr="0098352E">
        <w:trPr>
          <w:cantSplit/>
        </w:trPr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112 530,00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bez DPH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Objednáváme u Vás výrobní vícenáklady pro tisk publikace Třeboň dle Vaší cenové nabídky - náklad 3000 ks.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21"/>
          <w:szCs w:val="21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1400"/>
        <w:gridCol w:w="431"/>
        <w:gridCol w:w="2908"/>
        <w:gridCol w:w="5277"/>
      </w:tblGrid>
      <w:tr w:rsidR="00EF7230" w:rsidTr="0098352E">
        <w:trPr>
          <w:cantSplit/>
        </w:trPr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Kód CZ-CPA</w:t>
            </w:r>
          </w:p>
        </w:tc>
      </w:tr>
      <w:tr w:rsidR="00EF7230" w:rsidTr="0098352E">
        <w:trPr>
          <w:cantSplit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* Ano</w:t>
            </w:r>
          </w:p>
        </w:tc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Ne</w:t>
            </w:r>
          </w:p>
        </w:tc>
      </w:tr>
      <w:tr w:rsidR="00EF7230" w:rsidTr="0098352E">
        <w:trPr>
          <w:cantSplit/>
        </w:trPr>
        <w:tc>
          <w:tcPr>
            <w:tcW w:w="1076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EF7230" w:rsidTr="0098352E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xxxxx</w:t>
            </w:r>
            <w:proofErr w:type="spellEnd"/>
            <w:r>
              <w:rPr>
                <w:color w:val="000000"/>
                <w:sz w:val="17"/>
                <w:szCs w:val="17"/>
              </w:rPr>
              <w:t>.</w:t>
            </w:r>
          </w:p>
        </w:tc>
      </w:tr>
      <w:tr w:rsidR="00EF7230" w:rsidTr="0098352E">
        <w:trPr>
          <w:cantSplit/>
        </w:trPr>
        <w:tc>
          <w:tcPr>
            <w:tcW w:w="25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razítko a podpis</w:t>
            </w:r>
          </w:p>
        </w:tc>
      </w:tr>
      <w:tr w:rsidR="00EF7230" w:rsidTr="0098352E">
        <w:trPr>
          <w:cantSplit/>
        </w:trPr>
        <w:tc>
          <w:tcPr>
            <w:tcW w:w="5492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</w:tr>
      <w:tr w:rsidR="00EF7230" w:rsidTr="0098352E">
        <w:trPr>
          <w:cantSplit/>
        </w:trPr>
        <w:tc>
          <w:tcPr>
            <w:tcW w:w="10769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Číslo objednávky uvádějte ve styku s námi.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492"/>
        <w:gridCol w:w="5277"/>
      </w:tblGrid>
      <w:tr w:rsidR="00EF7230" w:rsidTr="0098352E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Dodavatel potvrzuje objednávku: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.........................................</w:t>
            </w:r>
          </w:p>
        </w:tc>
      </w:tr>
      <w:tr w:rsidR="00EF7230" w:rsidTr="0098352E">
        <w:trPr>
          <w:cantSplit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(možné také potvrdit prostřednictvím prostého e-mailu)</w:t>
            </w:r>
          </w:p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F7230" w:rsidRDefault="00EF7230" w:rsidP="00983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Jméno a podpis</w:t>
            </w:r>
          </w:p>
        </w:tc>
      </w:tr>
    </w:tbl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</w:p>
    <w:p w:rsidR="00EF7230" w:rsidRDefault="00EF7230" w:rsidP="00EF7230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b/>
          <w:bCs/>
          <w:color w:val="000000"/>
          <w:sz w:val="17"/>
          <w:szCs w:val="17"/>
        </w:rPr>
      </w:pPr>
      <w:r>
        <w:rPr>
          <w:b/>
          <w:bCs/>
          <w:color w:val="000000"/>
          <w:sz w:val="17"/>
          <w:szCs w:val="17"/>
        </w:rPr>
        <w:t>* Nehodící se škrtněte</w:t>
      </w:r>
    </w:p>
    <w:p w:rsidR="00EF7230" w:rsidRDefault="00EF7230" w:rsidP="00EF7230">
      <w:pPr>
        <w:widowControl w:val="0"/>
        <w:autoSpaceDE w:val="0"/>
        <w:autoSpaceDN w:val="0"/>
        <w:adjustRightInd w:val="0"/>
      </w:pPr>
      <w:r>
        <w:rPr>
          <w:b/>
          <w:bCs/>
          <w:color w:val="000000"/>
          <w:sz w:val="2"/>
          <w:szCs w:val="2"/>
        </w:rPr>
        <w:t> </w:t>
      </w:r>
    </w:p>
    <w:p w:rsidR="004D23F6" w:rsidRPr="004D23F6" w:rsidRDefault="004D23F6" w:rsidP="00EF7230">
      <w:pPr>
        <w:tabs>
          <w:tab w:val="left" w:pos="1500"/>
        </w:tabs>
        <w:rPr>
          <w:sz w:val="20"/>
        </w:rPr>
      </w:pPr>
    </w:p>
    <w:sectPr w:rsidR="004D23F6" w:rsidRPr="004D23F6" w:rsidSect="007520A8">
      <w:foot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8C" w:rsidRDefault="005E6A8C">
      <w:r>
        <w:separator/>
      </w:r>
    </w:p>
  </w:endnote>
  <w:endnote w:type="continuationSeparator" w:id="0">
    <w:p w:rsidR="005E6A8C" w:rsidRDefault="005E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807"/>
      <w:docPartObj>
        <w:docPartGallery w:val="Page Numbers (Bottom of Page)"/>
        <w:docPartUnique/>
      </w:docPartObj>
    </w:sdtPr>
    <w:sdtEndPr/>
    <w:sdtContent>
      <w:p w:rsidR="005E6A8C" w:rsidRDefault="005E6A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230">
          <w:rPr>
            <w:noProof/>
          </w:rPr>
          <w:t>4</w:t>
        </w:r>
        <w:r>
          <w:fldChar w:fldCharType="end"/>
        </w:r>
      </w:p>
    </w:sdtContent>
  </w:sdt>
  <w:p w:rsidR="005E6A8C" w:rsidRDefault="005E6A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8C" w:rsidRDefault="005E6A8C">
      <w:r>
        <w:separator/>
      </w:r>
    </w:p>
  </w:footnote>
  <w:footnote w:type="continuationSeparator" w:id="0">
    <w:p w:rsidR="005E6A8C" w:rsidRDefault="005E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D1FB7"/>
    <w:multiLevelType w:val="hybridMultilevel"/>
    <w:tmpl w:val="ACD88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82B18"/>
    <w:multiLevelType w:val="hybridMultilevel"/>
    <w:tmpl w:val="0B9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8FD"/>
    <w:multiLevelType w:val="hybridMultilevel"/>
    <w:tmpl w:val="42C4EC44"/>
    <w:lvl w:ilvl="0" w:tplc="6EF4F8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CFE"/>
    <w:multiLevelType w:val="hybridMultilevel"/>
    <w:tmpl w:val="C6F0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1BA5"/>
    <w:multiLevelType w:val="hybridMultilevel"/>
    <w:tmpl w:val="65CA4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E76"/>
    <w:multiLevelType w:val="hybridMultilevel"/>
    <w:tmpl w:val="B1FCAFF2"/>
    <w:lvl w:ilvl="0" w:tplc="2C36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4529"/>
    <w:multiLevelType w:val="hybridMultilevel"/>
    <w:tmpl w:val="147E8F42"/>
    <w:lvl w:ilvl="0" w:tplc="487C55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AD"/>
    <w:rsid w:val="00020AB2"/>
    <w:rsid w:val="00094232"/>
    <w:rsid w:val="000A3996"/>
    <w:rsid w:val="000C75B6"/>
    <w:rsid w:val="000D6A56"/>
    <w:rsid w:val="000E24F5"/>
    <w:rsid w:val="00130D62"/>
    <w:rsid w:val="001724E0"/>
    <w:rsid w:val="00192FA7"/>
    <w:rsid w:val="001E00EA"/>
    <w:rsid w:val="0023512D"/>
    <w:rsid w:val="00240750"/>
    <w:rsid w:val="002506FD"/>
    <w:rsid w:val="00282F41"/>
    <w:rsid w:val="00290D7A"/>
    <w:rsid w:val="002A157F"/>
    <w:rsid w:val="002B1325"/>
    <w:rsid w:val="002E1914"/>
    <w:rsid w:val="0032797A"/>
    <w:rsid w:val="00361AAD"/>
    <w:rsid w:val="00377736"/>
    <w:rsid w:val="003D5370"/>
    <w:rsid w:val="003F3200"/>
    <w:rsid w:val="004D0FCA"/>
    <w:rsid w:val="004D23F6"/>
    <w:rsid w:val="00516A20"/>
    <w:rsid w:val="00526BC4"/>
    <w:rsid w:val="00537E25"/>
    <w:rsid w:val="00560A2E"/>
    <w:rsid w:val="00560E0A"/>
    <w:rsid w:val="0059606C"/>
    <w:rsid w:val="005B58F1"/>
    <w:rsid w:val="005D6990"/>
    <w:rsid w:val="005E6A8C"/>
    <w:rsid w:val="0060297E"/>
    <w:rsid w:val="006060BE"/>
    <w:rsid w:val="006276D7"/>
    <w:rsid w:val="00643318"/>
    <w:rsid w:val="00666663"/>
    <w:rsid w:val="00671075"/>
    <w:rsid w:val="006828CE"/>
    <w:rsid w:val="00685230"/>
    <w:rsid w:val="0068540C"/>
    <w:rsid w:val="006D5458"/>
    <w:rsid w:val="00721C54"/>
    <w:rsid w:val="00724FF1"/>
    <w:rsid w:val="007520A8"/>
    <w:rsid w:val="00771735"/>
    <w:rsid w:val="007766DF"/>
    <w:rsid w:val="0078750C"/>
    <w:rsid w:val="0078767A"/>
    <w:rsid w:val="007C5BDC"/>
    <w:rsid w:val="007D5132"/>
    <w:rsid w:val="008122EA"/>
    <w:rsid w:val="00834A51"/>
    <w:rsid w:val="00840E0B"/>
    <w:rsid w:val="00853594"/>
    <w:rsid w:val="00861E85"/>
    <w:rsid w:val="00874C52"/>
    <w:rsid w:val="008A0DEA"/>
    <w:rsid w:val="008B03CB"/>
    <w:rsid w:val="009176BE"/>
    <w:rsid w:val="0092215E"/>
    <w:rsid w:val="00923921"/>
    <w:rsid w:val="0095193E"/>
    <w:rsid w:val="00986782"/>
    <w:rsid w:val="009A3FDC"/>
    <w:rsid w:val="009A4E3F"/>
    <w:rsid w:val="009F3802"/>
    <w:rsid w:val="00A17BA3"/>
    <w:rsid w:val="00A2052C"/>
    <w:rsid w:val="00A478CE"/>
    <w:rsid w:val="00A90323"/>
    <w:rsid w:val="00A96F7A"/>
    <w:rsid w:val="00AB4E19"/>
    <w:rsid w:val="00AF0B92"/>
    <w:rsid w:val="00B057AA"/>
    <w:rsid w:val="00B36F9D"/>
    <w:rsid w:val="00B43D09"/>
    <w:rsid w:val="00B72BAD"/>
    <w:rsid w:val="00B76EA1"/>
    <w:rsid w:val="00B800F6"/>
    <w:rsid w:val="00C37AB8"/>
    <w:rsid w:val="00C55B86"/>
    <w:rsid w:val="00C67624"/>
    <w:rsid w:val="00C839CC"/>
    <w:rsid w:val="00CA59E2"/>
    <w:rsid w:val="00CC12F7"/>
    <w:rsid w:val="00CD2F9C"/>
    <w:rsid w:val="00CE0631"/>
    <w:rsid w:val="00CF1903"/>
    <w:rsid w:val="00D52376"/>
    <w:rsid w:val="00D6247E"/>
    <w:rsid w:val="00D66A73"/>
    <w:rsid w:val="00D9345C"/>
    <w:rsid w:val="00DA68A6"/>
    <w:rsid w:val="00DD392A"/>
    <w:rsid w:val="00DF7015"/>
    <w:rsid w:val="00E136B4"/>
    <w:rsid w:val="00E2146A"/>
    <w:rsid w:val="00E3193F"/>
    <w:rsid w:val="00E37E7C"/>
    <w:rsid w:val="00E93A20"/>
    <w:rsid w:val="00ED1CF5"/>
    <w:rsid w:val="00ED3D9B"/>
    <w:rsid w:val="00EE6B16"/>
    <w:rsid w:val="00EF3745"/>
    <w:rsid w:val="00EF7127"/>
    <w:rsid w:val="00EF7230"/>
    <w:rsid w:val="00F147B3"/>
    <w:rsid w:val="00F2543E"/>
    <w:rsid w:val="00F757BF"/>
    <w:rsid w:val="00F81FF5"/>
    <w:rsid w:val="00FA1EA8"/>
    <w:rsid w:val="00FA47DF"/>
    <w:rsid w:val="00FB1225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27AF"/>
  <w15:docId w15:val="{03A13FFE-8881-4850-8308-C734957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2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0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3F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2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5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5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7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723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1746EA80</Template>
  <TotalTime>107</TotalTime>
  <Pages>5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Kregl</dc:creator>
  <cp:keywords/>
  <dc:description/>
  <cp:lastModifiedBy>Zuzana Skočná</cp:lastModifiedBy>
  <cp:revision>9</cp:revision>
  <dcterms:created xsi:type="dcterms:W3CDTF">2019-06-10T14:48:00Z</dcterms:created>
  <dcterms:modified xsi:type="dcterms:W3CDTF">2019-09-16T15:13:00Z</dcterms:modified>
</cp:coreProperties>
</file>