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80E1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80E1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80E1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80E1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80E1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80E1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80E1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80E1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14"/>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469F-A59B-4810-9488-0FCAC1AB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2019-09-16T08:15:00Z</dcterms:created>
  <dcterms:modified xsi:type="dcterms:W3CDTF">2019-09-16T08:15:00Z</dcterms:modified>
</cp:coreProperties>
</file>