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B0" w:rsidRDefault="00A61DAF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0" cy="3124200"/>
                <wp:effectExtent l="7620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3pt;margin-top:18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3pt;margin-top:18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AXUZUX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228600</wp:posOffset>
                </wp:positionV>
                <wp:extent cx="0" cy="279400"/>
                <wp:effectExtent l="13970" t="9525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89pt;margin-top:18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307332">
        <w:tab/>
      </w:r>
      <w:r w:rsidR="00307332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228600</wp:posOffset>
                </wp:positionV>
                <wp:extent cx="0" cy="292100"/>
                <wp:effectExtent l="10795" t="9525" r="825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73pt;margin-top:18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76DB0" w:rsidRDefault="00307332">
      <w:pPr>
        <w:pStyle w:val="Row3"/>
      </w:pPr>
      <w:r>
        <w:tab/>
      </w:r>
      <w:r>
        <w:rPr>
          <w:rStyle w:val="Text2"/>
        </w:rPr>
        <w:t>ODBĚRATEL</w:t>
      </w:r>
      <w:r w:rsidR="00A61DAF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9525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74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 w:rsidR="00A61DAF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3886200" cy="0"/>
                <wp:effectExtent l="13970" t="9525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4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d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8ij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OB8419-287</w:t>
      </w:r>
      <w:r w:rsidR="00A61DAF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7366000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9525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80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776DB0" w:rsidRDefault="00A61DAF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DB0" w:rsidRDefault="0030733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2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6Gew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" stroked="f">
                <v:textbox inset="0,0,0,0">
                  <w:txbxContent>
                    <w:p w:rsidR="00776DB0" w:rsidRDefault="0030733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332">
        <w:tab/>
      </w:r>
      <w:r w:rsidR="00307332">
        <w:rPr>
          <w:rStyle w:val="Text3"/>
          <w:position w:val="19"/>
        </w:rPr>
        <w:t>Fakturační adresa</w:t>
      </w:r>
      <w:r w:rsidR="00307332">
        <w:tab/>
      </w:r>
      <w:r w:rsidR="00307332">
        <w:rPr>
          <w:rStyle w:val="Text2"/>
        </w:rPr>
        <w:t>DODAVATEL</w:t>
      </w:r>
      <w:r w:rsidR="00307332">
        <w:tab/>
      </w:r>
      <w:r w:rsidR="00307332">
        <w:rPr>
          <w:rStyle w:val="Text3"/>
          <w:position w:val="1"/>
        </w:rPr>
        <w:t>IČ</w:t>
      </w:r>
      <w:r w:rsidR="00307332">
        <w:tab/>
      </w:r>
      <w:r w:rsidR="00307332">
        <w:rPr>
          <w:rStyle w:val="Text4"/>
        </w:rPr>
        <w:t>63655691</w:t>
      </w:r>
      <w:r w:rsidR="00307332">
        <w:tab/>
      </w:r>
      <w:r w:rsidR="00307332">
        <w:rPr>
          <w:rStyle w:val="Text3"/>
          <w:position w:val="1"/>
        </w:rPr>
        <w:t>DIČ</w:t>
      </w:r>
      <w:r w:rsidR="00307332">
        <w:tab/>
      </w:r>
      <w:r w:rsidR="00307332">
        <w:rPr>
          <w:rStyle w:val="Text4"/>
        </w:rPr>
        <w:t>CZ461219050</w:t>
      </w:r>
    </w:p>
    <w:p w:rsidR="00776DB0" w:rsidRDefault="00776DB0">
      <w:pPr>
        <w:pStyle w:val="Row5"/>
      </w:pPr>
    </w:p>
    <w:p w:rsidR="00776DB0" w:rsidRDefault="00307332">
      <w:pPr>
        <w:pStyle w:val="Row6"/>
      </w:pPr>
      <w:r>
        <w:tab/>
      </w:r>
      <w:r>
        <w:rPr>
          <w:rStyle w:val="Text4"/>
        </w:rPr>
        <w:t>Loretánské náměstí 5</w:t>
      </w:r>
    </w:p>
    <w:p w:rsidR="00776DB0" w:rsidRDefault="00307332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Kučera Jaroslav Ing.</w:t>
      </w:r>
    </w:p>
    <w:p w:rsidR="00776DB0" w:rsidRDefault="00307332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776DB0" w:rsidRDefault="00307332">
      <w:pPr>
        <w:pStyle w:val="Row9"/>
      </w:pPr>
      <w:r>
        <w:tab/>
      </w:r>
      <w:r>
        <w:rPr>
          <w:rStyle w:val="Text5"/>
        </w:rPr>
        <w:t>Králodvorská 1084/10</w:t>
      </w:r>
    </w:p>
    <w:p w:rsidR="00776DB0" w:rsidRDefault="00307332">
      <w:pPr>
        <w:pStyle w:val="Row10"/>
      </w:pPr>
      <w:r>
        <w:tab/>
      </w:r>
      <w:r>
        <w:rPr>
          <w:rStyle w:val="Text5"/>
        </w:rPr>
        <w:t>110 00  Praha 1</w:t>
      </w:r>
    </w:p>
    <w:p w:rsidR="00776DB0" w:rsidRDefault="00A61DAF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431800</wp:posOffset>
                </wp:positionV>
                <wp:extent cx="3886200" cy="0"/>
                <wp:effectExtent l="13970" t="9525" r="1460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74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By7Wqg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444500</wp:posOffset>
                </wp:positionV>
                <wp:extent cx="0" cy="901700"/>
                <wp:effectExtent l="13970" t="12700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9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1u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" strokeweight="1pt">
                <w10:wrap anchorx="margin"/>
              </v:shape>
            </w:pict>
          </mc:Fallback>
        </mc:AlternateContent>
      </w:r>
      <w:r w:rsidR="00307332">
        <w:tab/>
      </w:r>
      <w:r w:rsidR="00307332"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444500</wp:posOffset>
                </wp:positionV>
                <wp:extent cx="0" cy="927100"/>
                <wp:effectExtent l="10795" t="12700" r="825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73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kp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776DB0" w:rsidRDefault="00776DB0">
      <w:pPr>
        <w:pStyle w:val="Row5"/>
      </w:pPr>
    </w:p>
    <w:p w:rsidR="00776DB0" w:rsidRDefault="00307332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776DB0" w:rsidRDefault="00307332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2289172019</w:t>
      </w:r>
    </w:p>
    <w:p w:rsidR="00776DB0" w:rsidRDefault="00307332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26.08.2019</w:t>
      </w:r>
    </w:p>
    <w:p w:rsidR="00776DB0" w:rsidRDefault="00307332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776DB0" w:rsidRDefault="00A61DAF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215900</wp:posOffset>
                </wp:positionV>
                <wp:extent cx="50800" cy="0"/>
                <wp:effectExtent l="7620" t="9525" r="825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7pt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6c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9525" r="825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3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0" cy="673100"/>
                <wp:effectExtent l="7620" t="12700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3pt;margin-top:18pt;width:0;height:53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1BHQIAAD0EAAAOAAAAZHJzL2Uyb0RvYy54bWysU02P2yAQvVfqf0DcE39smmStOKuVnfSy&#10;bSPt9gcQwDYqBgQkTlT1v3fASbS7vVRVfcADzLx5M/NYPZx6iY7cOqFVibNpihFXVDOh2hJ/f9lO&#10;l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07332">
        <w:tab/>
      </w:r>
      <w:r w:rsidR="00307332">
        <w:rPr>
          <w:rStyle w:val="Text3"/>
        </w:rPr>
        <w:t>Splatnost faktury 21 dnů od data fakturace</w:t>
      </w:r>
      <w:r w:rsidR="00307332">
        <w:tab/>
      </w:r>
      <w:r w:rsidR="00307332"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228600</wp:posOffset>
                </wp:positionV>
                <wp:extent cx="0" cy="673100"/>
                <wp:effectExtent l="10795" t="12700" r="825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73pt;margin-top:18pt;width:0;height:53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tS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7315200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9525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8in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776DB0" w:rsidRDefault="00307332">
      <w:pPr>
        <w:pStyle w:val="Row16"/>
      </w:pPr>
      <w:r>
        <w:tab/>
      </w:r>
      <w:r>
        <w:rPr>
          <w:rStyle w:val="Text4"/>
        </w:rPr>
        <w:t>Objednáváme u Vás fotografické služby exteriérů a interiérů v Trauttmansdorffského paláce s tím, že bude dodáno max. 50 fotografií ve</w:t>
      </w:r>
    </w:p>
    <w:p w:rsidR="00776DB0" w:rsidRDefault="00307332">
      <w:pPr>
        <w:pStyle w:val="Row17"/>
      </w:pPr>
      <w:r>
        <w:tab/>
      </w:r>
      <w:r>
        <w:rPr>
          <w:rStyle w:val="Text4"/>
        </w:rPr>
        <w:t>vysokém rozlišení dle našeho pokynu a s poskytnutím časově neomezené licence pro celý svět. Cena jedné fotografie činí 1.500,-Kč bez DPH</w:t>
      </w:r>
    </w:p>
    <w:p w:rsidR="00776DB0" w:rsidRDefault="00307332">
      <w:pPr>
        <w:pStyle w:val="Row17"/>
      </w:pPr>
      <w:r>
        <w:tab/>
      </w:r>
      <w:r>
        <w:rPr>
          <w:rStyle w:val="Text4"/>
        </w:rPr>
        <w:t>včetně nákladů na pořízení fotografií, dopravného a licencí.</w:t>
      </w:r>
    </w:p>
    <w:p w:rsidR="00776DB0" w:rsidRDefault="00307332">
      <w:pPr>
        <w:pStyle w:val="Row17"/>
      </w:pPr>
      <w:r>
        <w:tab/>
      </w:r>
      <w:r>
        <w:rPr>
          <w:rStyle w:val="Text4"/>
        </w:rPr>
        <w:t>Při fakturaci uvádějte číslo této objednávky.</w:t>
      </w:r>
    </w:p>
    <w:p w:rsidR="00776DB0" w:rsidRDefault="00A61DAF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72300" cy="152400"/>
                <wp:effectExtent l="7620" t="9525" r="11430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3pt;margin-top:12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pt;margin-top:12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B2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0" cy="1778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3pt;margin-top:12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07332">
        <w:tab/>
      </w:r>
      <w:r w:rsidR="00307332">
        <w:rPr>
          <w:rStyle w:val="Text4"/>
        </w:rPr>
        <w:t>Děkujeme za spolupráci.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152400</wp:posOffset>
                </wp:positionV>
                <wp:extent cx="0" cy="177800"/>
                <wp:effectExtent l="10795" t="9525" r="825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73pt;margin-top:12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76DB0" w:rsidRDefault="00A61DAF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190500"/>
                <wp:effectExtent l="7620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pt;margin-top:16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177800</wp:posOffset>
                </wp:positionV>
                <wp:extent cx="6972300" cy="0"/>
                <wp:effectExtent l="10795" t="6350" r="825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4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07332">
        <w:tab/>
      </w:r>
      <w:r w:rsidR="00307332">
        <w:rPr>
          <w:rStyle w:val="Text6"/>
        </w:rPr>
        <w:t>Položka</w:t>
      </w:r>
      <w:r w:rsidR="00307332">
        <w:tab/>
      </w:r>
      <w:r w:rsidR="00307332">
        <w:rPr>
          <w:rStyle w:val="Text6"/>
        </w:rPr>
        <w:t>Množství</w:t>
      </w:r>
      <w:r w:rsidR="00307332">
        <w:tab/>
      </w:r>
      <w:r w:rsidR="00307332">
        <w:rPr>
          <w:rStyle w:val="Text6"/>
        </w:rPr>
        <w:t>MJ</w:t>
      </w:r>
      <w:r w:rsidR="00307332">
        <w:tab/>
      </w:r>
      <w:r w:rsidR="00307332">
        <w:rPr>
          <w:rStyle w:val="Text6"/>
        </w:rPr>
        <w:t>%DPH</w:t>
      </w:r>
      <w:r w:rsidR="00307332">
        <w:tab/>
      </w:r>
      <w:r w:rsidR="00307332">
        <w:rPr>
          <w:rStyle w:val="Text6"/>
        </w:rPr>
        <w:t>Cena za MJ bez DPH</w:t>
      </w:r>
      <w:r w:rsidR="00307332">
        <w:tab/>
      </w:r>
      <w:r w:rsidR="00307332">
        <w:rPr>
          <w:rStyle w:val="Text6"/>
        </w:rPr>
        <w:t>DPH za MJ</w:t>
      </w:r>
      <w:r w:rsidR="00307332">
        <w:tab/>
      </w:r>
      <w:r w:rsidR="00307332"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190500"/>
                <wp:effectExtent l="10795" t="12700" r="825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73pt;margin-top:16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776DB0" w:rsidRDefault="00A61DAF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DB0" w:rsidRDefault="0030733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Fotografické služby - Trauttmansdorffský palác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2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A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" stroked="f">
                <v:textbox inset="0,0,0,0">
                  <w:txbxContent>
                    <w:p w:rsidR="00776DB0" w:rsidRDefault="0030733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Fotografické služby - Trauttmansdorffský palác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4241800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DB0" w:rsidRDefault="0030733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75 000.00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4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" stroked="f">
                <v:textbox inset="0,0,0,0">
                  <w:txbxContent>
                    <w:p w:rsidR="00776DB0" w:rsidRDefault="0030733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75 000.00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5168900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DB0" w:rsidRDefault="0030733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15 750.00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07pt;margin-top:6pt;width:8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PYfA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" stroked="f">
                <v:textbox inset="0,0,0,0">
                  <w:txbxContent>
                    <w:p w:rsidR="00776DB0" w:rsidRDefault="0030733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15 750.00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10795" t="12700" r="11430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pt;margin-top:22pt;width:548pt;height:1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12700" r="825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pt;margin-top:22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FhoEkbXAAAACQEAAA8AAABkcnMvZG93bnJldi54bWxMT0FOwzAQvCPx&#10;B2uRuFGnKA1ViFMBEueKlAu3TbxNIuJ1FLtN+D1bOMBptDOj2Zlit7hBnWkKvWcD61UCirjxtufW&#10;wPvh9W4LKkRki4NnMvBFAXbl9VWBufUzv9G5iq2SEA45GuhiHHOtQ9ORw7DyI7FoRz85jHJOrbYT&#10;zhLuBn2fJJl22LN86HCkl46az+rkDDyk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FhoEkb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241300</wp:posOffset>
                </wp:positionV>
                <wp:extent cx="0" cy="2197100"/>
                <wp:effectExtent l="7620" t="12700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pt;margin-top:19pt;width:0;height:173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07332">
        <w:tab/>
      </w:r>
      <w:r w:rsidR="00307332">
        <w:rPr>
          <w:rStyle w:val="Text4"/>
        </w:rPr>
        <w:t>1.00</w:t>
      </w:r>
      <w:r w:rsidR="00307332">
        <w:tab/>
      </w:r>
      <w:r w:rsidR="00307332">
        <w:rPr>
          <w:rStyle w:val="Text4"/>
        </w:rPr>
        <w:t>21</w:t>
      </w:r>
      <w:r w:rsidR="00307332">
        <w:tab/>
      </w:r>
      <w:r w:rsidR="00307332">
        <w:rPr>
          <w:rStyle w:val="Text4"/>
        </w:rPr>
        <w:t>90 750.00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241300</wp:posOffset>
                </wp:positionV>
                <wp:extent cx="0" cy="2209800"/>
                <wp:effectExtent l="10795" t="12700" r="825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73pt;margin-top:19pt;width:0;height:17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776DB0" w:rsidRDefault="00A61DAF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5016500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DB0" w:rsidRDefault="0030733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15 750.00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95pt;margin-top:8pt;width:98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E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" stroked="f">
                <v:textbox inset="0,0,0,0">
                  <w:txbxContent>
                    <w:p w:rsidR="00776DB0" w:rsidRDefault="0030733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15 750.00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254000</wp:posOffset>
                </wp:positionV>
                <wp:extent cx="6985000" cy="0"/>
                <wp:effectExtent l="762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3pt;margin-top:20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307332">
        <w:tab/>
      </w:r>
      <w:r w:rsidR="00307332">
        <w:rPr>
          <w:rStyle w:val="Text3"/>
        </w:rPr>
        <w:t>Celková částka v Kč</w:t>
      </w:r>
      <w:r w:rsidR="00307332">
        <w:tab/>
      </w:r>
      <w:r w:rsidR="00307332">
        <w:rPr>
          <w:rStyle w:val="Text4"/>
        </w:rPr>
        <w:t>75 000.00</w:t>
      </w:r>
      <w:r w:rsidR="00307332">
        <w:tab/>
      </w:r>
      <w:r w:rsidR="00307332">
        <w:rPr>
          <w:rStyle w:val="Text4"/>
        </w:rPr>
        <w:t>90 750.00</w:t>
      </w:r>
    </w:p>
    <w:p w:rsidR="00776DB0" w:rsidRDefault="00776DB0">
      <w:pPr>
        <w:pStyle w:val="Row5"/>
      </w:pPr>
    </w:p>
    <w:p w:rsidR="00776DB0" w:rsidRDefault="00307332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776DB0" w:rsidRDefault="00776DB0">
      <w:pPr>
        <w:pStyle w:val="Row5"/>
      </w:pPr>
    </w:p>
    <w:p w:rsidR="00776DB0" w:rsidRDefault="00776DB0">
      <w:pPr>
        <w:pStyle w:val="Row5"/>
      </w:pPr>
    </w:p>
    <w:p w:rsidR="00776DB0" w:rsidRDefault="00776DB0">
      <w:pPr>
        <w:pStyle w:val="Row5"/>
      </w:pPr>
    </w:p>
    <w:p w:rsidR="00776DB0" w:rsidRDefault="00776DB0">
      <w:pPr>
        <w:pStyle w:val="Row5"/>
      </w:pPr>
    </w:p>
    <w:p w:rsidR="00776DB0" w:rsidRDefault="00A61DAF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177800</wp:posOffset>
                </wp:positionV>
                <wp:extent cx="6972300" cy="0"/>
                <wp:effectExtent l="10795" t="9525" r="825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4pt;margin-top:14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307332">
        <w:tab/>
      </w:r>
      <w:r w:rsidR="00307332">
        <w:rPr>
          <w:rStyle w:val="Text3"/>
        </w:rPr>
        <w:t>Razítko a podpis</w:t>
      </w:r>
      <w:r w:rsidR="00307332">
        <w:tab/>
      </w:r>
      <w:r w:rsidR="00307332">
        <w:rPr>
          <w:rStyle w:val="Text4"/>
        </w:rPr>
        <w:t>...........................................................................</w:t>
      </w:r>
    </w:p>
    <w:p w:rsidR="00776DB0" w:rsidRDefault="00307332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776DB0" w:rsidRDefault="00307332">
      <w:pPr>
        <w:pStyle w:val="Row24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76DB0" w:rsidRDefault="00307332">
      <w:pPr>
        <w:pStyle w:val="Row25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76DB0" w:rsidRDefault="00307332">
      <w:pPr>
        <w:pStyle w:val="Row26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76DB0" w:rsidRDefault="00A61DAF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3pt;margin-top:17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B7aOx3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sectPr w:rsidR="00776DB0" w:rsidSect="00000001">
      <w:headerReference w:type="default" r:id="rId7"/>
      <w:footerReference w:type="default" r:id="rId8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24" w:rsidRDefault="00307332">
      <w:pPr>
        <w:spacing w:after="0" w:line="240" w:lineRule="auto"/>
      </w:pPr>
      <w:r>
        <w:separator/>
      </w:r>
    </w:p>
  </w:endnote>
  <w:endnote w:type="continuationSeparator" w:id="0">
    <w:p w:rsidR="00D87124" w:rsidRDefault="0030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B0" w:rsidRDefault="00A61DAF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292100</wp:posOffset>
              </wp:positionH>
              <wp:positionV relativeFrom="paragraph">
                <wp:posOffset>-38100</wp:posOffset>
              </wp:positionV>
              <wp:extent cx="6985000" cy="0"/>
              <wp:effectExtent l="7620" t="14605" r="8255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YYiU2dkAAAAJAQAADwAAAAAAAAAAAAAAAAB5BAAAZHJzL2Rvd25yZXYueG1sUEsF&#10;BgAAAAAEAAQA8wAAAH8FAAAAAA==&#10;" strokeweight="1pt">
              <w10:wrap anchorx="margin"/>
            </v:shape>
          </w:pict>
        </mc:Fallback>
      </mc:AlternateContent>
    </w:r>
    <w:r w:rsidR="00307332">
      <w:tab/>
    </w:r>
    <w:r w:rsidR="00307332">
      <w:rPr>
        <w:rStyle w:val="Text3"/>
      </w:rPr>
      <w:t>Číslo objednávky</w:t>
    </w:r>
    <w:r w:rsidR="00307332">
      <w:tab/>
    </w:r>
    <w:r w:rsidR="00307332">
      <w:rPr>
        <w:rStyle w:val="Text4"/>
      </w:rPr>
      <w:t>OB8419-287</w:t>
    </w:r>
    <w:r w:rsidR="00307332">
      <w:tab/>
    </w:r>
    <w:r w:rsidR="00307332">
      <w:rPr>
        <w:rStyle w:val="Text4"/>
        <w:highlight w:val="white"/>
      </w:rPr>
      <w:t>© MÚZO Praha s.r.o. - www.muzo.cz</w:t>
    </w:r>
    <w:r w:rsidR="00307332">
      <w:tab/>
    </w:r>
    <w:r w:rsidR="00307332">
      <w:rPr>
        <w:rStyle w:val="Text3"/>
      </w:rPr>
      <w:t>Strana</w:t>
    </w:r>
    <w:r w:rsidR="00307332">
      <w:tab/>
    </w:r>
    <w:r w:rsidR="00307332">
      <w:rPr>
        <w:rStyle w:val="Text4"/>
      </w:rPr>
      <w:t>1</w:t>
    </w:r>
  </w:p>
  <w:p w:rsidR="00776DB0" w:rsidRDefault="00776DB0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24" w:rsidRDefault="00307332">
      <w:pPr>
        <w:spacing w:after="0" w:line="240" w:lineRule="auto"/>
      </w:pPr>
      <w:r>
        <w:separator/>
      </w:r>
    </w:p>
  </w:footnote>
  <w:footnote w:type="continuationSeparator" w:id="0">
    <w:p w:rsidR="00D87124" w:rsidRDefault="0030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B0" w:rsidRDefault="00776DB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07332"/>
    <w:rsid w:val="00776DB0"/>
    <w:rsid w:val="009107EA"/>
    <w:rsid w:val="00A61DAF"/>
    <w:rsid w:val="00D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981"/>
        <w:tab w:val="left" w:pos="754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981"/>
        <w:tab w:val="left" w:pos="754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8DF504CB.dotm</Template>
  <TotalTime>0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jpodzems</dc:creator>
  <cp:keywords/>
  <dc:description/>
  <cp:lastModifiedBy>Oldřich HANTON</cp:lastModifiedBy>
  <cp:revision>2</cp:revision>
  <dcterms:created xsi:type="dcterms:W3CDTF">2019-09-13T12:05:00Z</dcterms:created>
  <dcterms:modified xsi:type="dcterms:W3CDTF">2019-09-13T12:05:00Z</dcterms:modified>
  <cp:category/>
</cp:coreProperties>
</file>