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AB924" w14:textId="574273A9" w:rsidR="00D662D5" w:rsidRPr="00572AC4" w:rsidRDefault="00261D79" w:rsidP="002D46F4">
      <w:pPr>
        <w:spacing w:after="300" w:line="420" w:lineRule="exact"/>
        <w:ind w:left="142" w:right="83"/>
        <w:jc w:val="center"/>
        <w:rPr>
          <w:rFonts w:eastAsia="Calibri" w:cs="Times New Roman"/>
          <w:b/>
        </w:rPr>
      </w:pPr>
      <w:r>
        <w:rPr>
          <w:rFonts w:ascii="Arial" w:eastAsia="Calibri" w:hAnsi="Arial" w:cs="Arial"/>
          <w:b/>
          <w:sz w:val="36"/>
          <w:szCs w:val="36"/>
        </w:rPr>
        <w:t xml:space="preserve">Dodatek č. </w:t>
      </w:r>
      <w:r w:rsidR="00F54938">
        <w:rPr>
          <w:rFonts w:ascii="Arial" w:eastAsia="Calibri" w:hAnsi="Arial" w:cs="Arial"/>
          <w:b/>
          <w:sz w:val="36"/>
          <w:szCs w:val="36"/>
        </w:rPr>
        <w:t>5</w:t>
      </w:r>
      <w:r w:rsidR="004C3E6F" w:rsidRPr="00572AC4">
        <w:rPr>
          <w:rFonts w:ascii="Arial" w:eastAsia="Calibri" w:hAnsi="Arial" w:cs="Arial"/>
          <w:b/>
          <w:sz w:val="36"/>
          <w:szCs w:val="36"/>
        </w:rPr>
        <w:t xml:space="preserve"> </w:t>
      </w:r>
      <w:r w:rsidRPr="00572AC4">
        <w:rPr>
          <w:rFonts w:ascii="Arial" w:eastAsia="Calibri" w:hAnsi="Arial" w:cs="Arial"/>
          <w:b/>
          <w:sz w:val="36"/>
          <w:szCs w:val="36"/>
        </w:rPr>
        <w:t>k Mandátní smlouvě č. 2012/0745</w:t>
      </w:r>
    </w:p>
    <w:p w14:paraId="362F3B01" w14:textId="77777777" w:rsidR="00D04A75" w:rsidRPr="00572AC4" w:rsidRDefault="00D04A75" w:rsidP="00D04A75">
      <w:pPr>
        <w:tabs>
          <w:tab w:val="left" w:pos="3454"/>
        </w:tabs>
        <w:spacing w:after="0" w:line="240" w:lineRule="auto"/>
        <w:jc w:val="left"/>
        <w:rPr>
          <w:rFonts w:eastAsia="Calibri" w:cs="Times New Roman"/>
          <w:b/>
          <w:bCs/>
        </w:rPr>
      </w:pPr>
    </w:p>
    <w:p w14:paraId="67ABC831" w14:textId="77777777" w:rsidR="00D04A75" w:rsidRPr="00572AC4" w:rsidRDefault="00D04A75" w:rsidP="00D04A75">
      <w:pPr>
        <w:tabs>
          <w:tab w:val="left" w:pos="3454"/>
        </w:tabs>
        <w:spacing w:after="0" w:line="240" w:lineRule="auto"/>
        <w:jc w:val="left"/>
        <w:rPr>
          <w:rFonts w:eastAsia="Calibri" w:cs="Times New Roman"/>
          <w:bCs/>
        </w:rPr>
      </w:pPr>
      <w:r w:rsidRPr="00572AC4">
        <w:rPr>
          <w:rFonts w:eastAsia="Calibri" w:cs="Times New Roman"/>
          <w:b/>
          <w:bCs/>
        </w:rPr>
        <w:t>Česká pošta, s.p.</w:t>
      </w:r>
      <w:r w:rsidRPr="00572AC4">
        <w:rPr>
          <w:rFonts w:eastAsia="Calibri" w:cs="Times New Roman"/>
          <w:bCs/>
        </w:rPr>
        <w:tab/>
      </w:r>
    </w:p>
    <w:p w14:paraId="442BDC0A" w14:textId="77777777" w:rsidR="00D04A75" w:rsidRPr="00572AC4" w:rsidRDefault="00D04A75" w:rsidP="00D04A75">
      <w:pPr>
        <w:spacing w:after="0" w:line="240" w:lineRule="auto"/>
        <w:jc w:val="left"/>
        <w:rPr>
          <w:rFonts w:eastAsia="Calibri" w:cs="Times New Roman"/>
          <w:bCs/>
        </w:rPr>
      </w:pPr>
    </w:p>
    <w:p w14:paraId="1A19BF25" w14:textId="4CF7599F" w:rsidR="00D04A75" w:rsidRPr="00572AC4" w:rsidRDefault="00D04A75" w:rsidP="00D04A75">
      <w:pPr>
        <w:tabs>
          <w:tab w:val="left" w:pos="3544"/>
        </w:tabs>
        <w:spacing w:after="0" w:line="240" w:lineRule="auto"/>
        <w:ind w:left="3544" w:hanging="3544"/>
        <w:jc w:val="left"/>
        <w:rPr>
          <w:rFonts w:eastAsia="Calibri" w:cs="Times New Roman"/>
          <w:bCs/>
        </w:rPr>
      </w:pPr>
      <w:r w:rsidRPr="00572AC4">
        <w:rPr>
          <w:rFonts w:eastAsia="Calibri" w:cs="Times New Roman"/>
          <w:bCs/>
        </w:rPr>
        <w:t>se sídlem:</w:t>
      </w:r>
      <w:r w:rsidRPr="00572AC4">
        <w:rPr>
          <w:rFonts w:eastAsia="Calibri" w:cs="Times New Roman"/>
          <w:bCs/>
        </w:rPr>
        <w:tab/>
        <w:t>Politických vězňů 909/4, Praha 1, 225 99</w:t>
      </w:r>
    </w:p>
    <w:p w14:paraId="68C6A24A" w14:textId="45A73FD4" w:rsidR="00D04A75" w:rsidRPr="00572AC4" w:rsidRDefault="00D04A75" w:rsidP="00D04A75">
      <w:pPr>
        <w:tabs>
          <w:tab w:val="left" w:pos="3454"/>
          <w:tab w:val="left" w:pos="3544"/>
        </w:tabs>
        <w:spacing w:after="0" w:line="240" w:lineRule="auto"/>
        <w:ind w:left="3544" w:hanging="3544"/>
        <w:jc w:val="left"/>
        <w:rPr>
          <w:rFonts w:eastAsia="Calibri" w:cs="Times New Roman"/>
          <w:bCs/>
        </w:rPr>
      </w:pPr>
      <w:r w:rsidRPr="00572AC4">
        <w:rPr>
          <w:rFonts w:eastAsia="Calibri" w:cs="Times New Roman"/>
          <w:bCs/>
        </w:rPr>
        <w:t>IČO:</w:t>
      </w:r>
      <w:r w:rsidRPr="00572AC4">
        <w:rPr>
          <w:rFonts w:eastAsia="Calibri" w:cs="Times New Roman"/>
          <w:bCs/>
        </w:rPr>
        <w:tab/>
      </w:r>
      <w:r w:rsidRPr="00572AC4">
        <w:rPr>
          <w:rFonts w:eastAsia="Calibri" w:cs="Times New Roman"/>
          <w:bCs/>
        </w:rPr>
        <w:tab/>
        <w:t>47114983</w:t>
      </w:r>
    </w:p>
    <w:p w14:paraId="274CE566" w14:textId="5DC92031" w:rsidR="00D04A75" w:rsidRPr="00572AC4" w:rsidRDefault="00D04A75" w:rsidP="00D04A75">
      <w:pPr>
        <w:tabs>
          <w:tab w:val="left" w:pos="3454"/>
          <w:tab w:val="left" w:pos="3544"/>
        </w:tabs>
        <w:spacing w:after="0" w:line="240" w:lineRule="auto"/>
        <w:ind w:left="3544" w:hanging="3544"/>
        <w:jc w:val="left"/>
        <w:rPr>
          <w:rFonts w:eastAsia="Calibri" w:cs="Times New Roman"/>
          <w:bCs/>
        </w:rPr>
      </w:pPr>
      <w:r w:rsidRPr="00572AC4">
        <w:rPr>
          <w:rFonts w:eastAsia="Calibri" w:cs="Times New Roman"/>
          <w:bCs/>
        </w:rPr>
        <w:t>DIČ:</w:t>
      </w:r>
      <w:r w:rsidRPr="00572AC4">
        <w:rPr>
          <w:rFonts w:eastAsia="Calibri" w:cs="Times New Roman"/>
          <w:bCs/>
        </w:rPr>
        <w:tab/>
      </w:r>
      <w:r w:rsidRPr="00572AC4">
        <w:rPr>
          <w:rFonts w:eastAsia="Calibri" w:cs="Times New Roman"/>
          <w:bCs/>
        </w:rPr>
        <w:tab/>
        <w:t>CZ47114983</w:t>
      </w:r>
    </w:p>
    <w:p w14:paraId="3154553C" w14:textId="436BCDF6" w:rsidR="001E44C1" w:rsidRPr="00572AC4" w:rsidRDefault="00D04A75" w:rsidP="0046274B">
      <w:pPr>
        <w:tabs>
          <w:tab w:val="left" w:pos="3454"/>
          <w:tab w:val="left" w:pos="3544"/>
        </w:tabs>
        <w:spacing w:after="0" w:line="240" w:lineRule="auto"/>
        <w:ind w:left="3544" w:hanging="3544"/>
        <w:jc w:val="left"/>
        <w:rPr>
          <w:rFonts w:eastAsia="Calibri" w:cs="Times New Roman"/>
          <w:bCs/>
        </w:rPr>
      </w:pPr>
      <w:r w:rsidRPr="00572AC4">
        <w:rPr>
          <w:rFonts w:eastAsia="Calibri" w:cs="Times New Roman"/>
          <w:bCs/>
        </w:rPr>
        <w:t>zastoupen</w:t>
      </w:r>
      <w:r w:rsidR="000B2BF7">
        <w:rPr>
          <w:rFonts w:eastAsia="Calibri" w:cs="Times New Roman"/>
          <w:bCs/>
        </w:rPr>
        <w:t>á</w:t>
      </w:r>
      <w:r w:rsidRPr="00572AC4">
        <w:rPr>
          <w:rFonts w:eastAsia="Calibri" w:cs="Times New Roman"/>
          <w:bCs/>
        </w:rPr>
        <w:t>:</w:t>
      </w:r>
      <w:r w:rsidRPr="00572AC4">
        <w:rPr>
          <w:rFonts w:eastAsia="Calibri" w:cs="Times New Roman"/>
          <w:bCs/>
        </w:rPr>
        <w:tab/>
      </w:r>
      <w:r w:rsidRPr="00572AC4">
        <w:rPr>
          <w:rFonts w:eastAsia="Calibri" w:cs="Times New Roman"/>
          <w:bCs/>
        </w:rPr>
        <w:tab/>
        <w:t xml:space="preserve">Ing. </w:t>
      </w:r>
      <w:r w:rsidR="00F54938">
        <w:rPr>
          <w:rFonts w:eastAsia="Calibri" w:cs="Times New Roman"/>
          <w:bCs/>
        </w:rPr>
        <w:t>Romanem Knapem</w:t>
      </w:r>
      <w:r w:rsidRPr="00572AC4">
        <w:rPr>
          <w:rFonts w:eastAsia="Calibri" w:cs="Times New Roman"/>
          <w:bCs/>
        </w:rPr>
        <w:t>, generálním ředitelem</w:t>
      </w:r>
    </w:p>
    <w:p w14:paraId="19BC8E35" w14:textId="6FA1B9E1" w:rsidR="00D04A75" w:rsidRPr="00572AC4" w:rsidRDefault="00D04A75" w:rsidP="00D04A75">
      <w:pPr>
        <w:tabs>
          <w:tab w:val="left" w:pos="3454"/>
          <w:tab w:val="left" w:pos="3544"/>
        </w:tabs>
        <w:spacing w:after="0" w:line="240" w:lineRule="auto"/>
        <w:ind w:left="3544" w:hanging="3544"/>
        <w:jc w:val="left"/>
        <w:rPr>
          <w:rFonts w:eastAsia="Calibri" w:cs="Times New Roman"/>
        </w:rPr>
      </w:pPr>
      <w:r w:rsidRPr="00572AC4">
        <w:rPr>
          <w:rFonts w:eastAsia="Calibri" w:cs="Times New Roman"/>
          <w:bCs/>
        </w:rPr>
        <w:t>zapsán v obchodním rejstříku</w:t>
      </w:r>
      <w:r w:rsidRPr="00572AC4">
        <w:rPr>
          <w:rFonts w:eastAsia="Calibri" w:cs="Times New Roman"/>
          <w:bCs/>
        </w:rPr>
        <w:tab/>
      </w:r>
      <w:r w:rsidRPr="00572AC4">
        <w:rPr>
          <w:rFonts w:eastAsia="Calibri" w:cs="Times New Roman"/>
          <w:bCs/>
        </w:rPr>
        <w:tab/>
      </w:r>
      <w:r w:rsidRPr="00572AC4">
        <w:rPr>
          <w:rFonts w:eastAsia="Calibri" w:cs="Times New Roman"/>
        </w:rPr>
        <w:t>Městského soudu v Praze, oddíl A, vložka 7565</w:t>
      </w:r>
    </w:p>
    <w:p w14:paraId="7902F7FD" w14:textId="3EFB7A79" w:rsidR="00D04A75" w:rsidRPr="00572AC4" w:rsidRDefault="00D04A75" w:rsidP="00D04A75">
      <w:pPr>
        <w:tabs>
          <w:tab w:val="left" w:pos="3454"/>
          <w:tab w:val="left" w:pos="3544"/>
        </w:tabs>
        <w:spacing w:after="0" w:line="240" w:lineRule="auto"/>
        <w:ind w:left="3544" w:hanging="3544"/>
        <w:jc w:val="left"/>
        <w:rPr>
          <w:rFonts w:eastAsia="Calibri" w:cs="Times New Roman"/>
          <w:bCs/>
        </w:rPr>
      </w:pPr>
      <w:r w:rsidRPr="00572AC4">
        <w:rPr>
          <w:rFonts w:eastAsia="Calibri" w:cs="Times New Roman"/>
          <w:bCs/>
        </w:rPr>
        <w:t>bankovní spojení:</w:t>
      </w:r>
      <w:r w:rsidRPr="00572AC4">
        <w:rPr>
          <w:rFonts w:eastAsia="Calibri" w:cs="Times New Roman"/>
          <w:bCs/>
        </w:rPr>
        <w:tab/>
      </w:r>
      <w:r w:rsidRPr="00572AC4">
        <w:rPr>
          <w:rFonts w:eastAsia="Calibri" w:cs="Times New Roman"/>
          <w:bCs/>
        </w:rPr>
        <w:tab/>
      </w:r>
      <w:r w:rsidR="00D35A4C">
        <w:rPr>
          <w:rFonts w:eastAsia="Calibri" w:cs="Times New Roman"/>
          <w:bCs/>
        </w:rPr>
        <w:t>XXXXXXXXXXXXXXXXXXXXX</w:t>
      </w:r>
    </w:p>
    <w:p w14:paraId="71A84165" w14:textId="0A2A6322" w:rsidR="00D04A75" w:rsidRPr="00572AC4" w:rsidRDefault="00D04A75" w:rsidP="00D04A75">
      <w:pPr>
        <w:tabs>
          <w:tab w:val="left" w:pos="3454"/>
          <w:tab w:val="left" w:pos="3544"/>
        </w:tabs>
        <w:spacing w:after="0" w:line="240" w:lineRule="auto"/>
        <w:ind w:left="3544" w:hanging="3544"/>
        <w:jc w:val="left"/>
        <w:rPr>
          <w:rFonts w:eastAsia="Calibri" w:cs="Times New Roman"/>
          <w:bCs/>
        </w:rPr>
      </w:pPr>
      <w:r w:rsidRPr="00572AC4">
        <w:rPr>
          <w:rFonts w:eastAsia="Calibri" w:cs="Times New Roman"/>
          <w:bCs/>
        </w:rPr>
        <w:tab/>
      </w:r>
      <w:r w:rsidRPr="00572AC4">
        <w:rPr>
          <w:rFonts w:eastAsia="Calibri" w:cs="Times New Roman"/>
          <w:bCs/>
        </w:rPr>
        <w:tab/>
        <w:t xml:space="preserve">č.ú. </w:t>
      </w:r>
      <w:r w:rsidR="00D35A4C">
        <w:rPr>
          <w:rFonts w:eastAsia="Calibri" w:cs="Times New Roman"/>
          <w:bCs/>
        </w:rPr>
        <w:t>XXXXXXXXXX</w:t>
      </w:r>
    </w:p>
    <w:p w14:paraId="5EE1BE18" w14:textId="77777777" w:rsidR="00D04A75" w:rsidRPr="00572AC4" w:rsidRDefault="00D04A75" w:rsidP="00D04A75">
      <w:pPr>
        <w:tabs>
          <w:tab w:val="left" w:pos="3454"/>
          <w:tab w:val="left" w:pos="3544"/>
        </w:tabs>
        <w:spacing w:after="0" w:line="240" w:lineRule="auto"/>
        <w:ind w:left="3544" w:hanging="3544"/>
        <w:jc w:val="left"/>
        <w:rPr>
          <w:rFonts w:eastAsia="Calibri" w:cs="Times New Roman"/>
          <w:bCs/>
        </w:rPr>
      </w:pPr>
      <w:r w:rsidRPr="00572AC4">
        <w:rPr>
          <w:rFonts w:eastAsia="Calibri" w:cs="Times New Roman"/>
          <w:bCs/>
        </w:rPr>
        <w:t>dále jen „</w:t>
      </w:r>
      <w:r w:rsidRPr="00572AC4">
        <w:rPr>
          <w:rFonts w:eastAsia="Calibri" w:cs="Times New Roman"/>
          <w:b/>
          <w:bCs/>
        </w:rPr>
        <w:t>Mandatář</w:t>
      </w:r>
      <w:r w:rsidRPr="00572AC4">
        <w:rPr>
          <w:rFonts w:eastAsia="Calibri" w:cs="Times New Roman"/>
          <w:bCs/>
        </w:rPr>
        <w:t>“</w:t>
      </w:r>
      <w:r w:rsidRPr="00572AC4">
        <w:rPr>
          <w:rFonts w:eastAsia="Calibri" w:cs="Times New Roman"/>
          <w:bCs/>
        </w:rPr>
        <w:tab/>
      </w:r>
    </w:p>
    <w:p w14:paraId="516B5D55" w14:textId="77777777" w:rsidR="0076545B" w:rsidRPr="00572AC4" w:rsidRDefault="0076545B" w:rsidP="002D46F4">
      <w:pPr>
        <w:spacing w:after="0"/>
        <w:rPr>
          <w:rFonts w:eastAsia="Calibri" w:cs="Times New Roman"/>
        </w:rPr>
      </w:pPr>
    </w:p>
    <w:p w14:paraId="423D9C2A" w14:textId="77777777" w:rsidR="00D04A75" w:rsidRPr="00572AC4" w:rsidRDefault="00D04A75" w:rsidP="002D46F4">
      <w:pPr>
        <w:spacing w:after="0"/>
        <w:rPr>
          <w:rFonts w:eastAsia="Calibri" w:cs="Times New Roman"/>
        </w:rPr>
      </w:pPr>
    </w:p>
    <w:p w14:paraId="1EE8747A" w14:textId="77777777" w:rsidR="0076545B" w:rsidRPr="00572AC4" w:rsidRDefault="0076545B" w:rsidP="00D04A75">
      <w:pPr>
        <w:spacing w:after="0"/>
        <w:rPr>
          <w:rFonts w:eastAsia="Calibri" w:cs="Times New Roman"/>
        </w:rPr>
      </w:pPr>
      <w:r w:rsidRPr="00572AC4">
        <w:rPr>
          <w:rFonts w:eastAsia="Calibri" w:cs="Times New Roman"/>
        </w:rPr>
        <w:t>a</w:t>
      </w:r>
    </w:p>
    <w:p w14:paraId="129F86ED" w14:textId="77777777" w:rsidR="00D04A75" w:rsidRPr="00572AC4" w:rsidRDefault="00D04A75" w:rsidP="00D04A75">
      <w:pPr>
        <w:tabs>
          <w:tab w:val="left" w:pos="3454"/>
        </w:tabs>
        <w:spacing w:after="0" w:line="240" w:lineRule="auto"/>
        <w:jc w:val="left"/>
        <w:rPr>
          <w:rStyle w:val="preformatted"/>
          <w:b/>
        </w:rPr>
      </w:pPr>
    </w:p>
    <w:p w14:paraId="509CD870" w14:textId="77777777" w:rsidR="00D04A75" w:rsidRPr="00572AC4" w:rsidRDefault="00D04A75" w:rsidP="00D04A75">
      <w:pPr>
        <w:tabs>
          <w:tab w:val="left" w:pos="3454"/>
        </w:tabs>
        <w:spacing w:after="0" w:line="240" w:lineRule="auto"/>
        <w:jc w:val="left"/>
        <w:rPr>
          <w:rStyle w:val="preformatted"/>
          <w:b/>
        </w:rPr>
      </w:pPr>
    </w:p>
    <w:p w14:paraId="65CD7429" w14:textId="77777777" w:rsidR="00D04A75" w:rsidRPr="00572AC4" w:rsidRDefault="00D04A75" w:rsidP="00D04A75">
      <w:pPr>
        <w:tabs>
          <w:tab w:val="left" w:pos="3454"/>
        </w:tabs>
        <w:spacing w:after="0" w:line="240" w:lineRule="auto"/>
        <w:jc w:val="left"/>
        <w:rPr>
          <w:rFonts w:eastAsia="Calibri" w:cs="Times New Roman"/>
          <w:bCs/>
        </w:rPr>
      </w:pPr>
      <w:r w:rsidRPr="00572AC4">
        <w:rPr>
          <w:rStyle w:val="preformatted"/>
          <w:b/>
        </w:rPr>
        <w:t>Tipsport.net a.s.</w:t>
      </w:r>
      <w:r w:rsidRPr="00572AC4">
        <w:rPr>
          <w:rFonts w:eastAsia="Calibri" w:cs="Times New Roman"/>
          <w:b/>
          <w:bCs/>
        </w:rPr>
        <w:tab/>
      </w:r>
    </w:p>
    <w:p w14:paraId="15EE2AFB" w14:textId="77777777" w:rsidR="00D04A75" w:rsidRPr="00572AC4" w:rsidRDefault="00D04A75" w:rsidP="00D04A75">
      <w:pPr>
        <w:spacing w:after="0" w:line="240" w:lineRule="auto"/>
        <w:jc w:val="left"/>
        <w:rPr>
          <w:rFonts w:eastAsia="Calibri" w:cs="Times New Roman"/>
          <w:bCs/>
        </w:rPr>
      </w:pPr>
    </w:p>
    <w:p w14:paraId="55F81E75" w14:textId="627974AA" w:rsidR="00D04A75" w:rsidRPr="00572AC4" w:rsidRDefault="00D04A75" w:rsidP="00D04A75">
      <w:pPr>
        <w:tabs>
          <w:tab w:val="left" w:pos="3544"/>
        </w:tabs>
        <w:spacing w:after="0" w:line="240" w:lineRule="auto"/>
        <w:ind w:left="3544" w:hanging="3544"/>
        <w:jc w:val="left"/>
        <w:rPr>
          <w:rFonts w:eastAsia="Calibri" w:cs="Times New Roman"/>
          <w:bCs/>
        </w:rPr>
      </w:pPr>
      <w:r w:rsidRPr="00572AC4">
        <w:rPr>
          <w:rFonts w:eastAsia="Calibri" w:cs="Times New Roman"/>
          <w:bCs/>
        </w:rPr>
        <w:t>se sídlem:</w:t>
      </w:r>
      <w:r w:rsidRPr="00572AC4">
        <w:rPr>
          <w:rFonts w:eastAsia="Calibri" w:cs="Times New Roman"/>
          <w:bCs/>
        </w:rPr>
        <w:tab/>
      </w:r>
      <w:r w:rsidRPr="00572AC4">
        <w:t>Beroun - Centrum, Politických vězňů 156, PSČ 26601</w:t>
      </w:r>
    </w:p>
    <w:p w14:paraId="2AB53FA7" w14:textId="055E2A99" w:rsidR="00D04A75" w:rsidRPr="00572AC4" w:rsidRDefault="00D04A75" w:rsidP="00D04A75">
      <w:pPr>
        <w:tabs>
          <w:tab w:val="left" w:pos="3454"/>
          <w:tab w:val="left" w:pos="3544"/>
        </w:tabs>
        <w:spacing w:after="0" w:line="240" w:lineRule="auto"/>
        <w:ind w:left="3544" w:hanging="3544"/>
        <w:jc w:val="left"/>
        <w:rPr>
          <w:rFonts w:eastAsia="Calibri" w:cs="Times New Roman"/>
          <w:bCs/>
        </w:rPr>
      </w:pPr>
      <w:r w:rsidRPr="00572AC4">
        <w:rPr>
          <w:rFonts w:eastAsia="Calibri" w:cs="Times New Roman"/>
          <w:bCs/>
        </w:rPr>
        <w:t>IČO:</w:t>
      </w:r>
      <w:r w:rsidRPr="00572AC4">
        <w:rPr>
          <w:rFonts w:eastAsia="Calibri" w:cs="Times New Roman"/>
          <w:bCs/>
        </w:rPr>
        <w:tab/>
      </w:r>
      <w:r w:rsidRPr="00572AC4">
        <w:rPr>
          <w:rFonts w:eastAsia="Calibri" w:cs="Times New Roman"/>
          <w:bCs/>
        </w:rPr>
        <w:tab/>
      </w:r>
      <w:r w:rsidR="00F77608" w:rsidRPr="00572AC4">
        <w:rPr>
          <w:rStyle w:val="nowrap"/>
        </w:rPr>
        <w:t>28</w:t>
      </w:r>
      <w:r w:rsidR="00F77608">
        <w:rPr>
          <w:rStyle w:val="nowrap"/>
        </w:rPr>
        <w:t>1</w:t>
      </w:r>
      <w:r w:rsidR="00F77608" w:rsidRPr="00572AC4">
        <w:rPr>
          <w:rStyle w:val="nowrap"/>
        </w:rPr>
        <w:t>7</w:t>
      </w:r>
      <w:r w:rsidR="00F77608">
        <w:rPr>
          <w:rStyle w:val="nowrap"/>
        </w:rPr>
        <w:t>8653</w:t>
      </w:r>
    </w:p>
    <w:p w14:paraId="0657B8A5" w14:textId="37DE3F63" w:rsidR="00D04A75" w:rsidRPr="00572AC4" w:rsidRDefault="00D04A75" w:rsidP="00D04A75">
      <w:pPr>
        <w:tabs>
          <w:tab w:val="left" w:pos="3454"/>
          <w:tab w:val="left" w:pos="3544"/>
        </w:tabs>
        <w:spacing w:after="0" w:line="240" w:lineRule="auto"/>
        <w:ind w:left="3544" w:hanging="3544"/>
        <w:jc w:val="left"/>
        <w:rPr>
          <w:rFonts w:eastAsia="Calibri" w:cs="Times New Roman"/>
          <w:bCs/>
        </w:rPr>
      </w:pPr>
      <w:r w:rsidRPr="00572AC4">
        <w:rPr>
          <w:rFonts w:eastAsia="Calibri" w:cs="Times New Roman"/>
          <w:bCs/>
        </w:rPr>
        <w:t>DIČ:</w:t>
      </w:r>
      <w:r w:rsidRPr="00572AC4">
        <w:rPr>
          <w:rFonts w:eastAsia="Calibri" w:cs="Times New Roman"/>
          <w:bCs/>
        </w:rPr>
        <w:tab/>
      </w:r>
      <w:r w:rsidRPr="00572AC4">
        <w:rPr>
          <w:rFonts w:eastAsia="Calibri" w:cs="Times New Roman"/>
          <w:bCs/>
        </w:rPr>
        <w:tab/>
      </w:r>
      <w:r w:rsidR="00BF2331" w:rsidRPr="00572AC4">
        <w:rPr>
          <w:rFonts w:eastAsia="Calibri" w:cs="Times New Roman"/>
          <w:bCs/>
        </w:rPr>
        <w:t>CZ</w:t>
      </w:r>
      <w:r w:rsidR="00BF2331">
        <w:rPr>
          <w:rStyle w:val="nowrap"/>
        </w:rPr>
        <w:t>699000475</w:t>
      </w:r>
    </w:p>
    <w:p w14:paraId="6E5356A6" w14:textId="6B532586" w:rsidR="00D04A75" w:rsidRPr="00572AC4" w:rsidRDefault="00D04A75" w:rsidP="00D04A75">
      <w:pPr>
        <w:tabs>
          <w:tab w:val="left" w:pos="3454"/>
          <w:tab w:val="left" w:pos="3544"/>
        </w:tabs>
        <w:spacing w:after="0" w:line="240" w:lineRule="auto"/>
        <w:ind w:left="3544" w:hanging="3544"/>
        <w:jc w:val="left"/>
        <w:rPr>
          <w:rFonts w:eastAsia="Calibri" w:cs="Times New Roman"/>
          <w:bCs/>
        </w:rPr>
      </w:pPr>
      <w:r w:rsidRPr="00572AC4">
        <w:rPr>
          <w:rFonts w:eastAsia="Calibri" w:cs="Times New Roman"/>
          <w:bCs/>
        </w:rPr>
        <w:t>zastoupena:</w:t>
      </w:r>
      <w:r w:rsidRPr="00572AC4">
        <w:rPr>
          <w:rFonts w:eastAsia="Calibri" w:cs="Times New Roman"/>
          <w:bCs/>
        </w:rPr>
        <w:tab/>
      </w:r>
      <w:r w:rsidRPr="00572AC4">
        <w:rPr>
          <w:rFonts w:eastAsia="Calibri" w:cs="Times New Roman"/>
          <w:bCs/>
        </w:rPr>
        <w:tab/>
        <w:t xml:space="preserve">Ing. Petrem Knyblem, </w:t>
      </w:r>
      <w:r w:rsidR="00B73524">
        <w:rPr>
          <w:rFonts w:eastAsia="Calibri" w:cs="Times New Roman"/>
          <w:bCs/>
        </w:rPr>
        <w:t xml:space="preserve">generálním ředitelem a </w:t>
      </w:r>
      <w:r w:rsidR="00DB65E5">
        <w:rPr>
          <w:rFonts w:eastAsia="Calibri" w:cs="Times New Roman"/>
          <w:bCs/>
        </w:rPr>
        <w:t>členem</w:t>
      </w:r>
      <w:r w:rsidRPr="00572AC4">
        <w:rPr>
          <w:rFonts w:eastAsia="Calibri" w:cs="Times New Roman"/>
          <w:bCs/>
        </w:rPr>
        <w:t xml:space="preserve"> představenstva</w:t>
      </w:r>
    </w:p>
    <w:p w14:paraId="0E300DCD" w14:textId="7F2BA57C" w:rsidR="00D04A75" w:rsidRPr="00572AC4" w:rsidRDefault="00D04A75" w:rsidP="00D04A75">
      <w:pPr>
        <w:tabs>
          <w:tab w:val="left" w:pos="3454"/>
          <w:tab w:val="left" w:pos="3544"/>
        </w:tabs>
        <w:spacing w:after="0" w:line="240" w:lineRule="auto"/>
        <w:ind w:left="3544" w:hanging="3544"/>
        <w:jc w:val="left"/>
        <w:rPr>
          <w:rFonts w:eastAsia="Calibri" w:cs="Times New Roman"/>
        </w:rPr>
      </w:pPr>
      <w:r w:rsidRPr="00572AC4">
        <w:rPr>
          <w:rFonts w:eastAsia="Calibri" w:cs="Times New Roman"/>
          <w:bCs/>
        </w:rPr>
        <w:t>zapsán v obchodním rejstříku</w:t>
      </w:r>
      <w:r w:rsidRPr="00572AC4">
        <w:rPr>
          <w:rFonts w:eastAsia="Calibri" w:cs="Times New Roman"/>
          <w:bCs/>
        </w:rPr>
        <w:tab/>
      </w:r>
      <w:r w:rsidRPr="00572AC4">
        <w:rPr>
          <w:rFonts w:eastAsia="Calibri" w:cs="Times New Roman"/>
          <w:bCs/>
        </w:rPr>
        <w:tab/>
      </w:r>
      <w:r w:rsidRPr="00572AC4">
        <w:rPr>
          <w:rFonts w:eastAsia="Calibri" w:cs="Times New Roman"/>
        </w:rPr>
        <w:t>Městského soudu v Praze, oddíl B, vložka 1</w:t>
      </w:r>
      <w:r w:rsidR="00DB65E5">
        <w:rPr>
          <w:rFonts w:eastAsia="Calibri" w:cs="Times New Roman"/>
        </w:rPr>
        <w:t>2548</w:t>
      </w:r>
    </w:p>
    <w:p w14:paraId="7CBDC97D" w14:textId="5931782B" w:rsidR="00D04A75" w:rsidRPr="00C65CCF" w:rsidRDefault="00D04A75" w:rsidP="00D04A75">
      <w:pPr>
        <w:tabs>
          <w:tab w:val="left" w:pos="3454"/>
          <w:tab w:val="left" w:pos="3544"/>
        </w:tabs>
        <w:spacing w:after="0" w:line="240" w:lineRule="auto"/>
        <w:ind w:left="3544" w:hanging="3544"/>
        <w:jc w:val="left"/>
        <w:rPr>
          <w:rFonts w:eastAsia="Calibri" w:cs="Times New Roman"/>
          <w:bCs/>
        </w:rPr>
      </w:pPr>
      <w:r w:rsidRPr="00572AC4">
        <w:rPr>
          <w:rFonts w:eastAsia="Calibri" w:cs="Times New Roman"/>
          <w:bCs/>
        </w:rPr>
        <w:t>bankovní spojení:</w:t>
      </w:r>
      <w:r w:rsidRPr="00572AC4">
        <w:rPr>
          <w:rFonts w:eastAsia="Calibri" w:cs="Times New Roman"/>
          <w:bCs/>
        </w:rPr>
        <w:tab/>
      </w:r>
      <w:r w:rsidRPr="00572AC4">
        <w:rPr>
          <w:rFonts w:eastAsia="Calibri" w:cs="Times New Roman"/>
          <w:bCs/>
        </w:rPr>
        <w:tab/>
      </w:r>
      <w:r w:rsidR="00D35A4C">
        <w:rPr>
          <w:rFonts w:eastAsia="Calibri" w:cs="Times New Roman"/>
          <w:bCs/>
        </w:rPr>
        <w:t>XXXXXXXXXXX</w:t>
      </w:r>
    </w:p>
    <w:p w14:paraId="648E2FBC" w14:textId="64DD582B" w:rsidR="00D04A75" w:rsidRPr="00572AC4" w:rsidRDefault="00D04A75" w:rsidP="00D04A75">
      <w:pPr>
        <w:tabs>
          <w:tab w:val="left" w:pos="3454"/>
          <w:tab w:val="left" w:pos="3544"/>
        </w:tabs>
        <w:spacing w:after="0" w:line="240" w:lineRule="auto"/>
        <w:ind w:left="3544" w:hanging="3544"/>
        <w:jc w:val="left"/>
        <w:rPr>
          <w:rFonts w:eastAsia="Calibri" w:cs="Times New Roman"/>
          <w:bCs/>
        </w:rPr>
      </w:pPr>
      <w:r w:rsidRPr="00C65CCF">
        <w:rPr>
          <w:rFonts w:eastAsia="Calibri" w:cs="Times New Roman"/>
          <w:bCs/>
        </w:rPr>
        <w:tab/>
      </w:r>
      <w:r w:rsidRPr="00C65CCF">
        <w:rPr>
          <w:rFonts w:eastAsia="Calibri" w:cs="Times New Roman"/>
          <w:bCs/>
        </w:rPr>
        <w:tab/>
        <w:t>č.ú.</w:t>
      </w:r>
      <w:r w:rsidR="00DB65E5" w:rsidRPr="00C65CCF">
        <w:rPr>
          <w:rFonts w:eastAsia="Calibri" w:cs="Times New Roman"/>
          <w:bCs/>
        </w:rPr>
        <w:t xml:space="preserve"> </w:t>
      </w:r>
      <w:r w:rsidR="00D35A4C">
        <w:rPr>
          <w:rFonts w:eastAsia="Calibri" w:cs="Times New Roman"/>
          <w:bCs/>
        </w:rPr>
        <w:t>XXXXXXXXXX</w:t>
      </w:r>
    </w:p>
    <w:p w14:paraId="3DCA3D54" w14:textId="77777777" w:rsidR="00D04A75" w:rsidRPr="0076545B" w:rsidRDefault="00D04A75" w:rsidP="00D04A75">
      <w:pPr>
        <w:tabs>
          <w:tab w:val="left" w:pos="3454"/>
        </w:tabs>
        <w:spacing w:after="0" w:line="240" w:lineRule="auto"/>
        <w:jc w:val="left"/>
        <w:rPr>
          <w:rFonts w:eastAsia="Calibri" w:cs="Times New Roman"/>
          <w:bCs/>
        </w:rPr>
      </w:pPr>
      <w:r w:rsidRPr="00572AC4">
        <w:rPr>
          <w:rFonts w:eastAsia="Calibri" w:cs="Times New Roman"/>
          <w:bCs/>
        </w:rPr>
        <w:t>dále jen „</w:t>
      </w:r>
      <w:r w:rsidRPr="00572AC4">
        <w:rPr>
          <w:rFonts w:eastAsia="Calibri" w:cs="Times New Roman"/>
          <w:b/>
          <w:bCs/>
        </w:rPr>
        <w:t>Mandant</w:t>
      </w:r>
      <w:r w:rsidRPr="00572AC4">
        <w:rPr>
          <w:rFonts w:eastAsia="Calibri" w:cs="Times New Roman"/>
          <w:bCs/>
        </w:rPr>
        <w:t>“</w:t>
      </w:r>
      <w:r w:rsidRPr="0076545B">
        <w:rPr>
          <w:rFonts w:eastAsia="Calibri" w:cs="Times New Roman"/>
          <w:bCs/>
        </w:rPr>
        <w:tab/>
      </w:r>
    </w:p>
    <w:p w14:paraId="5A6C5BBF" w14:textId="77777777" w:rsidR="002D46F4" w:rsidRPr="0076545B" w:rsidRDefault="002D46F4" w:rsidP="0076545B">
      <w:pPr>
        <w:spacing w:before="120" w:after="0"/>
        <w:rPr>
          <w:rFonts w:eastAsia="Calibri" w:cs="Times New Roman"/>
        </w:rPr>
      </w:pPr>
    </w:p>
    <w:p w14:paraId="3CD83213" w14:textId="77777777" w:rsidR="0076545B" w:rsidRPr="0076545B" w:rsidRDefault="0076545B" w:rsidP="0076545B">
      <w:pPr>
        <w:rPr>
          <w:rFonts w:eastAsia="Calibri" w:cs="Times New Roman"/>
        </w:rPr>
      </w:pPr>
    </w:p>
    <w:p w14:paraId="4D05E2A9" w14:textId="1E36BB5F" w:rsidR="00CE21D8" w:rsidRPr="000D244F" w:rsidRDefault="0076545B" w:rsidP="005F3C39">
      <w:pPr>
        <w:spacing w:after="0"/>
        <w:rPr>
          <w:rFonts w:eastAsia="Calibri" w:cs="Times New Roman"/>
          <w:color w:val="000000" w:themeColor="text1"/>
        </w:rPr>
      </w:pPr>
      <w:r w:rsidRPr="0076545B">
        <w:rPr>
          <w:rFonts w:eastAsia="Calibri" w:cs="Times New Roman"/>
        </w:rPr>
        <w:t xml:space="preserve">dále jednotlivě jako „Smluvní strana“, nebo společně jako „Smluvní strany“ uzavírají </w:t>
      </w:r>
      <w:r w:rsidR="005F3C39">
        <w:rPr>
          <w:rFonts w:eastAsia="Calibri" w:cs="Times New Roman"/>
        </w:rPr>
        <w:t>tento Dodatek č</w:t>
      </w:r>
      <w:r w:rsidR="00D04A75">
        <w:rPr>
          <w:rFonts w:eastAsia="Calibri" w:cs="Times New Roman"/>
        </w:rPr>
        <w:t>. </w:t>
      </w:r>
      <w:r w:rsidR="00F54938">
        <w:rPr>
          <w:rFonts w:eastAsia="Calibri" w:cs="Times New Roman"/>
        </w:rPr>
        <w:t>5</w:t>
      </w:r>
      <w:r w:rsidR="004C3E6F">
        <w:rPr>
          <w:rFonts w:eastAsia="Calibri" w:cs="Times New Roman"/>
        </w:rPr>
        <w:t xml:space="preserve"> </w:t>
      </w:r>
      <w:r w:rsidR="005F3C39">
        <w:rPr>
          <w:rFonts w:eastAsia="Calibri" w:cs="Times New Roman"/>
        </w:rPr>
        <w:t xml:space="preserve">(dále jen </w:t>
      </w:r>
      <w:r w:rsidR="005F3C39" w:rsidRPr="005F3C39">
        <w:rPr>
          <w:rFonts w:eastAsia="Calibri" w:cs="Times New Roman"/>
          <w:b/>
        </w:rPr>
        <w:t>„Dodatek</w:t>
      </w:r>
      <w:r w:rsidR="00334BBF">
        <w:rPr>
          <w:rFonts w:eastAsia="Calibri" w:cs="Times New Roman"/>
          <w:b/>
        </w:rPr>
        <w:t xml:space="preserve"> č. </w:t>
      </w:r>
      <w:r w:rsidR="00F54938">
        <w:rPr>
          <w:rFonts w:eastAsia="Calibri" w:cs="Times New Roman"/>
          <w:b/>
        </w:rPr>
        <w:t>5</w:t>
      </w:r>
      <w:r w:rsidR="005F3C39" w:rsidRPr="005F3C39">
        <w:rPr>
          <w:rFonts w:eastAsia="Calibri" w:cs="Times New Roman"/>
          <w:b/>
        </w:rPr>
        <w:t>“</w:t>
      </w:r>
      <w:r w:rsidR="005F3C39">
        <w:rPr>
          <w:rFonts w:eastAsia="Calibri" w:cs="Times New Roman"/>
        </w:rPr>
        <w:t xml:space="preserve">) </w:t>
      </w:r>
      <w:r w:rsidR="005F3C39" w:rsidRPr="000D244F">
        <w:rPr>
          <w:rFonts w:eastAsia="Calibri" w:cs="Times New Roman"/>
          <w:color w:val="000000" w:themeColor="text1"/>
        </w:rPr>
        <w:t>k</w:t>
      </w:r>
      <w:r w:rsidR="00313CE5" w:rsidRPr="000D244F">
        <w:rPr>
          <w:rFonts w:eastAsia="Calibri" w:cs="Times New Roman"/>
          <w:color w:val="000000" w:themeColor="text1"/>
        </w:rPr>
        <w:t xml:space="preserve"> Mandátní s</w:t>
      </w:r>
      <w:r w:rsidR="005F3C39" w:rsidRPr="000D244F">
        <w:rPr>
          <w:rFonts w:eastAsia="Calibri" w:cs="Times New Roman"/>
          <w:color w:val="000000" w:themeColor="text1"/>
        </w:rPr>
        <w:t>mlouvě</w:t>
      </w:r>
      <w:r w:rsidR="00313CE5" w:rsidRPr="000D244F">
        <w:rPr>
          <w:rFonts w:eastAsia="Calibri" w:cs="Times New Roman"/>
          <w:color w:val="000000" w:themeColor="text1"/>
        </w:rPr>
        <w:t>, č. smlouvy 2012/0745, uzavřené dne 25. 6. 2012</w:t>
      </w:r>
      <w:r w:rsidR="005F3C39" w:rsidRPr="000D244F">
        <w:rPr>
          <w:rFonts w:eastAsia="Calibri" w:cs="Times New Roman"/>
          <w:color w:val="000000" w:themeColor="text1"/>
        </w:rPr>
        <w:t xml:space="preserve"> </w:t>
      </w:r>
      <w:r w:rsidR="004C3E6F" w:rsidRPr="000D244F">
        <w:rPr>
          <w:rFonts w:eastAsia="Calibri" w:cs="Times New Roman"/>
          <w:color w:val="000000" w:themeColor="text1"/>
        </w:rPr>
        <w:t xml:space="preserve">ve znění jejího dodatku č. 1 ze dne </w:t>
      </w:r>
      <w:r w:rsidR="00A80215" w:rsidRPr="000D244F">
        <w:rPr>
          <w:rFonts w:eastAsia="Calibri" w:cs="Times New Roman"/>
          <w:color w:val="000000" w:themeColor="text1"/>
        </w:rPr>
        <w:t>25.8.2015</w:t>
      </w:r>
      <w:r w:rsidR="00DB65E5" w:rsidRPr="000D244F">
        <w:rPr>
          <w:rFonts w:eastAsia="Calibri" w:cs="Times New Roman"/>
          <w:color w:val="000000" w:themeColor="text1"/>
        </w:rPr>
        <w:t xml:space="preserve">, dodatku č. 2 ze dne </w:t>
      </w:r>
      <w:r w:rsidR="0046274B" w:rsidRPr="000D244F">
        <w:rPr>
          <w:rFonts w:eastAsia="Calibri" w:cs="Times New Roman"/>
          <w:color w:val="000000" w:themeColor="text1"/>
        </w:rPr>
        <w:t>11.2.2016</w:t>
      </w:r>
      <w:r w:rsidR="00F54938" w:rsidRPr="000D244F">
        <w:rPr>
          <w:rFonts w:eastAsia="Calibri" w:cs="Times New Roman"/>
          <w:color w:val="000000" w:themeColor="text1"/>
        </w:rPr>
        <w:t>,</w:t>
      </w:r>
      <w:r w:rsidR="00DB65E5" w:rsidRPr="000D244F">
        <w:rPr>
          <w:rFonts w:eastAsia="Calibri" w:cs="Times New Roman"/>
          <w:color w:val="000000" w:themeColor="text1"/>
        </w:rPr>
        <w:t xml:space="preserve"> dodatku č. 3 ze dne</w:t>
      </w:r>
      <w:r w:rsidR="0046274B" w:rsidRPr="000D244F">
        <w:rPr>
          <w:rFonts w:eastAsia="Calibri" w:cs="Times New Roman"/>
          <w:color w:val="000000" w:themeColor="text1"/>
        </w:rPr>
        <w:t xml:space="preserve"> 31.10.2017</w:t>
      </w:r>
      <w:r w:rsidR="00A80215" w:rsidRPr="000D244F">
        <w:rPr>
          <w:rFonts w:eastAsia="Calibri" w:cs="Times New Roman"/>
          <w:color w:val="000000" w:themeColor="text1"/>
        </w:rPr>
        <w:t xml:space="preserve"> </w:t>
      </w:r>
      <w:r w:rsidR="00F54938" w:rsidRPr="000D244F">
        <w:rPr>
          <w:rFonts w:eastAsia="Calibri" w:cs="Times New Roman"/>
          <w:color w:val="000000" w:themeColor="text1"/>
        </w:rPr>
        <w:t xml:space="preserve">a dodatku č. 4 ze dne 1.3.2018 </w:t>
      </w:r>
      <w:r w:rsidR="005F3C39" w:rsidRPr="000D244F">
        <w:rPr>
          <w:rFonts w:eastAsia="Calibri" w:cs="Times New Roman"/>
          <w:color w:val="000000" w:themeColor="text1"/>
        </w:rPr>
        <w:t xml:space="preserve">(dále jen </w:t>
      </w:r>
      <w:r w:rsidR="005F3C39" w:rsidRPr="000D244F">
        <w:rPr>
          <w:rFonts w:eastAsia="Calibri" w:cs="Times New Roman"/>
          <w:b/>
          <w:color w:val="000000" w:themeColor="text1"/>
        </w:rPr>
        <w:t>„Smlouva“</w:t>
      </w:r>
      <w:r w:rsidR="005F3C39" w:rsidRPr="000D244F">
        <w:rPr>
          <w:rFonts w:eastAsia="Calibri" w:cs="Times New Roman"/>
          <w:color w:val="000000" w:themeColor="text1"/>
        </w:rPr>
        <w:t>).</w:t>
      </w:r>
    </w:p>
    <w:p w14:paraId="48E5BB54" w14:textId="77777777" w:rsidR="00D662D5" w:rsidRPr="000D244F" w:rsidRDefault="00D662D5" w:rsidP="005F3C39">
      <w:pPr>
        <w:spacing w:after="0"/>
        <w:rPr>
          <w:rFonts w:eastAsia="Calibri" w:cs="Times New Roman"/>
          <w:color w:val="000000" w:themeColor="text1"/>
        </w:rPr>
      </w:pPr>
    </w:p>
    <w:p w14:paraId="30506DF8" w14:textId="77777777" w:rsidR="00CE21D8" w:rsidRPr="000D244F" w:rsidRDefault="00CE21D8" w:rsidP="0076545B">
      <w:pPr>
        <w:spacing w:after="0"/>
        <w:rPr>
          <w:rFonts w:eastAsia="Calibri" w:cs="Times New Roman"/>
          <w:b/>
          <w:bCs/>
          <w:caps/>
          <w:color w:val="000000" w:themeColor="text1"/>
          <w:szCs w:val="24"/>
          <w:u w:val="single"/>
        </w:rPr>
      </w:pPr>
    </w:p>
    <w:p w14:paraId="18977E84" w14:textId="39BA6FF6" w:rsidR="0076545B" w:rsidRPr="000D244F" w:rsidRDefault="00AD0AF9" w:rsidP="001B096D">
      <w:pPr>
        <w:pStyle w:val="Odstavecseseznamem"/>
        <w:keepNext/>
        <w:numPr>
          <w:ilvl w:val="0"/>
          <w:numId w:val="46"/>
        </w:numPr>
        <w:spacing w:after="120" w:line="240" w:lineRule="auto"/>
        <w:ind w:left="0" w:firstLine="0"/>
        <w:jc w:val="center"/>
        <w:outlineLvl w:val="0"/>
        <w:rPr>
          <w:rFonts w:eastAsia="Times New Roman" w:cs="Times New Roman"/>
          <w:b/>
          <w:bCs/>
          <w:color w:val="000000" w:themeColor="text1"/>
          <w:kern w:val="32"/>
          <w:lang w:eastAsia="cs-CZ"/>
        </w:rPr>
      </w:pPr>
      <w:r w:rsidRPr="000D244F">
        <w:rPr>
          <w:rFonts w:eastAsia="Times New Roman" w:cs="Times New Roman"/>
          <w:b/>
          <w:bCs/>
          <w:color w:val="000000" w:themeColor="text1"/>
          <w:kern w:val="32"/>
          <w:lang w:eastAsia="cs-CZ"/>
        </w:rPr>
        <w:t>Účel a p</w:t>
      </w:r>
      <w:r w:rsidR="0076545B" w:rsidRPr="000D244F">
        <w:rPr>
          <w:rFonts w:eastAsia="Times New Roman" w:cs="Times New Roman"/>
          <w:b/>
          <w:bCs/>
          <w:color w:val="000000" w:themeColor="text1"/>
          <w:kern w:val="32"/>
          <w:lang w:eastAsia="cs-CZ"/>
        </w:rPr>
        <w:t xml:space="preserve">ředmět </w:t>
      </w:r>
      <w:r w:rsidR="005F3C39" w:rsidRPr="000D244F">
        <w:rPr>
          <w:rFonts w:eastAsia="Times New Roman" w:cs="Times New Roman"/>
          <w:b/>
          <w:bCs/>
          <w:color w:val="000000" w:themeColor="text1"/>
          <w:kern w:val="32"/>
          <w:lang w:eastAsia="cs-CZ"/>
        </w:rPr>
        <w:t>Dodatku</w:t>
      </w:r>
      <w:r w:rsidR="00DB0EA3" w:rsidRPr="000D244F">
        <w:rPr>
          <w:rFonts w:eastAsia="Times New Roman" w:cs="Times New Roman"/>
          <w:b/>
          <w:bCs/>
          <w:color w:val="000000" w:themeColor="text1"/>
          <w:kern w:val="32"/>
          <w:lang w:eastAsia="cs-CZ"/>
        </w:rPr>
        <w:t xml:space="preserve"> </w:t>
      </w:r>
      <w:r w:rsidR="00F74C07" w:rsidRPr="000D244F">
        <w:rPr>
          <w:rFonts w:eastAsia="Times New Roman" w:cs="Times New Roman"/>
          <w:b/>
          <w:bCs/>
          <w:color w:val="000000" w:themeColor="text1"/>
          <w:kern w:val="32"/>
          <w:lang w:eastAsia="cs-CZ"/>
        </w:rPr>
        <w:t xml:space="preserve">č.  </w:t>
      </w:r>
      <w:r w:rsidR="00F54938" w:rsidRPr="000D244F">
        <w:rPr>
          <w:rFonts w:eastAsia="Times New Roman" w:cs="Times New Roman"/>
          <w:b/>
          <w:bCs/>
          <w:color w:val="000000" w:themeColor="text1"/>
          <w:kern w:val="32"/>
          <w:lang w:eastAsia="cs-CZ"/>
        </w:rPr>
        <w:t>5</w:t>
      </w:r>
      <w:r w:rsidR="0046274B" w:rsidRPr="000D244F">
        <w:rPr>
          <w:rFonts w:eastAsia="Times New Roman" w:cs="Times New Roman"/>
          <w:b/>
          <w:bCs/>
          <w:color w:val="000000" w:themeColor="text1"/>
          <w:kern w:val="32"/>
          <w:lang w:eastAsia="cs-CZ"/>
        </w:rPr>
        <w:t xml:space="preserve"> </w:t>
      </w:r>
      <w:r w:rsidR="00DB0EA3" w:rsidRPr="000D244F">
        <w:rPr>
          <w:rFonts w:eastAsia="Times New Roman" w:cs="Times New Roman"/>
          <w:b/>
          <w:bCs/>
          <w:color w:val="000000" w:themeColor="text1"/>
          <w:kern w:val="32"/>
          <w:lang w:eastAsia="cs-CZ"/>
        </w:rPr>
        <w:t>Smlouvy</w:t>
      </w:r>
    </w:p>
    <w:p w14:paraId="06DD4302" w14:textId="77777777" w:rsidR="00522366" w:rsidRPr="000D244F" w:rsidRDefault="00522366" w:rsidP="00522366">
      <w:pPr>
        <w:pStyle w:val="Odstavecseseznamem"/>
        <w:keepNext/>
        <w:spacing w:after="120" w:line="240" w:lineRule="auto"/>
        <w:ind w:left="0"/>
        <w:outlineLvl w:val="0"/>
        <w:rPr>
          <w:rFonts w:eastAsia="Times New Roman" w:cs="Times New Roman"/>
          <w:bCs/>
          <w:color w:val="000000" w:themeColor="text1"/>
          <w:kern w:val="32"/>
          <w:lang w:eastAsia="cs-CZ"/>
        </w:rPr>
      </w:pPr>
    </w:p>
    <w:p w14:paraId="51922891" w14:textId="740A2E91" w:rsidR="004C3E6F" w:rsidRPr="000D244F" w:rsidRDefault="00522366" w:rsidP="00925036">
      <w:pPr>
        <w:pStyle w:val="Odstavecseseznamem"/>
        <w:numPr>
          <w:ilvl w:val="0"/>
          <w:numId w:val="48"/>
        </w:numPr>
        <w:spacing w:after="120" w:line="240" w:lineRule="auto"/>
        <w:ind w:left="426" w:hanging="426"/>
        <w:rPr>
          <w:rFonts w:eastAsia="Calibri" w:cs="Times New Roman"/>
          <w:color w:val="000000" w:themeColor="text1"/>
        </w:rPr>
      </w:pPr>
      <w:r w:rsidRPr="000D244F">
        <w:rPr>
          <w:rFonts w:eastAsia="Times New Roman" w:cs="Times New Roman"/>
          <w:bCs/>
          <w:color w:val="000000" w:themeColor="text1"/>
          <w:kern w:val="32"/>
          <w:lang w:eastAsia="cs-CZ"/>
        </w:rPr>
        <w:t>Smluvní strany se dohodl</w:t>
      </w:r>
      <w:r w:rsidR="008D3C49" w:rsidRPr="000D244F">
        <w:rPr>
          <w:rFonts w:eastAsia="Times New Roman" w:cs="Times New Roman"/>
          <w:bCs/>
          <w:color w:val="000000" w:themeColor="text1"/>
          <w:kern w:val="32"/>
          <w:lang w:eastAsia="cs-CZ"/>
        </w:rPr>
        <w:t>y</w:t>
      </w:r>
      <w:r w:rsidRPr="000D244F">
        <w:rPr>
          <w:rFonts w:eastAsia="Times New Roman" w:cs="Times New Roman"/>
          <w:bCs/>
          <w:color w:val="000000" w:themeColor="text1"/>
          <w:kern w:val="32"/>
          <w:lang w:eastAsia="cs-CZ"/>
        </w:rPr>
        <w:t xml:space="preserve"> na</w:t>
      </w:r>
      <w:r w:rsidR="00D6016A" w:rsidRPr="000D244F">
        <w:rPr>
          <w:rFonts w:eastAsia="Times New Roman" w:cs="Times New Roman"/>
          <w:bCs/>
          <w:color w:val="000000" w:themeColor="text1"/>
          <w:kern w:val="32"/>
          <w:lang w:eastAsia="cs-CZ"/>
        </w:rPr>
        <w:t xml:space="preserve"> uzavření</w:t>
      </w:r>
      <w:r w:rsidR="00971F5E" w:rsidRPr="000D244F">
        <w:rPr>
          <w:rFonts w:eastAsia="Times New Roman" w:cs="Times New Roman"/>
          <w:bCs/>
          <w:color w:val="000000" w:themeColor="text1"/>
          <w:kern w:val="32"/>
          <w:lang w:eastAsia="cs-CZ"/>
        </w:rPr>
        <w:t xml:space="preserve"> tohoto</w:t>
      </w:r>
      <w:r w:rsidR="00D6016A" w:rsidRPr="000D244F">
        <w:rPr>
          <w:rFonts w:eastAsia="Times New Roman" w:cs="Times New Roman"/>
          <w:bCs/>
          <w:color w:val="000000" w:themeColor="text1"/>
          <w:kern w:val="32"/>
          <w:lang w:eastAsia="cs-CZ"/>
        </w:rPr>
        <w:t xml:space="preserve"> Dodatku </w:t>
      </w:r>
      <w:r w:rsidR="00DB65E5" w:rsidRPr="000D244F">
        <w:rPr>
          <w:rFonts w:eastAsia="Times New Roman" w:cs="Times New Roman"/>
          <w:bCs/>
          <w:color w:val="000000" w:themeColor="text1"/>
          <w:kern w:val="32"/>
          <w:lang w:eastAsia="cs-CZ"/>
        </w:rPr>
        <w:t xml:space="preserve">č. </w:t>
      </w:r>
      <w:r w:rsidR="00F54938" w:rsidRPr="000D244F">
        <w:rPr>
          <w:rFonts w:eastAsia="Times New Roman" w:cs="Times New Roman"/>
          <w:bCs/>
          <w:color w:val="000000" w:themeColor="text1"/>
          <w:kern w:val="32"/>
          <w:lang w:eastAsia="cs-CZ"/>
        </w:rPr>
        <w:t>5</w:t>
      </w:r>
      <w:r w:rsidR="004C3E6F" w:rsidRPr="000D244F">
        <w:rPr>
          <w:rFonts w:eastAsia="Times New Roman" w:cs="Times New Roman"/>
          <w:bCs/>
          <w:color w:val="000000" w:themeColor="text1"/>
          <w:kern w:val="32"/>
          <w:lang w:eastAsia="cs-CZ"/>
        </w:rPr>
        <w:t xml:space="preserve"> </w:t>
      </w:r>
      <w:r w:rsidR="00D6016A" w:rsidRPr="000D244F">
        <w:rPr>
          <w:rFonts w:eastAsia="Times New Roman" w:cs="Times New Roman"/>
          <w:bCs/>
          <w:color w:val="000000" w:themeColor="text1"/>
          <w:kern w:val="32"/>
          <w:lang w:eastAsia="cs-CZ"/>
        </w:rPr>
        <w:t xml:space="preserve">Smlouvy, jehož </w:t>
      </w:r>
      <w:r w:rsidR="00D35A4C">
        <w:rPr>
          <w:rFonts w:eastAsia="Times New Roman" w:cs="Times New Roman"/>
          <w:b/>
          <w:bCs/>
          <w:color w:val="000000" w:themeColor="text1"/>
          <w:kern w:val="32"/>
          <w:lang w:eastAsia="cs-CZ"/>
        </w:rPr>
        <w:t>XXXXXXXXXXXXXXXXXXXXXXXXXXXXXXXXXXXXXXXXXXXXXXXXXXXXXXXXXXXXXXXXXXXXXXXXXXXXXXXXXXXXXXXXXXXXXXXXXXXXXXXXXXXXXXXXXXXXXXXXXX.</w:t>
      </w:r>
    </w:p>
    <w:p w14:paraId="716F0434" w14:textId="2F7E5616" w:rsidR="00233F5B" w:rsidRDefault="00233F5B" w:rsidP="00233F5B">
      <w:pPr>
        <w:pStyle w:val="Odstavecseseznamem"/>
        <w:spacing w:after="120" w:line="240" w:lineRule="auto"/>
        <w:ind w:left="426"/>
        <w:rPr>
          <w:rFonts w:eastAsia="Calibri" w:cs="Times New Roman"/>
          <w:color w:val="000000" w:themeColor="text1"/>
        </w:rPr>
      </w:pPr>
    </w:p>
    <w:p w14:paraId="0C3276D8" w14:textId="7A10EB09" w:rsidR="0043517F" w:rsidRDefault="00D35A4C" w:rsidP="0043517F">
      <w:pPr>
        <w:pStyle w:val="Odstavecseseznamem"/>
        <w:keepNext/>
        <w:numPr>
          <w:ilvl w:val="0"/>
          <w:numId w:val="46"/>
        </w:numPr>
        <w:spacing w:after="120" w:line="240" w:lineRule="auto"/>
        <w:ind w:left="0" w:firstLine="0"/>
        <w:jc w:val="center"/>
        <w:outlineLvl w:val="0"/>
        <w:rPr>
          <w:rFonts w:eastAsia="Times New Roman" w:cs="Times New Roman"/>
          <w:b/>
          <w:bCs/>
          <w:color w:val="000000" w:themeColor="text1"/>
          <w:kern w:val="32"/>
          <w:lang w:eastAsia="cs-CZ"/>
        </w:rPr>
      </w:pPr>
      <w:r>
        <w:rPr>
          <w:rFonts w:eastAsia="Times New Roman" w:cs="Times New Roman"/>
          <w:b/>
          <w:bCs/>
          <w:color w:val="000000" w:themeColor="text1"/>
          <w:kern w:val="32"/>
          <w:lang w:eastAsia="cs-CZ"/>
        </w:rPr>
        <w:t>XXXXXXXXXXXXXXXXXXXXXXX</w:t>
      </w:r>
    </w:p>
    <w:p w14:paraId="744BF54B" w14:textId="77777777" w:rsidR="0043517F" w:rsidRDefault="0043517F" w:rsidP="00C65CCF">
      <w:pPr>
        <w:pStyle w:val="Odstavecseseznamem"/>
        <w:keepNext/>
        <w:spacing w:after="120" w:line="240" w:lineRule="auto"/>
        <w:ind w:left="0"/>
        <w:outlineLvl w:val="0"/>
        <w:rPr>
          <w:rFonts w:eastAsia="Times New Roman" w:cs="Times New Roman"/>
          <w:b/>
          <w:bCs/>
          <w:color w:val="000000" w:themeColor="text1"/>
          <w:kern w:val="32"/>
          <w:lang w:eastAsia="cs-CZ"/>
        </w:rPr>
      </w:pPr>
    </w:p>
    <w:p w14:paraId="58461E86" w14:textId="183186A6" w:rsidR="000F384A" w:rsidRPr="00C65CCF" w:rsidRDefault="0043517F" w:rsidP="0043517F">
      <w:pPr>
        <w:pStyle w:val="Odstavecseseznamem"/>
        <w:numPr>
          <w:ilvl w:val="0"/>
          <w:numId w:val="54"/>
        </w:numPr>
        <w:spacing w:after="120" w:line="240" w:lineRule="auto"/>
        <w:ind w:left="426" w:hanging="426"/>
        <w:rPr>
          <w:rFonts w:eastAsia="Times New Roman" w:cs="Times New Roman"/>
          <w:b/>
          <w:bCs/>
          <w:color w:val="000000" w:themeColor="text1"/>
          <w:kern w:val="32"/>
          <w:lang w:eastAsia="cs-CZ"/>
        </w:rPr>
      </w:pPr>
      <w:r>
        <w:rPr>
          <w:rFonts w:eastAsia="Times New Roman" w:cs="Times New Roman"/>
          <w:bCs/>
          <w:color w:val="000000" w:themeColor="text1"/>
          <w:kern w:val="32"/>
          <w:lang w:eastAsia="cs-CZ"/>
        </w:rPr>
        <w:t xml:space="preserve">Mandatář </w:t>
      </w:r>
      <w:r w:rsidR="00D35A4C">
        <w:rPr>
          <w:rFonts w:eastAsia="Times New Roman" w:cs="Times New Roman"/>
          <w:bCs/>
          <w:color w:val="000000" w:themeColor="text1"/>
          <w:kern w:val="32"/>
          <w:lang w:eastAsia="cs-CZ"/>
        </w:rPr>
        <w:t>XXXXXXXXXXXXXXXXXXXXXXXXXXXXXXXXXXXXXXXXXXXXXXXXXXXXXXXXXXXXXXXXXXXXXXXXXXXXXXXXXXXXXXXXXXXXXXXXXXXXXXXXXXXXXXXXXXXXXXXXXXXXXXXXXXXXXXX</w:t>
      </w:r>
      <w:r w:rsidR="000F384A">
        <w:rPr>
          <w:rFonts w:eastAsia="Times New Roman" w:cs="Times New Roman"/>
          <w:bCs/>
          <w:color w:val="000000" w:themeColor="text1"/>
          <w:kern w:val="32"/>
          <w:lang w:eastAsia="cs-CZ"/>
        </w:rPr>
        <w:t>.</w:t>
      </w:r>
    </w:p>
    <w:p w14:paraId="2510DFCB" w14:textId="77777777" w:rsidR="000F384A" w:rsidRPr="00C65CCF" w:rsidRDefault="000F384A" w:rsidP="00C65CCF">
      <w:pPr>
        <w:pStyle w:val="Odstavecseseznamem"/>
        <w:spacing w:after="120" w:line="240" w:lineRule="auto"/>
        <w:ind w:left="426"/>
        <w:rPr>
          <w:rFonts w:eastAsia="Times New Roman" w:cs="Times New Roman"/>
          <w:b/>
          <w:bCs/>
          <w:color w:val="000000" w:themeColor="text1"/>
          <w:kern w:val="32"/>
          <w:lang w:eastAsia="cs-CZ"/>
        </w:rPr>
      </w:pPr>
    </w:p>
    <w:p w14:paraId="4AE3E829" w14:textId="633B0B53" w:rsidR="000F384A" w:rsidRPr="00C65CCF" w:rsidRDefault="000F384A" w:rsidP="000F384A">
      <w:pPr>
        <w:pStyle w:val="Odstavecseseznamem"/>
        <w:numPr>
          <w:ilvl w:val="0"/>
          <w:numId w:val="54"/>
        </w:numPr>
        <w:spacing w:after="120" w:line="240" w:lineRule="auto"/>
        <w:ind w:left="426" w:hanging="426"/>
        <w:rPr>
          <w:rFonts w:eastAsia="Times New Roman" w:cs="Times New Roman"/>
          <w:b/>
          <w:bCs/>
          <w:color w:val="000000" w:themeColor="text1"/>
          <w:kern w:val="32"/>
          <w:lang w:eastAsia="cs-CZ"/>
        </w:rPr>
      </w:pPr>
      <w:r>
        <w:rPr>
          <w:rFonts w:eastAsia="Times New Roman" w:cs="Times New Roman"/>
          <w:bCs/>
          <w:color w:val="000000" w:themeColor="text1"/>
          <w:kern w:val="32"/>
          <w:lang w:eastAsia="cs-CZ"/>
        </w:rPr>
        <w:t>Smluvní strany se tímto dohodly, že Mandatář v </w:t>
      </w:r>
      <w:r w:rsidR="00D35A4C">
        <w:rPr>
          <w:rFonts w:eastAsia="Times New Roman" w:cs="Times New Roman"/>
          <w:bCs/>
          <w:color w:val="000000" w:themeColor="text1"/>
          <w:kern w:val="32"/>
          <w:lang w:eastAsia="cs-CZ"/>
        </w:rPr>
        <w:t>XXXXXXXXXXXXXXXXXXXXXXXXXXXXXXXXXXXXXXXXXXXXXXXXXXXXXXXXXXXXXXXXXXXXXXXXXXXXXXXXXXXXXXXXX</w:t>
      </w:r>
      <w:r>
        <w:rPr>
          <w:rFonts w:eastAsia="Times New Roman" w:cs="Times New Roman"/>
          <w:bCs/>
          <w:color w:val="000000" w:themeColor="text1"/>
          <w:kern w:val="32"/>
          <w:lang w:eastAsia="cs-CZ"/>
        </w:rPr>
        <w:t xml:space="preserve"> Dodatku č. 5 sjednaných.</w:t>
      </w:r>
    </w:p>
    <w:p w14:paraId="49A61B03" w14:textId="77777777" w:rsidR="000F384A" w:rsidRPr="00C65CCF" w:rsidRDefault="000F384A" w:rsidP="00C65CCF">
      <w:pPr>
        <w:pStyle w:val="Odstavecseseznamem"/>
        <w:rPr>
          <w:rFonts w:eastAsia="Times New Roman" w:cs="Times New Roman"/>
          <w:b/>
          <w:bCs/>
          <w:color w:val="000000" w:themeColor="text1"/>
          <w:kern w:val="32"/>
          <w:lang w:eastAsia="cs-CZ"/>
        </w:rPr>
      </w:pPr>
    </w:p>
    <w:p w14:paraId="257D0E9B" w14:textId="77777777" w:rsidR="000F384A" w:rsidRPr="00C65CCF" w:rsidRDefault="000F384A" w:rsidP="00C65CCF">
      <w:pPr>
        <w:pStyle w:val="Odstavecseseznamem"/>
        <w:spacing w:after="120" w:line="240" w:lineRule="auto"/>
        <w:ind w:left="426"/>
        <w:rPr>
          <w:rFonts w:eastAsia="Times New Roman" w:cs="Times New Roman"/>
          <w:b/>
          <w:bCs/>
          <w:color w:val="000000" w:themeColor="text1"/>
          <w:kern w:val="32"/>
          <w:lang w:eastAsia="cs-CZ"/>
        </w:rPr>
      </w:pPr>
    </w:p>
    <w:p w14:paraId="77D9B46F" w14:textId="1D221619" w:rsidR="000C6A16" w:rsidRPr="00D35A4C" w:rsidRDefault="000C6A16" w:rsidP="005F2302">
      <w:pPr>
        <w:pStyle w:val="Odstavecseseznamem"/>
        <w:keepNext/>
        <w:numPr>
          <w:ilvl w:val="0"/>
          <w:numId w:val="46"/>
        </w:numPr>
        <w:spacing w:after="120" w:line="240" w:lineRule="auto"/>
        <w:ind w:left="0" w:firstLine="0"/>
        <w:jc w:val="center"/>
        <w:outlineLvl w:val="0"/>
        <w:rPr>
          <w:rFonts w:eastAsia="Times New Roman" w:cs="Times New Roman"/>
          <w:b/>
          <w:bCs/>
          <w:color w:val="000000" w:themeColor="text1"/>
          <w:kern w:val="32"/>
          <w:lang w:eastAsia="cs-CZ"/>
        </w:rPr>
      </w:pPr>
      <w:r w:rsidRPr="00D35A4C">
        <w:rPr>
          <w:b/>
          <w:color w:val="000000" w:themeColor="text1"/>
        </w:rPr>
        <w:t xml:space="preserve">Doplnění zásad </w:t>
      </w:r>
      <w:r w:rsidR="00D35A4C">
        <w:rPr>
          <w:b/>
          <w:color w:val="000000" w:themeColor="text1"/>
        </w:rPr>
        <w:t>XXXXXXXXXXXXXXX</w:t>
      </w:r>
    </w:p>
    <w:p w14:paraId="736823E1" w14:textId="5FF44381" w:rsidR="000C6A16" w:rsidRPr="00F30CC2" w:rsidRDefault="000C6A16" w:rsidP="000C6A16">
      <w:pPr>
        <w:pStyle w:val="Odstavecseseznamem"/>
        <w:numPr>
          <w:ilvl w:val="0"/>
          <w:numId w:val="58"/>
        </w:numPr>
        <w:spacing w:line="240" w:lineRule="auto"/>
        <w:ind w:left="426" w:hanging="426"/>
        <w:rPr>
          <w:b/>
          <w:color w:val="000000" w:themeColor="text1"/>
        </w:rPr>
      </w:pPr>
      <w:r w:rsidRPr="002E118F">
        <w:rPr>
          <w:rFonts w:eastAsia="Times New Roman" w:cs="Times New Roman"/>
          <w:bCs/>
          <w:color w:val="000000" w:themeColor="text1"/>
          <w:kern w:val="32"/>
          <w:lang w:eastAsia="cs-CZ"/>
        </w:rPr>
        <w:t>S</w:t>
      </w:r>
      <w:r w:rsidRPr="000D244F">
        <w:t>mluvní strany se</w:t>
      </w:r>
      <w:r>
        <w:t xml:space="preserve"> </w:t>
      </w:r>
      <w:r w:rsidRPr="000D244F">
        <w:t xml:space="preserve">dohodly na </w:t>
      </w:r>
      <w:r>
        <w:t>doplnění</w:t>
      </w:r>
      <w:r w:rsidRPr="000D244F">
        <w:t xml:space="preserve"> článku </w:t>
      </w:r>
      <w:r w:rsidR="00D35A4C">
        <w:t>X</w:t>
      </w:r>
      <w:r>
        <w:t xml:space="preserve">. </w:t>
      </w:r>
      <w:r w:rsidR="009642BF">
        <w:t xml:space="preserve">o nový </w:t>
      </w:r>
      <w:r>
        <w:t xml:space="preserve">odst. </w:t>
      </w:r>
      <w:r w:rsidR="00D35A4C">
        <w:t>X</w:t>
      </w:r>
      <w:r>
        <w:t>.</w:t>
      </w:r>
      <w:r w:rsidR="00D35A4C">
        <w:t>X</w:t>
      </w:r>
      <w:r>
        <w:t>.</w:t>
      </w:r>
      <w:r w:rsidRPr="000D244F">
        <w:t xml:space="preserve"> Smlouvy</w:t>
      </w:r>
      <w:r>
        <w:t xml:space="preserve"> tohoto znění</w:t>
      </w:r>
      <w:r w:rsidRPr="000D244F">
        <w:t>:</w:t>
      </w:r>
    </w:p>
    <w:p w14:paraId="7D356918" w14:textId="77777777" w:rsidR="000C6A16" w:rsidRDefault="000C6A16" w:rsidP="000C6A16">
      <w:pPr>
        <w:pStyle w:val="Odstavecseseznamem"/>
        <w:spacing w:line="240" w:lineRule="auto"/>
        <w:ind w:left="426"/>
        <w:rPr>
          <w:rFonts w:eastAsia="Times New Roman" w:cs="Times New Roman"/>
          <w:bCs/>
          <w:color w:val="000000" w:themeColor="text1"/>
          <w:kern w:val="32"/>
          <w:lang w:eastAsia="cs-CZ"/>
        </w:rPr>
      </w:pPr>
    </w:p>
    <w:p w14:paraId="050DAF64" w14:textId="78CA82D0" w:rsidR="000C6A16" w:rsidRPr="004D3250" w:rsidRDefault="00E727E2" w:rsidP="000C6A16">
      <w:pPr>
        <w:pStyle w:val="Odstavecseseznamem"/>
        <w:spacing w:line="240" w:lineRule="auto"/>
        <w:ind w:left="426"/>
        <w:rPr>
          <w:i/>
          <w:color w:val="000000" w:themeColor="text1"/>
        </w:rPr>
      </w:pPr>
      <w:r>
        <w:rPr>
          <w:i/>
          <w:color w:val="000000" w:themeColor="text1"/>
        </w:rPr>
        <w:t>„</w:t>
      </w:r>
      <w:r w:rsidR="00D35A4C">
        <w:rPr>
          <w:i/>
          <w:color w:val="000000" w:themeColor="text1"/>
        </w:rPr>
        <w:t>X</w:t>
      </w:r>
      <w:r w:rsidR="000C6A16" w:rsidRPr="004D3250">
        <w:rPr>
          <w:i/>
          <w:color w:val="000000" w:themeColor="text1"/>
        </w:rPr>
        <w:t>.</w:t>
      </w:r>
      <w:r w:rsidR="00D35A4C">
        <w:rPr>
          <w:i/>
          <w:color w:val="000000" w:themeColor="text1"/>
        </w:rPr>
        <w:t>X</w:t>
      </w:r>
      <w:r w:rsidR="000C6A16" w:rsidRPr="004D3250">
        <w:rPr>
          <w:i/>
          <w:color w:val="000000" w:themeColor="text1"/>
        </w:rPr>
        <w:t xml:space="preserve">.  Mandatář se zavazuje, </w:t>
      </w:r>
      <w:r w:rsidR="00D35A4C">
        <w:rPr>
          <w:i/>
          <w:color w:val="000000" w:themeColor="text1"/>
        </w:rPr>
        <w:t>XXXXX</w:t>
      </w:r>
      <w:r w:rsidR="000C6A16" w:rsidRPr="004D3250">
        <w:rPr>
          <w:i/>
          <w:color w:val="000000" w:themeColor="text1"/>
        </w:rPr>
        <w:t xml:space="preserve"> </w:t>
      </w:r>
      <w:r w:rsidR="00D35A4C">
        <w:rPr>
          <w:i/>
          <w:color w:val="000000" w:themeColor="text1"/>
        </w:rPr>
        <w:t xml:space="preserve">XXXXXXX </w:t>
      </w:r>
      <w:r w:rsidR="000C6A16" w:rsidRPr="004D3250">
        <w:rPr>
          <w:i/>
          <w:color w:val="000000" w:themeColor="text1"/>
        </w:rPr>
        <w:t xml:space="preserve"> na Pobočkách</w:t>
      </w:r>
      <w:r w:rsidR="00727D8F" w:rsidRPr="004D3250">
        <w:rPr>
          <w:i/>
          <w:color w:val="000000" w:themeColor="text1"/>
        </w:rPr>
        <w:t xml:space="preserve"> Mandatáře</w:t>
      </w:r>
      <w:r w:rsidR="00712153" w:rsidRPr="004D3250">
        <w:rPr>
          <w:i/>
          <w:color w:val="000000" w:themeColor="text1"/>
        </w:rPr>
        <w:t xml:space="preserve"> a </w:t>
      </w:r>
      <w:r w:rsidR="00082E99" w:rsidRPr="004D3250">
        <w:rPr>
          <w:i/>
          <w:color w:val="000000" w:themeColor="text1"/>
        </w:rPr>
        <w:t xml:space="preserve"> </w:t>
      </w:r>
      <w:r w:rsidR="00FB5265">
        <w:rPr>
          <w:i/>
          <w:color w:val="000000" w:themeColor="text1"/>
        </w:rPr>
        <w:t xml:space="preserve">u </w:t>
      </w:r>
      <w:r w:rsidR="00FB5265" w:rsidRPr="00FC7441">
        <w:rPr>
          <w:i/>
          <w:color w:val="000000" w:themeColor="text1"/>
        </w:rPr>
        <w:t xml:space="preserve">smluvního partnera Mandatáře typu pošta Partner </w:t>
      </w:r>
      <w:r w:rsidR="000C6A16" w:rsidRPr="004D3250">
        <w:rPr>
          <w:i/>
          <w:color w:val="000000" w:themeColor="text1"/>
        </w:rPr>
        <w:t xml:space="preserve">na základě této Smlouvy budou v rámci </w:t>
      </w:r>
      <w:r w:rsidR="00D35A4C">
        <w:rPr>
          <w:i/>
          <w:color w:val="000000" w:themeColor="text1"/>
        </w:rPr>
        <w:t>XXXXXXXXXX</w:t>
      </w:r>
      <w:r w:rsidR="000C6A16" w:rsidRPr="004D3250">
        <w:rPr>
          <w:i/>
          <w:color w:val="000000" w:themeColor="text1"/>
        </w:rPr>
        <w:t xml:space="preserve"> v této Smlouvě </w:t>
      </w:r>
      <w:r w:rsidR="00D35A4C">
        <w:rPr>
          <w:i/>
          <w:color w:val="000000" w:themeColor="text1"/>
        </w:rPr>
        <w:t>XXXXXXXXXXXXXXXXXXXXXXXXXXX</w:t>
      </w:r>
      <w:r w:rsidR="00712153" w:rsidRPr="004D3250">
        <w:rPr>
          <w:i/>
          <w:color w:val="000000" w:themeColor="text1"/>
        </w:rPr>
        <w:t xml:space="preserve">. </w:t>
      </w:r>
      <w:r w:rsidR="009C091D" w:rsidRPr="004D3250">
        <w:rPr>
          <w:i/>
          <w:color w:val="000000" w:themeColor="text1"/>
        </w:rPr>
        <w:t>Dále</w:t>
      </w:r>
      <w:r w:rsidR="000C6A16" w:rsidRPr="004D3250">
        <w:rPr>
          <w:i/>
          <w:color w:val="000000" w:themeColor="text1"/>
        </w:rPr>
        <w:t xml:space="preserve"> </w:t>
      </w:r>
      <w:r w:rsidR="00D35A4C">
        <w:rPr>
          <w:i/>
          <w:color w:val="000000" w:themeColor="text1"/>
        </w:rPr>
        <w:t>XXXXXXXXXXXXXXXXXXXXXXXXXXXXXXXXXXXXXXXXXXXXX</w:t>
      </w:r>
      <w:r w:rsidR="00727D8F" w:rsidRPr="004D3250">
        <w:rPr>
          <w:i/>
          <w:color w:val="000000" w:themeColor="text1"/>
        </w:rPr>
        <w:t xml:space="preserve"> Mandatáře a </w:t>
      </w:r>
      <w:r w:rsidR="00FB5265">
        <w:rPr>
          <w:i/>
          <w:color w:val="000000" w:themeColor="text1"/>
        </w:rPr>
        <w:t xml:space="preserve">u </w:t>
      </w:r>
      <w:r w:rsidR="00FB5265" w:rsidRPr="00FC7441">
        <w:rPr>
          <w:i/>
          <w:color w:val="000000" w:themeColor="text1"/>
        </w:rPr>
        <w:t xml:space="preserve">smluvního partnera Mandatáře typu pošta Partner </w:t>
      </w:r>
      <w:r w:rsidR="00D35A4C">
        <w:rPr>
          <w:i/>
          <w:color w:val="000000" w:themeColor="text1"/>
        </w:rPr>
        <w:t>XXXXXXXXXXXXXXXXXXXXXX</w:t>
      </w:r>
      <w:r w:rsidR="00727D8F" w:rsidRPr="004D3250">
        <w:rPr>
          <w:i/>
          <w:color w:val="000000" w:themeColor="text1"/>
        </w:rPr>
        <w:t xml:space="preserve"> Mandanta</w:t>
      </w:r>
      <w:r w:rsidR="00712153" w:rsidRPr="004D3250">
        <w:rPr>
          <w:i/>
          <w:color w:val="000000" w:themeColor="text1"/>
        </w:rPr>
        <w:t>.</w:t>
      </w:r>
      <w:r>
        <w:rPr>
          <w:i/>
          <w:color w:val="000000" w:themeColor="text1"/>
        </w:rPr>
        <w:t>“</w:t>
      </w:r>
    </w:p>
    <w:p w14:paraId="5509134E" w14:textId="768D369F" w:rsidR="009642BF" w:rsidRDefault="009642BF" w:rsidP="000C6A16">
      <w:pPr>
        <w:pStyle w:val="Odstavecseseznamem"/>
        <w:spacing w:line="240" w:lineRule="auto"/>
        <w:ind w:left="426"/>
        <w:rPr>
          <w:b/>
          <w:color w:val="000000" w:themeColor="text1"/>
        </w:rPr>
      </w:pPr>
    </w:p>
    <w:p w14:paraId="6ED4F481" w14:textId="602DFC7C" w:rsidR="009642BF" w:rsidRPr="00C65CCF" w:rsidRDefault="009642BF" w:rsidP="009642BF">
      <w:pPr>
        <w:pStyle w:val="Odstavecseseznamem"/>
        <w:numPr>
          <w:ilvl w:val="0"/>
          <w:numId w:val="58"/>
        </w:numPr>
        <w:spacing w:line="240" w:lineRule="auto"/>
        <w:ind w:left="426" w:hanging="426"/>
        <w:rPr>
          <w:b/>
          <w:color w:val="000000" w:themeColor="text1"/>
        </w:rPr>
      </w:pPr>
      <w:r w:rsidRPr="002E118F">
        <w:rPr>
          <w:rFonts w:eastAsia="Times New Roman" w:cs="Times New Roman"/>
          <w:bCs/>
          <w:color w:val="000000" w:themeColor="text1"/>
          <w:kern w:val="32"/>
          <w:lang w:eastAsia="cs-CZ"/>
        </w:rPr>
        <w:t>S</w:t>
      </w:r>
      <w:r w:rsidRPr="000D244F">
        <w:t>mluvní strany se</w:t>
      </w:r>
      <w:r>
        <w:t xml:space="preserve"> </w:t>
      </w:r>
      <w:r w:rsidRPr="000D244F">
        <w:t xml:space="preserve">dohodly na </w:t>
      </w:r>
      <w:r>
        <w:t>doplnění</w:t>
      </w:r>
      <w:r w:rsidRPr="000D244F">
        <w:t xml:space="preserve"> článku </w:t>
      </w:r>
      <w:r w:rsidR="00D35A4C">
        <w:t>X</w:t>
      </w:r>
      <w:r>
        <w:t xml:space="preserve">. o nový odst. </w:t>
      </w:r>
      <w:r w:rsidR="00D35A4C">
        <w:t>X</w:t>
      </w:r>
      <w:r>
        <w:t>.</w:t>
      </w:r>
      <w:r w:rsidR="00D35A4C">
        <w:t>X</w:t>
      </w:r>
      <w:r>
        <w:t>.</w:t>
      </w:r>
      <w:r w:rsidRPr="000D244F">
        <w:t xml:space="preserve"> Smlouvy</w:t>
      </w:r>
      <w:r>
        <w:t xml:space="preserve"> tohoto znění</w:t>
      </w:r>
      <w:r w:rsidRPr="000D244F">
        <w:t>:</w:t>
      </w:r>
    </w:p>
    <w:p w14:paraId="1B5A4B35" w14:textId="24EE42CA" w:rsidR="009642BF" w:rsidRDefault="009642BF" w:rsidP="009642BF">
      <w:pPr>
        <w:pStyle w:val="Odstavecseseznamem"/>
        <w:spacing w:line="240" w:lineRule="auto"/>
        <w:ind w:left="426"/>
        <w:rPr>
          <w:rFonts w:eastAsia="Times New Roman" w:cs="Times New Roman"/>
          <w:bCs/>
          <w:color w:val="000000" w:themeColor="text1"/>
          <w:kern w:val="32"/>
          <w:lang w:eastAsia="cs-CZ"/>
        </w:rPr>
      </w:pPr>
    </w:p>
    <w:p w14:paraId="638506A3" w14:textId="75275730" w:rsidR="009642BF" w:rsidRPr="004D3250" w:rsidRDefault="00E727E2" w:rsidP="00C65CCF">
      <w:pPr>
        <w:pStyle w:val="Odstavecseseznamem"/>
        <w:spacing w:line="240" w:lineRule="auto"/>
        <w:ind w:left="426"/>
        <w:rPr>
          <w:b/>
          <w:i/>
          <w:color w:val="000000" w:themeColor="text1"/>
        </w:rPr>
      </w:pPr>
      <w:r>
        <w:rPr>
          <w:i/>
          <w:color w:val="000000" w:themeColor="text1"/>
        </w:rPr>
        <w:t>„</w:t>
      </w:r>
      <w:r w:rsidR="00D35A4C">
        <w:rPr>
          <w:i/>
          <w:color w:val="000000" w:themeColor="text1"/>
        </w:rPr>
        <w:t>X</w:t>
      </w:r>
      <w:r w:rsidR="009642BF" w:rsidRPr="004D3250">
        <w:rPr>
          <w:i/>
          <w:color w:val="000000" w:themeColor="text1"/>
        </w:rPr>
        <w:t>.</w:t>
      </w:r>
      <w:r w:rsidR="00D35A4C">
        <w:rPr>
          <w:i/>
          <w:color w:val="000000" w:themeColor="text1"/>
        </w:rPr>
        <w:t>X</w:t>
      </w:r>
      <w:r w:rsidR="009642BF" w:rsidRPr="004D3250">
        <w:rPr>
          <w:i/>
          <w:color w:val="000000" w:themeColor="text1"/>
        </w:rPr>
        <w:t xml:space="preserve">.  V rámci zájmu na </w:t>
      </w:r>
      <w:r w:rsidR="00D35A4C">
        <w:rPr>
          <w:i/>
          <w:color w:val="000000" w:themeColor="text1"/>
        </w:rPr>
        <w:t>XXXXXXXXXXXXXXXX</w:t>
      </w:r>
      <w:r w:rsidR="009642BF" w:rsidRPr="004D3250">
        <w:rPr>
          <w:i/>
          <w:color w:val="000000" w:themeColor="text1"/>
        </w:rPr>
        <w:t xml:space="preserve"> spolupráci se Mandant </w:t>
      </w:r>
      <w:r w:rsidR="00D35A4C">
        <w:rPr>
          <w:i/>
          <w:color w:val="000000" w:themeColor="text1"/>
        </w:rPr>
        <w:t>XXXXXXXXXXXXXXXXX</w:t>
      </w:r>
      <w:r w:rsidR="009642BF" w:rsidRPr="004D3250">
        <w:rPr>
          <w:i/>
          <w:color w:val="000000" w:themeColor="text1"/>
        </w:rPr>
        <w:t xml:space="preserve"> „</w:t>
      </w:r>
      <w:r w:rsidR="00D35A4C">
        <w:rPr>
          <w:i/>
          <w:color w:val="000000" w:themeColor="text1"/>
        </w:rPr>
        <w:t>XXXXXXXX</w:t>
      </w:r>
      <w:r w:rsidR="009642BF" w:rsidRPr="004D3250">
        <w:rPr>
          <w:i/>
          <w:color w:val="000000" w:themeColor="text1"/>
        </w:rPr>
        <w:t xml:space="preserve">“, který bude </w:t>
      </w:r>
      <w:r w:rsidR="00D35A4C">
        <w:rPr>
          <w:i/>
          <w:color w:val="000000" w:themeColor="text1"/>
        </w:rPr>
        <w:t>XXXXXXXX</w:t>
      </w:r>
      <w:r w:rsidR="009642BF" w:rsidRPr="004D3250">
        <w:rPr>
          <w:i/>
          <w:color w:val="000000" w:themeColor="text1"/>
        </w:rPr>
        <w:t xml:space="preserve"> na Pobočkách</w:t>
      </w:r>
      <w:r w:rsidR="00712153" w:rsidRPr="004D3250">
        <w:rPr>
          <w:i/>
          <w:color w:val="000000" w:themeColor="text1"/>
        </w:rPr>
        <w:t xml:space="preserve"> </w:t>
      </w:r>
      <w:bookmarkStart w:id="0" w:name="_Hlk14951689"/>
      <w:r w:rsidR="00712153" w:rsidRPr="004D3250">
        <w:rPr>
          <w:i/>
          <w:color w:val="000000" w:themeColor="text1"/>
        </w:rPr>
        <w:t>Mandatáře</w:t>
      </w:r>
      <w:r w:rsidR="009642BF" w:rsidRPr="004D3250">
        <w:rPr>
          <w:i/>
          <w:color w:val="000000" w:themeColor="text1"/>
        </w:rPr>
        <w:t xml:space="preserve"> </w:t>
      </w:r>
      <w:r w:rsidR="00712153" w:rsidRPr="004D3250">
        <w:rPr>
          <w:i/>
          <w:color w:val="000000" w:themeColor="text1"/>
        </w:rPr>
        <w:t xml:space="preserve">a </w:t>
      </w:r>
      <w:r w:rsidR="00FB5265">
        <w:rPr>
          <w:i/>
          <w:color w:val="000000" w:themeColor="text1"/>
        </w:rPr>
        <w:t xml:space="preserve">u </w:t>
      </w:r>
      <w:r w:rsidR="00FB5265" w:rsidRPr="00FC7441">
        <w:rPr>
          <w:i/>
          <w:color w:val="000000" w:themeColor="text1"/>
        </w:rPr>
        <w:t xml:space="preserve">smluvního partnera Mandatáře typu pošta </w:t>
      </w:r>
      <w:r w:rsidR="00D35A4C">
        <w:rPr>
          <w:i/>
          <w:color w:val="000000" w:themeColor="text1"/>
        </w:rPr>
        <w:t>XXXXXXXXXXXXXXXXXXXXX</w:t>
      </w:r>
      <w:r w:rsidR="000A2BCE" w:rsidRPr="004D3250">
        <w:rPr>
          <w:i/>
          <w:color w:val="000000" w:themeColor="text1"/>
        </w:rPr>
        <w:t xml:space="preserve"> Mandanta</w:t>
      </w:r>
      <w:bookmarkEnd w:id="0"/>
      <w:r w:rsidR="000A2BCE" w:rsidRPr="004D3250">
        <w:rPr>
          <w:i/>
          <w:color w:val="000000" w:themeColor="text1"/>
        </w:rPr>
        <w:t>.</w:t>
      </w:r>
      <w:r w:rsidR="0013514A" w:rsidRPr="004D3250">
        <w:rPr>
          <w:i/>
          <w:color w:val="000000" w:themeColor="text1"/>
        </w:rPr>
        <w:t xml:space="preserve"> Mandant má zájem na </w:t>
      </w:r>
      <w:r w:rsidR="00D35A4C">
        <w:rPr>
          <w:i/>
          <w:color w:val="000000" w:themeColor="text1"/>
        </w:rPr>
        <w:t xml:space="preserve">XXXXXXXXXXXXXX </w:t>
      </w:r>
      <w:r w:rsidR="0013514A" w:rsidRPr="004D3250">
        <w:rPr>
          <w:i/>
          <w:color w:val="000000" w:themeColor="text1"/>
        </w:rPr>
        <w:t xml:space="preserve"> „</w:t>
      </w:r>
      <w:r w:rsidR="00D35A4C">
        <w:rPr>
          <w:i/>
          <w:color w:val="000000" w:themeColor="text1"/>
        </w:rPr>
        <w:t>XXXXXXX</w:t>
      </w:r>
      <w:r w:rsidR="0013514A" w:rsidRPr="004D3250">
        <w:rPr>
          <w:i/>
          <w:color w:val="000000" w:themeColor="text1"/>
        </w:rPr>
        <w:t xml:space="preserve">“ </w:t>
      </w:r>
      <w:r w:rsidR="00D35A4C">
        <w:rPr>
          <w:i/>
          <w:color w:val="000000" w:themeColor="text1"/>
        </w:rPr>
        <w:t>XXXXXXXXXX</w:t>
      </w:r>
      <w:r w:rsidR="0013514A" w:rsidRPr="004D3250">
        <w:rPr>
          <w:i/>
          <w:color w:val="000000" w:themeColor="text1"/>
        </w:rPr>
        <w:t xml:space="preserve"> pouze na Pobočkách</w:t>
      </w:r>
      <w:r w:rsidR="002D69C9" w:rsidRPr="004D3250">
        <w:rPr>
          <w:i/>
          <w:color w:val="000000" w:themeColor="text1"/>
        </w:rPr>
        <w:t xml:space="preserve"> a </w:t>
      </w:r>
      <w:r w:rsidR="00FB5265">
        <w:rPr>
          <w:i/>
          <w:color w:val="000000" w:themeColor="text1"/>
        </w:rPr>
        <w:t xml:space="preserve">u </w:t>
      </w:r>
      <w:r w:rsidR="00FB5265" w:rsidRPr="00FC7441">
        <w:rPr>
          <w:i/>
          <w:color w:val="000000" w:themeColor="text1"/>
        </w:rPr>
        <w:t>smluvního partnera Mandatáře typu pošta Partner</w:t>
      </w:r>
      <w:r w:rsidR="0013514A" w:rsidRPr="004D3250">
        <w:rPr>
          <w:i/>
          <w:color w:val="000000" w:themeColor="text1"/>
        </w:rPr>
        <w:t xml:space="preserve">, ale může se rozhodnout, že </w:t>
      </w:r>
      <w:r w:rsidR="00D35A4C">
        <w:rPr>
          <w:i/>
          <w:color w:val="000000" w:themeColor="text1"/>
        </w:rPr>
        <w:t>XXXXXXXXXXX</w:t>
      </w:r>
      <w:r w:rsidR="0013514A" w:rsidRPr="004D3250">
        <w:rPr>
          <w:i/>
          <w:color w:val="000000" w:themeColor="text1"/>
        </w:rPr>
        <w:t xml:space="preserve"> i </w:t>
      </w:r>
      <w:r w:rsidR="00D35A4C">
        <w:rPr>
          <w:i/>
          <w:color w:val="000000" w:themeColor="text1"/>
        </w:rPr>
        <w:t>XXXXXXXX</w:t>
      </w:r>
      <w:r w:rsidR="00990382" w:rsidRPr="004D3250">
        <w:rPr>
          <w:i/>
          <w:color w:val="000000" w:themeColor="text1"/>
        </w:rPr>
        <w:t>.</w:t>
      </w:r>
      <w:r w:rsidR="0013514A" w:rsidRPr="004D3250">
        <w:rPr>
          <w:i/>
          <w:color w:val="000000" w:themeColor="text1"/>
        </w:rPr>
        <w:t xml:space="preserve"> </w:t>
      </w:r>
      <w:r w:rsidR="00990382" w:rsidRPr="004D3250">
        <w:rPr>
          <w:i/>
          <w:color w:val="000000" w:themeColor="text1"/>
        </w:rPr>
        <w:t xml:space="preserve">Mandatář se </w:t>
      </w:r>
      <w:r w:rsidR="00D35A4C">
        <w:rPr>
          <w:i/>
          <w:color w:val="000000" w:themeColor="text1"/>
        </w:rPr>
        <w:t>XXXXX</w:t>
      </w:r>
      <w:r w:rsidR="00990382" w:rsidRPr="004D3250">
        <w:rPr>
          <w:i/>
          <w:color w:val="000000" w:themeColor="text1"/>
        </w:rPr>
        <w:t xml:space="preserve"> </w:t>
      </w:r>
      <w:r w:rsidR="00D35A4C">
        <w:rPr>
          <w:i/>
          <w:color w:val="000000" w:themeColor="text1"/>
        </w:rPr>
        <w:t>XXXXXXXXXXXXXXXX</w:t>
      </w:r>
      <w:r w:rsidR="00990382" w:rsidRPr="004D3250">
        <w:rPr>
          <w:i/>
          <w:color w:val="000000" w:themeColor="text1"/>
        </w:rPr>
        <w:t xml:space="preserve"> „</w:t>
      </w:r>
      <w:r w:rsidR="00D35A4C">
        <w:rPr>
          <w:i/>
          <w:color w:val="000000" w:themeColor="text1"/>
        </w:rPr>
        <w:t>XXXXXXXXX</w:t>
      </w:r>
      <w:r w:rsidR="00990382" w:rsidRPr="004D3250">
        <w:rPr>
          <w:i/>
          <w:color w:val="000000" w:themeColor="text1"/>
        </w:rPr>
        <w:t xml:space="preserve">“ na Pobočkách </w:t>
      </w:r>
      <w:r w:rsidR="00D35A4C">
        <w:rPr>
          <w:i/>
          <w:color w:val="000000" w:themeColor="text1"/>
        </w:rPr>
        <w:t xml:space="preserve">XXXX </w:t>
      </w:r>
      <w:r w:rsidR="00990382" w:rsidRPr="004D3250">
        <w:rPr>
          <w:i/>
          <w:color w:val="000000" w:themeColor="text1"/>
        </w:rPr>
        <w:t xml:space="preserve">jejich </w:t>
      </w:r>
      <w:r w:rsidR="00D35A4C">
        <w:rPr>
          <w:i/>
          <w:color w:val="000000" w:themeColor="text1"/>
        </w:rPr>
        <w:t>XXXXXXXXXXXXXXXXXX</w:t>
      </w:r>
      <w:r w:rsidR="000405F8">
        <w:rPr>
          <w:i/>
          <w:color w:val="000000" w:themeColor="text1"/>
        </w:rPr>
        <w:t xml:space="preserve">, a to v jejich části přímo </w:t>
      </w:r>
      <w:r w:rsidR="00D35A4C">
        <w:rPr>
          <w:i/>
          <w:color w:val="000000" w:themeColor="text1"/>
        </w:rPr>
        <w:t>XXXXXXXXXX</w:t>
      </w:r>
      <w:r w:rsidR="000405F8">
        <w:rPr>
          <w:i/>
          <w:color w:val="000000" w:themeColor="text1"/>
        </w:rPr>
        <w:t xml:space="preserve"> </w:t>
      </w:r>
      <w:r w:rsidR="00D35A4C">
        <w:rPr>
          <w:i/>
          <w:color w:val="000000" w:themeColor="text1"/>
        </w:rPr>
        <w:t>XXXXXXXXXXXX</w:t>
      </w:r>
      <w:r w:rsidR="000405F8">
        <w:rPr>
          <w:i/>
          <w:color w:val="000000" w:themeColor="text1"/>
        </w:rPr>
        <w:t xml:space="preserve"> způsobem uvedeným v předchozím odstavci</w:t>
      </w:r>
      <w:r w:rsidR="005F3D48" w:rsidRPr="004D3250">
        <w:rPr>
          <w:i/>
          <w:color w:val="000000" w:themeColor="text1"/>
        </w:rPr>
        <w:t xml:space="preserve"> </w:t>
      </w:r>
      <w:r w:rsidR="00D35A4C">
        <w:rPr>
          <w:i/>
          <w:color w:val="000000" w:themeColor="text1"/>
        </w:rPr>
        <w:t xml:space="preserve">XXXXXXXXXXXXXXXXXX </w:t>
      </w:r>
      <w:r w:rsidR="000405F8">
        <w:rPr>
          <w:i/>
          <w:color w:val="000000" w:themeColor="text1"/>
        </w:rPr>
        <w:t xml:space="preserve"> na Pobočkách </w:t>
      </w:r>
      <w:r w:rsidR="000405F8" w:rsidRPr="004D3250">
        <w:rPr>
          <w:i/>
          <w:color w:val="000000" w:themeColor="text1"/>
        </w:rPr>
        <w:t xml:space="preserve">Mandatáře a </w:t>
      </w:r>
      <w:r w:rsidR="000405F8">
        <w:rPr>
          <w:i/>
          <w:color w:val="000000" w:themeColor="text1"/>
        </w:rPr>
        <w:t xml:space="preserve">u </w:t>
      </w:r>
      <w:r w:rsidR="000405F8" w:rsidRPr="00FC7441">
        <w:rPr>
          <w:i/>
          <w:color w:val="000000" w:themeColor="text1"/>
        </w:rPr>
        <w:t xml:space="preserve">smluvního partnera Mandatáře typu pošta Partner </w:t>
      </w:r>
      <w:r w:rsidR="00D35A4C">
        <w:rPr>
          <w:i/>
          <w:color w:val="000000" w:themeColor="text1"/>
        </w:rPr>
        <w:t>XXXXXXXXXXXXXXXXXXXXXXX</w:t>
      </w:r>
      <w:r w:rsidR="000405F8" w:rsidRPr="004D3250">
        <w:rPr>
          <w:i/>
          <w:color w:val="000000" w:themeColor="text1"/>
        </w:rPr>
        <w:t xml:space="preserve"> Mandanta</w:t>
      </w:r>
      <w:r w:rsidR="000405F8">
        <w:rPr>
          <w:i/>
          <w:color w:val="000000" w:themeColor="text1"/>
        </w:rPr>
        <w:t xml:space="preserve">, které nejsou vybaveny </w:t>
      </w:r>
      <w:r w:rsidR="00D35A4C">
        <w:rPr>
          <w:i/>
          <w:color w:val="000000" w:themeColor="text1"/>
        </w:rPr>
        <w:t>XXXXXXXXXXXXX</w:t>
      </w:r>
      <w:r w:rsidR="00990382" w:rsidRPr="004D3250">
        <w:rPr>
          <w:i/>
          <w:color w:val="000000" w:themeColor="text1"/>
        </w:rPr>
        <w:t>.</w:t>
      </w:r>
      <w:r w:rsidR="00D26436">
        <w:rPr>
          <w:i/>
          <w:color w:val="000000" w:themeColor="text1"/>
        </w:rPr>
        <w:t xml:space="preserve"> Mandant </w:t>
      </w:r>
      <w:r w:rsidR="00D35A4C">
        <w:rPr>
          <w:i/>
          <w:color w:val="000000" w:themeColor="text1"/>
        </w:rPr>
        <w:t>XXXXXXXXXXXXXXX</w:t>
      </w:r>
      <w:r w:rsidR="00D26436">
        <w:rPr>
          <w:i/>
          <w:color w:val="000000" w:themeColor="text1"/>
        </w:rPr>
        <w:t xml:space="preserve"> s Mandatářem </w:t>
      </w:r>
      <w:r w:rsidR="00D35A4C">
        <w:rPr>
          <w:i/>
          <w:color w:val="000000" w:themeColor="text1"/>
        </w:rPr>
        <w:t>XXXXXXXXXXXXXXXXXXXXXXXXXXXXXXXXXXXXXXX</w:t>
      </w:r>
      <w:r w:rsidR="00D26436">
        <w:rPr>
          <w:i/>
          <w:color w:val="000000" w:themeColor="text1"/>
        </w:rPr>
        <w:t>.</w:t>
      </w:r>
      <w:r>
        <w:rPr>
          <w:i/>
          <w:color w:val="000000" w:themeColor="text1"/>
        </w:rPr>
        <w:t>“</w:t>
      </w:r>
      <w:r w:rsidR="0013514A" w:rsidRPr="004D3250">
        <w:rPr>
          <w:i/>
          <w:color w:val="000000" w:themeColor="text1"/>
        </w:rPr>
        <w:t xml:space="preserve"> </w:t>
      </w:r>
    </w:p>
    <w:p w14:paraId="22757796" w14:textId="77777777" w:rsidR="009642BF" w:rsidRPr="002E118F" w:rsidRDefault="009642BF" w:rsidP="000C6A16">
      <w:pPr>
        <w:pStyle w:val="Odstavecseseznamem"/>
        <w:spacing w:line="240" w:lineRule="auto"/>
        <w:ind w:left="426"/>
        <w:rPr>
          <w:b/>
          <w:color w:val="000000" w:themeColor="text1"/>
        </w:rPr>
      </w:pPr>
    </w:p>
    <w:p w14:paraId="72D14630" w14:textId="77777777" w:rsidR="000C6A16" w:rsidRDefault="000C6A16" w:rsidP="00C65CCF">
      <w:pPr>
        <w:pStyle w:val="Odstavecseseznamem"/>
        <w:keepNext/>
        <w:spacing w:after="120" w:line="240" w:lineRule="auto"/>
        <w:ind w:left="0"/>
        <w:outlineLvl w:val="0"/>
        <w:rPr>
          <w:rFonts w:eastAsia="Times New Roman" w:cs="Times New Roman"/>
          <w:b/>
          <w:bCs/>
          <w:color w:val="000000" w:themeColor="text1"/>
          <w:kern w:val="32"/>
          <w:lang w:eastAsia="cs-CZ"/>
        </w:rPr>
      </w:pPr>
    </w:p>
    <w:p w14:paraId="273EF73D" w14:textId="1A7AA5CF" w:rsidR="0043517F" w:rsidRPr="000D244F" w:rsidRDefault="000F384A" w:rsidP="0043517F">
      <w:pPr>
        <w:pStyle w:val="Odstavecseseznamem"/>
        <w:keepNext/>
        <w:numPr>
          <w:ilvl w:val="0"/>
          <w:numId w:val="46"/>
        </w:numPr>
        <w:spacing w:after="120" w:line="240" w:lineRule="auto"/>
        <w:ind w:left="0" w:firstLine="0"/>
        <w:jc w:val="center"/>
        <w:outlineLvl w:val="0"/>
        <w:rPr>
          <w:rFonts w:eastAsia="Times New Roman" w:cs="Times New Roman"/>
          <w:b/>
          <w:bCs/>
          <w:color w:val="000000" w:themeColor="text1"/>
          <w:kern w:val="32"/>
          <w:lang w:eastAsia="cs-CZ"/>
        </w:rPr>
      </w:pPr>
      <w:r>
        <w:rPr>
          <w:rFonts w:eastAsia="Times New Roman" w:cs="Times New Roman"/>
          <w:b/>
          <w:bCs/>
          <w:color w:val="000000" w:themeColor="text1"/>
          <w:kern w:val="32"/>
          <w:lang w:eastAsia="cs-CZ"/>
        </w:rPr>
        <w:t xml:space="preserve">Změna </w:t>
      </w:r>
      <w:r w:rsidR="00D35A4C">
        <w:rPr>
          <w:rFonts w:eastAsia="Times New Roman" w:cs="Times New Roman"/>
          <w:b/>
          <w:bCs/>
          <w:color w:val="000000" w:themeColor="text1"/>
          <w:kern w:val="32"/>
          <w:lang w:eastAsia="cs-CZ"/>
        </w:rPr>
        <w:t xml:space="preserve">XXXXX </w:t>
      </w:r>
      <w:r>
        <w:rPr>
          <w:rFonts w:eastAsia="Times New Roman" w:cs="Times New Roman"/>
          <w:b/>
          <w:bCs/>
          <w:color w:val="000000" w:themeColor="text1"/>
          <w:kern w:val="32"/>
          <w:lang w:eastAsia="cs-CZ"/>
        </w:rPr>
        <w:t>Mandatáře</w:t>
      </w:r>
      <w:r w:rsidR="00455582">
        <w:rPr>
          <w:rFonts w:eastAsia="Times New Roman" w:cs="Times New Roman"/>
          <w:b/>
          <w:bCs/>
          <w:color w:val="000000" w:themeColor="text1"/>
          <w:kern w:val="32"/>
          <w:lang w:eastAsia="cs-CZ"/>
        </w:rPr>
        <w:t xml:space="preserve">, </w:t>
      </w:r>
      <w:r w:rsidR="00D35A4C">
        <w:rPr>
          <w:rFonts w:eastAsia="Times New Roman" w:cs="Times New Roman"/>
          <w:b/>
          <w:bCs/>
          <w:color w:val="000000" w:themeColor="text1"/>
          <w:kern w:val="32"/>
          <w:lang w:eastAsia="cs-CZ"/>
        </w:rPr>
        <w:t>XXXXXX</w:t>
      </w:r>
      <w:r w:rsidR="00455582">
        <w:rPr>
          <w:rFonts w:eastAsia="Times New Roman" w:cs="Times New Roman"/>
          <w:b/>
          <w:bCs/>
          <w:color w:val="000000" w:themeColor="text1"/>
          <w:kern w:val="32"/>
          <w:lang w:eastAsia="cs-CZ"/>
        </w:rPr>
        <w:t xml:space="preserve"> pro </w:t>
      </w:r>
      <w:r w:rsidR="002455C6">
        <w:rPr>
          <w:rFonts w:eastAsia="Times New Roman" w:cs="Times New Roman"/>
          <w:b/>
          <w:bCs/>
          <w:color w:val="000000" w:themeColor="text1"/>
          <w:kern w:val="32"/>
          <w:lang w:eastAsia="cs-CZ"/>
        </w:rPr>
        <w:t xml:space="preserve">pošty Partner </w:t>
      </w:r>
      <w:r w:rsidR="007624BB" w:rsidRPr="000D244F">
        <w:rPr>
          <w:color w:val="000000" w:themeColor="text1"/>
        </w:rPr>
        <w:t xml:space="preserve"> </w:t>
      </w:r>
    </w:p>
    <w:p w14:paraId="1CB94FAE" w14:textId="6643B6AE" w:rsidR="0043517F" w:rsidRDefault="0043517F" w:rsidP="00233F5B">
      <w:pPr>
        <w:pStyle w:val="Odstavecseseznamem"/>
        <w:spacing w:after="120" w:line="240" w:lineRule="auto"/>
        <w:ind w:left="426"/>
        <w:rPr>
          <w:rFonts w:eastAsia="Calibri" w:cs="Times New Roman"/>
          <w:color w:val="000000" w:themeColor="text1"/>
        </w:rPr>
      </w:pPr>
    </w:p>
    <w:p w14:paraId="24E43C05" w14:textId="48DCCD14" w:rsidR="00C267F6" w:rsidRPr="00C65CCF" w:rsidRDefault="00FC7290" w:rsidP="00C65CCF">
      <w:pPr>
        <w:pStyle w:val="Odstavecseseznamem"/>
        <w:numPr>
          <w:ilvl w:val="0"/>
          <w:numId w:val="57"/>
        </w:numPr>
        <w:ind w:left="426" w:hanging="426"/>
        <w:rPr>
          <w:rFonts w:eastAsia="Calibri" w:cs="Times New Roman"/>
          <w:color w:val="000000" w:themeColor="text1"/>
        </w:rPr>
      </w:pPr>
      <w:r w:rsidRPr="00C65CCF">
        <w:rPr>
          <w:rFonts w:eastAsia="Times New Roman" w:cs="Times New Roman"/>
          <w:bCs/>
          <w:color w:val="000000" w:themeColor="text1"/>
          <w:kern w:val="32"/>
          <w:lang w:eastAsia="cs-CZ"/>
        </w:rPr>
        <w:t>S</w:t>
      </w:r>
      <w:r w:rsidR="00A80215" w:rsidRPr="000D244F">
        <w:t>mluvní strany se</w:t>
      </w:r>
      <w:r w:rsidR="008C39B3">
        <w:t xml:space="preserve"> </w:t>
      </w:r>
      <w:r w:rsidR="00A80215" w:rsidRPr="000D244F">
        <w:t xml:space="preserve">dohodly na </w:t>
      </w:r>
      <w:r w:rsidR="00C267F6" w:rsidRPr="000D244F">
        <w:t xml:space="preserve">novém znění článku </w:t>
      </w:r>
      <w:r w:rsidR="00D35A4C">
        <w:t>X</w:t>
      </w:r>
      <w:r w:rsidR="000C6A16">
        <w:t xml:space="preserve">. odst. </w:t>
      </w:r>
      <w:r w:rsidR="00D35A4C">
        <w:t>X</w:t>
      </w:r>
      <w:r w:rsidR="00C267F6" w:rsidRPr="000D244F">
        <w:t>.</w:t>
      </w:r>
      <w:r w:rsidR="00D35A4C">
        <w:t>X</w:t>
      </w:r>
      <w:r w:rsidR="00C267F6" w:rsidRPr="000D244F">
        <w:t xml:space="preserve"> Smlouvy</w:t>
      </w:r>
      <w:r w:rsidR="004D5A6E">
        <w:t>,</w:t>
      </w:r>
      <w:r w:rsidR="00C267F6" w:rsidRPr="000D244F">
        <w:t xml:space="preserve"> který nově zní takto:</w:t>
      </w:r>
    </w:p>
    <w:p w14:paraId="75C423B3" w14:textId="430A833D" w:rsidR="009B1D3C" w:rsidRPr="004D3250" w:rsidRDefault="00E727E2" w:rsidP="00455582">
      <w:pPr>
        <w:ind w:left="426"/>
        <w:rPr>
          <w:i/>
          <w:color w:val="000000" w:themeColor="text1"/>
        </w:rPr>
      </w:pPr>
      <w:r>
        <w:rPr>
          <w:i/>
          <w:color w:val="000000" w:themeColor="text1"/>
        </w:rPr>
        <w:t>„</w:t>
      </w:r>
      <w:r w:rsidR="00D35A4C">
        <w:rPr>
          <w:i/>
          <w:color w:val="000000" w:themeColor="text1"/>
        </w:rPr>
        <w:t>X</w:t>
      </w:r>
      <w:r w:rsidR="00C267F6" w:rsidRPr="004D3250">
        <w:rPr>
          <w:i/>
          <w:color w:val="000000" w:themeColor="text1"/>
        </w:rPr>
        <w:t>.</w:t>
      </w:r>
      <w:r w:rsidR="00D35A4C">
        <w:rPr>
          <w:i/>
          <w:color w:val="000000" w:themeColor="text1"/>
        </w:rPr>
        <w:t>X</w:t>
      </w:r>
      <w:r w:rsidR="00C267F6" w:rsidRPr="004D3250">
        <w:rPr>
          <w:i/>
          <w:color w:val="000000" w:themeColor="text1"/>
        </w:rPr>
        <w:t xml:space="preserve">.  Mandant se zavazuje Mandatáři </w:t>
      </w:r>
      <w:r w:rsidR="00BF516E">
        <w:rPr>
          <w:i/>
          <w:color w:val="000000" w:themeColor="text1"/>
        </w:rPr>
        <w:t>XXXXXXXXXXXXXXXXXXXXXXXXXXXXXXXXXXXXXXXXXXX</w:t>
      </w:r>
      <w:r w:rsidR="008C39B3" w:rsidRPr="004D3250">
        <w:rPr>
          <w:i/>
          <w:color w:val="000000" w:themeColor="text1"/>
        </w:rPr>
        <w:t xml:space="preserve">, a to dle </w:t>
      </w:r>
      <w:r w:rsidR="009B1D3C" w:rsidRPr="004D3250">
        <w:rPr>
          <w:i/>
          <w:color w:val="000000" w:themeColor="text1"/>
        </w:rPr>
        <w:t xml:space="preserve">dále </w:t>
      </w:r>
      <w:r w:rsidR="00BF516E">
        <w:rPr>
          <w:i/>
          <w:color w:val="000000" w:themeColor="text1"/>
        </w:rPr>
        <w:t>XXXXXX</w:t>
      </w:r>
      <w:r w:rsidR="008C39B3" w:rsidRPr="004D3250">
        <w:rPr>
          <w:i/>
          <w:color w:val="000000" w:themeColor="text1"/>
        </w:rPr>
        <w:t xml:space="preserve"> s</w:t>
      </w:r>
      <w:r w:rsidR="009B1D3C" w:rsidRPr="004D3250">
        <w:rPr>
          <w:i/>
          <w:color w:val="000000" w:themeColor="text1"/>
        </w:rPr>
        <w:t xml:space="preserve"> jednotlivými </w:t>
      </w:r>
      <w:r w:rsidR="00BF516E">
        <w:rPr>
          <w:i/>
          <w:color w:val="000000" w:themeColor="text1"/>
        </w:rPr>
        <w:t>XXXXXXXXXXXXXXXXXX</w:t>
      </w:r>
      <w:r w:rsidR="009B1D3C" w:rsidRPr="004D3250">
        <w:rPr>
          <w:i/>
          <w:color w:val="000000" w:themeColor="text1"/>
        </w:rPr>
        <w:t xml:space="preserve"> </w:t>
      </w:r>
      <w:r w:rsidR="00BF516E">
        <w:rPr>
          <w:i/>
          <w:color w:val="000000" w:themeColor="text1"/>
        </w:rPr>
        <w:t>XXXXXXXXXXXXXXXXXXXXXXXXXXXXXXXXX</w:t>
      </w:r>
      <w:r w:rsidR="00C267F6" w:rsidRPr="004D3250">
        <w:rPr>
          <w:i/>
          <w:color w:val="000000" w:themeColor="text1"/>
        </w:rPr>
        <w:t>.</w:t>
      </w:r>
      <w:r w:rsidR="009B1D3C" w:rsidRPr="004D3250">
        <w:rPr>
          <w:i/>
          <w:color w:val="000000" w:themeColor="text1"/>
        </w:rPr>
        <w:t xml:space="preserve"> </w:t>
      </w:r>
      <w:r w:rsidR="00BF516E">
        <w:rPr>
          <w:i/>
          <w:color w:val="000000" w:themeColor="text1"/>
        </w:rPr>
        <w:t>XXXXXXXXXXXXXXXXXXXXXXXXXX</w:t>
      </w:r>
      <w:r w:rsidR="005D5075" w:rsidRPr="004D3250">
        <w:rPr>
          <w:i/>
          <w:color w:val="000000" w:themeColor="text1"/>
        </w:rPr>
        <w:t>.</w:t>
      </w:r>
      <w:r w:rsidR="002C3A6A">
        <w:rPr>
          <w:i/>
          <w:color w:val="000000" w:themeColor="text1"/>
        </w:rPr>
        <w:t xml:space="preserve"> V případě změny </w:t>
      </w:r>
      <w:r w:rsidR="00BF516E">
        <w:rPr>
          <w:i/>
          <w:color w:val="000000" w:themeColor="text1"/>
        </w:rPr>
        <w:t>XXXXXXXXXXXXXXXXXXXXXXXXXXXXXXXXXXXXXXXXXXXXXXXXXXXXXXXXXXXXXXXXXXX</w:t>
      </w:r>
      <w:r w:rsidR="002C5BA5">
        <w:rPr>
          <w:i/>
          <w:color w:val="000000" w:themeColor="text1"/>
        </w:rPr>
        <w:t>.</w:t>
      </w:r>
    </w:p>
    <w:p w14:paraId="62BF8E94" w14:textId="206FC85B" w:rsidR="00B21102" w:rsidRPr="004D3250" w:rsidRDefault="00B21102" w:rsidP="00455582">
      <w:pPr>
        <w:ind w:left="426"/>
        <w:rPr>
          <w:i/>
          <w:color w:val="000000" w:themeColor="text1"/>
        </w:rPr>
      </w:pPr>
    </w:p>
    <w:p w14:paraId="6277617F" w14:textId="70110208" w:rsidR="00901466" w:rsidRDefault="0008117D" w:rsidP="00DF70D5">
      <w:pPr>
        <w:ind w:left="426"/>
        <w:jc w:val="left"/>
        <w:rPr>
          <w:i/>
          <w:color w:val="000000" w:themeColor="text1"/>
        </w:rPr>
      </w:pPr>
      <w:r>
        <w:rPr>
          <w:i/>
          <w:color w:val="000000" w:themeColor="text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036B2426" w14:textId="77777777" w:rsidR="00901466" w:rsidRPr="004D3250" w:rsidRDefault="00901466" w:rsidP="00DF70D5">
      <w:pPr>
        <w:ind w:left="426"/>
        <w:jc w:val="left"/>
        <w:rPr>
          <w:i/>
          <w:color w:val="000000" w:themeColor="text1"/>
        </w:rPr>
      </w:pPr>
    </w:p>
    <w:p w14:paraId="2830BCEB" w14:textId="06A1C5FE" w:rsidR="00F15714" w:rsidRPr="004D3250" w:rsidRDefault="00F15714" w:rsidP="00FB5265">
      <w:pPr>
        <w:ind w:left="426"/>
        <w:rPr>
          <w:i/>
          <w:color w:val="000000" w:themeColor="text1"/>
        </w:rPr>
      </w:pPr>
      <w:r w:rsidRPr="004D3250">
        <w:rPr>
          <w:i/>
          <w:color w:val="000000" w:themeColor="text1"/>
        </w:rPr>
        <w:t xml:space="preserve">Příklad </w:t>
      </w:r>
      <w:r w:rsidR="0008117D">
        <w:rPr>
          <w:i/>
          <w:color w:val="000000" w:themeColor="text1"/>
        </w:rPr>
        <w:t>XXXXXXXXXXXXXX</w:t>
      </w:r>
      <w:r w:rsidRPr="004D3250">
        <w:rPr>
          <w:i/>
          <w:color w:val="000000" w:themeColor="text1"/>
        </w:rPr>
        <w:t xml:space="preserve"> Mandatáře: V kalendářním roce bude dosažena </w:t>
      </w:r>
      <w:r w:rsidR="0008117D">
        <w:rPr>
          <w:i/>
          <w:color w:val="000000" w:themeColor="text1"/>
        </w:rPr>
        <w:t>XXXXXXXXXXXXXXXXXXXXXXXXXX</w:t>
      </w:r>
      <w:r w:rsidRPr="004D3250">
        <w:rPr>
          <w:i/>
          <w:color w:val="000000" w:themeColor="text1"/>
        </w:rPr>
        <w:t xml:space="preserve">. V takovém případě </w:t>
      </w:r>
      <w:r w:rsidR="0008117D">
        <w:rPr>
          <w:i/>
          <w:color w:val="000000" w:themeColor="text1"/>
        </w:rPr>
        <w:t>XXXXX</w:t>
      </w:r>
      <w:r w:rsidRPr="004D3250">
        <w:rPr>
          <w:i/>
          <w:color w:val="000000" w:themeColor="text1"/>
        </w:rPr>
        <w:t xml:space="preserve"> Mandatáři </w:t>
      </w:r>
      <w:r w:rsidR="0008117D">
        <w:rPr>
          <w:i/>
          <w:color w:val="000000" w:themeColor="text1"/>
        </w:rPr>
        <w:t>XXXXXXXXXXX</w:t>
      </w:r>
      <w:r w:rsidR="00C65CCF" w:rsidRPr="004D3250">
        <w:rPr>
          <w:i/>
          <w:color w:val="000000" w:themeColor="text1"/>
        </w:rPr>
        <w:t xml:space="preserve"> </w:t>
      </w:r>
      <w:r w:rsidR="0008117D">
        <w:rPr>
          <w:i/>
          <w:color w:val="000000" w:themeColor="text1"/>
        </w:rPr>
        <w:lastRenderedPageBreak/>
        <w:t>XXXXXXXXXXXXXXXXXXXXXXXXXXXXXXXXXXXXXXXXXXXXXXXXXXXXXXXXXXXXXXXXXXXXXXXXXXXXXXXXXXXXXXXXXXXXXXXXXXXXXXXXXXXXXXXXXXXXXXXXXXXXXXXXXXXXXXXXXXXXXXXXXXXXXXXXXXXXXXXXXXXXXXXXXXXXXXXXXXXXXXXXXXXXXXXX</w:t>
      </w:r>
    </w:p>
    <w:p w14:paraId="1FBF782D" w14:textId="2BA7DEFB" w:rsidR="00EE5C26" w:rsidRPr="004D3250" w:rsidRDefault="00C267F6" w:rsidP="0008117D">
      <w:pPr>
        <w:ind w:left="426"/>
        <w:rPr>
          <w:rFonts w:eastAsia="Calibri" w:cs="Times New Roman"/>
          <w:color w:val="000000" w:themeColor="text1"/>
        </w:rPr>
      </w:pPr>
      <w:r w:rsidRPr="004D3250">
        <w:rPr>
          <w:i/>
          <w:color w:val="000000" w:themeColor="text1"/>
        </w:rPr>
        <w:t>Mandatář a Mandant se dohodli, že</w:t>
      </w:r>
      <w:r w:rsidR="00625C41" w:rsidRPr="004D3250">
        <w:rPr>
          <w:i/>
          <w:color w:val="000000" w:themeColor="text1"/>
        </w:rPr>
        <w:t xml:space="preserve"> </w:t>
      </w:r>
      <w:r w:rsidR="0008117D">
        <w:rPr>
          <w:i/>
          <w:color w:val="000000" w:themeColor="text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3D3ADFB9" w14:textId="38D18E55" w:rsidR="0098069C" w:rsidRPr="004D3250" w:rsidRDefault="0098069C" w:rsidP="004D3250">
      <w:pPr>
        <w:pStyle w:val="Zkladntextodsazen"/>
        <w:ind w:left="426"/>
        <w:rPr>
          <w:i/>
          <w:sz w:val="22"/>
          <w:szCs w:val="24"/>
        </w:rPr>
      </w:pPr>
      <w:r w:rsidRPr="004D3250">
        <w:rPr>
          <w:i/>
          <w:sz w:val="22"/>
          <w:szCs w:val="24"/>
        </w:rPr>
        <w:t>„</w:t>
      </w:r>
      <w:r w:rsidR="0008117D">
        <w:rPr>
          <w:i/>
          <w:sz w:val="22"/>
          <w:szCs w:val="24"/>
        </w:rPr>
        <w:t>XXXXXXXXXXXXXXXXXXXXXXXXXXXXXXXXXXXXXXXXXXXXXXXXXXXXXXXXXXXXXXXXXXXXXXXXXXXXXXXXXXXXXXXXXXXXXXXXXXXXXXXXXXXXXXXXXXXXXXXXXXXXXXXXXXXXXXXXXXXXXXXXXXXXXXXXXXXXXXXXXXXXXXXXXXXXXXXXXXXXXXXXXXXXXX</w:t>
      </w:r>
      <w:r w:rsidRPr="004D3250">
        <w:rPr>
          <w:i/>
          <w:sz w:val="22"/>
          <w:szCs w:val="24"/>
        </w:rPr>
        <w:t>.“</w:t>
      </w:r>
    </w:p>
    <w:p w14:paraId="006D8A57" w14:textId="77777777" w:rsidR="0098069C" w:rsidRPr="004D3250" w:rsidRDefault="0098069C" w:rsidP="004D3250">
      <w:pPr>
        <w:pStyle w:val="Odstavecseseznamem"/>
        <w:ind w:left="426"/>
        <w:rPr>
          <w:rFonts w:eastAsia="Calibri" w:cs="Times New Roman"/>
          <w:color w:val="000000" w:themeColor="text1"/>
        </w:rPr>
      </w:pPr>
    </w:p>
    <w:p w14:paraId="569956A8" w14:textId="28C25F23" w:rsidR="0098069C" w:rsidRPr="00C65CCF" w:rsidRDefault="0098069C" w:rsidP="0098069C">
      <w:pPr>
        <w:pStyle w:val="Odstavecseseznamem"/>
        <w:numPr>
          <w:ilvl w:val="0"/>
          <w:numId w:val="57"/>
        </w:numPr>
        <w:ind w:left="426" w:hanging="426"/>
        <w:rPr>
          <w:rFonts w:eastAsia="Calibri" w:cs="Times New Roman"/>
          <w:color w:val="000000" w:themeColor="text1"/>
        </w:rPr>
      </w:pPr>
      <w:r w:rsidRPr="00C65CCF">
        <w:rPr>
          <w:rFonts w:eastAsia="Times New Roman" w:cs="Times New Roman"/>
          <w:bCs/>
          <w:color w:val="000000" w:themeColor="text1"/>
          <w:kern w:val="32"/>
          <w:lang w:eastAsia="cs-CZ"/>
        </w:rPr>
        <w:t>S</w:t>
      </w:r>
      <w:r w:rsidRPr="000D244F">
        <w:t>mluvní strany se</w:t>
      </w:r>
      <w:r>
        <w:t xml:space="preserve"> </w:t>
      </w:r>
      <w:r w:rsidRPr="000D244F">
        <w:t xml:space="preserve">dohodly na </w:t>
      </w:r>
      <w:r>
        <w:t xml:space="preserve">doplnění </w:t>
      </w:r>
      <w:r w:rsidRPr="000D244F">
        <w:t xml:space="preserve">článku </w:t>
      </w:r>
      <w:r w:rsidR="0008117D">
        <w:t>X</w:t>
      </w:r>
      <w:r>
        <w:t xml:space="preserve">. o nové odst. </w:t>
      </w:r>
      <w:r w:rsidR="0008117D">
        <w:t>X</w:t>
      </w:r>
      <w:r>
        <w:t>.</w:t>
      </w:r>
      <w:r w:rsidR="0008117D">
        <w:t>X</w:t>
      </w:r>
      <w:r>
        <w:t xml:space="preserve">., </w:t>
      </w:r>
      <w:r w:rsidR="0008117D">
        <w:t>X</w:t>
      </w:r>
      <w:r>
        <w:t>.</w:t>
      </w:r>
      <w:r w:rsidR="0008117D">
        <w:t>X</w:t>
      </w:r>
      <w:r>
        <w:t xml:space="preserve">. a </w:t>
      </w:r>
      <w:r w:rsidR="0008117D">
        <w:t>X</w:t>
      </w:r>
      <w:r>
        <w:t>.</w:t>
      </w:r>
      <w:r w:rsidR="0008117D">
        <w:t>X</w:t>
      </w:r>
      <w:r>
        <w:t>. tohoto znění</w:t>
      </w:r>
      <w:r w:rsidRPr="000D244F">
        <w:t>:</w:t>
      </w:r>
    </w:p>
    <w:p w14:paraId="430FE2EB" w14:textId="21FB56BB" w:rsidR="00D47994" w:rsidRPr="004D3250" w:rsidRDefault="00E727E2" w:rsidP="008674AA">
      <w:pPr>
        <w:ind w:left="360"/>
        <w:rPr>
          <w:i/>
          <w:color w:val="000000" w:themeColor="text1"/>
        </w:rPr>
      </w:pPr>
      <w:r w:rsidRPr="004D3250">
        <w:rPr>
          <w:i/>
          <w:color w:val="000000" w:themeColor="text1"/>
        </w:rPr>
        <w:t>„</w:t>
      </w:r>
      <w:r w:rsidR="0008117D">
        <w:rPr>
          <w:i/>
          <w:color w:val="000000" w:themeColor="text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14:paraId="21E46C46" w14:textId="7A804BE5" w:rsidR="008674AA" w:rsidRPr="004D3250" w:rsidRDefault="0008117D" w:rsidP="008674AA">
      <w:pPr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X</w:t>
      </w:r>
      <w:r w:rsidR="00C50A53" w:rsidRPr="004D3250">
        <w:rPr>
          <w:i/>
          <w:color w:val="000000" w:themeColor="text1"/>
        </w:rPr>
        <w:t>.</w:t>
      </w:r>
      <w:r>
        <w:rPr>
          <w:i/>
          <w:color w:val="000000" w:themeColor="text1"/>
        </w:rPr>
        <w:t>X</w:t>
      </w:r>
      <w:r w:rsidR="00C50A53" w:rsidRPr="004D3250">
        <w:rPr>
          <w:i/>
          <w:color w:val="000000" w:themeColor="text1"/>
        </w:rPr>
        <w:t xml:space="preserve">. </w:t>
      </w:r>
      <w:r>
        <w:rPr>
          <w:i/>
          <w:color w:val="000000" w:themeColor="text1"/>
        </w:rPr>
        <w:t>XXXXXXXXXXXXXXXXXXXXXXXXXXXXXXXXXXXXXXXXXXXXXXXXXXXXXXXXXXXXXXXXXXXXXXXXXXXXXXXXXXXXXXXXXXXXXXXXXXXXXXXXXXXXXXXXXXXXXXXXXXXXXXXXXXXXXXXXXXXXXXXXXXXXXXXXXXXXXXXXXXXXXXXXXXXXXXXXXXXXXXXXXXXXXXXX</w:t>
      </w:r>
      <w:r w:rsidR="002A3F3E" w:rsidRPr="004D3250">
        <w:rPr>
          <w:i/>
          <w:color w:val="000000" w:themeColor="text1"/>
        </w:rPr>
        <w:t>.</w:t>
      </w:r>
    </w:p>
    <w:p w14:paraId="0FF1DF5D" w14:textId="6CA2CBC3" w:rsidR="00762011" w:rsidRPr="008E089D" w:rsidRDefault="0008117D" w:rsidP="008E089D">
      <w:pPr>
        <w:ind w:left="360"/>
        <w:rPr>
          <w:i/>
          <w:color w:val="000000" w:themeColor="text1"/>
        </w:rPr>
      </w:pPr>
      <w:r>
        <w:rPr>
          <w:i/>
          <w:color w:val="000000" w:themeColor="text1"/>
        </w:rPr>
        <w:t>X</w:t>
      </w:r>
      <w:r w:rsidR="00C50A53" w:rsidRPr="00762011">
        <w:rPr>
          <w:i/>
          <w:color w:val="000000" w:themeColor="text1"/>
        </w:rPr>
        <w:t>.</w:t>
      </w:r>
      <w:r>
        <w:rPr>
          <w:i/>
          <w:color w:val="000000" w:themeColor="text1"/>
        </w:rPr>
        <w:t>X</w:t>
      </w:r>
      <w:r w:rsidR="00C50A53" w:rsidRPr="00762011">
        <w:rPr>
          <w:i/>
          <w:color w:val="000000" w:themeColor="text1"/>
        </w:rPr>
        <w:t xml:space="preserve">. </w:t>
      </w:r>
      <w:r>
        <w:rPr>
          <w:i/>
          <w:color w:val="000000" w:themeColor="text1"/>
        </w:rPr>
        <w:t>XXXXXXXXXXXXXXXXXXXXXXXXXXXXXXXXXXXXXXXXXXXXXXXXXXXXXXXXXXXXXXXXXXXXXXXXXXXXXXXXXXXXXXXXXXXXXXXXXXXXXXXXXXXXXXXXXXXXXXXXXXXXXXXXXXXXXXXXXXXXXXXXXXXXXXXXXXXXXXXXXXXXXXXXXXXX</w:t>
      </w:r>
      <w:r w:rsidR="00762011" w:rsidRPr="008E089D">
        <w:rPr>
          <w:i/>
          <w:color w:val="000000" w:themeColor="text1"/>
        </w:rPr>
        <w:t>:</w:t>
      </w:r>
    </w:p>
    <w:p w14:paraId="7CFF7BDE" w14:textId="6519B3DD" w:rsidR="00901466" w:rsidRPr="008E089D" w:rsidRDefault="0008117D" w:rsidP="00901466">
      <w:pPr>
        <w:numPr>
          <w:ilvl w:val="1"/>
          <w:numId w:val="53"/>
        </w:numPr>
        <w:spacing w:after="0" w:line="280" w:lineRule="exact"/>
        <w:rPr>
          <w:i/>
          <w:color w:val="000000" w:themeColor="text1"/>
        </w:rPr>
      </w:pPr>
      <w:r>
        <w:rPr>
          <w:i/>
          <w:color w:val="000000" w:themeColor="text1"/>
        </w:rPr>
        <w:t>XXXXXXXXXXXXXXXXXXXXXXXXXXXXXXXXXXXXXXXXXXXXXXXXXXXXXXXXXXXXXXXXXXXXXXXXXXXXXXXXXXXXXXXXXXXXXXXXXXXXXXXXXXXXXXXXXXXXXXXXXXXXXXXXXXXXXXXXXXXXXXXXXXXXXXXXXXXXXXXXXXXXXXXXXXXXXXXXXXXXXXXXXXXXXXXXXXXXXXXXXXXXXXXXXXXXXXXXXXXXXXXX</w:t>
      </w:r>
      <w:r w:rsidR="006539E4">
        <w:rPr>
          <w:i/>
          <w:color w:val="000000" w:themeColor="text1"/>
        </w:rPr>
        <w:t>.</w:t>
      </w:r>
    </w:p>
    <w:p w14:paraId="703FF3A0" w14:textId="50165BE5" w:rsidR="00901466" w:rsidRPr="008E089D" w:rsidRDefault="0008117D" w:rsidP="00901466">
      <w:pPr>
        <w:numPr>
          <w:ilvl w:val="1"/>
          <w:numId w:val="53"/>
        </w:numPr>
        <w:spacing w:after="0" w:line="280" w:lineRule="exact"/>
        <w:rPr>
          <w:i/>
          <w:color w:val="000000" w:themeColor="text1"/>
        </w:rPr>
      </w:pPr>
      <w:r>
        <w:rPr>
          <w:i/>
          <w:color w:val="000000" w:themeColor="text1"/>
        </w:rPr>
        <w:t>XXXXXXXXXXXXXXXXXXXXXXXXXXXXXXXXXXXXXXXXXXXXXXXXXXXXXXXXXXXXXXXXXXXXXXXXXXXXXXXXXXXXXXXXXXXXXXXXXXXXXXXXXXXXXXXXXXXXXXXXXXXXXXXXXXXXXXXXXXXXXXXXXXXXXXXXX</w:t>
      </w:r>
    </w:p>
    <w:p w14:paraId="60722441" w14:textId="2F480FAE" w:rsidR="00901466" w:rsidRPr="008E089D" w:rsidRDefault="0008117D" w:rsidP="00901466">
      <w:pPr>
        <w:numPr>
          <w:ilvl w:val="1"/>
          <w:numId w:val="53"/>
        </w:numPr>
        <w:spacing w:after="0" w:line="280" w:lineRule="exact"/>
        <w:rPr>
          <w:b/>
          <w:i/>
          <w:color w:val="000000" w:themeColor="text1"/>
        </w:rPr>
      </w:pPr>
      <w:r>
        <w:rPr>
          <w:i/>
          <w:color w:val="000000" w:themeColor="text1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901466" w:rsidRPr="008E089D">
        <w:rPr>
          <w:i/>
          <w:color w:val="000000" w:themeColor="text1"/>
        </w:rPr>
        <w:t>.</w:t>
      </w:r>
    </w:p>
    <w:p w14:paraId="75CFED26" w14:textId="35286938" w:rsidR="00E727E2" w:rsidRPr="004D3250" w:rsidRDefault="00E727E2" w:rsidP="004D3250">
      <w:pPr>
        <w:pStyle w:val="Odstavecseseznamem"/>
        <w:numPr>
          <w:ilvl w:val="0"/>
          <w:numId w:val="57"/>
        </w:numPr>
        <w:spacing w:line="240" w:lineRule="auto"/>
        <w:ind w:left="426" w:hanging="426"/>
        <w:rPr>
          <w:b/>
          <w:i/>
          <w:color w:val="000000" w:themeColor="text1"/>
        </w:rPr>
      </w:pPr>
      <w:r w:rsidRPr="00FB5265">
        <w:rPr>
          <w:rFonts w:eastAsia="Times New Roman" w:cs="Times New Roman"/>
          <w:bCs/>
          <w:color w:val="000000" w:themeColor="text1"/>
          <w:kern w:val="32"/>
          <w:lang w:eastAsia="cs-CZ"/>
        </w:rPr>
        <w:t>S</w:t>
      </w:r>
      <w:r w:rsidRPr="000D244F">
        <w:t>mluvní strany se</w:t>
      </w:r>
      <w:r>
        <w:t xml:space="preserve"> </w:t>
      </w:r>
      <w:r w:rsidRPr="000D244F">
        <w:t xml:space="preserve">dohodly na </w:t>
      </w:r>
      <w:r>
        <w:t xml:space="preserve">doplnění nové poslední věty </w:t>
      </w:r>
      <w:r w:rsidRPr="000D244F">
        <w:t>čl</w:t>
      </w:r>
      <w:r w:rsidR="002C5BA5">
        <w:t>.</w:t>
      </w:r>
      <w:r w:rsidRPr="000D244F">
        <w:t xml:space="preserve"> </w:t>
      </w:r>
      <w:r w:rsidR="0008117D">
        <w:t>XX</w:t>
      </w:r>
      <w:r>
        <w:t xml:space="preserve">. odst. </w:t>
      </w:r>
      <w:r w:rsidR="0008117D">
        <w:t>XX</w:t>
      </w:r>
      <w:r>
        <w:t>.</w:t>
      </w:r>
      <w:r w:rsidR="0008117D">
        <w:t>X</w:t>
      </w:r>
      <w:r>
        <w:t>.</w:t>
      </w:r>
      <w:r w:rsidRPr="000D244F">
        <w:t xml:space="preserve"> Smlouvy</w:t>
      </w:r>
      <w:r>
        <w:t xml:space="preserve"> tohoto znění</w:t>
      </w:r>
      <w:r w:rsidRPr="000D244F">
        <w:t>:</w:t>
      </w:r>
    </w:p>
    <w:p w14:paraId="1CEBFECD" w14:textId="41C0648B" w:rsidR="00E727E2" w:rsidRPr="004D3250" w:rsidRDefault="00E727E2" w:rsidP="004D3250">
      <w:pPr>
        <w:pStyle w:val="Odstavecseseznamem"/>
        <w:spacing w:line="240" w:lineRule="auto"/>
        <w:ind w:left="426"/>
        <w:rPr>
          <w:b/>
          <w:color w:val="000000" w:themeColor="text1"/>
        </w:rPr>
      </w:pPr>
      <w:r w:rsidRPr="004D3250">
        <w:rPr>
          <w:rFonts w:eastAsia="Times New Roman" w:cs="Times New Roman"/>
          <w:bCs/>
          <w:i/>
          <w:color w:val="000000" w:themeColor="text1"/>
          <w:kern w:val="32"/>
          <w:lang w:eastAsia="cs-CZ"/>
        </w:rPr>
        <w:lastRenderedPageBreak/>
        <w:t>„</w:t>
      </w:r>
      <w:r w:rsidR="0008117D">
        <w:rPr>
          <w:rFonts w:eastAsia="Times New Roman" w:cs="Times New Roman"/>
          <w:bCs/>
          <w:i/>
          <w:color w:val="000000" w:themeColor="text1"/>
          <w:kern w:val="32"/>
          <w:lang w:eastAsia="cs-CZ"/>
        </w:rPr>
        <w:t>XXXXXXXXXXXXXXXXXXXXXXXXXXXXXXXXXXXXXXXXXXXXXXXXXXXXXXXXXXXXXXXXXXXXXXXXXXXXXXXXXXXXXXXXXXXXXXXXXXXXXXXXXXXXXXXXX</w:t>
      </w:r>
      <w:r w:rsidRPr="004D3250">
        <w:rPr>
          <w:rFonts w:eastAsia="Times New Roman" w:cs="Times New Roman"/>
          <w:bCs/>
          <w:i/>
          <w:color w:val="000000" w:themeColor="text1"/>
          <w:kern w:val="32"/>
          <w:lang w:eastAsia="cs-CZ"/>
        </w:rPr>
        <w:t>.“</w:t>
      </w:r>
      <w:r w:rsidRPr="004D3250">
        <w:rPr>
          <w:rFonts w:eastAsia="Times New Roman" w:cs="Times New Roman"/>
          <w:bCs/>
          <w:color w:val="000000" w:themeColor="text1"/>
          <w:kern w:val="32"/>
          <w:lang w:eastAsia="cs-CZ"/>
        </w:rPr>
        <w:t xml:space="preserve">  </w:t>
      </w:r>
    </w:p>
    <w:p w14:paraId="419FE537" w14:textId="77777777" w:rsidR="00E727E2" w:rsidRPr="004D3250" w:rsidRDefault="00E727E2" w:rsidP="004D3250">
      <w:pPr>
        <w:pStyle w:val="Odstavecseseznamem"/>
        <w:ind w:left="1080"/>
        <w:rPr>
          <w:color w:val="000000" w:themeColor="text1"/>
        </w:rPr>
      </w:pPr>
    </w:p>
    <w:p w14:paraId="244704F3" w14:textId="202E1CEC" w:rsidR="00BC7BAE" w:rsidRDefault="00FB5265" w:rsidP="00FB5265">
      <w:pPr>
        <w:pStyle w:val="Odstavecseseznamem"/>
        <w:numPr>
          <w:ilvl w:val="0"/>
          <w:numId w:val="46"/>
        </w:numPr>
        <w:spacing w:line="240" w:lineRule="auto"/>
        <w:ind w:left="0"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Z</w:t>
      </w:r>
      <w:r w:rsidR="000616BE">
        <w:rPr>
          <w:b/>
          <w:color w:val="000000" w:themeColor="text1"/>
        </w:rPr>
        <w:t>ávěrečn</w:t>
      </w:r>
      <w:r>
        <w:rPr>
          <w:b/>
          <w:color w:val="000000" w:themeColor="text1"/>
        </w:rPr>
        <w:t>á</w:t>
      </w:r>
      <w:r w:rsidR="000616BE">
        <w:rPr>
          <w:b/>
          <w:color w:val="000000" w:themeColor="text1"/>
        </w:rPr>
        <w:t xml:space="preserve"> </w:t>
      </w:r>
      <w:r w:rsidR="009642BF">
        <w:rPr>
          <w:b/>
          <w:color w:val="000000" w:themeColor="text1"/>
        </w:rPr>
        <w:t xml:space="preserve">ujednání </w:t>
      </w:r>
    </w:p>
    <w:p w14:paraId="52CD9435" w14:textId="77777777" w:rsidR="00E727E2" w:rsidRDefault="00BC7BAE" w:rsidP="004D3250">
      <w:pPr>
        <w:pStyle w:val="cpodstavecslovan1"/>
        <w:numPr>
          <w:ilvl w:val="0"/>
          <w:numId w:val="64"/>
        </w:numPr>
        <w:spacing w:line="240" w:lineRule="auto"/>
        <w:ind w:left="426" w:hanging="426"/>
        <w:rPr>
          <w:color w:val="000000" w:themeColor="text1"/>
        </w:rPr>
      </w:pPr>
      <w:r w:rsidRPr="000D244F">
        <w:rPr>
          <w:color w:val="000000" w:themeColor="text1"/>
        </w:rPr>
        <w:t>Tento Dodatek</w:t>
      </w:r>
      <w:r w:rsidR="00F74C07" w:rsidRPr="000D244F">
        <w:rPr>
          <w:color w:val="000000" w:themeColor="text1"/>
        </w:rPr>
        <w:t xml:space="preserve"> č. </w:t>
      </w:r>
      <w:r w:rsidR="00C267F6" w:rsidRPr="000D244F">
        <w:rPr>
          <w:color w:val="000000" w:themeColor="text1"/>
        </w:rPr>
        <w:t>5</w:t>
      </w:r>
      <w:r w:rsidR="00F74C07" w:rsidRPr="000D244F">
        <w:rPr>
          <w:color w:val="000000" w:themeColor="text1"/>
        </w:rPr>
        <w:t xml:space="preserve"> Smlouvy</w:t>
      </w:r>
      <w:r w:rsidRPr="000D244F">
        <w:rPr>
          <w:color w:val="000000" w:themeColor="text1"/>
        </w:rPr>
        <w:t xml:space="preserve"> nabývá platnosti</w:t>
      </w:r>
      <w:r w:rsidR="00925036" w:rsidRPr="000D244F">
        <w:rPr>
          <w:color w:val="000000" w:themeColor="text1"/>
        </w:rPr>
        <w:t xml:space="preserve"> a účinnosti</w:t>
      </w:r>
      <w:r w:rsidRPr="000D244F">
        <w:rPr>
          <w:color w:val="000000" w:themeColor="text1"/>
        </w:rPr>
        <w:t xml:space="preserve"> dnem jeho podpisu druhou Smluvní stranou v pořadí. </w:t>
      </w:r>
    </w:p>
    <w:p w14:paraId="00C7231F" w14:textId="77777777" w:rsidR="00E727E2" w:rsidRDefault="000616BE" w:rsidP="004D3250">
      <w:pPr>
        <w:pStyle w:val="cpodstavecslovan1"/>
        <w:numPr>
          <w:ilvl w:val="0"/>
          <w:numId w:val="64"/>
        </w:numPr>
        <w:spacing w:line="240" w:lineRule="auto"/>
        <w:ind w:left="426" w:hanging="426"/>
        <w:rPr>
          <w:color w:val="000000" w:themeColor="text1"/>
        </w:rPr>
      </w:pPr>
      <w:r>
        <w:rPr>
          <w:color w:val="000000" w:themeColor="text1"/>
        </w:rPr>
        <w:t>Veškeré přílohy tohoto Dodatku č. 5 jsou jeho nedílnou součástí.</w:t>
      </w:r>
      <w:r w:rsidR="00E727E2" w:rsidRPr="00E727E2">
        <w:rPr>
          <w:color w:val="000000" w:themeColor="text1"/>
        </w:rPr>
        <w:t xml:space="preserve"> </w:t>
      </w:r>
      <w:r w:rsidR="00E727E2" w:rsidRPr="000616BE">
        <w:rPr>
          <w:color w:val="000000" w:themeColor="text1"/>
        </w:rPr>
        <w:t>Ostatní ustanovení Smlouvy zůstávají ujednáním Smluvních stran obsaženým v tomto Dodatku č. 5 nedotčena. Smluvní strany potvrzují, že si při uzavírání Dodatku č. 5 vzájemně sdělily všechny skutkové a právní okolnosti, o nichž ví nebo vědět musí, tak, aby se každá ze Smluvních stran mohla přesvědčit o možnosti uzavřít platný Dodatek a aby byl každé ze Smluvních stran zřejmý zájem druhé Smluvní strany Dodatek uzavřít.</w:t>
      </w:r>
      <w:r w:rsidR="00E727E2" w:rsidRPr="00E727E2">
        <w:rPr>
          <w:color w:val="000000" w:themeColor="text1"/>
        </w:rPr>
        <w:t xml:space="preserve"> </w:t>
      </w:r>
    </w:p>
    <w:p w14:paraId="510B52D8" w14:textId="240F79FA" w:rsidR="000616BE" w:rsidRPr="000D244F" w:rsidRDefault="00E727E2" w:rsidP="004D3250">
      <w:pPr>
        <w:pStyle w:val="cpodstavecslovan1"/>
        <w:numPr>
          <w:ilvl w:val="0"/>
          <w:numId w:val="64"/>
        </w:numPr>
        <w:spacing w:line="240" w:lineRule="auto"/>
        <w:ind w:left="426" w:hanging="426"/>
        <w:rPr>
          <w:color w:val="000000" w:themeColor="text1"/>
        </w:rPr>
      </w:pPr>
      <w:r w:rsidRPr="00661AB7">
        <w:rPr>
          <w:color w:val="000000" w:themeColor="text1"/>
        </w:rPr>
        <w:t>Tento Dodatek č. 5 se vyhotovuje ve čtyřech (4) stejnopisech</w:t>
      </w:r>
      <w:r w:rsidRPr="0086692D">
        <w:t xml:space="preserve"> z nichž každá ze Smluvních stran obdrží po dvou (2)</w:t>
      </w:r>
      <w:r>
        <w:t>.</w:t>
      </w:r>
    </w:p>
    <w:p w14:paraId="62E15005" w14:textId="078A0E7C" w:rsidR="00E768A2" w:rsidRDefault="00E768A2" w:rsidP="00E768A2">
      <w:pPr>
        <w:pStyle w:val="cpnormln"/>
        <w:keepNext/>
        <w:spacing w:before="240" w:after="240"/>
        <w:ind w:left="0"/>
        <w:rPr>
          <w:i/>
        </w:rPr>
      </w:pPr>
      <w:r w:rsidRPr="006E20F9">
        <w:rPr>
          <w:i/>
        </w:rPr>
        <w:t xml:space="preserve">NA DŮKAZ TOHO, že Smluvní strany s obsahem </w:t>
      </w:r>
      <w:r>
        <w:rPr>
          <w:i/>
        </w:rPr>
        <w:t>Dodatku</w:t>
      </w:r>
      <w:r w:rsidRPr="006E20F9">
        <w:rPr>
          <w:i/>
        </w:rPr>
        <w:t xml:space="preserve"> souhlasí, rozumí </w:t>
      </w:r>
      <w:r>
        <w:rPr>
          <w:i/>
        </w:rPr>
        <w:t>mu</w:t>
      </w:r>
      <w:r w:rsidRPr="006E20F9">
        <w:rPr>
          <w:i/>
        </w:rPr>
        <w:t xml:space="preserve"> a zavazují se k </w:t>
      </w:r>
      <w:r>
        <w:rPr>
          <w:i/>
        </w:rPr>
        <w:t>jeho</w:t>
      </w:r>
      <w:r w:rsidRPr="006E20F9">
        <w:rPr>
          <w:i/>
        </w:rPr>
        <w:t xml:space="preserve"> plnění, připojují své podpisy a prohlašují, že </w:t>
      </w:r>
      <w:r>
        <w:rPr>
          <w:i/>
        </w:rPr>
        <w:t>tento</w:t>
      </w:r>
      <w:r w:rsidRPr="006E20F9">
        <w:rPr>
          <w:i/>
        </w:rPr>
        <w:t xml:space="preserve"> </w:t>
      </w:r>
      <w:r>
        <w:rPr>
          <w:i/>
        </w:rPr>
        <w:t>Dodatek byl uzavřen</w:t>
      </w:r>
      <w:r w:rsidRPr="006E20F9">
        <w:rPr>
          <w:i/>
        </w:rPr>
        <w:t xml:space="preserve"> podle jejich svobodné a vážné vůle prosté tísně, zejména tísně finanční.</w:t>
      </w:r>
    </w:p>
    <w:p w14:paraId="39B6F399" w14:textId="77777777" w:rsidR="00E768A2" w:rsidRPr="000D244F" w:rsidRDefault="00E768A2" w:rsidP="00E768A2">
      <w:pPr>
        <w:pStyle w:val="cpodstavecslovan1"/>
        <w:numPr>
          <w:ilvl w:val="0"/>
          <w:numId w:val="0"/>
        </w:numPr>
        <w:ind w:left="426"/>
        <w:rPr>
          <w:color w:val="000000" w:themeColor="text1"/>
        </w:rPr>
      </w:pPr>
    </w:p>
    <w:tbl>
      <w:tblPr>
        <w:tblW w:w="99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  <w:gridCol w:w="4901"/>
      </w:tblGrid>
      <w:tr w:rsidR="004D5A6E" w:rsidRPr="004D5A6E" w14:paraId="251E6D7F" w14:textId="77777777" w:rsidTr="0008117D">
        <w:trPr>
          <w:trHeight w:val="513"/>
        </w:trPr>
        <w:tc>
          <w:tcPr>
            <w:tcW w:w="5044" w:type="dxa"/>
          </w:tcPr>
          <w:p w14:paraId="4E255D6F" w14:textId="4903D4C1" w:rsidR="0076545B" w:rsidRPr="000D244F" w:rsidRDefault="0076545B">
            <w:pPr>
              <w:autoSpaceDE w:val="0"/>
              <w:autoSpaceDN w:val="0"/>
              <w:adjustRightInd w:val="0"/>
              <w:spacing w:before="120" w:after="0" w:line="240" w:lineRule="auto"/>
              <w:ind w:left="425" w:hanging="425"/>
              <w:rPr>
                <w:rFonts w:eastAsia="Times New Roman" w:cs="Times New Roman"/>
                <w:bCs/>
                <w:color w:val="000000" w:themeColor="text1"/>
                <w:lang w:eastAsia="cs-CZ"/>
              </w:rPr>
            </w:pPr>
            <w:r w:rsidRPr="000D244F">
              <w:rPr>
                <w:rFonts w:eastAsia="Times New Roman" w:cs="Times New Roman"/>
                <w:bCs/>
                <w:color w:val="000000" w:themeColor="text1"/>
                <w:lang w:eastAsia="cs-CZ"/>
              </w:rPr>
              <w:t>V Praze dne:</w:t>
            </w:r>
            <w:r w:rsidR="000616BE">
              <w:rPr>
                <w:rFonts w:eastAsia="Times New Roman" w:cs="Times New Roman"/>
                <w:bCs/>
                <w:color w:val="000000" w:themeColor="text1"/>
                <w:lang w:eastAsia="cs-CZ"/>
              </w:rPr>
              <w:t xml:space="preserve"> </w:t>
            </w:r>
          </w:p>
        </w:tc>
        <w:tc>
          <w:tcPr>
            <w:tcW w:w="4901" w:type="dxa"/>
          </w:tcPr>
          <w:p w14:paraId="0A7E3C53" w14:textId="004105E5" w:rsidR="0076545B" w:rsidRPr="004D3250" w:rsidRDefault="0076545B" w:rsidP="0076545B">
            <w:pPr>
              <w:autoSpaceDE w:val="0"/>
              <w:autoSpaceDN w:val="0"/>
              <w:adjustRightInd w:val="0"/>
              <w:spacing w:before="120" w:after="0" w:line="240" w:lineRule="auto"/>
              <w:ind w:left="425" w:hanging="425"/>
              <w:rPr>
                <w:rFonts w:eastAsia="Times New Roman" w:cs="Times New Roman"/>
                <w:bCs/>
                <w:strike/>
                <w:color w:val="000000" w:themeColor="text1"/>
                <w:lang w:eastAsia="cs-CZ"/>
              </w:rPr>
            </w:pPr>
            <w:r w:rsidRPr="000D244F">
              <w:rPr>
                <w:rFonts w:eastAsia="Times New Roman" w:cs="Times New Roman"/>
                <w:bCs/>
                <w:color w:val="000000" w:themeColor="text1"/>
                <w:lang w:eastAsia="cs-CZ"/>
              </w:rPr>
              <w:t xml:space="preserve">V </w:t>
            </w:r>
            <w:r w:rsidR="002D46F4" w:rsidRPr="000D244F">
              <w:rPr>
                <w:rFonts w:eastAsia="Times New Roman" w:cs="Times New Roman"/>
                <w:bCs/>
                <w:color w:val="000000" w:themeColor="text1"/>
                <w:lang w:eastAsia="cs-CZ"/>
              </w:rPr>
              <w:t xml:space="preserve">Berouně </w:t>
            </w:r>
            <w:r w:rsidRPr="000D244F">
              <w:rPr>
                <w:rFonts w:eastAsia="Times New Roman" w:cs="Times New Roman"/>
                <w:bCs/>
                <w:color w:val="000000" w:themeColor="text1"/>
                <w:lang w:eastAsia="cs-CZ"/>
              </w:rPr>
              <w:t>dne:</w:t>
            </w:r>
          </w:p>
          <w:p w14:paraId="27DCFD31" w14:textId="77777777" w:rsidR="00FC2A82" w:rsidRPr="004D3250" w:rsidRDefault="00FC2A82" w:rsidP="0076545B">
            <w:pPr>
              <w:autoSpaceDE w:val="0"/>
              <w:autoSpaceDN w:val="0"/>
              <w:adjustRightInd w:val="0"/>
              <w:spacing w:before="120" w:after="0" w:line="240" w:lineRule="auto"/>
              <w:ind w:left="425" w:hanging="425"/>
              <w:rPr>
                <w:rFonts w:eastAsia="Times New Roman" w:cs="Times New Roman"/>
                <w:bCs/>
                <w:strike/>
                <w:color w:val="000000" w:themeColor="text1"/>
                <w:lang w:eastAsia="cs-CZ"/>
              </w:rPr>
            </w:pPr>
          </w:p>
          <w:p w14:paraId="63EA0DC0" w14:textId="77777777" w:rsidR="0076545B" w:rsidRPr="000D244F" w:rsidRDefault="0076545B" w:rsidP="00FC2A8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bCs/>
                <w:color w:val="000000" w:themeColor="text1"/>
                <w:lang w:eastAsia="cs-CZ"/>
              </w:rPr>
            </w:pPr>
          </w:p>
        </w:tc>
      </w:tr>
      <w:tr w:rsidR="004D5A6E" w:rsidRPr="004D5A6E" w14:paraId="759B571E" w14:textId="77777777" w:rsidTr="0008117D">
        <w:trPr>
          <w:trHeight w:val="164"/>
        </w:trPr>
        <w:tc>
          <w:tcPr>
            <w:tcW w:w="5044" w:type="dxa"/>
          </w:tcPr>
          <w:p w14:paraId="1B5B6673" w14:textId="5CC0BD4F" w:rsidR="0076545B" w:rsidRPr="000D244F" w:rsidRDefault="0076545B" w:rsidP="0076545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0D244F">
              <w:rPr>
                <w:rFonts w:eastAsia="Times New Roman" w:cs="Times New Roman"/>
                <w:color w:val="000000" w:themeColor="text1"/>
                <w:lang w:eastAsia="cs-CZ"/>
              </w:rPr>
              <w:t>…………………………….</w:t>
            </w:r>
          </w:p>
        </w:tc>
        <w:tc>
          <w:tcPr>
            <w:tcW w:w="4901" w:type="dxa"/>
          </w:tcPr>
          <w:p w14:paraId="1C75FDEE" w14:textId="77777777" w:rsidR="0076545B" w:rsidRPr="000D244F" w:rsidRDefault="0076545B" w:rsidP="0076545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0D244F">
              <w:rPr>
                <w:rFonts w:eastAsia="Times New Roman" w:cs="Times New Roman"/>
                <w:color w:val="000000" w:themeColor="text1"/>
                <w:lang w:eastAsia="cs-CZ"/>
              </w:rPr>
              <w:t>………………………………..</w:t>
            </w:r>
          </w:p>
        </w:tc>
      </w:tr>
      <w:tr w:rsidR="004D5A6E" w:rsidRPr="004D5A6E" w14:paraId="716BDC1C" w14:textId="77777777" w:rsidTr="0008117D">
        <w:trPr>
          <w:trHeight w:val="102"/>
        </w:trPr>
        <w:tc>
          <w:tcPr>
            <w:tcW w:w="5044" w:type="dxa"/>
          </w:tcPr>
          <w:p w14:paraId="636A1AEC" w14:textId="1F83EB94" w:rsidR="00A93B98" w:rsidRPr="000D244F" w:rsidRDefault="003E532B" w:rsidP="0076545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Times New Roman"/>
                <w:color w:val="000000" w:themeColor="text1"/>
              </w:rPr>
            </w:pPr>
            <w:r w:rsidRPr="000D244F">
              <w:rPr>
                <w:rFonts w:eastAsia="Calibri" w:cs="Times New Roman"/>
                <w:color w:val="000000" w:themeColor="text1"/>
              </w:rPr>
              <w:t xml:space="preserve">Ing. </w:t>
            </w:r>
            <w:r w:rsidR="00C267F6" w:rsidRPr="000D244F">
              <w:rPr>
                <w:rFonts w:eastAsia="Calibri" w:cs="Times New Roman"/>
                <w:color w:val="000000" w:themeColor="text1"/>
              </w:rPr>
              <w:t>Roman Knap</w:t>
            </w:r>
            <w:r w:rsidR="00D04A75" w:rsidRPr="000D244F">
              <w:rPr>
                <w:rFonts w:eastAsia="Calibri" w:cs="Times New Roman"/>
                <w:color w:val="000000" w:themeColor="text1"/>
              </w:rPr>
              <w:t xml:space="preserve"> </w:t>
            </w:r>
          </w:p>
          <w:p w14:paraId="7897C7D7" w14:textId="3F2CEABE" w:rsidR="003E532B" w:rsidRPr="000D244F" w:rsidRDefault="00D04A75" w:rsidP="0076545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Times New Roman"/>
                <w:color w:val="000000" w:themeColor="text1"/>
              </w:rPr>
            </w:pPr>
            <w:r w:rsidRPr="000D244F">
              <w:rPr>
                <w:rFonts w:eastAsia="Calibri" w:cs="Times New Roman"/>
                <w:bCs/>
                <w:color w:val="000000" w:themeColor="text1"/>
              </w:rPr>
              <w:t>generální ředitel</w:t>
            </w:r>
          </w:p>
          <w:p w14:paraId="67E65444" w14:textId="151D3B61" w:rsidR="003E532B" w:rsidRPr="000D244F" w:rsidRDefault="00D04A75" w:rsidP="0076545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Times New Roman"/>
                <w:b/>
                <w:color w:val="000000" w:themeColor="text1"/>
              </w:rPr>
            </w:pPr>
            <w:r w:rsidRPr="000D244F">
              <w:rPr>
                <w:rFonts w:eastAsia="Calibri" w:cs="Times New Roman"/>
                <w:b/>
                <w:color w:val="000000" w:themeColor="text1"/>
              </w:rPr>
              <w:t>Česká pošta, s.p.</w:t>
            </w:r>
          </w:p>
          <w:p w14:paraId="2EC5DB6A" w14:textId="5F573A1A" w:rsidR="008D19BE" w:rsidRPr="000D244F" w:rsidRDefault="008D19BE" w:rsidP="00CE21D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Times New Roman"/>
                <w:b/>
                <w:color w:val="000000" w:themeColor="text1"/>
              </w:rPr>
            </w:pPr>
          </w:p>
        </w:tc>
        <w:tc>
          <w:tcPr>
            <w:tcW w:w="4901" w:type="dxa"/>
          </w:tcPr>
          <w:p w14:paraId="777F33AB" w14:textId="1962EC57" w:rsidR="00093345" w:rsidRPr="00AA6CEF" w:rsidRDefault="00D44E04" w:rsidP="0076545B">
            <w:pPr>
              <w:widowControl w:val="0"/>
              <w:tabs>
                <w:tab w:val="right" w:pos="8953"/>
              </w:tabs>
              <w:spacing w:after="0" w:line="240" w:lineRule="auto"/>
              <w:outlineLvl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AA6CEF">
              <w:rPr>
                <w:rFonts w:eastAsia="Times New Roman" w:cs="Times New Roman"/>
                <w:color w:val="000000" w:themeColor="text1"/>
                <w:lang w:eastAsia="cs-CZ"/>
              </w:rPr>
              <w:t xml:space="preserve">Ing. </w:t>
            </w:r>
            <w:r w:rsidR="00A93B98" w:rsidRPr="00AA6CEF">
              <w:rPr>
                <w:rFonts w:eastAsia="Times New Roman" w:cs="Times New Roman"/>
                <w:color w:val="000000" w:themeColor="text1"/>
                <w:lang w:eastAsia="cs-CZ"/>
              </w:rPr>
              <w:t>Petr Knybel,</w:t>
            </w:r>
          </w:p>
          <w:p w14:paraId="20092955" w14:textId="063868DA" w:rsidR="00B73524" w:rsidRPr="000D244F" w:rsidRDefault="00B73524" w:rsidP="00B73524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Times New Roman"/>
                <w:color w:val="000000" w:themeColor="text1"/>
              </w:rPr>
            </w:pPr>
            <w:r w:rsidRPr="000D244F">
              <w:rPr>
                <w:rFonts w:eastAsia="Calibri" w:cs="Times New Roman"/>
                <w:bCs/>
                <w:color w:val="000000" w:themeColor="text1"/>
              </w:rPr>
              <w:t>generální ředitel</w:t>
            </w:r>
          </w:p>
          <w:p w14:paraId="65EE0FDE" w14:textId="6FD38102" w:rsidR="00A93B98" w:rsidRPr="00AA6CEF" w:rsidRDefault="00DB65E5" w:rsidP="0076545B">
            <w:pPr>
              <w:widowControl w:val="0"/>
              <w:tabs>
                <w:tab w:val="right" w:pos="8953"/>
              </w:tabs>
              <w:spacing w:after="0" w:line="240" w:lineRule="auto"/>
              <w:outlineLvl w:val="0"/>
              <w:rPr>
                <w:rFonts w:eastAsia="Times New Roman" w:cs="Times New Roman"/>
                <w:color w:val="000000" w:themeColor="text1"/>
                <w:lang w:eastAsia="cs-CZ"/>
              </w:rPr>
            </w:pPr>
            <w:r w:rsidRPr="00AA6CEF">
              <w:rPr>
                <w:rFonts w:eastAsia="Times New Roman" w:cs="Times New Roman"/>
                <w:color w:val="000000" w:themeColor="text1"/>
                <w:lang w:eastAsia="cs-CZ"/>
              </w:rPr>
              <w:t>člen</w:t>
            </w:r>
            <w:r w:rsidR="00A93B98" w:rsidRPr="00AA6CEF">
              <w:rPr>
                <w:rFonts w:eastAsia="Times New Roman" w:cs="Times New Roman"/>
                <w:color w:val="000000" w:themeColor="text1"/>
                <w:lang w:eastAsia="cs-CZ"/>
              </w:rPr>
              <w:t xml:space="preserve"> představenstva</w:t>
            </w:r>
          </w:p>
          <w:p w14:paraId="5FDF79B0" w14:textId="77777777" w:rsidR="003E532B" w:rsidRDefault="00A93B98">
            <w:pPr>
              <w:widowControl w:val="0"/>
              <w:tabs>
                <w:tab w:val="right" w:pos="8953"/>
              </w:tabs>
              <w:spacing w:after="0" w:line="240" w:lineRule="auto"/>
              <w:outlineLvl w:val="0"/>
              <w:rPr>
                <w:rStyle w:val="preformatted"/>
                <w:b/>
                <w:color w:val="000000" w:themeColor="text1"/>
              </w:rPr>
            </w:pPr>
            <w:r w:rsidRPr="000D244F">
              <w:rPr>
                <w:rStyle w:val="preformatted"/>
                <w:b/>
                <w:color w:val="000000" w:themeColor="text1"/>
              </w:rPr>
              <w:t>Tipsport.net a.s.</w:t>
            </w:r>
          </w:p>
          <w:p w14:paraId="1F2B4631" w14:textId="77777777" w:rsidR="0008117D" w:rsidRDefault="0008117D">
            <w:pPr>
              <w:widowControl w:val="0"/>
              <w:tabs>
                <w:tab w:val="right" w:pos="8953"/>
              </w:tabs>
              <w:spacing w:after="0" w:line="240" w:lineRule="auto"/>
              <w:outlineLvl w:val="0"/>
              <w:rPr>
                <w:rStyle w:val="preformatted"/>
                <w:b/>
                <w:color w:val="000000" w:themeColor="text1"/>
              </w:rPr>
            </w:pPr>
          </w:p>
          <w:p w14:paraId="04349CB1" w14:textId="7AF4DF66" w:rsidR="0008117D" w:rsidRPr="000D244F" w:rsidRDefault="0008117D">
            <w:pPr>
              <w:widowControl w:val="0"/>
              <w:tabs>
                <w:tab w:val="right" w:pos="8953"/>
              </w:tabs>
              <w:spacing w:after="0" w:line="240" w:lineRule="auto"/>
              <w:outlineLvl w:val="0"/>
              <w:rPr>
                <w:rFonts w:eastAsia="Times New Roman" w:cs="Times New Roman"/>
                <w:color w:val="000000" w:themeColor="text1"/>
                <w:lang w:val="en-GB" w:eastAsia="cs-CZ"/>
              </w:rPr>
            </w:pPr>
          </w:p>
        </w:tc>
      </w:tr>
      <w:tr w:rsidR="0008117D" w:rsidRPr="004D5A6E" w14:paraId="6E154381" w14:textId="77777777" w:rsidTr="0008117D">
        <w:trPr>
          <w:trHeight w:val="102"/>
        </w:trPr>
        <w:tc>
          <w:tcPr>
            <w:tcW w:w="5044" w:type="dxa"/>
          </w:tcPr>
          <w:p w14:paraId="0A1FD4BD" w14:textId="77777777" w:rsidR="0008117D" w:rsidRDefault="0008117D" w:rsidP="0076545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Times New Roman"/>
                <w:color w:val="000000" w:themeColor="text1"/>
              </w:rPr>
            </w:pPr>
          </w:p>
          <w:p w14:paraId="01595283" w14:textId="721E2935" w:rsidR="0008117D" w:rsidRPr="000D244F" w:rsidRDefault="0008117D" w:rsidP="0076545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Calibri" w:cs="Times New Roman"/>
                <w:color w:val="000000" w:themeColor="text1"/>
              </w:rPr>
            </w:pPr>
          </w:p>
        </w:tc>
        <w:tc>
          <w:tcPr>
            <w:tcW w:w="4901" w:type="dxa"/>
          </w:tcPr>
          <w:p w14:paraId="5ABF0AFC" w14:textId="77777777" w:rsidR="0008117D" w:rsidRPr="00AA6CEF" w:rsidRDefault="0008117D" w:rsidP="0076545B">
            <w:pPr>
              <w:widowControl w:val="0"/>
              <w:tabs>
                <w:tab w:val="right" w:pos="8953"/>
              </w:tabs>
              <w:spacing w:after="0" w:line="240" w:lineRule="auto"/>
              <w:outlineLvl w:val="0"/>
              <w:rPr>
                <w:rFonts w:eastAsia="Times New Roman" w:cs="Times New Roman"/>
                <w:color w:val="000000" w:themeColor="text1"/>
                <w:lang w:eastAsia="cs-CZ"/>
              </w:rPr>
            </w:pPr>
          </w:p>
        </w:tc>
      </w:tr>
    </w:tbl>
    <w:p w14:paraId="4CE4B280" w14:textId="6D230FFC" w:rsidR="002D41B8" w:rsidRDefault="00143894" w:rsidP="002D41B8">
      <w:pPr>
        <w:spacing w:after="0"/>
        <w:jc w:val="center"/>
        <w:rPr>
          <w:szCs w:val="21"/>
        </w:rPr>
      </w:pPr>
      <w:r>
        <w:rPr>
          <w:szCs w:val="21"/>
        </w:rPr>
        <w:t>X</w:t>
      </w:r>
      <w:bookmarkStart w:id="1" w:name="_GoBack"/>
      <w:bookmarkEnd w:id="1"/>
    </w:p>
    <w:p w14:paraId="7CA0C2E5" w14:textId="77777777" w:rsidR="002D41B8" w:rsidRDefault="002D41B8" w:rsidP="002D41B8">
      <w:pPr>
        <w:spacing w:after="0"/>
        <w:jc w:val="center"/>
        <w:rPr>
          <w:szCs w:val="21"/>
        </w:rPr>
      </w:pPr>
    </w:p>
    <w:p w14:paraId="3E61C8B2" w14:textId="77777777" w:rsidR="002D41B8" w:rsidRDefault="002D41B8" w:rsidP="002D41B8">
      <w:pPr>
        <w:spacing w:after="0"/>
        <w:jc w:val="center"/>
        <w:rPr>
          <w:szCs w:val="21"/>
        </w:rPr>
      </w:pPr>
    </w:p>
    <w:p w14:paraId="0ABB2859" w14:textId="75C6611C" w:rsidR="002D41B8" w:rsidRPr="00AA6CEF" w:rsidRDefault="002D41B8" w:rsidP="002D41B8">
      <w:pPr>
        <w:spacing w:after="0" w:line="240" w:lineRule="auto"/>
        <w:rPr>
          <w:rFonts w:eastAsia="Calibri" w:cs="Times New Roman"/>
          <w:sz w:val="20"/>
          <w:szCs w:val="20"/>
        </w:rPr>
      </w:pPr>
      <w:r>
        <w:rPr>
          <w:szCs w:val="21"/>
        </w:rPr>
        <w:t xml:space="preserve">                                                ……………………………………….</w:t>
      </w:r>
    </w:p>
    <w:sectPr w:rsidR="002D41B8" w:rsidRPr="00AA6CEF" w:rsidSect="00D04A75">
      <w:headerReference w:type="default" r:id="rId8"/>
      <w:footerReference w:type="default" r:id="rId9"/>
      <w:pgSz w:w="11906" w:h="16838" w:code="9"/>
      <w:pgMar w:top="2093" w:right="1417" w:bottom="1417" w:left="1417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10340" w14:textId="77777777" w:rsidR="005D009E" w:rsidRDefault="005D009E" w:rsidP="00BB2C84">
      <w:pPr>
        <w:spacing w:after="0" w:line="240" w:lineRule="auto"/>
      </w:pPr>
      <w:r>
        <w:separator/>
      </w:r>
    </w:p>
  </w:endnote>
  <w:endnote w:type="continuationSeparator" w:id="0">
    <w:p w14:paraId="36643719" w14:textId="77777777" w:rsidR="005D009E" w:rsidRDefault="005D009E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89238" w14:textId="6E2D84C6" w:rsidR="00990382" w:rsidRPr="00160A6D" w:rsidRDefault="00990382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Pr="00160A6D">
      <w:rPr>
        <w:sz w:val="18"/>
        <w:szCs w:val="18"/>
      </w:rPr>
      <w:fldChar w:fldCharType="separate"/>
    </w:r>
    <w:r w:rsidR="00143894">
      <w:rPr>
        <w:noProof/>
        <w:sz w:val="18"/>
        <w:szCs w:val="18"/>
      </w:rPr>
      <w:t>4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Pr="00160A6D">
      <w:rPr>
        <w:sz w:val="18"/>
        <w:szCs w:val="18"/>
      </w:rPr>
      <w:fldChar w:fldCharType="separate"/>
    </w:r>
    <w:r w:rsidR="00143894">
      <w:rPr>
        <w:noProof/>
        <w:sz w:val="18"/>
        <w:szCs w:val="18"/>
      </w:rPr>
      <w:t>4</w:t>
    </w:r>
    <w:r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3DCE55E5" w14:textId="77777777" w:rsidR="00990382" w:rsidRDefault="009903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56E58" w14:textId="77777777" w:rsidR="005D009E" w:rsidRDefault="005D009E" w:rsidP="00BB2C84">
      <w:pPr>
        <w:spacing w:after="0" w:line="240" w:lineRule="auto"/>
      </w:pPr>
      <w:r>
        <w:separator/>
      </w:r>
    </w:p>
  </w:footnote>
  <w:footnote w:type="continuationSeparator" w:id="0">
    <w:p w14:paraId="791E2C3E" w14:textId="77777777" w:rsidR="005D009E" w:rsidRDefault="005D009E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D72E0" w14:textId="77777777" w:rsidR="00990382" w:rsidRPr="00E6080F" w:rsidRDefault="00990382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  <w:lang w:eastAsia="cs-CZ"/>
      </w:rPr>
      <mc:AlternateContent>
        <mc:Choice Requires="wps">
          <w:drawing>
            <wp:anchor distT="0" distB="0" distL="114295" distR="114295" simplePos="0" relativeHeight="251663360" behindDoc="0" locked="0" layoutInCell="1" allowOverlap="1" wp14:anchorId="41E3B1A0" wp14:editId="57221A98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80C03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63360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l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xm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wKeyl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601CFCA0" w14:textId="4E446E38" w:rsidR="00990382" w:rsidRDefault="00990382" w:rsidP="00261D79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7216" behindDoc="1" locked="0" layoutInCell="1" allowOverlap="1" wp14:anchorId="52632065" wp14:editId="3FDEA11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>Dodatek č. 5 k Mandátní smlouvě č. 2012/0745</w:t>
    </w:r>
  </w:p>
  <w:p w14:paraId="2D87241E" w14:textId="77777777" w:rsidR="00990382" w:rsidRDefault="00990382" w:rsidP="00261D79">
    <w:pPr>
      <w:pStyle w:val="Zhlav"/>
      <w:ind w:left="1701"/>
      <w:rPr>
        <w:rFonts w:ascii="Arial" w:hAnsi="Arial" w:cs="Arial"/>
      </w:rPr>
    </w:pPr>
  </w:p>
  <w:p w14:paraId="53146CB3" w14:textId="77777777" w:rsidR="00990382" w:rsidRPr="00BB2C84" w:rsidRDefault="00990382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9264" behindDoc="1" locked="0" layoutInCell="1" allowOverlap="1" wp14:anchorId="5AD73730" wp14:editId="0D6D16F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5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200"/>
    <w:multiLevelType w:val="hybridMultilevel"/>
    <w:tmpl w:val="11869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D6E"/>
    <w:multiLevelType w:val="hybridMultilevel"/>
    <w:tmpl w:val="C43007C2"/>
    <w:lvl w:ilvl="0" w:tplc="731EE9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327E"/>
    <w:multiLevelType w:val="hybridMultilevel"/>
    <w:tmpl w:val="679C3F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5D75"/>
    <w:multiLevelType w:val="hybridMultilevel"/>
    <w:tmpl w:val="3ECEE690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E1343B"/>
    <w:multiLevelType w:val="hybridMultilevel"/>
    <w:tmpl w:val="F822B2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B33FE"/>
    <w:multiLevelType w:val="hybridMultilevel"/>
    <w:tmpl w:val="46D4B3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B0B83"/>
    <w:multiLevelType w:val="hybridMultilevel"/>
    <w:tmpl w:val="C5B07AE0"/>
    <w:lvl w:ilvl="0" w:tplc="0405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</w:lvl>
  </w:abstractNum>
  <w:abstractNum w:abstractNumId="7" w15:restartNumberingAfterBreak="0">
    <w:nsid w:val="1337553F"/>
    <w:multiLevelType w:val="hybridMultilevel"/>
    <w:tmpl w:val="43EC47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53A310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A6762"/>
    <w:multiLevelType w:val="hybridMultilevel"/>
    <w:tmpl w:val="F5321C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D06AF"/>
    <w:multiLevelType w:val="hybridMultilevel"/>
    <w:tmpl w:val="70C0D15C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67483"/>
    <w:multiLevelType w:val="hybridMultilevel"/>
    <w:tmpl w:val="093CA79E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1C6043AF"/>
    <w:multiLevelType w:val="hybridMultilevel"/>
    <w:tmpl w:val="97EA90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05255"/>
    <w:multiLevelType w:val="hybridMultilevel"/>
    <w:tmpl w:val="B31E1554"/>
    <w:lvl w:ilvl="0" w:tplc="28E68A64">
      <w:start w:val="1"/>
      <w:numFmt w:val="lowerLetter"/>
      <w:lvlText w:val="%1)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68"/>
        </w:tabs>
        <w:ind w:left="256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88"/>
        </w:tabs>
        <w:ind w:left="328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008"/>
        </w:tabs>
        <w:ind w:left="400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728"/>
        </w:tabs>
        <w:ind w:left="472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48"/>
        </w:tabs>
        <w:ind w:left="544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168"/>
        </w:tabs>
        <w:ind w:left="616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88"/>
        </w:tabs>
        <w:ind w:left="688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608"/>
        </w:tabs>
        <w:ind w:left="7608" w:hanging="180"/>
      </w:pPr>
      <w:rPr>
        <w:rFonts w:cs="Times New Roman"/>
      </w:rPr>
    </w:lvl>
  </w:abstractNum>
  <w:abstractNum w:abstractNumId="13" w15:restartNumberingAfterBreak="0">
    <w:nsid w:val="1DA92678"/>
    <w:multiLevelType w:val="hybridMultilevel"/>
    <w:tmpl w:val="3C6AF91A"/>
    <w:lvl w:ilvl="0" w:tplc="ED60FDD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95D2A"/>
    <w:multiLevelType w:val="hybridMultilevel"/>
    <w:tmpl w:val="B336CE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443E0"/>
    <w:multiLevelType w:val="hybridMultilevel"/>
    <w:tmpl w:val="FAE48D70"/>
    <w:lvl w:ilvl="0" w:tplc="87180D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63FAE"/>
    <w:multiLevelType w:val="hybridMultilevel"/>
    <w:tmpl w:val="FAE48D70"/>
    <w:lvl w:ilvl="0" w:tplc="87180D7A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AE7023"/>
    <w:multiLevelType w:val="hybridMultilevel"/>
    <w:tmpl w:val="7BA6F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826AC"/>
    <w:multiLevelType w:val="hybridMultilevel"/>
    <w:tmpl w:val="014AD3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93F27"/>
    <w:multiLevelType w:val="hybridMultilevel"/>
    <w:tmpl w:val="0FA480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800E6"/>
    <w:multiLevelType w:val="multilevel"/>
    <w:tmpl w:val="DA6CEA40"/>
    <w:lvl w:ilvl="0">
      <w:start w:val="2"/>
      <w:numFmt w:val="decimal"/>
      <w:lvlText w:val="%1."/>
      <w:lvlJc w:val="left"/>
      <w:pPr>
        <w:ind w:left="540" w:hanging="54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971" w:hanging="540"/>
      </w:pPr>
      <w:rPr>
        <w:rFonts w:eastAsia="Times New Roman" w:hint="default"/>
        <w:color w:val="auto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235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eastAsia="Times New Roman" w:hint="default"/>
        <w:color w:val="auto"/>
      </w:rPr>
    </w:lvl>
  </w:abstractNum>
  <w:abstractNum w:abstractNumId="21" w15:restartNumberingAfterBreak="0">
    <w:nsid w:val="39D42A01"/>
    <w:multiLevelType w:val="hybridMultilevel"/>
    <w:tmpl w:val="56A2DD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B5258"/>
    <w:multiLevelType w:val="multilevel"/>
    <w:tmpl w:val="9E7C7E3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B643E60"/>
    <w:multiLevelType w:val="hybridMultilevel"/>
    <w:tmpl w:val="411050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D713C9"/>
    <w:multiLevelType w:val="hybridMultilevel"/>
    <w:tmpl w:val="713203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E4B1D"/>
    <w:multiLevelType w:val="hybridMultilevel"/>
    <w:tmpl w:val="DDCC9D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B52CB9"/>
    <w:multiLevelType w:val="hybridMultilevel"/>
    <w:tmpl w:val="C84C9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C6C2F"/>
    <w:multiLevelType w:val="hybridMultilevel"/>
    <w:tmpl w:val="092AFDB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406C9"/>
    <w:multiLevelType w:val="hybridMultilevel"/>
    <w:tmpl w:val="DA16396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C9E6A69"/>
    <w:multiLevelType w:val="hybridMultilevel"/>
    <w:tmpl w:val="FAE48D70"/>
    <w:lvl w:ilvl="0" w:tplc="87180D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30CB1"/>
    <w:multiLevelType w:val="hybridMultilevel"/>
    <w:tmpl w:val="FAE48D70"/>
    <w:lvl w:ilvl="0" w:tplc="87180D7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5A14F5"/>
    <w:multiLevelType w:val="hybridMultilevel"/>
    <w:tmpl w:val="6C68285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6FF0382"/>
    <w:multiLevelType w:val="hybridMultilevel"/>
    <w:tmpl w:val="304C2984"/>
    <w:lvl w:ilvl="0" w:tplc="F716C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269FE"/>
    <w:multiLevelType w:val="multilevel"/>
    <w:tmpl w:val="02B2D2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050"/>
        </w:tabs>
        <w:ind w:left="1050" w:hanging="624"/>
      </w:pPr>
      <w:rPr>
        <w:rFonts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ascii="Times New Roman" w:hAnsi="Times New Roman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F251E39"/>
    <w:multiLevelType w:val="multilevel"/>
    <w:tmpl w:val="7F2C3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F7E7E85"/>
    <w:multiLevelType w:val="hybridMultilevel"/>
    <w:tmpl w:val="B8762D68"/>
    <w:lvl w:ilvl="0" w:tplc="72F6C8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1213CA2"/>
    <w:multiLevelType w:val="hybridMultilevel"/>
    <w:tmpl w:val="989068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2A17AD"/>
    <w:multiLevelType w:val="hybridMultilevel"/>
    <w:tmpl w:val="523892A0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6ED2DFA"/>
    <w:multiLevelType w:val="hybridMultilevel"/>
    <w:tmpl w:val="22E2AC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B2906"/>
    <w:multiLevelType w:val="hybridMultilevel"/>
    <w:tmpl w:val="FAE48D70"/>
    <w:lvl w:ilvl="0" w:tplc="87180D7A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96A2BD4"/>
    <w:multiLevelType w:val="multilevel"/>
    <w:tmpl w:val="22BA860A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hint="default"/>
        <w:b/>
        <w:i w:val="0"/>
        <w:caps/>
        <w:color w:val="auto"/>
        <w:sz w:val="22"/>
        <w:szCs w:val="20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992"/>
        </w:tabs>
        <w:ind w:left="992" w:hanging="425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hint="default"/>
        <w:b w:val="0"/>
      </w:rPr>
    </w:lvl>
    <w:lvl w:ilvl="5">
      <w:start w:val="1"/>
      <w:numFmt w:val="bullet"/>
      <w:lvlText w:val=""/>
      <w:lvlJc w:val="left"/>
      <w:pPr>
        <w:tabs>
          <w:tab w:val="num" w:pos="1559"/>
        </w:tabs>
        <w:ind w:left="1559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"/>
      <w:lvlJc w:val="left"/>
      <w:pPr>
        <w:tabs>
          <w:tab w:val="num" w:pos="1559"/>
        </w:tabs>
        <w:ind w:left="1985" w:hanging="426"/>
      </w:pPr>
      <w:rPr>
        <w:rFonts w:ascii="Wingdings 2" w:hAnsi="Wingdings 2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7AA9778E"/>
    <w:multiLevelType w:val="multilevel"/>
    <w:tmpl w:val="7FB8250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1050"/>
        </w:tabs>
        <w:ind w:left="1050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1430"/>
        </w:tabs>
        <w:ind w:left="1430" w:hanging="720"/>
      </w:pPr>
      <w:rPr>
        <w:rFonts w:ascii="Times New Roman" w:hAnsi="Times New Roman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5" w15:restartNumberingAfterBreak="0">
    <w:nsid w:val="7C5770C3"/>
    <w:multiLevelType w:val="hybridMultilevel"/>
    <w:tmpl w:val="BA2A8386"/>
    <w:lvl w:ilvl="0" w:tplc="66985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6"/>
  </w:num>
  <w:num w:numId="3">
    <w:abstractNumId w:val="28"/>
  </w:num>
  <w:num w:numId="4">
    <w:abstractNumId w:val="40"/>
  </w:num>
  <w:num w:numId="5">
    <w:abstractNumId w:val="10"/>
  </w:num>
  <w:num w:numId="6">
    <w:abstractNumId w:val="6"/>
  </w:num>
  <w:num w:numId="7">
    <w:abstractNumId w:val="26"/>
    <w:lvlOverride w:ilvl="0">
      <w:startOverride w:val="1"/>
    </w:lvlOverride>
  </w:num>
  <w:num w:numId="8">
    <w:abstractNumId w:val="39"/>
  </w:num>
  <w:num w:numId="9">
    <w:abstractNumId w:val="30"/>
  </w:num>
  <w:num w:numId="10">
    <w:abstractNumId w:val="41"/>
  </w:num>
  <w:num w:numId="11">
    <w:abstractNumId w:val="4"/>
  </w:num>
  <w:num w:numId="12">
    <w:abstractNumId w:val="8"/>
  </w:num>
  <w:num w:numId="13">
    <w:abstractNumId w:val="38"/>
  </w:num>
  <w:num w:numId="14">
    <w:abstractNumId w:val="24"/>
  </w:num>
  <w:num w:numId="15">
    <w:abstractNumId w:val="21"/>
  </w:num>
  <w:num w:numId="16">
    <w:abstractNumId w:val="11"/>
  </w:num>
  <w:num w:numId="17">
    <w:abstractNumId w:val="25"/>
  </w:num>
  <w:num w:numId="18">
    <w:abstractNumId w:val="2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>
      <w:startOverride w:val="7"/>
    </w:lvlOverride>
    <w:lvlOverride w:ilvl="1">
      <w:startOverride w:val="1"/>
    </w:lvlOverride>
  </w:num>
  <w:num w:numId="24">
    <w:abstractNumId w:val="12"/>
  </w:num>
  <w:num w:numId="25">
    <w:abstractNumId w:val="14"/>
  </w:num>
  <w:num w:numId="26">
    <w:abstractNumId w:val="27"/>
  </w:num>
  <w:num w:numId="27">
    <w:abstractNumId w:val="5"/>
  </w:num>
  <w:num w:numId="28">
    <w:abstractNumId w:val="20"/>
  </w:num>
  <w:num w:numId="29">
    <w:abstractNumId w:val="44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4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4"/>
    <w:lvlOverride w:ilvl="0">
      <w:startOverride w:val="2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  <w:lvlOverride w:ilvl="0">
      <w:startOverride w:val="2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2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startOverride w:val="2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2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6"/>
  </w:num>
  <w:num w:numId="44">
    <w:abstractNumId w:val="44"/>
    <w:lvlOverride w:ilvl="0">
      <w:startOverride w:val="2"/>
    </w:lvlOverride>
    <w:lvlOverride w:ilvl="1">
      <w:startOverride w:val="1"/>
    </w:lvlOverride>
  </w:num>
  <w:num w:numId="45">
    <w:abstractNumId w:val="45"/>
  </w:num>
  <w:num w:numId="46">
    <w:abstractNumId w:val="37"/>
  </w:num>
  <w:num w:numId="47">
    <w:abstractNumId w:val="17"/>
  </w:num>
  <w:num w:numId="48">
    <w:abstractNumId w:val="15"/>
  </w:num>
  <w:num w:numId="49">
    <w:abstractNumId w:val="35"/>
  </w:num>
  <w:num w:numId="50">
    <w:abstractNumId w:val="29"/>
  </w:num>
  <w:num w:numId="51">
    <w:abstractNumId w:val="31"/>
  </w:num>
  <w:num w:numId="52">
    <w:abstractNumId w:val="32"/>
  </w:num>
  <w:num w:numId="53">
    <w:abstractNumId w:val="7"/>
  </w:num>
  <w:num w:numId="54">
    <w:abstractNumId w:val="42"/>
  </w:num>
  <w:num w:numId="55">
    <w:abstractNumId w:val="16"/>
  </w:num>
  <w:num w:numId="56">
    <w:abstractNumId w:val="33"/>
  </w:num>
  <w:num w:numId="57">
    <w:abstractNumId w:val="34"/>
  </w:num>
  <w:num w:numId="58">
    <w:abstractNumId w:val="9"/>
  </w:num>
  <w:num w:numId="59">
    <w:abstractNumId w:val="13"/>
  </w:num>
  <w:num w:numId="60">
    <w:abstractNumId w:val="2"/>
  </w:num>
  <w:num w:numId="61">
    <w:abstractNumId w:val="43"/>
  </w:num>
  <w:num w:numId="62">
    <w:abstractNumId w:val="18"/>
  </w:num>
  <w:num w:numId="63">
    <w:abstractNumId w:val="3"/>
  </w:num>
  <w:num w:numId="64">
    <w:abstractNumId w:val="19"/>
  </w:num>
  <w:num w:numId="65">
    <w:abstractNumId w:val="2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26"/>
    <w:rsid w:val="00001DEF"/>
    <w:rsid w:val="000113D7"/>
    <w:rsid w:val="0001149D"/>
    <w:rsid w:val="00011DC4"/>
    <w:rsid w:val="00015077"/>
    <w:rsid w:val="00027AC6"/>
    <w:rsid w:val="00030B87"/>
    <w:rsid w:val="000320CA"/>
    <w:rsid w:val="00036400"/>
    <w:rsid w:val="000405F8"/>
    <w:rsid w:val="00044B62"/>
    <w:rsid w:val="000535B6"/>
    <w:rsid w:val="00054997"/>
    <w:rsid w:val="00055E2F"/>
    <w:rsid w:val="00056B55"/>
    <w:rsid w:val="000616BE"/>
    <w:rsid w:val="000618A3"/>
    <w:rsid w:val="00064524"/>
    <w:rsid w:val="00065E39"/>
    <w:rsid w:val="00066C6D"/>
    <w:rsid w:val="00077782"/>
    <w:rsid w:val="000803BB"/>
    <w:rsid w:val="0008117D"/>
    <w:rsid w:val="00082E99"/>
    <w:rsid w:val="00083D6D"/>
    <w:rsid w:val="00086258"/>
    <w:rsid w:val="000915B4"/>
    <w:rsid w:val="00093345"/>
    <w:rsid w:val="0009411C"/>
    <w:rsid w:val="00097D91"/>
    <w:rsid w:val="000A2BCE"/>
    <w:rsid w:val="000A4E5F"/>
    <w:rsid w:val="000B2BF7"/>
    <w:rsid w:val="000B2E1E"/>
    <w:rsid w:val="000B6B8B"/>
    <w:rsid w:val="000B7565"/>
    <w:rsid w:val="000C6A16"/>
    <w:rsid w:val="000D0B4F"/>
    <w:rsid w:val="000D1C2B"/>
    <w:rsid w:val="000D244F"/>
    <w:rsid w:val="000E30DC"/>
    <w:rsid w:val="000E64DC"/>
    <w:rsid w:val="000E79E5"/>
    <w:rsid w:val="000F04A5"/>
    <w:rsid w:val="000F384A"/>
    <w:rsid w:val="000F775F"/>
    <w:rsid w:val="00100851"/>
    <w:rsid w:val="0010209E"/>
    <w:rsid w:val="001030B6"/>
    <w:rsid w:val="00114012"/>
    <w:rsid w:val="001170D1"/>
    <w:rsid w:val="001178EF"/>
    <w:rsid w:val="001203AF"/>
    <w:rsid w:val="001276BC"/>
    <w:rsid w:val="00127BC3"/>
    <w:rsid w:val="0013514A"/>
    <w:rsid w:val="00135E29"/>
    <w:rsid w:val="00140B5B"/>
    <w:rsid w:val="00143894"/>
    <w:rsid w:val="00155C70"/>
    <w:rsid w:val="00160A6D"/>
    <w:rsid w:val="00165676"/>
    <w:rsid w:val="0018558A"/>
    <w:rsid w:val="00186529"/>
    <w:rsid w:val="00187624"/>
    <w:rsid w:val="00192CFC"/>
    <w:rsid w:val="001978BD"/>
    <w:rsid w:val="00197CED"/>
    <w:rsid w:val="001B096D"/>
    <w:rsid w:val="001B4002"/>
    <w:rsid w:val="001B41A0"/>
    <w:rsid w:val="001B6647"/>
    <w:rsid w:val="001C0293"/>
    <w:rsid w:val="001C39AA"/>
    <w:rsid w:val="001C5EC5"/>
    <w:rsid w:val="001C70C7"/>
    <w:rsid w:val="001D437C"/>
    <w:rsid w:val="001D4DF2"/>
    <w:rsid w:val="001E3065"/>
    <w:rsid w:val="001E44C1"/>
    <w:rsid w:val="001E7DC6"/>
    <w:rsid w:val="001F0578"/>
    <w:rsid w:val="001F4619"/>
    <w:rsid w:val="001F685B"/>
    <w:rsid w:val="002119C1"/>
    <w:rsid w:val="00212D0F"/>
    <w:rsid w:val="002235CC"/>
    <w:rsid w:val="002300DF"/>
    <w:rsid w:val="00232CBE"/>
    <w:rsid w:val="00233F5B"/>
    <w:rsid w:val="002368F9"/>
    <w:rsid w:val="00236F0B"/>
    <w:rsid w:val="002415A1"/>
    <w:rsid w:val="002455C6"/>
    <w:rsid w:val="00253B94"/>
    <w:rsid w:val="00261D79"/>
    <w:rsid w:val="00270CA6"/>
    <w:rsid w:val="00270CD9"/>
    <w:rsid w:val="00275417"/>
    <w:rsid w:val="002760B5"/>
    <w:rsid w:val="00276E27"/>
    <w:rsid w:val="00277E22"/>
    <w:rsid w:val="00282896"/>
    <w:rsid w:val="00291106"/>
    <w:rsid w:val="002A3F3E"/>
    <w:rsid w:val="002B4823"/>
    <w:rsid w:val="002B6113"/>
    <w:rsid w:val="002C3A6A"/>
    <w:rsid w:val="002C5BA5"/>
    <w:rsid w:val="002D08E8"/>
    <w:rsid w:val="002D183A"/>
    <w:rsid w:val="002D41B8"/>
    <w:rsid w:val="002D46F4"/>
    <w:rsid w:val="002D4788"/>
    <w:rsid w:val="002D4DF4"/>
    <w:rsid w:val="002D69C9"/>
    <w:rsid w:val="002E118F"/>
    <w:rsid w:val="002E3CD0"/>
    <w:rsid w:val="002F5C8A"/>
    <w:rsid w:val="00305684"/>
    <w:rsid w:val="00313CE5"/>
    <w:rsid w:val="0033131E"/>
    <w:rsid w:val="003345E4"/>
    <w:rsid w:val="003347F8"/>
    <w:rsid w:val="00334BBF"/>
    <w:rsid w:val="00337984"/>
    <w:rsid w:val="00344600"/>
    <w:rsid w:val="00344D1F"/>
    <w:rsid w:val="00346E31"/>
    <w:rsid w:val="00355FFC"/>
    <w:rsid w:val="003563C1"/>
    <w:rsid w:val="00380CC6"/>
    <w:rsid w:val="00383056"/>
    <w:rsid w:val="0039408B"/>
    <w:rsid w:val="00394289"/>
    <w:rsid w:val="00395BA6"/>
    <w:rsid w:val="00397774"/>
    <w:rsid w:val="003C210D"/>
    <w:rsid w:val="003C5BF8"/>
    <w:rsid w:val="003C6F1D"/>
    <w:rsid w:val="003C74B2"/>
    <w:rsid w:val="003D09EA"/>
    <w:rsid w:val="003D0C90"/>
    <w:rsid w:val="003E0E92"/>
    <w:rsid w:val="003E1A6C"/>
    <w:rsid w:val="003E39F2"/>
    <w:rsid w:val="003E532B"/>
    <w:rsid w:val="003E758C"/>
    <w:rsid w:val="003E78DD"/>
    <w:rsid w:val="003E7A2F"/>
    <w:rsid w:val="003F1494"/>
    <w:rsid w:val="003F3220"/>
    <w:rsid w:val="003F6CF2"/>
    <w:rsid w:val="00403367"/>
    <w:rsid w:val="004034CD"/>
    <w:rsid w:val="00410D5A"/>
    <w:rsid w:val="00410DDC"/>
    <w:rsid w:val="004110B8"/>
    <w:rsid w:val="004143FB"/>
    <w:rsid w:val="00420409"/>
    <w:rsid w:val="00422C82"/>
    <w:rsid w:val="00426282"/>
    <w:rsid w:val="00431E9D"/>
    <w:rsid w:val="0043517F"/>
    <w:rsid w:val="0043592A"/>
    <w:rsid w:val="004433EA"/>
    <w:rsid w:val="0045002F"/>
    <w:rsid w:val="00450272"/>
    <w:rsid w:val="00455582"/>
    <w:rsid w:val="00460E56"/>
    <w:rsid w:val="0046270E"/>
    <w:rsid w:val="0046274B"/>
    <w:rsid w:val="004654C8"/>
    <w:rsid w:val="00467F37"/>
    <w:rsid w:val="00473179"/>
    <w:rsid w:val="00476847"/>
    <w:rsid w:val="00486589"/>
    <w:rsid w:val="00492523"/>
    <w:rsid w:val="00496A4A"/>
    <w:rsid w:val="004A02CE"/>
    <w:rsid w:val="004A14F8"/>
    <w:rsid w:val="004A2C38"/>
    <w:rsid w:val="004A2FDD"/>
    <w:rsid w:val="004A30FD"/>
    <w:rsid w:val="004A6751"/>
    <w:rsid w:val="004B0C7E"/>
    <w:rsid w:val="004B17DE"/>
    <w:rsid w:val="004B4CB5"/>
    <w:rsid w:val="004B6A63"/>
    <w:rsid w:val="004B75D6"/>
    <w:rsid w:val="004C1D15"/>
    <w:rsid w:val="004C3E6F"/>
    <w:rsid w:val="004D0E31"/>
    <w:rsid w:val="004D3250"/>
    <w:rsid w:val="004D5A6E"/>
    <w:rsid w:val="004D6934"/>
    <w:rsid w:val="004E3D10"/>
    <w:rsid w:val="004F37E8"/>
    <w:rsid w:val="004F450F"/>
    <w:rsid w:val="004F52AF"/>
    <w:rsid w:val="00505DA7"/>
    <w:rsid w:val="00513488"/>
    <w:rsid w:val="00516CF5"/>
    <w:rsid w:val="00522366"/>
    <w:rsid w:val="005330F6"/>
    <w:rsid w:val="00544063"/>
    <w:rsid w:val="00545F1D"/>
    <w:rsid w:val="0055742F"/>
    <w:rsid w:val="00557E7E"/>
    <w:rsid w:val="005679D5"/>
    <w:rsid w:val="00572AC4"/>
    <w:rsid w:val="005746B6"/>
    <w:rsid w:val="00574BBB"/>
    <w:rsid w:val="00577262"/>
    <w:rsid w:val="005863FD"/>
    <w:rsid w:val="00591AA1"/>
    <w:rsid w:val="005967A7"/>
    <w:rsid w:val="005A2327"/>
    <w:rsid w:val="005B5758"/>
    <w:rsid w:val="005C59A3"/>
    <w:rsid w:val="005C7B12"/>
    <w:rsid w:val="005D009E"/>
    <w:rsid w:val="005D07A2"/>
    <w:rsid w:val="005D188C"/>
    <w:rsid w:val="005D2FD4"/>
    <w:rsid w:val="005D31AC"/>
    <w:rsid w:val="005D5075"/>
    <w:rsid w:val="005E1E52"/>
    <w:rsid w:val="005E3BA4"/>
    <w:rsid w:val="005E5BEE"/>
    <w:rsid w:val="005F2E6E"/>
    <w:rsid w:val="005F384A"/>
    <w:rsid w:val="005F3C39"/>
    <w:rsid w:val="005F3D48"/>
    <w:rsid w:val="00602989"/>
    <w:rsid w:val="00602D96"/>
    <w:rsid w:val="00602EB8"/>
    <w:rsid w:val="00604A39"/>
    <w:rsid w:val="00611DAA"/>
    <w:rsid w:val="006153FE"/>
    <w:rsid w:val="00624F00"/>
    <w:rsid w:val="00625C41"/>
    <w:rsid w:val="006329C3"/>
    <w:rsid w:val="006375EE"/>
    <w:rsid w:val="00644490"/>
    <w:rsid w:val="00650159"/>
    <w:rsid w:val="00651C1C"/>
    <w:rsid w:val="00652082"/>
    <w:rsid w:val="0065347C"/>
    <w:rsid w:val="006539E4"/>
    <w:rsid w:val="00657EEB"/>
    <w:rsid w:val="006609AD"/>
    <w:rsid w:val="00661AB7"/>
    <w:rsid w:val="00666EC5"/>
    <w:rsid w:val="00667CF5"/>
    <w:rsid w:val="00673814"/>
    <w:rsid w:val="00677C01"/>
    <w:rsid w:val="00692991"/>
    <w:rsid w:val="006A0C75"/>
    <w:rsid w:val="006A0D5E"/>
    <w:rsid w:val="006B0BE6"/>
    <w:rsid w:val="006B13BF"/>
    <w:rsid w:val="006B6362"/>
    <w:rsid w:val="006B6B9C"/>
    <w:rsid w:val="006B7E8B"/>
    <w:rsid w:val="006C3924"/>
    <w:rsid w:val="006C433C"/>
    <w:rsid w:val="006C4C84"/>
    <w:rsid w:val="006C4F7F"/>
    <w:rsid w:val="006C505D"/>
    <w:rsid w:val="006D08F5"/>
    <w:rsid w:val="006D68A3"/>
    <w:rsid w:val="006E6FBC"/>
    <w:rsid w:val="006F0985"/>
    <w:rsid w:val="006F1FFC"/>
    <w:rsid w:val="007059BD"/>
    <w:rsid w:val="00705DEA"/>
    <w:rsid w:val="00712153"/>
    <w:rsid w:val="00713548"/>
    <w:rsid w:val="0071464C"/>
    <w:rsid w:val="00727D8F"/>
    <w:rsid w:val="007316C1"/>
    <w:rsid w:val="00731911"/>
    <w:rsid w:val="0074530B"/>
    <w:rsid w:val="00746AD3"/>
    <w:rsid w:val="00751C23"/>
    <w:rsid w:val="00761557"/>
    <w:rsid w:val="00762011"/>
    <w:rsid w:val="007624BB"/>
    <w:rsid w:val="0076545B"/>
    <w:rsid w:val="00774EE2"/>
    <w:rsid w:val="00776A95"/>
    <w:rsid w:val="00782E8B"/>
    <w:rsid w:val="007838DC"/>
    <w:rsid w:val="00786E3F"/>
    <w:rsid w:val="00796111"/>
    <w:rsid w:val="007B05D4"/>
    <w:rsid w:val="007B2EA2"/>
    <w:rsid w:val="007C32D3"/>
    <w:rsid w:val="007C752B"/>
    <w:rsid w:val="007D2C36"/>
    <w:rsid w:val="007E36E6"/>
    <w:rsid w:val="007E41B3"/>
    <w:rsid w:val="007F058A"/>
    <w:rsid w:val="007F14F3"/>
    <w:rsid w:val="007F321C"/>
    <w:rsid w:val="007F3CFA"/>
    <w:rsid w:val="007F48D1"/>
    <w:rsid w:val="007F6F1C"/>
    <w:rsid w:val="00801623"/>
    <w:rsid w:val="008067E0"/>
    <w:rsid w:val="008256AC"/>
    <w:rsid w:val="00833120"/>
    <w:rsid w:val="00834B01"/>
    <w:rsid w:val="00837618"/>
    <w:rsid w:val="00840249"/>
    <w:rsid w:val="0084673C"/>
    <w:rsid w:val="0084770E"/>
    <w:rsid w:val="008500F5"/>
    <w:rsid w:val="00853B31"/>
    <w:rsid w:val="00857729"/>
    <w:rsid w:val="008654FC"/>
    <w:rsid w:val="0086692D"/>
    <w:rsid w:val="008674AA"/>
    <w:rsid w:val="00876FA2"/>
    <w:rsid w:val="008813F1"/>
    <w:rsid w:val="00885959"/>
    <w:rsid w:val="00896233"/>
    <w:rsid w:val="008977D5"/>
    <w:rsid w:val="008A0086"/>
    <w:rsid w:val="008A07A1"/>
    <w:rsid w:val="008A08ED"/>
    <w:rsid w:val="008A0FE1"/>
    <w:rsid w:val="008A21F8"/>
    <w:rsid w:val="008B57BF"/>
    <w:rsid w:val="008C192D"/>
    <w:rsid w:val="008C39B3"/>
    <w:rsid w:val="008C7CA6"/>
    <w:rsid w:val="008D19BE"/>
    <w:rsid w:val="008D3732"/>
    <w:rsid w:val="008D3C49"/>
    <w:rsid w:val="008D6477"/>
    <w:rsid w:val="008D6785"/>
    <w:rsid w:val="008E089D"/>
    <w:rsid w:val="008E109D"/>
    <w:rsid w:val="008F7DEE"/>
    <w:rsid w:val="009006B5"/>
    <w:rsid w:val="00900756"/>
    <w:rsid w:val="00901466"/>
    <w:rsid w:val="009047A5"/>
    <w:rsid w:val="00905283"/>
    <w:rsid w:val="009056C3"/>
    <w:rsid w:val="00913346"/>
    <w:rsid w:val="00914627"/>
    <w:rsid w:val="00921613"/>
    <w:rsid w:val="0092285A"/>
    <w:rsid w:val="00925036"/>
    <w:rsid w:val="00930D0C"/>
    <w:rsid w:val="00937116"/>
    <w:rsid w:val="009430C0"/>
    <w:rsid w:val="0094684E"/>
    <w:rsid w:val="0095443D"/>
    <w:rsid w:val="009642BF"/>
    <w:rsid w:val="00966883"/>
    <w:rsid w:val="00971F5E"/>
    <w:rsid w:val="0097442F"/>
    <w:rsid w:val="0097685B"/>
    <w:rsid w:val="0098069C"/>
    <w:rsid w:val="00990382"/>
    <w:rsid w:val="00993718"/>
    <w:rsid w:val="00993A40"/>
    <w:rsid w:val="00994530"/>
    <w:rsid w:val="00994E90"/>
    <w:rsid w:val="009B1760"/>
    <w:rsid w:val="009B1D3C"/>
    <w:rsid w:val="009B6CD1"/>
    <w:rsid w:val="009C091D"/>
    <w:rsid w:val="009C2D59"/>
    <w:rsid w:val="009C32CB"/>
    <w:rsid w:val="009D01A1"/>
    <w:rsid w:val="009D6DBE"/>
    <w:rsid w:val="009E3EF0"/>
    <w:rsid w:val="009F70D6"/>
    <w:rsid w:val="00A038EE"/>
    <w:rsid w:val="00A11160"/>
    <w:rsid w:val="00A176D4"/>
    <w:rsid w:val="00A21182"/>
    <w:rsid w:val="00A234E7"/>
    <w:rsid w:val="00A23EB7"/>
    <w:rsid w:val="00A276EB"/>
    <w:rsid w:val="00A32C20"/>
    <w:rsid w:val="00A40F40"/>
    <w:rsid w:val="00A47954"/>
    <w:rsid w:val="00A47E33"/>
    <w:rsid w:val="00A526D0"/>
    <w:rsid w:val="00A54D5E"/>
    <w:rsid w:val="00A61205"/>
    <w:rsid w:val="00A612C8"/>
    <w:rsid w:val="00A62FD5"/>
    <w:rsid w:val="00A702EC"/>
    <w:rsid w:val="00A71234"/>
    <w:rsid w:val="00A77E95"/>
    <w:rsid w:val="00A80215"/>
    <w:rsid w:val="00A811B0"/>
    <w:rsid w:val="00A82798"/>
    <w:rsid w:val="00A827F7"/>
    <w:rsid w:val="00A84B42"/>
    <w:rsid w:val="00A93B98"/>
    <w:rsid w:val="00A941A3"/>
    <w:rsid w:val="00A95437"/>
    <w:rsid w:val="00A95E39"/>
    <w:rsid w:val="00AA0618"/>
    <w:rsid w:val="00AA228B"/>
    <w:rsid w:val="00AA46FF"/>
    <w:rsid w:val="00AA58C8"/>
    <w:rsid w:val="00AA6CEF"/>
    <w:rsid w:val="00AA7D9F"/>
    <w:rsid w:val="00AB284E"/>
    <w:rsid w:val="00AB3CFF"/>
    <w:rsid w:val="00AC1A0E"/>
    <w:rsid w:val="00AC6A6F"/>
    <w:rsid w:val="00AD0AF9"/>
    <w:rsid w:val="00AD127A"/>
    <w:rsid w:val="00AD7EF3"/>
    <w:rsid w:val="00AE6E77"/>
    <w:rsid w:val="00AF5C13"/>
    <w:rsid w:val="00B004C3"/>
    <w:rsid w:val="00B0168C"/>
    <w:rsid w:val="00B120EE"/>
    <w:rsid w:val="00B13E3C"/>
    <w:rsid w:val="00B1411E"/>
    <w:rsid w:val="00B157F3"/>
    <w:rsid w:val="00B21102"/>
    <w:rsid w:val="00B2652F"/>
    <w:rsid w:val="00B27439"/>
    <w:rsid w:val="00B313CF"/>
    <w:rsid w:val="00B4652C"/>
    <w:rsid w:val="00B57236"/>
    <w:rsid w:val="00B63B7A"/>
    <w:rsid w:val="00B641D3"/>
    <w:rsid w:val="00B64870"/>
    <w:rsid w:val="00B73524"/>
    <w:rsid w:val="00B7676C"/>
    <w:rsid w:val="00B9177C"/>
    <w:rsid w:val="00B91EFD"/>
    <w:rsid w:val="00B9498E"/>
    <w:rsid w:val="00B94D39"/>
    <w:rsid w:val="00BA2FBB"/>
    <w:rsid w:val="00BA6E00"/>
    <w:rsid w:val="00BB2C84"/>
    <w:rsid w:val="00BB6CDE"/>
    <w:rsid w:val="00BC335F"/>
    <w:rsid w:val="00BC7BAE"/>
    <w:rsid w:val="00BD3FA5"/>
    <w:rsid w:val="00BE0544"/>
    <w:rsid w:val="00BE0F7D"/>
    <w:rsid w:val="00BE6F35"/>
    <w:rsid w:val="00BF04DE"/>
    <w:rsid w:val="00BF2331"/>
    <w:rsid w:val="00BF3668"/>
    <w:rsid w:val="00BF516E"/>
    <w:rsid w:val="00BF601D"/>
    <w:rsid w:val="00C0322E"/>
    <w:rsid w:val="00C11A8E"/>
    <w:rsid w:val="00C20C87"/>
    <w:rsid w:val="00C221E0"/>
    <w:rsid w:val="00C23EB2"/>
    <w:rsid w:val="00C2541C"/>
    <w:rsid w:val="00C2550F"/>
    <w:rsid w:val="00C267F6"/>
    <w:rsid w:val="00C30D50"/>
    <w:rsid w:val="00C33325"/>
    <w:rsid w:val="00C41057"/>
    <w:rsid w:val="00C42910"/>
    <w:rsid w:val="00C44544"/>
    <w:rsid w:val="00C479C4"/>
    <w:rsid w:val="00C50A53"/>
    <w:rsid w:val="00C50F31"/>
    <w:rsid w:val="00C51145"/>
    <w:rsid w:val="00C6534B"/>
    <w:rsid w:val="00C659C3"/>
    <w:rsid w:val="00C65CCF"/>
    <w:rsid w:val="00C70812"/>
    <w:rsid w:val="00C76B92"/>
    <w:rsid w:val="00C94A19"/>
    <w:rsid w:val="00CA1387"/>
    <w:rsid w:val="00CA288D"/>
    <w:rsid w:val="00CB02D0"/>
    <w:rsid w:val="00CB0BE2"/>
    <w:rsid w:val="00CB1E2D"/>
    <w:rsid w:val="00CB5325"/>
    <w:rsid w:val="00CB72CA"/>
    <w:rsid w:val="00CC28C3"/>
    <w:rsid w:val="00CC3D03"/>
    <w:rsid w:val="00CC413B"/>
    <w:rsid w:val="00CC416D"/>
    <w:rsid w:val="00CC6B9D"/>
    <w:rsid w:val="00CC756D"/>
    <w:rsid w:val="00CD20C9"/>
    <w:rsid w:val="00CE21D8"/>
    <w:rsid w:val="00CF2F05"/>
    <w:rsid w:val="00CF720D"/>
    <w:rsid w:val="00D029AB"/>
    <w:rsid w:val="00D0359E"/>
    <w:rsid w:val="00D04A75"/>
    <w:rsid w:val="00D04DED"/>
    <w:rsid w:val="00D11957"/>
    <w:rsid w:val="00D14F6D"/>
    <w:rsid w:val="00D26436"/>
    <w:rsid w:val="00D2668B"/>
    <w:rsid w:val="00D30103"/>
    <w:rsid w:val="00D35A4C"/>
    <w:rsid w:val="00D44E04"/>
    <w:rsid w:val="00D47994"/>
    <w:rsid w:val="00D6016A"/>
    <w:rsid w:val="00D662D5"/>
    <w:rsid w:val="00D67CEA"/>
    <w:rsid w:val="00D71133"/>
    <w:rsid w:val="00D81A9B"/>
    <w:rsid w:val="00D856C6"/>
    <w:rsid w:val="00D9086F"/>
    <w:rsid w:val="00D9600E"/>
    <w:rsid w:val="00D96CD7"/>
    <w:rsid w:val="00DB0EA3"/>
    <w:rsid w:val="00DB3495"/>
    <w:rsid w:val="00DB65E5"/>
    <w:rsid w:val="00DC1F14"/>
    <w:rsid w:val="00DC41DF"/>
    <w:rsid w:val="00DD10A7"/>
    <w:rsid w:val="00DD4540"/>
    <w:rsid w:val="00DE351C"/>
    <w:rsid w:val="00DE64CB"/>
    <w:rsid w:val="00DF09C8"/>
    <w:rsid w:val="00DF5D52"/>
    <w:rsid w:val="00DF70D5"/>
    <w:rsid w:val="00DF7D5E"/>
    <w:rsid w:val="00E0369A"/>
    <w:rsid w:val="00E05126"/>
    <w:rsid w:val="00E05936"/>
    <w:rsid w:val="00E10DD0"/>
    <w:rsid w:val="00E13657"/>
    <w:rsid w:val="00E17391"/>
    <w:rsid w:val="00E25713"/>
    <w:rsid w:val="00E2685B"/>
    <w:rsid w:val="00E36CD9"/>
    <w:rsid w:val="00E37D76"/>
    <w:rsid w:val="00E462EF"/>
    <w:rsid w:val="00E47638"/>
    <w:rsid w:val="00E5154E"/>
    <w:rsid w:val="00E5459E"/>
    <w:rsid w:val="00E6080F"/>
    <w:rsid w:val="00E62743"/>
    <w:rsid w:val="00E727E2"/>
    <w:rsid w:val="00E72D35"/>
    <w:rsid w:val="00E74B71"/>
    <w:rsid w:val="00E768A2"/>
    <w:rsid w:val="00E86DB2"/>
    <w:rsid w:val="00E93514"/>
    <w:rsid w:val="00E9489F"/>
    <w:rsid w:val="00E9582F"/>
    <w:rsid w:val="00EA0BFD"/>
    <w:rsid w:val="00EA1891"/>
    <w:rsid w:val="00EB32DC"/>
    <w:rsid w:val="00EB45CD"/>
    <w:rsid w:val="00EC66D4"/>
    <w:rsid w:val="00EC6F10"/>
    <w:rsid w:val="00ED142E"/>
    <w:rsid w:val="00ED1C23"/>
    <w:rsid w:val="00ED57F8"/>
    <w:rsid w:val="00EE556E"/>
    <w:rsid w:val="00EE5C26"/>
    <w:rsid w:val="00F0033B"/>
    <w:rsid w:val="00F06417"/>
    <w:rsid w:val="00F134C0"/>
    <w:rsid w:val="00F14145"/>
    <w:rsid w:val="00F15714"/>
    <w:rsid w:val="00F15FA1"/>
    <w:rsid w:val="00F23C79"/>
    <w:rsid w:val="00F35A76"/>
    <w:rsid w:val="00F37139"/>
    <w:rsid w:val="00F5065B"/>
    <w:rsid w:val="00F54938"/>
    <w:rsid w:val="00F645CC"/>
    <w:rsid w:val="00F7395C"/>
    <w:rsid w:val="00F74C07"/>
    <w:rsid w:val="00F77608"/>
    <w:rsid w:val="00F90930"/>
    <w:rsid w:val="00F922BB"/>
    <w:rsid w:val="00FB216E"/>
    <w:rsid w:val="00FB5265"/>
    <w:rsid w:val="00FB5705"/>
    <w:rsid w:val="00FB65CB"/>
    <w:rsid w:val="00FB7482"/>
    <w:rsid w:val="00FC283F"/>
    <w:rsid w:val="00FC2A82"/>
    <w:rsid w:val="00FC4989"/>
    <w:rsid w:val="00FC6791"/>
    <w:rsid w:val="00FC7290"/>
    <w:rsid w:val="00FC7549"/>
    <w:rsid w:val="00FD45C1"/>
    <w:rsid w:val="00FE1AD5"/>
    <w:rsid w:val="00FE2C4D"/>
    <w:rsid w:val="00FE676B"/>
    <w:rsid w:val="00FE74B4"/>
    <w:rsid w:val="00FF1990"/>
    <w:rsid w:val="00FF59E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34B035"/>
  <w15:docId w15:val="{D8693704-8C83-41B6-A2A9-B185EED8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7B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  <w:rPr>
      <w:rFonts w:cs="Times New Roman"/>
    </w:r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rFonts w:cs="Times New Roman"/>
      <w:bCs/>
    </w:rPr>
  </w:style>
  <w:style w:type="character" w:customStyle="1" w:styleId="Nadpis3Char">
    <w:name w:val="Nadpis 3 Char"/>
    <w:basedOn w:val="Standardnpsmoodstavce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eastAsia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 w:cs="Times New Roman"/>
      <w:sz w:val="20"/>
      <w:szCs w:val="24"/>
      <w:lang w:eastAsia="cs-CZ"/>
    </w:rPr>
  </w:style>
  <w:style w:type="character" w:customStyle="1" w:styleId="Odstavec2Char">
    <w:name w:val="Odstavec 2 Char"/>
    <w:basedOn w:val="Standardnpsmoodstavce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A08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rFonts w:cs="Times New Roman"/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rFonts w:cs="Times New Roman"/>
    </w:r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  <w:rPr>
      <w:rFonts w:cs="Times New Roman"/>
    </w:rPr>
  </w:style>
  <w:style w:type="character" w:customStyle="1" w:styleId="cpslovnpsmennChar">
    <w:name w:val="cp_číslování písmenné Char"/>
    <w:basedOn w:val="Standardnpsmoodstavce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basedOn w:val="Standardnpsmoodstavce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basedOn w:val="Nadpis3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5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F1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45F1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4D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4D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4D39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D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D39"/>
    <w:rPr>
      <w:rFonts w:ascii="Times New Roman" w:hAnsi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2285A"/>
    <w:pPr>
      <w:ind w:left="720"/>
      <w:contextualSpacing/>
    </w:pPr>
  </w:style>
  <w:style w:type="paragraph" w:styleId="Revize">
    <w:name w:val="Revision"/>
    <w:hidden/>
    <w:uiPriority w:val="99"/>
    <w:semiHidden/>
    <w:rsid w:val="00774EE2"/>
    <w:pPr>
      <w:spacing w:after="0" w:line="240" w:lineRule="auto"/>
    </w:pPr>
    <w:rPr>
      <w:rFonts w:ascii="Times New Roman" w:hAnsi="Times New Roma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7BA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reformatted">
    <w:name w:val="preformatted"/>
    <w:basedOn w:val="Standardnpsmoodstavce"/>
    <w:rsid w:val="00261D79"/>
  </w:style>
  <w:style w:type="character" w:customStyle="1" w:styleId="nowrap">
    <w:name w:val="nowrap"/>
    <w:basedOn w:val="Standardnpsmoodstavce"/>
    <w:rsid w:val="00313CE5"/>
  </w:style>
  <w:style w:type="paragraph" w:customStyle="1" w:styleId="cpslovnpsmennkodstavci1">
    <w:name w:val="cp_číslování písmenné k odstavci 1"/>
    <w:basedOn w:val="Normln"/>
    <w:qFormat/>
    <w:rsid w:val="0086692D"/>
    <w:pPr>
      <w:tabs>
        <w:tab w:val="num" w:pos="992"/>
      </w:tabs>
      <w:spacing w:before="120" w:after="120"/>
      <w:ind w:left="992" w:hanging="425"/>
      <w:outlineLvl w:val="2"/>
    </w:pPr>
    <w:rPr>
      <w:rFonts w:eastAsia="Calibri" w:cs="Times New Roman"/>
    </w:rPr>
  </w:style>
  <w:style w:type="paragraph" w:customStyle="1" w:styleId="cpslovnpsmennkodstavci2">
    <w:name w:val="cp_číslování písmenné k odstavci 2"/>
    <w:basedOn w:val="Normln"/>
    <w:rsid w:val="0086692D"/>
    <w:pPr>
      <w:tabs>
        <w:tab w:val="num" w:pos="1276"/>
      </w:tabs>
      <w:overflowPunct w:val="0"/>
      <w:autoSpaceDE w:val="0"/>
      <w:autoSpaceDN w:val="0"/>
      <w:adjustRightInd w:val="0"/>
      <w:spacing w:before="120" w:after="120"/>
      <w:ind w:left="1276" w:hanging="425"/>
      <w:textAlignment w:val="baseline"/>
      <w:outlineLvl w:val="3"/>
    </w:pPr>
    <w:rPr>
      <w:rFonts w:eastAsia="Times New Roman" w:cs="Times New Roman"/>
      <w:szCs w:val="20"/>
      <w:lang w:eastAsia="cs-CZ"/>
    </w:rPr>
  </w:style>
  <w:style w:type="paragraph" w:customStyle="1" w:styleId="cpnormln">
    <w:name w:val="cp_normální"/>
    <w:basedOn w:val="Normln"/>
    <w:qFormat/>
    <w:rsid w:val="00E768A2"/>
    <w:pPr>
      <w:spacing w:before="120" w:after="120" w:line="240" w:lineRule="auto"/>
      <w:ind w:left="567"/>
    </w:pPr>
    <w:rPr>
      <w:rFonts w:eastAsia="Times New Roman" w:cs="Times New Roman"/>
      <w:lang w:eastAsia="cs-CZ"/>
    </w:rPr>
  </w:style>
  <w:style w:type="paragraph" w:styleId="Zkladntextodsazen">
    <w:name w:val="Body Text Indent"/>
    <w:basedOn w:val="Normln"/>
    <w:link w:val="ZkladntextodsazenChar"/>
    <w:rsid w:val="0098069C"/>
    <w:pPr>
      <w:overflowPunct w:val="0"/>
      <w:autoSpaceDE w:val="0"/>
      <w:autoSpaceDN w:val="0"/>
      <w:adjustRightInd w:val="0"/>
      <w:spacing w:before="60" w:after="120" w:line="240" w:lineRule="auto"/>
      <w:ind w:left="283"/>
      <w:textAlignment w:val="baseline"/>
    </w:pPr>
    <w:rPr>
      <w:rFonts w:eastAsia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8069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879\AppData\Local\Temp\Temp1_Smlouva_s_hlavickou_07.zip\Smlouva%20s%20hlavi&#269;ko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FA3C-0403-4261-8B04-B895A257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s hlavičkou</Template>
  <TotalTime>20</TotalTime>
  <Pages>4</Pages>
  <Words>1107</Words>
  <Characters>6532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pošta, s.p.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Morawski</dc:creator>
  <cp:lastModifiedBy>Denisa Malá</cp:lastModifiedBy>
  <cp:revision>6</cp:revision>
  <cp:lastPrinted>2018-01-25T12:19:00Z</cp:lastPrinted>
  <dcterms:created xsi:type="dcterms:W3CDTF">2019-09-04T08:44:00Z</dcterms:created>
  <dcterms:modified xsi:type="dcterms:W3CDTF">2019-09-13T07:31:00Z</dcterms:modified>
</cp:coreProperties>
</file>