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3157"/>
        <w:gridCol w:w="621"/>
        <w:gridCol w:w="3600"/>
      </w:tblGrid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7"/>
                <w:szCs w:val="27"/>
                <w:lang w:eastAsia="cs-CZ"/>
              </w:rPr>
              <w:t>Potvrzení Vaší objednávky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        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7131B">
              <w:rPr>
                <w:rFonts w:ascii="Arial" w:hAnsi="Arial" w:cs="Arial"/>
                <w:b/>
                <w:noProof/>
                <w:sz w:val="27"/>
                <w:szCs w:val="27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5" type="#_x0000_t75" alt="B2B Partner logo" style="width:173.25pt;height:31.5pt;visibility:visible">
                  <v:imagedata r:id="rId4" o:title=""/>
                </v:shape>
              </w:pict>
            </w: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gridSpan w:val="3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31637" w:rsidRPr="009C0B69" w:rsidRDefault="00031637" w:rsidP="00A225E0">
      <w:pPr>
        <w:spacing w:before="100" w:beforeAutospacing="1" w:after="75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C0B69">
        <w:rPr>
          <w:rFonts w:ascii="Times New Roman" w:hAnsi="Times New Roman"/>
          <w:sz w:val="24"/>
          <w:szCs w:val="24"/>
          <w:lang w:eastAsia="cs-CZ"/>
        </w:rPr>
        <w:t>Vážený pane</w:t>
      </w:r>
      <w:r>
        <w:rPr>
          <w:rFonts w:ascii="Times New Roman" w:hAnsi="Times New Roman"/>
          <w:sz w:val="24"/>
          <w:szCs w:val="24"/>
          <w:lang w:eastAsia="cs-CZ"/>
        </w:rPr>
        <w:t xml:space="preserve"> XXXX</w:t>
      </w:r>
      <w:r w:rsidRPr="009C0B69">
        <w:rPr>
          <w:rFonts w:ascii="Times New Roman" w:hAnsi="Times New Roman"/>
          <w:sz w:val="24"/>
          <w:szCs w:val="24"/>
          <w:lang w:eastAsia="cs-CZ"/>
        </w:rPr>
        <w:t>,</w:t>
      </w:r>
    </w:p>
    <w:p w:rsidR="00031637" w:rsidRPr="009C0B69" w:rsidRDefault="00031637" w:rsidP="009C0B69">
      <w:pPr>
        <w:spacing w:before="100" w:beforeAutospacing="1" w:after="75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C0B69">
        <w:rPr>
          <w:rFonts w:ascii="Times New Roman" w:hAnsi="Times New Roman"/>
          <w:sz w:val="24"/>
          <w:szCs w:val="24"/>
          <w:lang w:eastAsia="cs-CZ"/>
        </w:rPr>
        <w:t>děkujeme Vám za Vaši důvěru. Níže naleznete veškeré potřebné údaje o Vaší objednávce.</w:t>
      </w:r>
    </w:p>
    <w:p w:rsidR="00031637" w:rsidRPr="009C0B69" w:rsidRDefault="00031637" w:rsidP="00A225E0">
      <w:pPr>
        <w:spacing w:before="100" w:beforeAutospacing="1" w:after="75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C0B69">
        <w:rPr>
          <w:rFonts w:ascii="Times New Roman" w:hAnsi="Times New Roman"/>
          <w:sz w:val="24"/>
          <w:szCs w:val="24"/>
          <w:lang w:eastAsia="cs-CZ"/>
        </w:rPr>
        <w:t xml:space="preserve">V případě jakéhokoliv Vašeho dotazu mě prosím kdykoliv kontaktujte na </w:t>
      </w:r>
      <w:r>
        <w:rPr>
          <w:rFonts w:ascii="Times New Roman" w:hAnsi="Times New Roman"/>
          <w:sz w:val="24"/>
          <w:szCs w:val="24"/>
          <w:lang w:eastAsia="cs-CZ"/>
        </w:rPr>
        <w:t>xxxxxxx</w:t>
      </w:r>
      <w:r w:rsidRPr="009C0B69">
        <w:rPr>
          <w:rFonts w:ascii="Times New Roman" w:hAnsi="Times New Roman"/>
          <w:sz w:val="24"/>
          <w:szCs w:val="24"/>
          <w:lang w:eastAsia="cs-CZ"/>
        </w:rPr>
        <w:t>@b2bpartner.cz nebo volejte na 800 700 700.</w:t>
      </w:r>
    </w:p>
    <w:p w:rsidR="00031637" w:rsidRPr="009C0B69" w:rsidRDefault="00031637" w:rsidP="009C0B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C0B69">
        <w:rPr>
          <w:rFonts w:ascii="Times New Roman" w:hAnsi="Times New Roman"/>
          <w:b/>
          <w:bCs/>
          <w:sz w:val="27"/>
          <w:szCs w:val="27"/>
          <w:lang w:eastAsia="cs-CZ"/>
        </w:rPr>
        <w:t>Vaše zboží bude expedováno v níže uvedených termínech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1166"/>
        <w:gridCol w:w="636"/>
        <w:gridCol w:w="637"/>
        <w:gridCol w:w="476"/>
        <w:gridCol w:w="476"/>
        <w:gridCol w:w="1172"/>
        <w:gridCol w:w="664"/>
        <w:gridCol w:w="820"/>
        <w:gridCol w:w="1250"/>
        <w:gridCol w:w="990"/>
        <w:gridCol w:w="995"/>
      </w:tblGrid>
      <w:tr w:rsidR="00031637" w:rsidRPr="0047131B" w:rsidTr="009C0B69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Katalogové</w:t>
            </w: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br/>
              <w:t>číslo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Název zboží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Cena za jednotku</w:t>
            </w: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Sleva %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Částka slevy</w:t>
            </w: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Cena po slevě</w:t>
            </w: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Termín expedice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Termín doručení</w:t>
            </w: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468094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Stůl Square Training 1600x400 třešeň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8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2 796,00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22 368,00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14.11.19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15.11.19</w:t>
            </w: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468094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Stůl Square Training 1600x400 třešeň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2 796,00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5 592 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12. 9. 19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479004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Konferenční židle Cube černá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30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945,00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28 350,00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24.09.19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25.09.19</w:t>
            </w: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Služba - Montáž výrobků na místě určení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 xml:space="preserve">1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2 796,00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2 796,00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1637" w:rsidRPr="0047131B" w:rsidTr="009C0B69">
        <w:trPr>
          <w:gridAfter w:val="7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Zaokrouhlení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-0,26 Kč</w:t>
            </w:r>
          </w:p>
        </w:tc>
      </w:tr>
    </w:tbl>
    <w:p w:rsidR="00031637" w:rsidRPr="009C0B69" w:rsidRDefault="00031637" w:rsidP="009C0B69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3474"/>
        <w:gridCol w:w="1397"/>
      </w:tblGrid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Cena po slevách bez 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59 105,74 Kč</w:t>
            </w: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12 412,26 Kč</w:t>
            </w: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Celková cena s DPH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71 518,00 Kč</w:t>
            </w: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Uhrazeno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0,00 Kč</w:t>
            </w: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K úhradě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71 518,00 Kč</w:t>
            </w:r>
          </w:p>
        </w:tc>
      </w:tr>
    </w:tbl>
    <w:p w:rsidR="00031637" w:rsidRPr="009C0B69" w:rsidRDefault="00031637" w:rsidP="009C0B69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3577"/>
        <w:gridCol w:w="2047"/>
      </w:tblGrid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Vaši objednávku vedeme pod číslem: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POW19047818</w:t>
            </w: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Vaše číslo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Datum a čas přijetí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04.09.19 9:55:11</w:t>
            </w: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Datum a čas zaevidování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Platební podmínky: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637" w:rsidRPr="009C0B69" w:rsidRDefault="00031637" w:rsidP="009C0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C0B69">
              <w:rPr>
                <w:rFonts w:ascii="Arial" w:hAnsi="Arial" w:cs="Arial"/>
                <w:sz w:val="18"/>
                <w:szCs w:val="18"/>
                <w:lang w:eastAsia="cs-CZ"/>
              </w:rPr>
              <w:t>Platba převodem 14 dní</w:t>
            </w:r>
          </w:p>
        </w:tc>
      </w:tr>
    </w:tbl>
    <w:p w:rsidR="00031637" w:rsidRPr="009C0B69" w:rsidRDefault="00031637" w:rsidP="009C0B69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9222"/>
      </w:tblGrid>
      <w:tr w:rsidR="00031637" w:rsidRPr="0047131B" w:rsidTr="009C0B6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536"/>
              <w:gridCol w:w="4536"/>
            </w:tblGrid>
            <w:tr w:rsidR="00031637" w:rsidRPr="0047131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637" w:rsidRPr="009C0B69" w:rsidRDefault="00031637" w:rsidP="009C0B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9C0B6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Vaše fakturační adresa: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637" w:rsidRPr="009C0B69" w:rsidRDefault="00031637" w:rsidP="009C0B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9C0B6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Vaše dodací adresa:</w:t>
                  </w:r>
                </w:p>
              </w:tc>
            </w:tr>
            <w:tr w:rsidR="00031637" w:rsidRPr="0047131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637" w:rsidRPr="009C0B69" w:rsidRDefault="00031637" w:rsidP="009C0B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9C0B69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Hvězdárna v Rokycanech a Plzni,příspěvková organizace Voldušská 721</w:t>
                  </w:r>
                  <w:r w:rsidRPr="009C0B69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br/>
                    <w:t xml:space="preserve">IČ: 00368601, DIČ: </w:t>
                  </w:r>
                  <w:r w:rsidRPr="009C0B69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br/>
                    <w:t xml:space="preserve">33701 Rokycany 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637" w:rsidRPr="009C0B69" w:rsidRDefault="00031637" w:rsidP="009C0B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9C0B69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Hvězdárna v Rokycanech a Plzni,</w:t>
                  </w:r>
                  <w:r w:rsidRPr="009C0B69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br/>
                    <w:t xml:space="preserve">U Dráhy 11 </w:t>
                  </w:r>
                  <w:r w:rsidRPr="009C0B69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br/>
                    <w:t>31800 Plzeň</w:t>
                  </w:r>
                  <w:r w:rsidRPr="009C0B69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br/>
                    <w:t>Karel Halíř, Tel: 773183107</w:t>
                  </w:r>
                </w:p>
              </w:tc>
            </w:tr>
          </w:tbl>
          <w:p w:rsidR="00031637" w:rsidRPr="009C0B69" w:rsidRDefault="00031637" w:rsidP="009C0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31637" w:rsidRPr="009C0B69" w:rsidRDefault="00031637" w:rsidP="009C0B69">
      <w:pPr>
        <w:spacing w:before="100" w:beforeAutospacing="1" w:after="75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C0B69">
        <w:rPr>
          <w:rFonts w:ascii="Times New Roman" w:hAnsi="Times New Roman"/>
          <w:sz w:val="24"/>
          <w:szCs w:val="24"/>
          <w:lang w:eastAsia="cs-CZ"/>
        </w:rPr>
        <w:t xml:space="preserve">V případě, že Vaše objednávka byla učiněna telefonicky nebo e-mailem, prosím vezměte na vědomí, že Vaše osobní údaje budou zpracovány společností B2B Partner s.r.o. viz. </w:t>
      </w:r>
      <w:hyperlink r:id="rId5" w:history="1">
        <w:r w:rsidRPr="009C0B69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obchodní podmínky</w:t>
        </w:r>
      </w:hyperlink>
      <w:r w:rsidRPr="009C0B69">
        <w:rPr>
          <w:rFonts w:ascii="Times New Roman" w:hAnsi="Times New Roman"/>
          <w:sz w:val="24"/>
          <w:szCs w:val="24"/>
          <w:lang w:eastAsia="cs-CZ"/>
        </w:rPr>
        <w:t xml:space="preserve"> a </w:t>
      </w:r>
      <w:hyperlink r:id="rId6" w:history="1">
        <w:r w:rsidRPr="009C0B69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zpracování osobních údajů</w:t>
        </w:r>
      </w:hyperlink>
      <w:r w:rsidRPr="009C0B69">
        <w:rPr>
          <w:rFonts w:ascii="Times New Roman" w:hAnsi="Times New Roman"/>
          <w:sz w:val="24"/>
          <w:szCs w:val="24"/>
          <w:lang w:eastAsia="cs-CZ"/>
        </w:rPr>
        <w:t>.</w:t>
      </w:r>
      <w:r w:rsidRPr="009C0B69">
        <w:rPr>
          <w:rFonts w:ascii="Times New Roman" w:hAnsi="Times New Roman"/>
          <w:sz w:val="24"/>
          <w:szCs w:val="24"/>
          <w:lang w:eastAsia="cs-CZ"/>
        </w:rPr>
        <w:br/>
        <w:t xml:space="preserve">V případě Vašeho nesouhlasu s výše uvedeným prosím informujte nás telefonicky na čísle 800 700 700 nebo e-mailem na: </w:t>
      </w:r>
      <w:hyperlink r:id="rId7" w:history="1">
        <w:r w:rsidRPr="009C0B69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objednavky@b2bpartner.cz</w:t>
        </w:r>
      </w:hyperlink>
      <w:r w:rsidRPr="009C0B69">
        <w:rPr>
          <w:rFonts w:ascii="Times New Roman" w:hAnsi="Times New Roman"/>
          <w:sz w:val="24"/>
          <w:szCs w:val="24"/>
          <w:lang w:eastAsia="cs-CZ"/>
        </w:rPr>
        <w:t>.</w:t>
      </w:r>
      <w:r w:rsidRPr="009C0B69">
        <w:rPr>
          <w:rFonts w:ascii="Times New Roman" w:hAnsi="Times New Roman"/>
          <w:sz w:val="24"/>
          <w:szCs w:val="24"/>
          <w:lang w:eastAsia="cs-CZ"/>
        </w:rPr>
        <w:br/>
        <w:t>Zpracování Vašich osobních údajů (např. poštovní adresy a e-mailové adresy) pro účely přímého marketingu (při rozesílce obchodních sdělení) je zpracování prováděné z důvodu oprávněného zájmu dle čl. 6 odst. 1 písm. f) obecného nařízení (GDPR).</w:t>
      </w:r>
      <w:r w:rsidRPr="009C0B69">
        <w:rPr>
          <w:rFonts w:ascii="Times New Roman" w:hAnsi="Times New Roman"/>
          <w:sz w:val="24"/>
          <w:szCs w:val="24"/>
          <w:lang w:eastAsia="cs-CZ"/>
        </w:rPr>
        <w:br/>
        <w:t xml:space="preserve">Pokud nesouhlasíte se zasíláním obchodních sdělení společnosti B2B Partner s.r.o., prosím informujte nás na emailové adrese </w:t>
      </w:r>
      <w:hyperlink r:id="rId8" w:history="1">
        <w:r w:rsidRPr="009C0B69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napistenam@b2bpartner.cz</w:t>
        </w:r>
      </w:hyperlink>
      <w:r w:rsidRPr="009C0B69">
        <w:rPr>
          <w:rFonts w:ascii="Times New Roman" w:hAnsi="Times New Roman"/>
          <w:sz w:val="24"/>
          <w:szCs w:val="24"/>
          <w:lang w:eastAsia="cs-CZ"/>
        </w:rPr>
        <w:t>.Možnost odmítnout zasílání obchodních sdělení prostřednictvím e-mailu je také vždy uvedena v každém takovém zaslaném e-mailu formou odkazu pro odhlášení (</w:t>
      </w:r>
      <w:hyperlink r:id="rId9" w:history="1">
        <w:r w:rsidRPr="009C0B69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více informací</w:t>
        </w:r>
      </w:hyperlink>
      <w:r w:rsidRPr="009C0B69">
        <w:rPr>
          <w:rFonts w:ascii="Times New Roman" w:hAnsi="Times New Roman"/>
          <w:sz w:val="24"/>
          <w:szCs w:val="24"/>
          <w:lang w:eastAsia="cs-CZ"/>
        </w:rPr>
        <w:t>).</w:t>
      </w:r>
    </w:p>
    <w:p w:rsidR="00031637" w:rsidRPr="009C0B69" w:rsidRDefault="00031637" w:rsidP="00A225E0">
      <w:pPr>
        <w:spacing w:before="100" w:beforeAutospacing="1" w:after="75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C0B69">
        <w:rPr>
          <w:rFonts w:ascii="Times New Roman" w:hAnsi="Times New Roman"/>
          <w:sz w:val="24"/>
          <w:szCs w:val="24"/>
          <w:lang w:eastAsia="cs-CZ"/>
        </w:rPr>
        <w:t>Hezký den</w:t>
      </w:r>
      <w:r w:rsidRPr="009C0B69">
        <w:rPr>
          <w:rFonts w:ascii="Times New Roman" w:hAnsi="Times New Roman"/>
          <w:sz w:val="24"/>
          <w:szCs w:val="24"/>
          <w:lang w:eastAsia="cs-CZ"/>
        </w:rPr>
        <w:br/>
        <w:t xml:space="preserve">B2B Partner s.r.o., Telefon: 800 700 700, E-mail: </w:t>
      </w:r>
      <w:r>
        <w:rPr>
          <w:rFonts w:ascii="Times New Roman" w:hAnsi="Times New Roman"/>
          <w:sz w:val="24"/>
          <w:szCs w:val="24"/>
          <w:lang w:eastAsia="cs-CZ"/>
        </w:rPr>
        <w:t>xxxxxxxx</w:t>
      </w:r>
      <w:r w:rsidRPr="009C0B69">
        <w:rPr>
          <w:rFonts w:ascii="Times New Roman" w:hAnsi="Times New Roman"/>
          <w:sz w:val="24"/>
          <w:szCs w:val="24"/>
          <w:lang w:eastAsia="cs-CZ"/>
        </w:rPr>
        <w:t>@b2bpartner.cz</w:t>
      </w:r>
    </w:p>
    <w:p w:rsidR="00031637" w:rsidRPr="009C0B69" w:rsidRDefault="00031637" w:rsidP="009C0B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C0B69">
        <w:rPr>
          <w:rFonts w:ascii="Times New Roman" w:hAnsi="Times New Roman"/>
          <w:b/>
          <w:bCs/>
          <w:sz w:val="24"/>
          <w:szCs w:val="24"/>
          <w:lang w:eastAsia="cs-CZ"/>
        </w:rPr>
        <w:t>B2B Partner s.r.o.</w:t>
      </w:r>
      <w:r w:rsidRPr="009C0B69">
        <w:rPr>
          <w:rFonts w:ascii="Times New Roman" w:hAnsi="Times New Roman"/>
          <w:sz w:val="24"/>
          <w:szCs w:val="24"/>
          <w:lang w:eastAsia="cs-CZ"/>
        </w:rPr>
        <w:br/>
        <w:t>Plzeňská 3070, 700 30 Ostrava - Zábřeh</w:t>
      </w:r>
      <w:r w:rsidRPr="009C0B69">
        <w:rPr>
          <w:rFonts w:ascii="Times New Roman" w:hAnsi="Times New Roman"/>
          <w:sz w:val="24"/>
          <w:szCs w:val="24"/>
          <w:lang w:eastAsia="cs-CZ"/>
        </w:rPr>
        <w:br/>
        <w:t>IČ: 27830306, DIČ: CZ27830306</w:t>
      </w:r>
      <w:r w:rsidRPr="009C0B69">
        <w:rPr>
          <w:rFonts w:ascii="Times New Roman" w:hAnsi="Times New Roman"/>
          <w:sz w:val="24"/>
          <w:szCs w:val="24"/>
          <w:lang w:eastAsia="cs-CZ"/>
        </w:rPr>
        <w:br/>
      </w:r>
      <w:hyperlink r:id="rId10" w:history="1">
        <w:r w:rsidRPr="009C0B69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www.b2bpartner.cz</w:t>
        </w:r>
      </w:hyperlink>
    </w:p>
    <w:p w:rsidR="00031637" w:rsidRDefault="00031637"/>
    <w:sectPr w:rsidR="00031637" w:rsidSect="009E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B69"/>
    <w:rsid w:val="00031637"/>
    <w:rsid w:val="00112C78"/>
    <w:rsid w:val="0047131B"/>
    <w:rsid w:val="009C0B69"/>
    <w:rsid w:val="009E5F64"/>
    <w:rsid w:val="00A225E0"/>
    <w:rsid w:val="00D40F28"/>
    <w:rsid w:val="00FC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6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istenam@b2bpartne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b2bpartne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2bpartner.cz/clanky/ochrana-osobnich-udaj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2bpartner.cz/clanky/obchodni-podminky-2/" TargetMode="External"/><Relationship Id="rId10" Type="http://schemas.openxmlformats.org/officeDocument/2006/relationships/hyperlink" Target="http://www.b2bpartner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2bpartner.cz/clanky/ochrana-osobnich-udaj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424</Words>
  <Characters>2503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Hvězdárna</cp:lastModifiedBy>
  <cp:revision>2</cp:revision>
  <dcterms:created xsi:type="dcterms:W3CDTF">2019-09-13T05:25:00Z</dcterms:created>
  <dcterms:modified xsi:type="dcterms:W3CDTF">2019-09-13T05:35:00Z</dcterms:modified>
</cp:coreProperties>
</file>