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A034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A034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A034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A034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A034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A034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A034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A034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34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B4517-5D64-46FE-A5FA-DD335FD6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2019-09-09T09:13:00Z</dcterms:created>
  <dcterms:modified xsi:type="dcterms:W3CDTF">2019-09-09T09:13:00Z</dcterms:modified>
</cp:coreProperties>
</file>