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71E4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71E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71E4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71E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71E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71E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71E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71E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1E40"/>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5BCA-03F1-4700-9D84-58222FFC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2019-09-09T09:27:00Z</dcterms:created>
  <dcterms:modified xsi:type="dcterms:W3CDTF">2019-09-09T09:27:00Z</dcterms:modified>
</cp:coreProperties>
</file>