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336" w:lineRule="exact"/>
        <w:ind w:right="207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27.924801pt;margin-top:14.191064pt;width:54.658732pt;height:43.239507pt;mso-position-horizontal-relative:page;mso-position-vertical-relative:paragraph;z-index:-544" coordorigin="558,284" coordsize="1093,865">
            <v:group style="position:absolute;left:929;top:294;width:361;height:364" coordorigin="929,294" coordsize="361,364">
              <v:shape style="position:absolute;left:929;top:294;width:361;height:364" coordorigin="929,294" coordsize="361,364" path="m1123,294l1052,305,994,337,953,385,931,446,929,468,930,492,949,558,988,610,1042,645,1106,658,1110,658,1133,657,1196,636,1246,596,1280,539,1290,496,1289,470,1271,400,1235,346,1184,310,1123,294e" filled="t" fillcolor="#00AEEF" stroked="f">
                <v:path arrowok="t"/>
                <v:fill/>
              </v:shape>
            </v:group>
            <v:group style="position:absolute;left:579;top:651;width:1049;height:129" coordorigin="579,651" coordsize="1049,129">
              <v:shape style="position:absolute;left:579;top:651;width:1049;height:129" coordorigin="579,651" coordsize="1049,129" path="m927,651l861,658,799,665,673,683,579,699,579,780,1628,780,1628,698,1081,698,1056,697,991,684,940,660,927,651e" filled="t" fillcolor="#00AEEF" stroked="f">
                <v:path arrowok="t"/>
                <v:fill/>
              </v:shape>
            </v:group>
            <v:group style="position:absolute;left:1081;top:613;width:547;height:85" coordorigin="1081,613" coordsize="547,85">
              <v:shape style="position:absolute;left:1081;top:613;width:547;height:85" coordorigin="1081,613" coordsize="547,85" path="m1577,613l1470,613,1409,615,1244,623,1232,635,1218,647,1148,685,1081,698,1628,698,1628,613,1577,613e" filled="t" fillcolor="#00AEEF" stroked="f">
                <v:path arrowok="t"/>
                <v:fill/>
              </v:shape>
            </v:group>
            <v:group style="position:absolute;left:810;top:852;width:241;height:287" coordorigin="810,852" coordsize="241,287">
              <v:shape style="position:absolute;left:810;top:852;width:241;height:287" coordorigin="810,852" coordsize="241,287" path="m813,1047l813,1125,816,1126,875,1136,915,1139,934,1138,998,1125,1047,1082,1052,1066,919,1066,895,1065,873,1064,854,1060,836,1056,820,1050,813,1047e" filled="t" fillcolor="#003767" stroked="f">
                <v:path arrowok="t"/>
                <v:fill/>
              </v:shape>
              <v:shape style="position:absolute;left:810;top:852;width:241;height:287" coordorigin="810,852" coordsize="241,287" path="m955,852l895,857,835,883,810,943,814,970,856,1017,926,1037,943,1044,938,1060,919,1066,1052,1066,1043,1003,995,966,958,956,931,950,918,941,929,927,953,924,1038,924,1038,862,1035,861,1015,857,995,855,975,853,955,852e" filled="t" fillcolor="#003767" stroked="f">
                <v:path arrowok="t"/>
                <v:fill/>
              </v:shape>
              <v:shape style="position:absolute;left:810;top:852;width:241;height:287" coordorigin="810,852" coordsize="241,287" path="m1038,924l953,924,974,925,994,927,1014,931,1032,937,1038,939,1038,924e" filled="t" fillcolor="#003767" stroked="f">
                <v:path arrowok="t"/>
                <v:fill/>
              </v:shape>
            </v:group>
            <v:group style="position:absolute;left:1063;top:853;width:297;height:286" coordorigin="1063,853" coordsize="297,286">
              <v:shape style="position:absolute;left:1063;top:853;width:297;height:286" coordorigin="1063,853" coordsize="297,286" path="m1236,853l1154,863,1099,894,1065,966,1063,995,1065,1021,1086,1084,1133,1123,1203,1139,1231,1137,1299,1118,1342,1076,1347,1065,1223,1065,1202,1062,1187,1051,1179,1033,1175,1007,1175,995,1177,964,1184,942,1195,929,1345,929,1339,916,1298,873,1258,857,1236,853e" filled="t" fillcolor="#003767" stroked="f">
                <v:path arrowok="t"/>
                <v:fill/>
              </v:shape>
              <v:shape style="position:absolute;left:1063;top:853;width:297;height:286" coordorigin="1063,853" coordsize="297,286" path="m1345,929l1195,929,1221,931,1237,944,1245,962,1248,982,1248,1011,1244,1036,1237,1054,1223,1065,1347,1065,1351,1057,1357,1036,1360,1012,1359,984,1355,959,1348,936,1345,929e" filled="t" fillcolor="#003767" stroked="f">
                <v:path arrowok="t"/>
                <v:fill/>
              </v:shape>
            </v:group>
            <v:group style="position:absolute;left:1378;top:856;width:264;height:278" coordorigin="1378,856" coordsize="264,278">
              <v:shape style="position:absolute;left:1378;top:856;width:264;height:278" coordorigin="1378,856" coordsize="264,278" path="m1382,856l1378,856,1378,1134,1533,1134,1558,1133,1620,1114,1642,1077,1641,1071,1479,1071,1479,1023,1630,1023,1624,1013,1610,1000,1621,985,1630,969,1633,960,1479,960,1479,915,1633,915,1629,899,1619,882,1604,869,1585,861,1563,857,1382,856e" filled="t" fillcolor="#003767" stroked="f">
                <v:path arrowok="t"/>
                <v:fill/>
              </v:shape>
              <v:shape style="position:absolute;left:1378;top:856;width:264;height:278" coordorigin="1378,856" coordsize="264,278" path="m1630,1023l1503,1023,1528,1028,1537,1045,1524,1066,1504,1071,1479,1071,1641,1071,1640,1051,1635,1030,1630,1023e" filled="t" fillcolor="#003767" stroked="f">
                <v:path arrowok="t"/>
                <v:fill/>
              </v:shape>
              <v:shape style="position:absolute;left:1378;top:856;width:264;height:278" coordorigin="1378,856" coordsize="264,278" path="m1633,915l1524,915,1534,922,1534,956,1516,960,1633,960,1637,949,1635,921,1633,915e" filled="t" fillcolor="#003767" stroked="f">
                <v:path arrowok="t"/>
                <v:fill/>
              </v:shape>
            </v:group>
            <v:group style="position:absolute;left:568;top:805;width:232;height:332" coordorigin="568,805" coordsize="232,332">
              <v:shape style="position:absolute;left:568;top:805;width:232;height:332" coordorigin="568,805" coordsize="232,332" path="m651,805l617,836,620,838,628,844,648,855,632,865,591,909,568,969,569,997,588,1065,628,1111,687,1134,710,1137,740,1137,764,1134,783,1131,795,1128,800,1126,800,1060,757,1060,728,1057,706,1050,690,1038,680,1021,675,1000,678,975,687,955,701,941,720,931,744,928,800,928,800,862,767,856,755,854,777,842,783,837,738,837,703,834,678,825,662,815,654,808,651,805e" filled="t" fillcolor="#003767" stroked="f">
                <v:path arrowok="t"/>
                <v:fill/>
              </v:shape>
              <v:shape style="position:absolute;left:568;top:805;width:232;height:332" coordorigin="568,805" coordsize="232,332" path="m800,1049l797,1050,776,1056,757,1060,800,1060,800,1049e" filled="t" fillcolor="#003767" stroked="f">
                <v:path arrowok="t"/>
                <v:fill/>
              </v:shape>
              <v:shape style="position:absolute;left:568;top:805;width:232;height:332" coordorigin="568,805" coordsize="232,332" path="m800,928l744,928,765,930,784,934,800,939,800,928e" filled="t" fillcolor="#003767" stroked="f">
                <v:path arrowok="t"/>
                <v:fill/>
              </v:shape>
              <v:shape style="position:absolute;left:568;top:805;width:232;height:332" coordorigin="568,805" coordsize="232,332" path="m788,812l787,814,781,819,764,829,738,837,783,837,792,830,800,822,788,812e" filled="t" fillcolor="#00376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VPP</w:t>
      </w:r>
      <w:r>
        <w:rPr>
          <w:rFonts w:ascii="Arial" w:hAnsi="Arial" w:cs="Arial" w:eastAsia="Arial"/>
          <w:sz w:val="30"/>
          <w:szCs w:val="3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ELE</w:t>
      </w:r>
      <w:r>
        <w:rPr>
          <w:rFonts w:ascii="Arial" w:hAnsi="Arial" w:cs="Arial" w:eastAsia="Arial"/>
          <w:sz w:val="30"/>
          <w:szCs w:val="30"/>
          <w:color w:val="FFFFFF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2014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265" w:top="80" w:bottom="460" w:left="440" w:right="340"/>
          <w:footerReference w:type="odd" r:id="rId5"/>
          <w:footerReference w:type="even" r:id="rId6"/>
          <w:type w:val="continuous"/>
          <w:pgSz w:w="11920" w:h="16840"/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9.5065pt;margin-top:-26.139803pt;width:87.5917pt;height:20.984663pt;mso-position-horizontal-relative:page;mso-position-vertical-relative:paragraph;z-index:-543" type="#_x0000_t75">
            <v:imagedata r:id="rId7" o:title=""/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Pojišťovna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čle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holding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Pardubice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Zelen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předměstí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Masarykov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náměst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4"/>
          <w:szCs w:val="14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1458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PS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53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18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Česk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1"/>
        </w:rPr>
        <w:t>republika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IČO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45534306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DIČ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CZ699000761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ind w:left="127" w:right="-4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Zapsán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Hrade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Králové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oddí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vložk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567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tel.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80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10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777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fax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00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444,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e-mail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4"/>
          <w:w w:val="100"/>
        </w:rPr>
        <w:t> </w:t>
      </w:r>
      <w:hyperlink r:id="rId8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97"/>
            <w:b/>
            <w:bCs/>
          </w:rPr>
          <w:t>info@csobpoj.cz</w:t>
        </w:r>
        <w:r>
          <w:rPr>
            <w:rFonts w:ascii="Arial" w:hAnsi="Arial" w:cs="Arial" w:eastAsia="Arial"/>
            <w:sz w:val="14"/>
            <w:szCs w:val="14"/>
            <w:color w:val="003767"/>
            <w:spacing w:val="0"/>
            <w:w w:val="97"/>
          </w:rPr>
          <w:t>,</w:t>
        </w:r>
        <w:r>
          <w:rPr>
            <w:rFonts w:ascii="Arial" w:hAnsi="Arial" w:cs="Arial" w:eastAsia="Arial"/>
            <w:sz w:val="14"/>
            <w:szCs w:val="14"/>
            <w:color w:val="003767"/>
            <w:spacing w:val="1"/>
            <w:w w:val="97"/>
          </w:rPr>
          <w:t> </w:t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1"/>
            <w:b/>
            <w:bCs/>
          </w:rPr>
          <w:t>www.csobpoj.cz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(dál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4"/>
        </w:rPr>
        <w:t>„pojistitel“)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3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3"/>
          <w:w w:val="100"/>
          <w:position w:val="-1"/>
        </w:rPr>
        <w:t>OBSAH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24" w:after="0" w:line="240" w:lineRule="auto"/>
        <w:ind w:left="392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podmínky</w:t>
      </w:r>
      <w:r>
        <w:rPr>
          <w:rFonts w:ascii="Arial" w:hAnsi="Arial" w:cs="Arial" w:eastAsia="Arial"/>
          <w:sz w:val="30"/>
          <w:szCs w:val="30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30"/>
          <w:szCs w:val="30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30"/>
          <w:szCs w:val="30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441" w:lineRule="exact"/>
        <w:ind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v:shape style="position:absolute;margin-left:530.287415pt;margin-top:33.777321pt;width:42.38976pt;height:44.070448pt;mso-position-horizontal-relative:page;mso-position-vertical-relative:paragraph;z-index:-538" type="#_x0000_t75">
            <v:imagedata r:id="rId10" o:title=""/>
          </v:shape>
        </w:pic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Pojištění</w:t>
      </w:r>
      <w:r>
        <w:rPr>
          <w:rFonts w:ascii="Arial" w:hAnsi="Arial" w:cs="Arial" w:eastAsia="Arial"/>
          <w:sz w:val="40"/>
          <w:szCs w:val="40"/>
          <w:color w:val="00AEE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elektronických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zařízení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340"/>
          <w:cols w:num="2" w:equalWidth="0">
            <w:col w:w="3562" w:space="1182"/>
            <w:col w:w="6396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425.197113pt;margin-top:0pt;width:170.078888pt;height:34.016315pt;mso-position-horizontal-relative:page;mso-position-vertical-relative:page;z-index:-545" coordorigin="8504,0" coordsize="3402,680">
            <v:shape style="position:absolute;left:8504;top:0;width:3402;height:680" coordorigin="8504,0" coordsize="3402,680" path="m8504,0l8504,493,8505,558,8516,625,8559,668,8625,679,8690,680,11906,680,11906,0,8504,0e" filled="t" fillcolor="#00AEE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.0pt;margin-top:756.850586pt;width:22.6771pt;height:45.354pt;mso-position-horizontal-relative:page;mso-position-vertical-relative:page;z-index:-537" coordorigin="0,15137" coordsize="454,907">
            <v:shape style="position:absolute;left:0;top:15137;width:454;height:907" coordorigin="0,15137" coordsize="454,907" path="m0,16044l454,16044,453,15324,452,15259,442,15193,399,15149,333,15139,268,15137,0,15137,0,16044e" filled="t" fillcolor="#00AEE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725635pt;margin-top:763.437439pt;width:9pt;height:33.668002pt;mso-position-horizontal-relative:page;mso-position-vertical-relative:page;z-index:-536" type="#_x0000_t202" filled="f" stroked="f">
            <v:textbox inset="0,0,0,0" style="layout-flow:vertical;mso-layout-flow-alt:bottom-to-top">
              <w:txbxContent>
                <w:p>
                  <w:pPr>
                    <w:spacing w:before="3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2318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38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0" w:lineRule="exact"/>
        <w:ind w:left="977" w:right="141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  <w:i/>
        </w:rPr>
        <w:t>jaké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i/>
        </w:rPr>
        <w:t>pojištěn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  <w:i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i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pro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jakých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i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i/>
        </w:rPr>
        <w:t>sjednáno,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i/>
        </w:rPr>
        <w:t>jaké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i/>
        </w:rPr>
        <w:t>výluky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jak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stanovíme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atd.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8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FINANČNÍCH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0" w:lineRule="exact"/>
        <w:ind w:left="977" w:right="145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i/>
        </w:rPr>
        <w:t>jakých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i/>
        </w:rPr>
        <w:t>podmínek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i/>
        </w:rPr>
        <w:t>poskytneme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i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i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ztrátu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podobě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vynaložených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odvrácení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i/>
        </w:rPr>
        <w:t>přerušení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i/>
        </w:rPr>
        <w:t>omezení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i/>
        </w:rPr>
        <w:t>provozu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8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SPOLEČNÁ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ANOVENÍ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-6"/>
          <w:w w:val="92"/>
        </w:rPr>
        <w:t>ÚVODN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2"/>
        </w:rPr>
        <w:t>Í</w:t>
      </w:r>
      <w:r>
        <w:rPr>
          <w:rFonts w:ascii="Arial" w:hAnsi="Arial" w:cs="Arial" w:eastAsia="Arial"/>
          <w:sz w:val="28"/>
          <w:szCs w:val="2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</w:rPr>
        <w:t>US</w:t>
      </w:r>
      <w:r>
        <w:rPr>
          <w:rFonts w:ascii="Arial" w:hAnsi="Arial" w:cs="Arial" w:eastAsia="Arial"/>
          <w:sz w:val="28"/>
          <w:szCs w:val="28"/>
          <w:color w:val="003767"/>
          <w:spacing w:val="-25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</w:rPr>
        <w:t>ANOVENÍ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„VPP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navazují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obecná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„VPP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blíže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vymezují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onických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škodovým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3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8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ČÁS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8"/>
          <w:szCs w:val="28"/>
          <w:color w:val="003767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5"/>
          <w:w w:val="91"/>
          <w:position w:val="-1"/>
        </w:rPr>
        <w:t>POJIŠTĚN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1"/>
          <w:position w:val="-1"/>
        </w:rPr>
        <w:t>Í</w:t>
      </w:r>
      <w:r>
        <w:rPr>
          <w:rFonts w:ascii="Arial" w:hAnsi="Arial" w:cs="Arial" w:eastAsia="Arial"/>
          <w:sz w:val="28"/>
          <w:szCs w:val="28"/>
          <w:color w:val="003767"/>
          <w:spacing w:val="14"/>
          <w:w w:val="91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VĚCÍ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1"/>
          <w:b/>
          <w:bCs/>
        </w:rPr>
        <w:t>nebezpečí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77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399pt;margin-top:-28.08651pt;width:539.583pt;height:21.9769pt;mso-position-horizontal-relative:page;mso-position-vertical-relative:paragraph;z-index:-54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nahodilou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vyloučena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Předmě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76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399pt;margin-top:-28.086393pt;width:539.583pt;height:21.9769pt;mso-position-horizontal-relative:page;mso-position-vertical-relative:paragraph;z-index:-54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onická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příslušenství,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jednotlivě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vlastníkem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ujednat,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onických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3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základní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nainstalovaný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onických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zařízeních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177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4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taková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příslušenství,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sjednávání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nepoškozená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ovozuschopném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177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5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onická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příslušenství,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užívá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evzal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fyzické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právnické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vlastníkem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Míst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77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399pt;margin-top:-28.086401pt;width:539.583pt;height:21.9768pt;mso-position-horizontal-relative:page;mso-position-vertical-relative:paragraph;z-index:-54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Místem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místo,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ozící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emístěn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zabudované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vozidlech,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6119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obcem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ovozování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enosné,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epublik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událost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399pt;margin-top:-28.086405pt;width:539.583pt;height:21.9768pt;mso-position-horizontal-relative:page;mso-position-vertical-relative:paragraph;z-index:-53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nahodilou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vyloučena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omezuje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vylučuje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funkčnost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užívání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80" w:bottom="460" w:left="440" w:right="340"/>
        </w:sectPr>
      </w:pPr>
      <w:rPr/>
    </w:p>
    <w:p>
      <w:pPr>
        <w:spacing w:before="4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41996" w:type="dxa"/>
      </w:tblPr>
      <w:tblGrid/>
      <w:tr>
        <w:trPr>
          <w:trHeight w:val="298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95" w:right="-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výluk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stanovených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VPP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2014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také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nevztahuje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škodné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události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vzniklé: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elekt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onických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zařízeních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jejich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příslušenství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náležících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pojištěného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souboru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(za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podmínky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že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edmětem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uvedeným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pojistné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smlouvě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právě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soubor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elekt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onických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5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zařízení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jejich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příslušenství)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jejichž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data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době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vzniku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škodné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události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uplynulo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více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let,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trvalým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vlivem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ovozu,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opot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4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ebením,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ko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ozí,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ozí,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kavitací,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postupným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stá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nutím,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únavou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materiálu,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nedostatečným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používáním,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dlouhodobým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uskladněním,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onikáním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spodní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vody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vystoupnutím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kapalin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kanalizačního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7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odpadního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potrubí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omě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případů,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škodě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došlo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příčinné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souvislosti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pojistným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nebezpečím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povodeň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záplava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vodovodní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škoda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bylo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sjednáno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případy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těchto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pojistných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nebezpečí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odchylně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tohoto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článku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VPP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ELE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2014,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povodní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záplavou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edmětech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nacházejících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stavbách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vodních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tocích,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přímým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dlouhodobým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vlivem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biologických,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chemických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tepelných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ocesů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znečištěním,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81"/>
              </w:rPr>
              <w:t>f)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působením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normálních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atmosférických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podmínek,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kterými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eba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podle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očního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období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místních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poměrů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počítat,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g)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vět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který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nedosahuje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rychlosti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vichřice,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h)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esy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zemského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chu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vyvolanými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pohybem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zemské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nedosahují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místě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stupně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dle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stupnice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EMS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98,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poklesem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zemského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chu,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76"/>
              </w:rPr>
              <w:t>i)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podvodem,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onevě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neoprávněným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užíváním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6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cizí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věci,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ztrátou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edmětu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pojištění,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krádeží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ovedenou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jinak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krádeží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vloupáním,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76"/>
              </w:rPr>
              <w:t>j)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poškozením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zničením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edmětu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pojištění,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krytým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7"/>
              </w:rPr>
              <w:t>odpovědností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vady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(zárukou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jakost),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jinak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věci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jejím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poškozením,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5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zničením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poh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5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ešováním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0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(nap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93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ušlý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zisk,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zvýšené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náklady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náklady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způsobené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5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erušením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ovozu),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76"/>
              </w:rPr>
              <w:t>l)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působením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škodlivého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softwaru,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neoprávněným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vstupem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7"/>
              </w:rPr>
              <w:t>počítačového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systému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5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186" w:lineRule="exact"/>
        <w:ind w:left="1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9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em,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chemickým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výbuchem,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úde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blesku,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nárazem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zřícením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pilotovaného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letícího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tělesa,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povodní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záplavou,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96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vichřicí,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krupobitím,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sesouváním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zřícením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skal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zemin,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lavinou,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omů,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stožárů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esením,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nadzvukovou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(ae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odynamickým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eskem),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6396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vodovodní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škodou,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odcizením,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96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jimiž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příplatky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vyplácené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odměnám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práci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esčas,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noci,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pracovního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volna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pracovního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klidu,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exp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příplatky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urychlení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letecké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dodávky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náhradních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dílů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3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nevzniká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8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záznamech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zvukových,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obrazových,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datových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jiných,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softwaru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základním,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8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onkách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entgenové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lamp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lase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trubice),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snímačích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obrazu,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mezinosičích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obrazu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selenové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válce),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9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součástech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příslušenství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podléhají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rychlému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ebení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opakované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pravidelné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výměně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například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pomocné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ovozní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materiál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materiály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vývojk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eakční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toner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chladící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hasící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film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nosiče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záznamů,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rast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desky),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oje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vrták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ézy)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díl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1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během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životnosti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opakovaně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pravidelně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vyměňované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světla,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baterie,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filtry),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8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skleněných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součástech,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8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lékařských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vyšet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ovacích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sondách,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8" w:right="95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instalovaných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onických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zařízeních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příslušenství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okamžikem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úspěšného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zakončení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zkušebního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Nastala-li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uvedených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tomto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edpokladu,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postiženého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negativnímu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až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Povinnost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pojištěného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96pt;width:539.583pt;height:21.9768pt;mso-position-horizontal-relative:page;mso-position-vertical-relative:paragraph;z-index:-535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9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udržovat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dodržovat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dodavatele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údržbu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3247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zabezpečit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obsluhu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edepsanou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kvalifikací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vést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průkaznou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dokumentaci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9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ohlásit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související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odcizením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úmyslným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buď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Policii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epublik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jedná-li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epublik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příslušnému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ejné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mimo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epublik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94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této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zabezpečit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epravě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silničním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uložen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zavazadlovém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nákladovém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viditelný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zvenčí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Zavazadlový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nákladový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uzamčen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Nákladový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ený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stěnami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materiálů,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jednat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plachtu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Kabina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dodávková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vybavena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funkčním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imobilizé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alarmem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monito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ovacím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satelitním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fyzické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přítomnosti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osádky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ponechat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uvedeném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hodnota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hranic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" w:right="95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4pt;width:539.583pt;height:21.9769pt;mso-position-horizontal-relative:page;mso-position-vertical-relative:paragraph;z-index:-534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ozhodná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částk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(bez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slev),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(mimo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letecké),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montáž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clo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1080" w:bottom="460" w:left="420" w:right="420"/>
          <w:headerReference w:type="even" r:id="rId11"/>
          <w:pgSz w:w="11920" w:h="16840"/>
        </w:sectPr>
      </w:pPr>
      <w:rPr/>
    </w:p>
    <w:p>
      <w:pPr>
        <w:spacing w:before="82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omezeno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hranicí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hranicí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částka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3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návrh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odpovídala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hodnotě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18pt;width:539.583pt;height:21.9769pt;mso-position-horizontal-relative:page;mso-position-vertical-relative:paragraph;z-index:-533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poskytl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obvyklé,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nahrazovaných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shodné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evyšují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sjednanou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zničený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Byl-li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ešován,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poskytl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obvyklé,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sjednanou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3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uplynulo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byl-li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opravu,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obvyklé,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nahrazovaných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shodné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evyšují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časové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byl-li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ešován,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obvyklé,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4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až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vynaloženým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(mimo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letecké),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clo,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demontáž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zpětnou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montáž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nezbytně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ovedení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instalaci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nového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5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Jestliže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požití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alkoholického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nápoje,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požití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omamné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psychot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látk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léků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obsluhou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snížit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úmě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vlivu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škod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4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6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nižší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nastane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podpojištění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snížit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poměru,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jakém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7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maximálně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definovány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Doplňkových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podmínkách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Pravidla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závislosti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charakteru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kvalitě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konstrukčních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ekonal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8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Součet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snížených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spoluúčastí,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vyplacených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(je-li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kratší,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doby)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esáhnout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hranici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8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ČÁS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B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8"/>
          <w:szCs w:val="28"/>
          <w:color w:val="003767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92"/>
          <w:position w:val="-1"/>
        </w:rPr>
        <w:t>POJIŠTĚN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2"/>
          <w:position w:val="-1"/>
        </w:rPr>
        <w:t>Í</w:t>
      </w:r>
      <w:r>
        <w:rPr>
          <w:rFonts w:ascii="Arial" w:hAnsi="Arial" w:cs="Arial" w:eastAsia="Arial"/>
          <w:sz w:val="28"/>
          <w:szCs w:val="28"/>
          <w:color w:val="003767"/>
          <w:spacing w:val="-1"/>
          <w:w w:val="92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92"/>
          <w:position w:val="-1"/>
        </w:rPr>
        <w:t>FINANČNÍC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2"/>
          <w:position w:val="-1"/>
        </w:rPr>
        <w:t>H</w:t>
      </w:r>
      <w:r>
        <w:rPr>
          <w:rFonts w:ascii="Arial" w:hAnsi="Arial" w:cs="Arial" w:eastAsia="Arial"/>
          <w:sz w:val="28"/>
          <w:szCs w:val="28"/>
          <w:color w:val="003767"/>
          <w:spacing w:val="33"/>
          <w:w w:val="92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ZTR</w:t>
      </w:r>
      <w:r>
        <w:rPr>
          <w:rFonts w:ascii="Arial" w:hAnsi="Arial" w:cs="Arial" w:eastAsia="Arial"/>
          <w:sz w:val="28"/>
          <w:szCs w:val="28"/>
          <w:color w:val="003767"/>
          <w:spacing w:val="-25"/>
          <w:w w:val="100"/>
          <w:position w:val="-1"/>
        </w:rPr>
        <w:t>Á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nebezpečí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věcn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škoda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7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pt;width:539.583pt;height:21.9769pt;mso-position-horizontal-relative:page;mso-position-vertical-relative:paragraph;z-index:-53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erušení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omezení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onického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škod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onického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podmínek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Předmě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5pt;width:539.583pt;height:21.9769pt;mso-position-horizontal-relative:page;mso-position-vertical-relative:paragraph;z-index:-53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nákladech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účelně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vynaložených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odvrácení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erušení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omezení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náhradních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dočasně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onajal,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4035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mzdové,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rámec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pracovní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zaměstnanců,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náhradních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pracovních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92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exte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pracovníků,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exte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dodavatelů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událost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2pt;width:539.583pt;height:21.9769pt;mso-position-horizontal-relative:page;mso-position-vertical-relative:paragraph;z-index:-53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nákladech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účelně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vynaložených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odvrácení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erušení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omezení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došlo-li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onickém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věcné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jejího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poskytnutí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656" w:footer="265" w:top="540" w:bottom="460" w:left="440" w:right="440"/>
          <w:headerReference w:type="odd" r:id="rId12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výluk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vynaložením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nařízených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ejné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moci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omezujících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obnovu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věcnou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postiženého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onického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nedostatku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finančních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edků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včasnou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věcnou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postiženého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hodnota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hranic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384pt;width:539.583pt;height:21.9769pt;mso-position-horizontal-relative:page;mso-position-vertical-relative:paragraph;z-index:-52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omezeno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hranicí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hranice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limitem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sjednaným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28pt;width:539.583pt;height:21.9769pt;mso-position-horizontal-relative:page;mso-position-vertical-relative:paragraph;z-index:-52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Došlo-li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poskytl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specifikovaných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čl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9"/>
        </w:rPr>
        <w:t>II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7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účelně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vynaložených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vynakládání,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nejdéle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ručení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podílí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částkou,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pojistnému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počet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stanovený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odčetná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časová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esáhne-li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erušení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omezení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odčetnou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časovou,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nevzniká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poskytnout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odčetná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délce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dn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7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3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Součet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snížených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spoluúčastí,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vyplacených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(je-li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kratší,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doby)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esáhnout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hranici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8" w:lineRule="exact"/>
        <w:ind w:left="12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ČÁS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8"/>
          <w:szCs w:val="28"/>
          <w:color w:val="003767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28"/>
          <w:szCs w:val="28"/>
          <w:color w:val="003767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93"/>
          <w:position w:val="-1"/>
        </w:rPr>
        <w:t>SPOLEČN</w:t>
      </w:r>
      <w:r>
        <w:rPr>
          <w:rFonts w:ascii="Arial" w:hAnsi="Arial" w:cs="Arial" w:eastAsia="Arial"/>
          <w:sz w:val="28"/>
          <w:szCs w:val="28"/>
          <w:color w:val="003767"/>
          <w:spacing w:val="0"/>
          <w:w w:val="93"/>
          <w:position w:val="-1"/>
        </w:rPr>
        <w:t>Á</w:t>
      </w:r>
      <w:r>
        <w:rPr>
          <w:rFonts w:ascii="Arial" w:hAnsi="Arial" w:cs="Arial" w:eastAsia="Arial"/>
          <w:sz w:val="28"/>
          <w:szCs w:val="28"/>
          <w:color w:val="003767"/>
          <w:spacing w:val="15"/>
          <w:w w:val="93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US</w:t>
      </w:r>
      <w:r>
        <w:rPr>
          <w:rFonts w:ascii="Arial" w:hAnsi="Arial" w:cs="Arial" w:eastAsia="Arial"/>
          <w:sz w:val="28"/>
          <w:szCs w:val="28"/>
          <w:color w:val="003767"/>
          <w:spacing w:val="-25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3767"/>
          <w:spacing w:val="-6"/>
          <w:w w:val="100"/>
          <w:position w:val="-1"/>
        </w:rPr>
        <w:t>ANOVENÍ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Výkla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pojmů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91pt;width:539.583pt;height:21.9769pt;mso-position-horizontal-relative:page;mso-position-vertical-relative:paragraph;z-index:-527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Alarm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aktivní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zabezpečovací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zabudované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signalizující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akusticky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opticky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neoprávněný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vstup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oveň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zabraňující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ozjezdu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blokováním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9"/>
        </w:rPr>
        <w:t>motoru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ručení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časové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čené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měsících),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stanovuje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návrh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maximální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erušení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omezení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poskytuje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Počítá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ručení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délce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3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onickým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zařízením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obsahuje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polovodičové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součástky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7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diod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tranzistor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integ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ované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čipy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jiné,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slouží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ení,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příst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ojů,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ocesů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4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Imobilizér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onické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pasivní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zabezpečovací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zabudované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zabraňující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neoprávněnému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ozjezdu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vyřadí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oddělené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oudové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okruhy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5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Kou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4999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únik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kouř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unikající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výbuchu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6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přisvojení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zmocnil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ekonáním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způsobů: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uložen,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dostal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okazatelně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zpřístupnil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oji,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řádnému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otevírání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destruktivním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7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uložen,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otev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el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originálním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klíčem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duplikátem,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okazatelně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zmocnil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loupežným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epadením,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uložen,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dostal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bodu,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existují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trasologické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stopy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důkazy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záznamy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kame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ového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systému)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potvrzující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pachatele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7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Lavinou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masa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sněhu,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kamení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svazích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řítí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údolí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8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Loupežným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epadením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přisvojení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použil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pojištěnému,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zaměstnanci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jednající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jménem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násilí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pohrůžky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edního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násilí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9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Mechanický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vozidlem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brání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neoprávněnému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blokuje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evodové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ojí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blokuje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řazení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rychlostí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různá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ovedení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odnímatelných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volant,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volant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pedály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řadící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parkovací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(ruční)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brzdu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10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Monito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ovacím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satelitním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7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aktivní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vyhledávání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vozidel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monito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ovací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lokalizační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systém,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ého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detektory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čidla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sama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zjistí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neoprávněnou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manipulaci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sám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dispečink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poskytovatele;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pasivní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vyhledávání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vozidel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monito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ovací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lokalizační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nehlásí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neoprávněnou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manipulaci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w w:val="86"/>
        </w:rPr>
        <w:t>(tj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až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krádeže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vozidla)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Nová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</w:t>
      </w:r>
      <w:r>
        <w:rPr>
          <w:rFonts w:ascii="Arial" w:hAnsi="Arial" w:cs="Arial" w:eastAsia="Arial"/>
          <w:sz w:val="18"/>
          <w:szCs w:val="18"/>
          <w:color w:val="003767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vynaložit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stejného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ovnatelného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kvality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užitné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daném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čase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Odcizením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loupežné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epadení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4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13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zaplavení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územních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celků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vodou,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vylila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ehů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vodních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toků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nádrží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ehy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hráze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otrhla,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zaplavení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náhlým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náhodným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zmenšením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průtočného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vodního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9"/>
        </w:rPr>
        <w:t>toku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14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oheň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podobě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plamene,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ovází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mimo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ohniště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ohniště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opustil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šíří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silou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pachatelem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4"/>
          <w:pgMar w:header="0" w:footer="265" w:top="1080" w:bottom="460" w:left="440" w:right="440"/>
          <w:headerReference w:type="even" r:id="rId13"/>
          <w:footerReference w:type="even" r:id="rId14"/>
          <w:footerReference w:type="odd" r:id="rId15"/>
          <w:pgSz w:w="11920" w:h="16840"/>
        </w:sectPr>
      </w:pPr>
      <w:rPr/>
    </w:p>
    <w:p>
      <w:pPr>
        <w:spacing w:before="82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hasební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požáru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zplodinami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požáru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15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Sesouváním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půdy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zřícením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skal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zemin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nin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svahu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vyšších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poloh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svahu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nižších,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ému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dochází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odních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klimatických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vlivů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16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Stavbami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vodních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tocích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opustk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lávk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hráze,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nádrže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tvoří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konstrukci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průtočného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zasahují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17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Škodlivým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počítačové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ojské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koně,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červy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speciální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spywa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adwa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9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kombinace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18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Úde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blesku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echod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blesku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němž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oud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blesku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zcela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ocházel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zanechal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tepelně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stopy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stavbě,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nacházela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19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ichřicí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dynamické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vzduchu,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pohybuje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rychlostí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nejméně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20,8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m/s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(75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km/hod)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vichřice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přímým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vichřice,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vichřice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strhla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20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odovodní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škodou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nečekaný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únik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páry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kapaliny: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uvnitř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instalovaných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vodovodních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odváděcích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topných,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klimatizačních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hasicích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systémů,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sanitá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armatur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591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vnit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čených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dešťové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nádrží,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unikající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vodovodních,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teplovodních,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horkovodních,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ovodních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kanalizačních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řadů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přípojek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4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ýbuchem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náhlý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ničivý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tlakové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ozpínavosti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plynů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navenek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podstaty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ozeznáváme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fyzikální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chemick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ý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Fyzikální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změnou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fyzikálních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parametrů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povolenou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následek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zvýšení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tlaku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uvnitř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míru,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destrukci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Chemický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rychle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obíhající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směsi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hořlavé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kyslíkem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oxidovadlem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ovázené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rychlým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zplodin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tepelného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ozkladu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prudkým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nárůstem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tlaku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Chemickým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výbuchem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explozivní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ozklad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látk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Podmínkou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chemického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výbuchu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přítomnost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hořlavé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oxidačního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iniciační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ýbuchem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prudké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ovnání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podtlaku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(imploze)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Základním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ogramové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vybavení,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dodané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onickým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zařízením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nezbytné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základních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funkcí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nap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7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operační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23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Záplavou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povodně,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čitou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stojí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oudí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24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esením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zemského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vyvolané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pohybem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zemské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ků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dosahují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alespoň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6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oseismické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stupnice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EMS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98,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charakterizující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účinky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esení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(trhliny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zdech,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komínů,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posunutí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větších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9"/>
        </w:rPr>
        <w:t>atd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Závěrečn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18pt;width:539.583pt;height:21.9769pt;mso-position-horizontal-relative:page;mso-position-vertical-relative:paragraph;z-index:-526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</w:rPr>
        <w:t>1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vzájemná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upravit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nezakazují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</w:rPr>
        <w:t>2</w:t>
      </w:r>
      <w:r>
        <w:rPr>
          <w:rFonts w:ascii="Arial" w:hAnsi="Arial" w:cs="Arial" w:eastAsia="Arial"/>
          <w:sz w:val="18"/>
          <w:szCs w:val="18"/>
          <w:color w:val="003767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   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yto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nabývají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5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656" w:footer="265" w:top="540" w:bottom="460" w:left="440" w:right="440"/>
          <w:headerReference w:type="odd" r:id="rId16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265" w:top="0" w:bottom="0" w:left="0" w:right="0"/>
          <w:headerReference w:type="even" r:id="rId17"/>
          <w:footerReference w:type="even" r:id="rId18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0" w:top="0" w:bottom="0" w:left="0" w:right="0"/>
          <w:headerReference w:type="odd" r:id="rId19"/>
          <w:footerReference w:type="odd" r:id="rId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even" r:id="rId21"/>
      <w:footerReference w:type="even" r:id="rId22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63pt;margin-top:808.249329pt;width:538.583pt;height:.1pt;mso-position-horizontal-relative:page;mso-position-vertical-relative:page;z-index:-545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419189pt;margin-top:811.983704pt;width:55.512003pt;height:19.612242pt;mso-position-horizontal-relative:page;mso-position-vertical-relative:page;z-index:-544" type="#_x0000_t202" filled="f" stroked="f">
          <v:textbox inset="0,0,0,0">
            <w:txbxContent>
              <w:p>
                <w:pPr>
                  <w:spacing w:before="1" w:after="0" w:line="240" w:lineRule="auto"/>
                  <w:ind w:left="383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/5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ELE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543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55.512003pt;height:19.612242pt;mso-position-horizontal-relative:page;mso-position-vertical-relative:page;z-index:-542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/5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ELE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535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55.512003pt;height:19.612242pt;mso-position-horizontal-relative:page;mso-position-vertical-relative:page;z-index:-53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/5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ELE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533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419922pt;margin-top:811.983704pt;width:55.512003pt;height:19.612242pt;mso-position-horizontal-relative:page;mso-position-vertical-relative:page;z-index:-532" type="#_x0000_t202" filled="f" stroked="f">
          <v:textbox inset="0,0,0,0">
            <w:txbxContent>
              <w:p>
                <w:pPr>
                  <w:spacing w:before="1" w:after="0" w:line="240" w:lineRule="auto"/>
                  <w:ind w:left="383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/5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ELE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7.847099pt;margin-top:32.807316pt;width:539.583pt;height:21.9769pt;mso-position-horizontal-relative:page;mso-position-vertical-relative:page;z-index:-541" coordorigin="557,656" coordsize="10792,440">
          <v:group style="position:absolute;left:567;top:689;width:10772;height:397" coordorigin="567,689" coordsize="10772,397">
            <v:shape style="position:absolute;left:567;top:689;width:10772;height:397" coordorigin="567,689" coordsize="10772,397" path="m567,689l567,1086,11339,1086,11338,810,11332,732,11282,693,567,689e" filled="t" fillcolor="#44C8F4" stroked="f">
              <v:path arrowok="t"/>
              <v:fill/>
            </v:shape>
          </v:group>
          <v:group style="position:absolute;left:567;top:666;width:2007;height:420" coordorigin="567,666" coordsize="2007,420">
            <v:shape style="position:absolute;left:567;top:666;width:2007;height:420" coordorigin="567,666" coordsize="2007,420" path="m567,666l567,1086,2574,1086,2574,807,2572,747,2544,683,2458,667,567,666e" filled="t" fillcolor="#FFFFFF" stroked="f">
              <v:path arrowok="t"/>
              <v:fill/>
            </v:shape>
          </v:group>
          <v:group style="position:absolute;left:567;top:689;width:1984;height:397" coordorigin="567,689" coordsize="1984,397">
            <v:shape style="position:absolute;left:567;top:689;width:1984;height:397" coordorigin="567,689" coordsize="1984,397" path="m567,689l567,1086,2551,1086,2551,810,2544,732,2495,693,567,689e" filled="t" fillcolor="#00AEEF" stroked="f">
              <v:path arrowok="t"/>
              <v:fill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6399pt;margin-top:38.759739pt;width:53.360002pt;height:12pt;mso-position-horizontal-relative:page;mso-position-vertical-relative:page;z-index:-540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ČLÁNE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866394pt;margin-top:38.759739pt;width:86.760004pt;height:12pt;mso-position-horizontal-relative:page;mso-position-vertical-relative:page;z-index:-539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Výluk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pojištění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7.847099pt;margin-top:33.516014pt;width:539.583pt;height:21.9769pt;mso-position-horizontal-relative:page;mso-position-vertical-relative:page;z-index:-538" coordorigin="557,670" coordsize="10792,440">
          <v:group style="position:absolute;left:567;top:703;width:10772;height:397" coordorigin="567,703" coordsize="10772,397">
            <v:shape style="position:absolute;left:567;top:703;width:10772;height:397" coordorigin="567,703" coordsize="10772,397" path="m567,703l567,1100,11339,1100,11338,824,11332,746,11282,707,567,703e" filled="t" fillcolor="#44C8F4" stroked="f">
              <v:path arrowok="t"/>
              <v:fill/>
            </v:shape>
          </v:group>
          <v:group style="position:absolute;left:567;top:680;width:2007;height:420" coordorigin="567,680" coordsize="2007,420">
            <v:shape style="position:absolute;left:567;top:680;width:2007;height:420" coordorigin="567,680" coordsize="2007,420" path="m567,680l567,1100,2574,1100,2574,821,2572,761,2544,697,2458,681,567,680e" filled="t" fillcolor="#FFFFFF" stroked="f">
              <v:path arrowok="t"/>
              <v:fill/>
            </v:shape>
          </v:group>
          <v:group style="position:absolute;left:567;top:703;width:1984;height:397" coordorigin="567,703" coordsize="1984,397">
            <v:shape style="position:absolute;left:567;top:703;width:1984;height:397" coordorigin="567,703" coordsize="1984,397" path="m567,703l567,1100,2551,1100,2551,824,2544,746,2495,707,567,703e" filled="t" fillcolor="#00AEEF" stroked="f">
              <v:path arrowok="t"/>
              <v:fill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6399pt;margin-top:39.468441pt;width:56.510003pt;height:12pt;mso-position-horizontal-relative:page;mso-position-vertical-relative:page;z-index:-537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ČLÁNE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IV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866394pt;margin-top:39.468441pt;width:86.760004pt;height:12pt;mso-position-horizontal-relative:page;mso-position-vertical-relative:page;z-index:-536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Výluk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pojištění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mailto:info@csobpoj.cz" TargetMode="External"/><Relationship Id="rId9" Type="http://schemas.openxmlformats.org/officeDocument/2006/relationships/hyperlink" Target="http://www.csobpoj.cz/" TargetMode="External"/><Relationship Id="rId10" Type="http://schemas.openxmlformats.org/officeDocument/2006/relationships/image" Target="media/image2.pn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eader" Target="header7.xml"/><Relationship Id="rId22" Type="http://schemas.openxmlformats.org/officeDocument/2006/relationships/footer" Target="foot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2016-12-05T16:39:20Z</dcterms:created>
  <dcterms:modified xsi:type="dcterms:W3CDTF">2016-12-05T16:39:20Z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2016-12-05T00:00:00Z</vt:filetime>
  </property>
</Properties>
</file>