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8" w:after="0" w:line="336" w:lineRule="exact"/>
        <w:ind w:right="207"/>
        <w:jc w:val="right"/>
        <w:rPr>
          <w:rFonts w:ascii="Arial" w:hAnsi="Arial" w:cs="Arial" w:eastAsia="Arial"/>
          <w:sz w:val="30"/>
          <w:szCs w:val="30"/>
        </w:rPr>
      </w:pPr>
      <w:rPr/>
      <w:r>
        <w:rPr/>
        <w:pict>
          <v:group style="position:absolute;margin-left:27.924801pt;margin-top:14.191064pt;width:54.658732pt;height:43.239507pt;mso-position-horizontal-relative:page;mso-position-vertical-relative:paragraph;z-index:-988" coordorigin="558,284" coordsize="1093,865">
            <v:group style="position:absolute;left:929;top:294;width:361;height:364" coordorigin="929,294" coordsize="361,364">
              <v:shape style="position:absolute;left:929;top:294;width:361;height:364" coordorigin="929,294" coordsize="361,364" path="m1123,294l1052,305,994,337,953,385,931,446,929,468,930,492,949,558,988,610,1042,645,1106,658,1110,658,1133,657,1196,636,1246,596,1280,539,1290,496,1289,470,1271,400,1235,346,1184,310,1123,294e" filled="t" fillcolor="#00AEEF" stroked="f">
                <v:path arrowok="t"/>
                <v:fill/>
              </v:shape>
            </v:group>
            <v:group style="position:absolute;left:579;top:651;width:1049;height:129" coordorigin="579,651" coordsize="1049,129">
              <v:shape style="position:absolute;left:579;top:651;width:1049;height:129" coordorigin="579,651" coordsize="1049,129" path="m927,651l861,658,799,665,673,683,579,699,579,780,1628,780,1628,698,1081,698,1056,697,991,684,940,660,927,651e" filled="t" fillcolor="#00AEEF" stroked="f">
                <v:path arrowok="t"/>
                <v:fill/>
              </v:shape>
            </v:group>
            <v:group style="position:absolute;left:1081;top:613;width:547;height:85" coordorigin="1081,613" coordsize="547,85">
              <v:shape style="position:absolute;left:1081;top:613;width:547;height:85" coordorigin="1081,613" coordsize="547,85" path="m1577,613l1470,613,1409,615,1244,623,1232,635,1218,647,1148,685,1081,698,1628,698,1628,613,1577,613e" filled="t" fillcolor="#00AEEF" stroked="f">
                <v:path arrowok="t"/>
                <v:fill/>
              </v:shape>
            </v:group>
            <v:group style="position:absolute;left:810;top:852;width:241;height:287" coordorigin="810,852" coordsize="241,287">
              <v:shape style="position:absolute;left:810;top:852;width:241;height:287" coordorigin="810,852" coordsize="241,287" path="m813,1047l813,1125,816,1126,875,1136,915,1139,934,1138,998,1125,1047,1082,1052,1066,919,1066,895,1065,873,1064,854,1060,836,1056,820,1050,813,1047e" filled="t" fillcolor="#003767" stroked="f">
                <v:path arrowok="t"/>
                <v:fill/>
              </v:shape>
              <v:shape style="position:absolute;left:810;top:852;width:241;height:287" coordorigin="810,852" coordsize="241,287" path="m955,852l895,857,835,883,810,943,814,970,856,1017,926,1037,943,1044,938,1060,919,1066,1052,1066,1043,1003,995,966,958,956,931,950,918,941,929,927,953,924,1038,924,1038,862,1035,861,1015,857,995,855,975,853,955,852e" filled="t" fillcolor="#003767" stroked="f">
                <v:path arrowok="t"/>
                <v:fill/>
              </v:shape>
              <v:shape style="position:absolute;left:810;top:852;width:241;height:287" coordorigin="810,852" coordsize="241,287" path="m1038,924l953,924,974,925,994,927,1014,931,1032,937,1038,939,1038,924e" filled="t" fillcolor="#003767" stroked="f">
                <v:path arrowok="t"/>
                <v:fill/>
              </v:shape>
            </v:group>
            <v:group style="position:absolute;left:1063;top:853;width:297;height:286" coordorigin="1063,853" coordsize="297,286">
              <v:shape style="position:absolute;left:1063;top:853;width:297;height:286" coordorigin="1063,853" coordsize="297,286" path="m1236,853l1154,863,1099,894,1065,966,1063,995,1065,1021,1086,1084,1133,1123,1203,1139,1231,1137,1299,1118,1342,1076,1347,1065,1223,1065,1202,1062,1187,1051,1179,1033,1175,1007,1175,995,1177,964,1184,942,1195,929,1345,929,1339,916,1298,873,1258,857,1236,853e" filled="t" fillcolor="#003767" stroked="f">
                <v:path arrowok="t"/>
                <v:fill/>
              </v:shape>
              <v:shape style="position:absolute;left:1063;top:853;width:297;height:286" coordorigin="1063,853" coordsize="297,286" path="m1345,929l1195,929,1221,931,1237,944,1245,962,1248,982,1248,1011,1244,1036,1237,1054,1223,1065,1347,1065,1351,1057,1357,1036,1360,1012,1359,984,1355,959,1348,936,1345,929e" filled="t" fillcolor="#003767" stroked="f">
                <v:path arrowok="t"/>
                <v:fill/>
              </v:shape>
            </v:group>
            <v:group style="position:absolute;left:1378;top:856;width:264;height:278" coordorigin="1378,856" coordsize="264,278">
              <v:shape style="position:absolute;left:1378;top:856;width:264;height:278" coordorigin="1378,856" coordsize="264,278" path="m1382,856l1378,856,1378,1134,1533,1134,1558,1133,1620,1114,1642,1077,1641,1071,1479,1071,1479,1023,1630,1023,1624,1013,1610,1000,1621,985,1630,969,1633,960,1479,960,1479,915,1633,915,1629,899,1619,882,1604,869,1585,861,1563,857,1382,856e" filled="t" fillcolor="#003767" stroked="f">
                <v:path arrowok="t"/>
                <v:fill/>
              </v:shape>
              <v:shape style="position:absolute;left:1378;top:856;width:264;height:278" coordorigin="1378,856" coordsize="264,278" path="m1630,1023l1503,1023,1528,1028,1537,1045,1524,1066,1504,1071,1479,1071,1641,1071,1640,1051,1635,1030,1630,1023e" filled="t" fillcolor="#003767" stroked="f">
                <v:path arrowok="t"/>
                <v:fill/>
              </v:shape>
              <v:shape style="position:absolute;left:1378;top:856;width:264;height:278" coordorigin="1378,856" coordsize="264,278" path="m1633,915l1524,915,1534,922,1534,956,1516,960,1633,960,1637,949,1635,921,1633,915e" filled="t" fillcolor="#003767" stroked="f">
                <v:path arrowok="t"/>
                <v:fill/>
              </v:shape>
            </v:group>
            <v:group style="position:absolute;left:568;top:805;width:232;height:332" coordorigin="568,805" coordsize="232,332">
              <v:shape style="position:absolute;left:568;top:805;width:232;height:332" coordorigin="568,805" coordsize="232,332" path="m651,805l617,836,620,838,628,844,648,855,632,865,591,909,568,969,569,997,588,1065,628,1111,687,1134,710,1137,740,1137,764,1134,783,1131,795,1128,800,1126,800,1060,757,1060,728,1057,706,1050,690,1038,680,1021,675,1000,678,975,687,955,701,941,720,931,744,928,800,928,800,862,767,856,755,854,777,842,783,837,738,837,703,834,678,825,662,815,654,808,651,805e" filled="t" fillcolor="#003767" stroked="f">
                <v:path arrowok="t"/>
                <v:fill/>
              </v:shape>
              <v:shape style="position:absolute;left:568;top:805;width:232;height:332" coordorigin="568,805" coordsize="232,332" path="m800,1049l797,1050,776,1056,757,1060,800,1060,800,1049e" filled="t" fillcolor="#003767" stroked="f">
                <v:path arrowok="t"/>
                <v:fill/>
              </v:shape>
              <v:shape style="position:absolute;left:568;top:805;width:232;height:332" coordorigin="568,805" coordsize="232,332" path="m800,928l744,928,765,930,784,934,800,939,800,928e" filled="t" fillcolor="#003767" stroked="f">
                <v:path arrowok="t"/>
                <v:fill/>
              </v:shape>
              <v:shape style="position:absolute;left:568;top:805;width:232;height:332" coordorigin="568,805" coordsize="232,332" path="m788,812l787,814,781,819,764,829,738,837,783,837,792,830,800,822,788,812e" filled="t" fillcolor="#00376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100"/>
          <w:b/>
          <w:bCs/>
          <w:position w:val="-1"/>
        </w:rPr>
        <w:t>DPP</w:t>
      </w:r>
      <w:r>
        <w:rPr>
          <w:rFonts w:ascii="Arial" w:hAnsi="Arial" w:cs="Arial" w:eastAsia="Arial"/>
          <w:sz w:val="30"/>
          <w:szCs w:val="30"/>
          <w:color w:val="FFFFFF"/>
          <w:spacing w:val="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100"/>
          <w:b/>
          <w:bCs/>
          <w:position w:val="-1"/>
        </w:rPr>
        <w:t>PZK</w:t>
      </w:r>
      <w:r>
        <w:rPr>
          <w:rFonts w:ascii="Arial" w:hAnsi="Arial" w:cs="Arial" w:eastAsia="Arial"/>
          <w:sz w:val="30"/>
          <w:szCs w:val="30"/>
          <w:color w:val="FFFFFF"/>
          <w:spacing w:val="1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100"/>
          <w:b/>
          <w:bCs/>
          <w:position w:val="-1"/>
        </w:rPr>
        <w:t>2014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NumType w:start="1"/>
          <w:pgMar w:footer="265" w:top="80" w:bottom="460" w:left="440" w:right="340"/>
          <w:footerReference w:type="odd" r:id="rId5"/>
          <w:footerReference w:type="even" r:id="rId6"/>
          <w:type w:val="continuous"/>
          <w:pgSz w:w="11920" w:h="16840"/>
        </w:sectPr>
      </w:pPr>
      <w:rPr/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89.5065pt;margin-top:-26.139803pt;width:87.5917pt;height:20.984663pt;mso-position-horizontal-relative:page;mso-position-vertical-relative:paragraph;z-index:-987" type="#_x0000_t75">
            <v:imagedata r:id="rId7" o:title=""/>
          </v:shape>
        </w:pic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ČSO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Pojišťovna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s.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čle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holding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4"/>
          <w:szCs w:val="14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ČSOB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60" w:lineRule="exact"/>
        <w:ind w:left="12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Pardubice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Zelen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4"/>
          <w:szCs w:val="14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předměstí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Masarykov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náměst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í</w:t>
      </w:r>
      <w:r>
        <w:rPr>
          <w:rFonts w:ascii="Arial" w:hAnsi="Arial" w:cs="Arial" w:eastAsia="Arial"/>
          <w:sz w:val="14"/>
          <w:szCs w:val="14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1458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60" w:lineRule="exact"/>
        <w:ind w:left="12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PS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Č</w:t>
      </w:r>
      <w:r>
        <w:rPr>
          <w:rFonts w:ascii="Arial" w:hAnsi="Arial" w:cs="Arial" w:eastAsia="Arial"/>
          <w:sz w:val="14"/>
          <w:szCs w:val="14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53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2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18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Česk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á</w:t>
      </w:r>
      <w:r>
        <w:rPr>
          <w:rFonts w:ascii="Arial" w:hAnsi="Arial" w:cs="Arial" w:eastAsia="Arial"/>
          <w:sz w:val="14"/>
          <w:szCs w:val="14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1"/>
        </w:rPr>
        <w:t>republika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60" w:lineRule="exact"/>
        <w:ind w:left="12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IČO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45534306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DIČ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CZ699000761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60" w:lineRule="exact"/>
        <w:ind w:left="127" w:right="61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Zapsán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K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Hrade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Králové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oddí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vložk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567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tel.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  <w:b/>
          <w:bCs/>
        </w:rPr>
        <w:t>80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14"/>
          <w:szCs w:val="14"/>
          <w:color w:val="003767"/>
          <w:spacing w:val="-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  <w:b/>
          <w:bCs/>
        </w:rPr>
        <w:t>10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14"/>
          <w:szCs w:val="14"/>
          <w:color w:val="003767"/>
          <w:spacing w:val="-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  <w:b/>
          <w:bCs/>
        </w:rPr>
        <w:t>777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fax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46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7</w:t>
      </w:r>
      <w:r>
        <w:rPr>
          <w:rFonts w:ascii="Arial" w:hAnsi="Arial" w:cs="Arial" w:eastAsia="Arial"/>
          <w:sz w:val="14"/>
          <w:szCs w:val="14"/>
          <w:color w:val="003767"/>
          <w:spacing w:val="-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00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7</w:t>
      </w:r>
      <w:r>
        <w:rPr>
          <w:rFonts w:ascii="Arial" w:hAnsi="Arial" w:cs="Arial" w:eastAsia="Arial"/>
          <w:sz w:val="14"/>
          <w:szCs w:val="14"/>
          <w:color w:val="003767"/>
          <w:spacing w:val="-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444,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58" w:lineRule="exact"/>
        <w:ind w:left="12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e-mail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3767"/>
          <w:spacing w:val="4"/>
          <w:w w:val="100"/>
        </w:rPr>
        <w:t> </w:t>
      </w:r>
      <w:hyperlink r:id="rId8">
        <w:r>
          <w:rPr>
            <w:rFonts w:ascii="Arial" w:hAnsi="Arial" w:cs="Arial" w:eastAsia="Arial"/>
            <w:sz w:val="14"/>
            <w:szCs w:val="14"/>
            <w:color w:val="003767"/>
            <w:spacing w:val="-2"/>
            <w:w w:val="97"/>
            <w:b/>
            <w:bCs/>
          </w:rPr>
          <w:t>info@csobpoj.cz</w:t>
        </w:r>
        <w:r>
          <w:rPr>
            <w:rFonts w:ascii="Arial" w:hAnsi="Arial" w:cs="Arial" w:eastAsia="Arial"/>
            <w:sz w:val="14"/>
            <w:szCs w:val="14"/>
            <w:color w:val="003767"/>
            <w:spacing w:val="0"/>
            <w:w w:val="97"/>
          </w:rPr>
          <w:t>,</w:t>
        </w:r>
        <w:r>
          <w:rPr>
            <w:rFonts w:ascii="Arial" w:hAnsi="Arial" w:cs="Arial" w:eastAsia="Arial"/>
            <w:sz w:val="14"/>
            <w:szCs w:val="14"/>
            <w:color w:val="003767"/>
            <w:spacing w:val="1"/>
            <w:w w:val="97"/>
          </w:rPr>
          <w:t> </w:t>
        </w:r>
      </w:hyperlink>
      <w:hyperlink r:id="rId9">
        <w:r>
          <w:rPr>
            <w:rFonts w:ascii="Arial" w:hAnsi="Arial" w:cs="Arial" w:eastAsia="Arial"/>
            <w:sz w:val="14"/>
            <w:szCs w:val="14"/>
            <w:color w:val="003767"/>
            <w:spacing w:val="-2"/>
            <w:w w:val="101"/>
            <w:b/>
            <w:bCs/>
          </w:rPr>
          <w:t>www.csobpoj.cz</w:t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0" w:after="0" w:line="160" w:lineRule="exact"/>
        <w:ind w:left="12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7.8465pt;margin-top:61.754601pt;width:539.583pt;height:21.977pt;mso-position-horizontal-relative:page;mso-position-vertical-relative:paragraph;z-index:-986" coordorigin="557,1235" coordsize="10792,440">
            <v:group style="position:absolute;left:567;top:1268;width:10772;height:397" coordorigin="567,1268" coordsize="10772,397">
              <v:shape style="position:absolute;left:567;top:1268;width:10772;height:397" coordorigin="567,1268" coordsize="10772,397" path="m567,1268l567,1665,11339,1665,11338,1389,11332,1311,11282,1272,567,1268e" filled="t" fillcolor="#44C8F4" stroked="f">
                <v:path arrowok="t"/>
                <v:fill/>
              </v:shape>
            </v:group>
            <v:group style="position:absolute;left:567;top:1245;width:2007;height:420" coordorigin="567,1245" coordsize="2007,420">
              <v:shape style="position:absolute;left:567;top:1245;width:2007;height:420" coordorigin="567,1245" coordsize="2007,420" path="m567,1245l567,1665,2574,1665,2574,1386,2571,1325,2544,1261,2458,1246,567,1245e" filled="t" fillcolor="#FFFFFF" stroked="f">
                <v:path arrowok="t"/>
                <v:fill/>
              </v:shape>
            </v:group>
            <v:group style="position:absolute;left:567;top:1268;width:1984;height:397" coordorigin="567,1268" coordsize="1984,397">
              <v:shape style="position:absolute;left:567;top:1268;width:1984;height:397" coordorigin="567,1268" coordsize="1984,397" path="m567,1268l567,1665,2551,1665,2551,1389,2544,1311,2495,1272,567,1268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(dál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je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4"/>
        </w:rPr>
        <w:t>„pojistitel“)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4" w:lineRule="exact"/>
        <w:ind w:left="240" w:right="-7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-1"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-1"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5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-1"/>
        </w:rPr>
        <w:t>Úvodn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-1"/>
        </w:rPr>
        <w:t>í</w:t>
      </w:r>
      <w:r>
        <w:rPr>
          <w:rFonts w:ascii="Arial" w:hAnsi="Arial" w:cs="Arial" w:eastAsia="Arial"/>
          <w:sz w:val="20"/>
          <w:szCs w:val="20"/>
          <w:color w:val="FFFFFF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-1"/>
        </w:rPr>
        <w:t>ustanovení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44" w:after="0" w:line="222" w:lineRule="auto"/>
        <w:ind w:left="-69" w:right="207" w:firstLine="1238"/>
        <w:jc w:val="right"/>
        <w:rPr>
          <w:rFonts w:ascii="Arial" w:hAnsi="Arial" w:cs="Arial" w:eastAsia="Arial"/>
          <w:sz w:val="40"/>
          <w:szCs w:val="40"/>
        </w:rPr>
      </w:pPr>
      <w:rPr/>
      <w:r>
        <w:rPr/>
        <w:br w:type="column"/>
      </w:r>
      <w:r>
        <w:rPr>
          <w:rFonts w:ascii="Arial" w:hAnsi="Arial" w:cs="Arial" w:eastAsia="Arial"/>
          <w:sz w:val="30"/>
          <w:szCs w:val="30"/>
          <w:color w:val="003767"/>
          <w:spacing w:val="0"/>
          <w:w w:val="97"/>
        </w:rPr>
        <w:t>Doplňkové</w:t>
      </w:r>
      <w:r>
        <w:rPr>
          <w:rFonts w:ascii="Arial" w:hAnsi="Arial" w:cs="Arial" w:eastAsia="Arial"/>
          <w:sz w:val="30"/>
          <w:szCs w:val="30"/>
          <w:color w:val="003767"/>
          <w:spacing w:val="-12"/>
          <w:w w:val="97"/>
        </w:rPr>
        <w:t> </w:t>
      </w:r>
      <w:r>
        <w:rPr>
          <w:rFonts w:ascii="Arial" w:hAnsi="Arial" w:cs="Arial" w:eastAsia="Arial"/>
          <w:sz w:val="30"/>
          <w:szCs w:val="30"/>
          <w:color w:val="003767"/>
          <w:spacing w:val="0"/>
          <w:w w:val="97"/>
        </w:rPr>
        <w:t>pojistné</w:t>
      </w:r>
      <w:r>
        <w:rPr>
          <w:rFonts w:ascii="Arial" w:hAnsi="Arial" w:cs="Arial" w:eastAsia="Arial"/>
          <w:sz w:val="30"/>
          <w:szCs w:val="30"/>
          <w:color w:val="003767"/>
          <w:spacing w:val="-8"/>
          <w:w w:val="97"/>
        </w:rPr>
        <w:t> </w:t>
      </w:r>
      <w:r>
        <w:rPr>
          <w:rFonts w:ascii="Arial" w:hAnsi="Arial" w:cs="Arial" w:eastAsia="Arial"/>
          <w:sz w:val="30"/>
          <w:szCs w:val="30"/>
          <w:color w:val="003767"/>
          <w:spacing w:val="0"/>
          <w:w w:val="97"/>
        </w:rPr>
        <w:t>podmínky</w:t>
      </w:r>
      <w:r>
        <w:rPr>
          <w:rFonts w:ascii="Arial" w:hAnsi="Arial" w:cs="Arial" w:eastAsia="Arial"/>
          <w:sz w:val="30"/>
          <w:szCs w:val="30"/>
          <w:color w:val="003767"/>
          <w:spacing w:val="0"/>
          <w:w w:val="97"/>
        </w:rPr>
        <w:t> </w:t>
      </w:r>
      <w:r>
        <w:rPr>
          <w:rFonts w:ascii="Arial" w:hAnsi="Arial" w:cs="Arial" w:eastAsia="Arial"/>
          <w:sz w:val="40"/>
          <w:szCs w:val="40"/>
          <w:color w:val="00AEEF"/>
          <w:spacing w:val="0"/>
          <w:w w:val="100"/>
          <w:b/>
          <w:bCs/>
        </w:rPr>
        <w:t>Pravidla</w:t>
      </w:r>
      <w:r>
        <w:rPr>
          <w:rFonts w:ascii="Arial" w:hAnsi="Arial" w:cs="Arial" w:eastAsia="Arial"/>
          <w:sz w:val="40"/>
          <w:szCs w:val="40"/>
          <w:color w:val="00AEEF"/>
          <w:spacing w:val="-31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00AEEF"/>
          <w:spacing w:val="0"/>
          <w:w w:val="100"/>
          <w:b/>
          <w:bCs/>
        </w:rPr>
        <w:t>zabezpečení</w:t>
      </w:r>
      <w:r>
        <w:rPr>
          <w:rFonts w:ascii="Arial" w:hAnsi="Arial" w:cs="Arial" w:eastAsia="Arial"/>
          <w:sz w:val="40"/>
          <w:szCs w:val="40"/>
          <w:color w:val="00AEEF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00AEEF"/>
          <w:spacing w:val="0"/>
          <w:w w:val="99"/>
          <w:b/>
          <w:bCs/>
        </w:rPr>
        <w:t>proti</w:t>
      </w:r>
      <w:r>
        <w:rPr>
          <w:rFonts w:ascii="Arial" w:hAnsi="Arial" w:cs="Arial" w:eastAsia="Arial"/>
          <w:sz w:val="40"/>
          <w:szCs w:val="40"/>
          <w:color w:val="00AEEF"/>
          <w:spacing w:val="0"/>
          <w:w w:val="99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00AEEF"/>
          <w:spacing w:val="0"/>
          <w:w w:val="99"/>
          <w:b/>
          <w:bCs/>
        </w:rPr>
        <w:t>odcizení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1920" w:h="16840"/>
          <w:pgMar w:top="80" w:bottom="460" w:left="440" w:right="340"/>
          <w:cols w:num="2" w:equalWidth="0">
            <w:col w:w="4221" w:space="1634"/>
            <w:col w:w="5285"/>
          </w:cols>
        </w:sectPr>
      </w:pPr>
      <w:rPr/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/>
        <w:pict>
          <v:group style="position:absolute;margin-left:425.197113pt;margin-top:0pt;width:170.078888pt;height:34.016315pt;mso-position-horizontal-relative:page;mso-position-vertical-relative:page;z-index:-989" coordorigin="8504,0" coordsize="3402,680">
            <v:shape style="position:absolute;left:8504;top:0;width:3402;height:680" coordorigin="8504,0" coordsize="3402,680" path="m8504,0l8504,493,8505,558,8516,625,8559,668,8625,679,8690,680,11906,680,11906,0,8504,0e" filled="t" fillcolor="#00AEE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.0pt;margin-top:756.850586pt;width:22.6771pt;height:45.354pt;mso-position-horizontal-relative:page;mso-position-vertical-relative:page;z-index:-981" coordorigin="0,15137" coordsize="454,907">
            <v:shape style="position:absolute;left:0;top:15137;width:454;height:907" coordorigin="0,15137" coordsize="454,907" path="m0,16044l454,16044,453,15324,452,15259,442,15193,399,15149,333,15139,268,15137,0,15137,0,16044e" filled="t" fillcolor="#00AEEF" stroked="f">
              <v:path arrowok="t"/>
              <v:fill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.725635pt;margin-top:763.437439pt;width:9pt;height:33.668002pt;mso-position-horizontal-relative:page;mso-position-vertical-relative:page;z-index:-980" type="#_x0000_t202" filled="f" stroked="f">
            <v:textbox inset="0,0,0,0" style="layout-flow:vertical;mso-layout-flow-alt:bottom-to-top">
              <w:txbxContent>
                <w:p>
                  <w:pPr>
                    <w:spacing w:before="3" w:after="0" w:line="240" w:lineRule="auto"/>
                    <w:ind w:left="20" w:right="-41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Pr/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-1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0"/>
                      <w:w w:val="100"/>
                    </w:rPr>
                    <w:t>0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-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-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-1"/>
                      <w:w w:val="100"/>
                    </w:rPr>
                    <w:t>2628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18"/>
          <w:szCs w:val="18"/>
        </w:rPr>
      </w:r>
    </w:p>
    <w:p>
      <w:pPr>
        <w:spacing w:before="38" w:after="0" w:line="250" w:lineRule="auto"/>
        <w:ind w:left="467" w:right="175" w:firstLine="-34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530.537415pt;margin-top:-76.734108pt;width:42.13976pt;height:43.820372pt;mso-position-horizontal-relative:page;mso-position-vertical-relative:paragraph;z-index:-982" type="#_x0000_t75">
            <v:imagedata r:id="rId10" o:title=""/>
          </v:shape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Doplňkové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podmínky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Pravidla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zabezpečení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oti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odcizení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DPP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PZK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„DPP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PZK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2014“)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blíže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vymezují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zabezpečení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odcizení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krádeží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vloupáním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loupežným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epadením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limitů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1" w:lineRule="exact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2.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DPP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PZK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-1"/>
        </w:rPr>
        <w:t>nedílnou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-1"/>
        </w:rPr>
        <w:t>součástí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smlouv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  <w:position w:val="-1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4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Způsob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zabezpečen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color w:val="FFFFFF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prot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odcizení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výš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limit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ů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pojistnéh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plnění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67" w:right="176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65pt;margin-top:-28.086498pt;width:539.583pt;height:21.9769pt;mso-position-horizontal-relative:page;mso-position-vertical-relative:paragraph;z-index:-985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1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spočívající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odcizení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krádeží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vloupáním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loupežným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epadením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ozsahu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sjednaného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smlouvou,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avšak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maximálně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limitů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plnění,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jednotlivé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stupně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zabezpečení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uvedeny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článku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79"/>
        </w:rPr>
        <w:t>III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7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DPP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PZK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2014,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závislosti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charakteru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kvalitě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konstrukčních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prvků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zabezpečení,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pachatel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ekonal.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177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Došlo-li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spočívající</w:t>
      </w:r>
      <w:r>
        <w:rPr>
          <w:rFonts w:ascii="Arial" w:hAnsi="Arial" w:cs="Arial" w:eastAsia="Arial"/>
          <w:sz w:val="18"/>
          <w:szCs w:val="18"/>
          <w:color w:val="003767"/>
          <w:spacing w:val="4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odcizení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krádeží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vloupáním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více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ených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ostorů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každý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zabezpečen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jiným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stupněm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zabezpečení,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potom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každý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ostor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posuzován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samostatně,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vždy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ohledem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to,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jaké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konstrukční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prvky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byly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vloupání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daného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eného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ostoru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pachatelem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ekonán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1" w:lineRule="exact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3.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Mimo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position w:val="-1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  <w:position w:val="-1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position w:val="-1"/>
        </w:rPr>
        <w:t>ený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3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osto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pozemku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  <w:position w:val="-1"/>
        </w:rPr>
        <w:t>zabezpečeném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  <w:position w:val="-1"/>
        </w:rPr>
        <w:t>oplocením,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mohou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být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-1"/>
        </w:rPr>
        <w:t>uloženy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pouze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věci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  <w:position w:val="-1"/>
        </w:rPr>
        <w:t>obtížně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odcizitelné.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II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Stupn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ě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zabezpečen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color w:val="FFFFFF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výš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limit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ů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pojistnéh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plnění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65pt;margin-top:-28.086399pt;width:539.583pt;height:21.9769pt;mso-position-horizontal-relative:page;mso-position-vertical-relative:paragraph;z-index:-984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1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54.580994pt;margin-top:13.8229pt;width:212.598pt;height:85.039pt;mso-position-horizontal-relative:page;mso-position-vertical-relative:paragraph;z-index:-983" coordorigin="7092,276" coordsize="4252,1701">
            <v:shape style="position:absolute;left:7092;top:276;width:4252;height:1701" coordorigin="7092,276" coordsize="4252,1701" path="m11344,276l7092,276,7092,1977,8509,1977,8509,843,11344,843,11344,276e" filled="t" fillcolor="#D4EFFC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ABULKA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edměty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odcizené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krádeží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vloupáním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1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eného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8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ostoru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1.929932" w:type="dxa"/>
      </w:tblPr>
      <w:tblGrid/>
      <w:tr>
        <w:trPr>
          <w:trHeight w:val="567" w:hRule="exact"/>
        </w:trPr>
        <w:tc>
          <w:tcPr>
            <w:tcW w:w="5896" w:type="dxa"/>
            <w:vMerge w:val="restart"/>
            <w:gridSpan w:val="2"/>
            <w:tcBorders>
              <w:top w:val="single" w:sz="4.000038" w:space="0" w:color="003767"/>
              <w:left w:val="single" w:sz="4.000022" w:space="0" w:color="003767"/>
              <w:right w:val="single" w:sz="4.000159" w:space="0" w:color="003767"/>
            </w:tcBorders>
            <w:shd w:val="clear" w:color="auto" w:fill="D4EFFC"/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0" w:lineRule="auto"/>
              <w:ind w:left="94"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4"/>
              </w:rPr>
              <w:t>Charakter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5"/>
                <w:w w:val="11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5"/>
              </w:rPr>
              <w:t>kvalita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0"/>
                <w:w w:val="11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5"/>
              </w:rPr>
              <w:t>konstrukčních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6"/>
                <w:w w:val="11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5"/>
              </w:rPr>
              <w:t>prvků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"/>
                <w:w w:val="11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0"/>
              </w:rPr>
              <w:t>zabezpečení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3"/>
              </w:rPr>
              <w:t>uzav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13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3"/>
              </w:rPr>
              <w:t>eného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3"/>
                <w:w w:val="11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3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13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3"/>
              </w:rPr>
              <w:t>ostoru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4"/>
                <w:w w:val="11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2"/>
              </w:rPr>
              <w:t>smyslu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6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DPP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PZK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2014,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4"/>
              </w:rPr>
              <w:t>kte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14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4"/>
              </w:rPr>
              <w:t>é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1"/>
                <w:w w:val="11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4"/>
              </w:rPr>
              <w:t>pachatel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době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5"/>
              </w:rPr>
              <w:t>vzniku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6"/>
                <w:w w:val="11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5"/>
              </w:rPr>
              <w:t>pojistné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1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5"/>
              </w:rPr>
              <w:t>události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1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8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18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3"/>
              </w:rPr>
              <w:t>ekonal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24" w:type="dxa"/>
            <w:textDirection w:val="btLr"/>
            <w:vMerge w:val="restart"/>
            <w:tcBorders>
              <w:top w:val="single" w:sz="4.000038" w:space="0" w:color="003767"/>
              <w:left w:val="single" w:sz="4.000159" w:space="0" w:color="003767"/>
              <w:right w:val="single" w:sz="4.000645" w:space="0" w:color="003767"/>
            </w:tcBorders>
            <w:textFlow w:val="bt-lr"/>
            <w:shd w:val="clear" w:color="auto" w:fill="D4EFFC"/>
          </w:tcPr>
          <w:p>
            <w:pPr>
              <w:spacing w:before="94" w:after="0" w:line="250" w:lineRule="auto"/>
              <w:ind w:left="360" w:right="309" w:firstLine="3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Kód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stupně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zabezpečení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2" w:type="dxa"/>
            <w:gridSpan w:val="3"/>
            <w:tcBorders>
              <w:top w:val="single" w:sz="4.000038" w:space="0" w:color="003767"/>
              <w:bottom w:val="single" w:sz="4.000018" w:space="0" w:color="003767"/>
              <w:left w:val="single" w:sz="4.000645" w:space="0" w:color="003767"/>
              <w:right w:val="single" w:sz="4.001280" w:space="0" w:color="003767"/>
            </w:tcBorders>
          </w:tcPr>
          <w:p>
            <w:pPr>
              <w:spacing w:before="66" w:after="0" w:line="240" w:lineRule="auto"/>
              <w:ind w:left="814" w:right="79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5"/>
              </w:rPr>
              <w:t>Limit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0"/>
                <w:w w:val="11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5"/>
              </w:rPr>
              <w:t>pojistného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"/>
                <w:w w:val="11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5"/>
              </w:rPr>
              <w:t>plnění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5"/>
                <w:w w:val="11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4"/>
              </w:rPr>
              <w:t>Kč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1487" w:right="14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1"/>
              </w:rPr>
              <w:t>(dále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9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jen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„LPP“)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67" w:hRule="exact"/>
        </w:trPr>
        <w:tc>
          <w:tcPr>
            <w:tcW w:w="5896" w:type="dxa"/>
            <w:vMerge/>
            <w:gridSpan w:val="2"/>
            <w:tcBorders>
              <w:left w:val="single" w:sz="4.000022" w:space="0" w:color="003767"/>
              <w:right w:val="single" w:sz="4.000159" w:space="0" w:color="003767"/>
            </w:tcBorders>
            <w:shd w:val="clear" w:color="auto" w:fill="D4EFFC"/>
          </w:tcPr>
          <w:p>
            <w:pPr/>
            <w:rPr/>
          </w:p>
        </w:tc>
        <w:tc>
          <w:tcPr>
            <w:tcW w:w="624" w:type="dxa"/>
            <w:textDirection w:val="btLr"/>
            <w:vMerge/>
            <w:tcBorders>
              <w:left w:val="single" w:sz="4.000159" w:space="0" w:color="003767"/>
              <w:right w:val="single" w:sz="4.000645" w:space="0" w:color="003767"/>
            </w:tcBorders>
            <w:textFlow w:val="bt-lr"/>
            <w:shd w:val="clear" w:color="auto" w:fill="D4EFFC"/>
          </w:tcPr>
          <w:p>
            <w:pPr/>
            <w:rPr/>
          </w:p>
        </w:tc>
        <w:tc>
          <w:tcPr>
            <w:tcW w:w="1417" w:type="dxa"/>
            <w:vMerge w:val="restart"/>
            <w:tcBorders>
              <w:top w:val="single" w:sz="4.000018" w:space="0" w:color="003767"/>
              <w:left w:val="single" w:sz="4.000645" w:space="0" w:color="003767"/>
              <w:right w:val="single" w:sz="4.000377" w:space="0" w:color="003767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492" w:right="47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4"/>
              </w:rPr>
              <w:t>LPP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9" w:after="0" w:line="250" w:lineRule="auto"/>
              <w:ind w:left="36" w:right="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bez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zabezpečení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ostoru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místa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2"/>
              </w:rPr>
              <w:t>pojištění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2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2"/>
              </w:rPr>
              <w:t>EZS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5" w:type="dxa"/>
            <w:gridSpan w:val="2"/>
            <w:tcBorders>
              <w:top w:val="single" w:sz="4.000018" w:space="0" w:color="003767"/>
              <w:bottom w:val="single" w:sz="4" w:space="0" w:color="003767"/>
              <w:left w:val="single" w:sz="4.000377" w:space="0" w:color="003767"/>
              <w:right w:val="single" w:sz="4.001280" w:space="0" w:color="003767"/>
            </w:tcBorders>
            <w:shd w:val="clear" w:color="auto" w:fill="D4EFFC"/>
          </w:tcPr>
          <w:p>
            <w:pPr>
              <w:spacing w:before="65" w:after="0" w:line="250" w:lineRule="auto"/>
              <w:ind w:left="507" w:right="234" w:firstLine="-20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LPP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dalším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zabezpečením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ostoru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místa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pojištění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67" w:hRule="exact"/>
        </w:trPr>
        <w:tc>
          <w:tcPr>
            <w:tcW w:w="5896" w:type="dxa"/>
            <w:vMerge/>
            <w:gridSpan w:val="2"/>
            <w:tcBorders>
              <w:bottom w:val="single" w:sz="4.000015" w:space="0" w:color="003767"/>
              <w:left w:val="single" w:sz="4.000022" w:space="0" w:color="003767"/>
              <w:right w:val="single" w:sz="4.000159" w:space="0" w:color="003767"/>
            </w:tcBorders>
            <w:shd w:val="clear" w:color="auto" w:fill="D4EFFC"/>
          </w:tcPr>
          <w:p>
            <w:pPr/>
            <w:rPr/>
          </w:p>
        </w:tc>
        <w:tc>
          <w:tcPr>
            <w:tcW w:w="624" w:type="dxa"/>
            <w:textDirection w:val="btLr"/>
            <w:vMerge/>
            <w:tcBorders>
              <w:bottom w:val="single" w:sz="4.000015" w:space="0" w:color="003767"/>
              <w:left w:val="single" w:sz="4.000159" w:space="0" w:color="003767"/>
              <w:right w:val="single" w:sz="4.000645" w:space="0" w:color="003767"/>
            </w:tcBorders>
            <w:textFlow w:val="bt-lr"/>
            <w:shd w:val="clear" w:color="auto" w:fill="D4EFFC"/>
          </w:tcPr>
          <w:p>
            <w:pPr/>
            <w:rPr/>
          </w:p>
        </w:tc>
        <w:tc>
          <w:tcPr>
            <w:tcW w:w="1417" w:type="dxa"/>
            <w:vMerge/>
            <w:tcBorders>
              <w:bottom w:val="single" w:sz="4.000015" w:space="0" w:color="003767"/>
              <w:left w:val="single" w:sz="4.000645" w:space="0" w:color="003767"/>
              <w:right w:val="single" w:sz="4.000377" w:space="0" w:color="003767"/>
            </w:tcBorders>
          </w:tcPr>
          <w:p>
            <w:pPr/>
            <w:rPr/>
          </w:p>
        </w:tc>
        <w:tc>
          <w:tcPr>
            <w:tcW w:w="1417" w:type="dxa"/>
            <w:tcBorders>
              <w:top w:val="single" w:sz="4" w:space="0" w:color="003767"/>
              <w:bottom w:val="single" w:sz="4.000015" w:space="0" w:color="003767"/>
              <w:left w:val="single" w:sz="4.000377" w:space="0" w:color="003767"/>
              <w:right w:val="single" w:sz="4.000469" w:space="0" w:color="003767"/>
            </w:tcBorders>
            <w:shd w:val="clear" w:color="auto" w:fill="9DDCF9"/>
          </w:tcPr>
          <w:p>
            <w:pPr>
              <w:spacing w:before="66" w:after="0" w:line="240" w:lineRule="auto"/>
              <w:ind w:left="1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EZS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6"/>
              </w:rPr>
              <w:t>plášť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5"/>
              </w:rPr>
              <w:t>mobil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417" w:type="dxa"/>
            <w:tcBorders>
              <w:top w:val="single" w:sz="4" w:space="0" w:color="003767"/>
              <w:bottom w:val="single" w:sz="4.000015" w:space="0" w:color="003767"/>
              <w:left w:val="single" w:sz="4.000469" w:space="0" w:color="003767"/>
              <w:right w:val="single" w:sz="4.001280" w:space="0" w:color="003767"/>
            </w:tcBorders>
            <w:shd w:val="clear" w:color="auto" w:fill="44C8F4"/>
          </w:tcPr>
          <w:p>
            <w:pPr>
              <w:spacing w:before="66" w:after="0" w:line="240" w:lineRule="auto"/>
              <w:ind w:left="483" w:right="46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3"/>
              </w:rPr>
              <w:t>EZS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329" w:right="3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2"/>
              </w:rPr>
              <w:t>PCO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458" w:hRule="exact"/>
        </w:trPr>
        <w:tc>
          <w:tcPr>
            <w:tcW w:w="850" w:type="dxa"/>
            <w:textDirection w:val="btLr"/>
            <w:vMerge w:val="restart"/>
            <w:tcBorders>
              <w:top w:val="single" w:sz="4" w:space="0" w:color="231F20"/>
              <w:left w:val="single" w:sz="4.000022" w:space="0" w:color="003767"/>
              <w:right w:val="single" w:sz="4.000112" w:space="0" w:color="003767"/>
            </w:tcBorders>
            <w:textFlow w:val="bt-lr"/>
            <w:shd w:val="clear" w:color="auto" w:fill="D4EFFC"/>
          </w:tcPr>
          <w:p>
            <w:pPr>
              <w:spacing w:before="99" w:after="0" w:line="240" w:lineRule="auto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DVEŘE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BEZPEČNOSTNÍ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1"/>
              </w:rPr>
              <w:t>DVEŘE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1575" w:right="15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7"/>
                <w:w w:val="105"/>
              </w:rPr>
              <w:t>ATA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605" w:right="58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viz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výklad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pojmů,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čl.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DPP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PZK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2014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046" w:type="dxa"/>
            <w:tcBorders>
              <w:top w:val="single" w:sz="4.000015" w:space="0" w:color="003767"/>
              <w:bottom w:val="single" w:sz="4.000048" w:space="0" w:color="003767"/>
              <w:left w:val="single" w:sz="4.000112" w:space="0" w:color="003767"/>
              <w:right w:val="single" w:sz="4.000159" w:space="0" w:color="003767"/>
            </w:tcBorders>
          </w:tcPr>
          <w:p>
            <w:pPr>
              <w:spacing w:before="11" w:after="0" w:line="250" w:lineRule="auto"/>
              <w:ind w:left="5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Dve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vrata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jsou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uzav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ena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uzamčena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nesplňují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ani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kód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stupně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zabezpečení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Z2.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24" w:type="dxa"/>
            <w:tcBorders>
              <w:top w:val="single" w:sz="4.000015" w:space="0" w:color="003767"/>
              <w:bottom w:val="single" w:sz="4.000048" w:space="0" w:color="003767"/>
              <w:left w:val="single" w:sz="4.000159" w:space="0" w:color="003767"/>
              <w:right w:val="single" w:sz="4.000645" w:space="0" w:color="003767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1"/>
              </w:rPr>
              <w:t>Z1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417" w:type="dxa"/>
            <w:tcBorders>
              <w:top w:val="single" w:sz="4.000015" w:space="0" w:color="003767"/>
              <w:bottom w:val="single" w:sz="4.000048" w:space="0" w:color="003767"/>
              <w:left w:val="single" w:sz="4.000645" w:space="0" w:color="003767"/>
              <w:right w:val="single" w:sz="4.000377" w:space="0" w:color="003767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3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417" w:type="dxa"/>
            <w:tcBorders>
              <w:top w:val="single" w:sz="4.000015" w:space="0" w:color="003767"/>
              <w:bottom w:val="single" w:sz="4.000048" w:space="0" w:color="003767"/>
              <w:left w:val="single" w:sz="4.000377" w:space="0" w:color="003767"/>
              <w:right w:val="single" w:sz="4.000469" w:space="0" w:color="003767"/>
            </w:tcBorders>
            <w:shd w:val="clear" w:color="auto" w:fill="9DDCF9"/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3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417" w:type="dxa"/>
            <w:tcBorders>
              <w:top w:val="single" w:sz="4.000015" w:space="0" w:color="003767"/>
              <w:bottom w:val="single" w:sz="4.000048" w:space="0" w:color="003767"/>
              <w:left w:val="single" w:sz="4.000469" w:space="0" w:color="003767"/>
              <w:right w:val="single" w:sz="4.001280" w:space="0" w:color="003767"/>
            </w:tcBorders>
            <w:shd w:val="clear" w:color="auto" w:fill="44C8F4"/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50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3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890" w:hRule="exact"/>
        </w:trPr>
        <w:tc>
          <w:tcPr>
            <w:tcW w:w="850" w:type="dxa"/>
            <w:textDirection w:val="btLr"/>
            <w:vMerge/>
            <w:tcBorders>
              <w:left w:val="single" w:sz="4.000022" w:space="0" w:color="003767"/>
              <w:right w:val="single" w:sz="4.000112" w:space="0" w:color="003767"/>
            </w:tcBorders>
            <w:textFlow w:val="bt-lr"/>
            <w:shd w:val="clear" w:color="auto" w:fill="D4EFFC"/>
          </w:tcPr>
          <w:p>
            <w:pPr/>
            <w:rPr/>
          </w:p>
        </w:tc>
        <w:tc>
          <w:tcPr>
            <w:tcW w:w="5046" w:type="dxa"/>
            <w:tcBorders>
              <w:top w:val="single" w:sz="4.000048" w:space="0" w:color="003767"/>
              <w:bottom w:val="single" w:sz="4.000272" w:space="0" w:color="003767"/>
              <w:left w:val="single" w:sz="4.000112" w:space="0" w:color="003767"/>
              <w:right w:val="single" w:sz="4.000159" w:space="0" w:color="003767"/>
            </w:tcBorders>
          </w:tcPr>
          <w:p>
            <w:pPr>
              <w:spacing w:before="11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Dve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vrata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jsou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uzav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93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ena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uzamčena: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3" w:after="0" w:line="240" w:lineRule="auto"/>
              <w:ind w:left="52" w:right="-20"/>
              <w:jc w:val="left"/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</w:rPr>
            </w:pPr>
            <w:rPr/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  <w:w w:val="100"/>
              </w:rPr>
              <w:t>•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  <w:w w:val="100"/>
              </w:rPr>
              <w:t> 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43"/>
                <w:w w:val="100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  <w:w w:val="100"/>
              </w:rPr>
              <w:t>zámkem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5"/>
                <w:w w:val="100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  <w:w w:val="100"/>
              </w:rPr>
              <w:t>s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5"/>
                <w:w w:val="100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  <w:w w:val="100"/>
              </w:rPr>
              <w:t>cylindrickou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5"/>
                <w:w w:val="100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  <w:w w:val="100"/>
              </w:rPr>
              <w:t>vložkou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5"/>
                <w:w w:val="100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3" w:after="0" w:line="240" w:lineRule="auto"/>
              <w:ind w:left="52" w:right="-20"/>
              <w:jc w:val="left"/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</w:rPr>
            </w:pPr>
            <w:rPr/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  <w:w w:val="100"/>
              </w:rPr>
              <w:t>•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  <w:w w:val="100"/>
              </w:rPr>
              <w:t> 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43"/>
                <w:w w:val="100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  <w:w w:val="100"/>
              </w:rPr>
              <w:t>dozickým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5"/>
                <w:w w:val="100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  <w:w w:val="100"/>
              </w:rPr>
              <w:t>zámkem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5"/>
                <w:w w:val="100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3" w:after="0" w:line="240" w:lineRule="auto"/>
              <w:ind w:left="52" w:right="-20"/>
              <w:jc w:val="left"/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</w:rPr>
            </w:pPr>
            <w:rPr/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  <w:w w:val="100"/>
              </w:rPr>
              <w:t>•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  <w:w w:val="100"/>
              </w:rPr>
              <w:t> 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43"/>
                <w:w w:val="100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  <w:w w:val="100"/>
              </w:rPr>
              <w:t>visacím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5"/>
                <w:w w:val="100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  <w:w w:val="100"/>
              </w:rPr>
              <w:t>zámkem.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24" w:type="dxa"/>
            <w:tcBorders>
              <w:top w:val="single" w:sz="4.000048" w:space="0" w:color="003767"/>
              <w:bottom w:val="single" w:sz="4.000272" w:space="0" w:color="003767"/>
              <w:left w:val="single" w:sz="4.000159" w:space="0" w:color="003767"/>
              <w:right w:val="single" w:sz="4.000645" w:space="0" w:color="003767"/>
            </w:tcBorders>
          </w:tcPr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1"/>
              </w:rPr>
              <w:t>Z2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417" w:type="dxa"/>
            <w:tcBorders>
              <w:top w:val="single" w:sz="4.000048" w:space="0" w:color="003767"/>
              <w:bottom w:val="single" w:sz="4.000272" w:space="0" w:color="003767"/>
              <w:left w:val="single" w:sz="4.000645" w:space="0" w:color="003767"/>
              <w:right w:val="single" w:sz="4.000377" w:space="0" w:color="003767"/>
            </w:tcBorders>
          </w:tcPr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100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3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417" w:type="dxa"/>
            <w:tcBorders>
              <w:top w:val="single" w:sz="4.000048" w:space="0" w:color="003767"/>
              <w:bottom w:val="single" w:sz="4.000272" w:space="0" w:color="003767"/>
              <w:left w:val="single" w:sz="4.000377" w:space="0" w:color="003767"/>
              <w:right w:val="single" w:sz="4.000469" w:space="0" w:color="003767"/>
            </w:tcBorders>
            <w:shd w:val="clear" w:color="auto" w:fill="9DDCF9"/>
          </w:tcPr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150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3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417" w:type="dxa"/>
            <w:tcBorders>
              <w:top w:val="single" w:sz="4.000048" w:space="0" w:color="003767"/>
              <w:bottom w:val="single" w:sz="4.000272" w:space="0" w:color="003767"/>
              <w:left w:val="single" w:sz="4.000469" w:space="0" w:color="003767"/>
              <w:right w:val="single" w:sz="4.001280" w:space="0" w:color="003767"/>
            </w:tcBorders>
            <w:shd w:val="clear" w:color="auto" w:fill="44C8F4"/>
          </w:tcPr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500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3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458" w:hRule="exact"/>
        </w:trPr>
        <w:tc>
          <w:tcPr>
            <w:tcW w:w="850" w:type="dxa"/>
            <w:textDirection w:val="btLr"/>
            <w:vMerge/>
            <w:tcBorders>
              <w:left w:val="single" w:sz="4.000022" w:space="0" w:color="003767"/>
              <w:right w:val="single" w:sz="4.000112" w:space="0" w:color="003767"/>
            </w:tcBorders>
            <w:textFlow w:val="bt-lr"/>
            <w:shd w:val="clear" w:color="auto" w:fill="D4EFFC"/>
          </w:tcPr>
          <w:p>
            <w:pPr/>
            <w:rPr/>
          </w:p>
        </w:tc>
        <w:tc>
          <w:tcPr>
            <w:tcW w:w="5046" w:type="dxa"/>
            <w:tcBorders>
              <w:top w:val="single" w:sz="4.000272" w:space="0" w:color="003767"/>
              <w:bottom w:val="single" w:sz="4.000045" w:space="0" w:color="003767"/>
              <w:left w:val="single" w:sz="4.000112" w:space="0" w:color="003767"/>
              <w:right w:val="single" w:sz="4.000159" w:space="0" w:color="003767"/>
            </w:tcBorders>
          </w:tcPr>
          <w:p>
            <w:pPr>
              <w:spacing w:before="11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Dve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vrata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jsou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uzav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93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ena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uzamčena: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3" w:after="0" w:line="240" w:lineRule="auto"/>
              <w:ind w:left="52" w:right="-20"/>
              <w:jc w:val="left"/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</w:rPr>
            </w:pPr>
            <w:rPr/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  <w:w w:val="100"/>
              </w:rPr>
              <w:t>•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  <w:w w:val="100"/>
              </w:rPr>
              <w:t> 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43"/>
                <w:w w:val="100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  <w:w w:val="100"/>
              </w:rPr>
              <w:t>bezpečnostním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5"/>
                <w:w w:val="100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  <w:w w:val="100"/>
              </w:rPr>
              <w:t>zámkem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24" w:type="dxa"/>
            <w:tcBorders>
              <w:top w:val="single" w:sz="4.000272" w:space="0" w:color="003767"/>
              <w:bottom w:val="single" w:sz="4.000045" w:space="0" w:color="003767"/>
              <w:left w:val="single" w:sz="4.000159" w:space="0" w:color="003767"/>
              <w:right w:val="single" w:sz="4.000645" w:space="0" w:color="003767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1"/>
              </w:rPr>
              <w:t>Z3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417" w:type="dxa"/>
            <w:tcBorders>
              <w:top w:val="single" w:sz="4.000272" w:space="0" w:color="003767"/>
              <w:bottom w:val="single" w:sz="4.000045" w:space="0" w:color="003767"/>
              <w:left w:val="single" w:sz="4.000645" w:space="0" w:color="003767"/>
              <w:right w:val="single" w:sz="4.000377" w:space="0" w:color="003767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300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3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417" w:type="dxa"/>
            <w:tcBorders>
              <w:top w:val="single" w:sz="4.000272" w:space="0" w:color="003767"/>
              <w:bottom w:val="single" w:sz="4.000045" w:space="0" w:color="003767"/>
              <w:left w:val="single" w:sz="4.000377" w:space="0" w:color="003767"/>
              <w:right w:val="single" w:sz="4.000469" w:space="0" w:color="003767"/>
            </w:tcBorders>
            <w:shd w:val="clear" w:color="auto" w:fill="9DDCF9"/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450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3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417" w:type="dxa"/>
            <w:tcBorders>
              <w:top w:val="single" w:sz="4.000272" w:space="0" w:color="003767"/>
              <w:bottom w:val="single" w:sz="4.000045" w:space="0" w:color="003767"/>
              <w:left w:val="single" w:sz="4.000469" w:space="0" w:color="003767"/>
              <w:right w:val="single" w:sz="4.001280" w:space="0" w:color="003767"/>
            </w:tcBorders>
            <w:shd w:val="clear" w:color="auto" w:fill="44C8F4"/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500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3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674" w:hRule="exact"/>
        </w:trPr>
        <w:tc>
          <w:tcPr>
            <w:tcW w:w="850" w:type="dxa"/>
            <w:textDirection w:val="btLr"/>
            <w:vMerge/>
            <w:tcBorders>
              <w:left w:val="single" w:sz="4.000022" w:space="0" w:color="003767"/>
              <w:right w:val="single" w:sz="4.000112" w:space="0" w:color="003767"/>
            </w:tcBorders>
            <w:textFlow w:val="bt-lr"/>
            <w:shd w:val="clear" w:color="auto" w:fill="D4EFFC"/>
          </w:tcPr>
          <w:p>
            <w:pPr/>
            <w:rPr/>
          </w:p>
        </w:tc>
        <w:tc>
          <w:tcPr>
            <w:tcW w:w="5046" w:type="dxa"/>
            <w:tcBorders>
              <w:top w:val="single" w:sz="4.000045" w:space="0" w:color="003767"/>
              <w:bottom w:val="single" w:sz="4.000072" w:space="0" w:color="003767"/>
              <w:left w:val="single" w:sz="4.000112" w:space="0" w:color="003767"/>
              <w:right w:val="single" w:sz="4.000159" w:space="0" w:color="003767"/>
            </w:tcBorders>
          </w:tcPr>
          <w:p>
            <w:pPr>
              <w:spacing w:before="11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Dve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vrata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jsou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uzav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93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ena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uzamčena: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3" w:after="0" w:line="240" w:lineRule="auto"/>
              <w:ind w:left="52" w:right="-70"/>
              <w:jc w:val="left"/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</w:rPr>
            </w:pPr>
            <w:rPr/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</w:rPr>
              <w:t>•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</w:rPr>
              <w:t>  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-7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</w:rPr>
              <w:t>bezpečnostním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-28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</w:rPr>
              <w:t>zámkem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-28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</w:rPr>
              <w:t>a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22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</w:rPr>
              <w:t>dalším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-28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</w:rPr>
              <w:t>zámkem,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-28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</w:rPr>
              <w:t>který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-28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</w:rPr>
              <w:t>uzamyká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0000"/>
                <w:spacing w:val="0"/>
              </w:rPr>
            </w:r>
          </w:p>
          <w:p>
            <w:pPr>
              <w:spacing w:before="8" w:after="0" w:line="240" w:lineRule="auto"/>
              <w:ind w:left="3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dve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jiném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místě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než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bezpečnostní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zámek.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24" w:type="dxa"/>
            <w:tcBorders>
              <w:top w:val="single" w:sz="4.000045" w:space="0" w:color="003767"/>
              <w:bottom w:val="single" w:sz="4.000072" w:space="0" w:color="003767"/>
              <w:left w:val="single" w:sz="4.000159" w:space="0" w:color="003767"/>
              <w:right w:val="single" w:sz="4.000645" w:space="0" w:color="003767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1"/>
              </w:rPr>
              <w:t>Z4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417" w:type="dxa"/>
            <w:tcBorders>
              <w:top w:val="single" w:sz="4.000045" w:space="0" w:color="003767"/>
              <w:bottom w:val="single" w:sz="4.000072" w:space="0" w:color="003767"/>
              <w:left w:val="single" w:sz="4.000645" w:space="0" w:color="003767"/>
              <w:right w:val="single" w:sz="4.000377" w:space="0" w:color="003767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500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3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417" w:type="dxa"/>
            <w:tcBorders>
              <w:top w:val="single" w:sz="4.000045" w:space="0" w:color="003767"/>
              <w:bottom w:val="single" w:sz="4.000072" w:space="0" w:color="003767"/>
              <w:left w:val="single" w:sz="4.000377" w:space="0" w:color="003767"/>
              <w:right w:val="single" w:sz="4.000469" w:space="0" w:color="003767"/>
            </w:tcBorders>
            <w:shd w:val="clear" w:color="auto" w:fill="9DDCF9"/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750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3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417" w:type="dxa"/>
            <w:tcBorders>
              <w:top w:val="single" w:sz="4.000045" w:space="0" w:color="003767"/>
              <w:bottom w:val="single" w:sz="4.000072" w:space="0" w:color="003767"/>
              <w:left w:val="single" w:sz="4.000469" w:space="0" w:color="003767"/>
              <w:right w:val="single" w:sz="4.001280" w:space="0" w:color="003767"/>
            </w:tcBorders>
            <w:shd w:val="clear" w:color="auto" w:fill="44C8F4"/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500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3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1106" w:hRule="exact"/>
        </w:trPr>
        <w:tc>
          <w:tcPr>
            <w:tcW w:w="850" w:type="dxa"/>
            <w:textDirection w:val="btLr"/>
            <w:vMerge/>
            <w:tcBorders>
              <w:left w:val="single" w:sz="4.000022" w:space="0" w:color="003767"/>
              <w:right w:val="single" w:sz="4.000112" w:space="0" w:color="003767"/>
            </w:tcBorders>
            <w:textFlow w:val="bt-lr"/>
            <w:shd w:val="clear" w:color="auto" w:fill="D4EFFC"/>
          </w:tcPr>
          <w:p>
            <w:pPr/>
            <w:rPr/>
          </w:p>
        </w:tc>
        <w:tc>
          <w:tcPr>
            <w:tcW w:w="5046" w:type="dxa"/>
            <w:tcBorders>
              <w:top w:val="single" w:sz="4.000072" w:space="0" w:color="003767"/>
              <w:bottom w:val="single" w:sz="4.000155" w:space="0" w:color="003767"/>
              <w:left w:val="single" w:sz="4.000112" w:space="0" w:color="003767"/>
              <w:right w:val="single" w:sz="4.000159" w:space="0" w:color="003767"/>
            </w:tcBorders>
          </w:tcPr>
          <w:p>
            <w:pPr>
              <w:spacing w:before="11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Dve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vrata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jsou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uzav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93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ena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uzamčena: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3" w:after="0" w:line="240" w:lineRule="auto"/>
              <w:ind w:left="52" w:right="-70"/>
              <w:jc w:val="left"/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</w:rPr>
            </w:pPr>
            <w:rPr/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</w:rPr>
              <w:t>•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</w:rPr>
              <w:t>  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-7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</w:rPr>
              <w:t>bezpečnostním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21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</w:rPr>
              <w:t>zámkem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21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</w:rPr>
              <w:t>s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21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</w:rPr>
              <w:t>min.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21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</w:rPr>
              <w:t>3-bodovým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21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-3"/>
              </w:rPr>
              <w:t>r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</w:rPr>
              <w:t>ozvo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-3"/>
              </w:rPr>
              <w:t>r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</w:rPr>
              <w:t>ovým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0000"/>
                <w:spacing w:val="0"/>
              </w:rPr>
            </w:r>
          </w:p>
          <w:p>
            <w:pPr>
              <w:spacing w:before="8" w:after="0" w:line="240" w:lineRule="auto"/>
              <w:ind w:left="3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zámkem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3" w:after="0" w:line="240" w:lineRule="auto"/>
              <w:ind w:left="52" w:right="-20"/>
              <w:jc w:val="left"/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</w:rPr>
            </w:pPr>
            <w:rPr/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  <w:w w:val="100"/>
              </w:rPr>
              <w:t>•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  <w:w w:val="100"/>
              </w:rPr>
              <w:t> 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43"/>
                <w:w w:val="100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  <w:w w:val="100"/>
              </w:rPr>
              <w:t>bezpečnostním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5"/>
                <w:w w:val="100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  <w:w w:val="100"/>
              </w:rPr>
              <w:t>zámkem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5"/>
                <w:w w:val="100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  <w:w w:val="100"/>
              </w:rPr>
              <w:t>a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5"/>
                <w:w w:val="100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  <w:w w:val="100"/>
              </w:rPr>
              <w:t>závo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-3"/>
                <w:w w:val="100"/>
              </w:rPr>
              <w:t>r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  <w:w w:val="100"/>
              </w:rPr>
              <w:t>ou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5"/>
                <w:w w:val="100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3" w:after="0" w:line="240" w:lineRule="auto"/>
              <w:ind w:left="52" w:right="-20"/>
              <w:jc w:val="left"/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</w:rPr>
            </w:pPr>
            <w:rPr/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  <w:w w:val="100"/>
              </w:rPr>
              <w:t>•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  <w:w w:val="100"/>
              </w:rPr>
              <w:t> 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43"/>
                <w:w w:val="100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  <w:w w:val="100"/>
              </w:rPr>
              <w:t>elektrickým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5"/>
                <w:w w:val="100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  <w:w w:val="100"/>
              </w:rPr>
              <w:t>ovládáním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5"/>
                <w:w w:val="100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  <w:w w:val="100"/>
              </w:rPr>
              <w:t>-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5"/>
                <w:w w:val="100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  <w:w w:val="100"/>
              </w:rPr>
              <w:t>blokací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5"/>
                <w:w w:val="100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  <w:w w:val="100"/>
              </w:rPr>
              <w:t>motoru.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24" w:type="dxa"/>
            <w:tcBorders>
              <w:top w:val="single" w:sz="4.000072" w:space="0" w:color="003767"/>
              <w:bottom w:val="single" w:sz="4.000155" w:space="0" w:color="003767"/>
              <w:left w:val="single" w:sz="4.000159" w:space="0" w:color="003767"/>
              <w:right w:val="single" w:sz="4.000645" w:space="0" w:color="003767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1"/>
              </w:rPr>
              <w:t>Z5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417" w:type="dxa"/>
            <w:tcBorders>
              <w:top w:val="single" w:sz="4.000072" w:space="0" w:color="003767"/>
              <w:bottom w:val="single" w:sz="4.000155" w:space="0" w:color="003767"/>
              <w:left w:val="single" w:sz="4.000645" w:space="0" w:color="003767"/>
              <w:right w:val="single" w:sz="4.000377" w:space="0" w:color="003767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700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3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417" w:type="dxa"/>
            <w:tcBorders>
              <w:top w:val="single" w:sz="4.000072" w:space="0" w:color="003767"/>
              <w:bottom w:val="single" w:sz="4.000155" w:space="0" w:color="003767"/>
              <w:left w:val="single" w:sz="4.000377" w:space="0" w:color="003767"/>
              <w:right w:val="single" w:sz="4.000469" w:space="0" w:color="003767"/>
            </w:tcBorders>
            <w:shd w:val="clear" w:color="auto" w:fill="9DDCF9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3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417" w:type="dxa"/>
            <w:tcBorders>
              <w:top w:val="single" w:sz="4.000072" w:space="0" w:color="003767"/>
              <w:bottom w:val="single" w:sz="4.000155" w:space="0" w:color="003767"/>
              <w:left w:val="single" w:sz="4.000469" w:space="0" w:color="003767"/>
              <w:right w:val="single" w:sz="4.001280" w:space="0" w:color="003767"/>
            </w:tcBorders>
            <w:shd w:val="clear" w:color="auto" w:fill="44C8F4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500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3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674" w:hRule="exact"/>
        </w:trPr>
        <w:tc>
          <w:tcPr>
            <w:tcW w:w="850" w:type="dxa"/>
            <w:textDirection w:val="btLr"/>
            <w:vMerge/>
            <w:tcBorders>
              <w:bottom w:val="single" w:sz="4.000025" w:space="0" w:color="003767"/>
              <w:left w:val="single" w:sz="4.000022" w:space="0" w:color="003767"/>
              <w:right w:val="single" w:sz="4.000112" w:space="0" w:color="003767"/>
            </w:tcBorders>
            <w:textFlow w:val="bt-lr"/>
            <w:shd w:val="clear" w:color="auto" w:fill="D4EFFC"/>
          </w:tcPr>
          <w:p>
            <w:pPr/>
            <w:rPr/>
          </w:p>
        </w:tc>
        <w:tc>
          <w:tcPr>
            <w:tcW w:w="5046" w:type="dxa"/>
            <w:tcBorders>
              <w:top w:val="single" w:sz="4.000155" w:space="0" w:color="003767"/>
              <w:bottom w:val="single" w:sz="4.000025" w:space="0" w:color="003767"/>
              <w:left w:val="single" w:sz="4.000112" w:space="0" w:color="003767"/>
              <w:right w:val="single" w:sz="4.000159" w:space="0" w:color="003767"/>
            </w:tcBorders>
          </w:tcPr>
          <w:p>
            <w:pPr>
              <w:spacing w:before="11" w:after="0" w:line="240" w:lineRule="auto"/>
              <w:ind w:left="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2"/>
              </w:rPr>
              <w:t>Bezpečnostní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6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dve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jsou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uzav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93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eny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uzamčeny: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3" w:after="0" w:line="240" w:lineRule="auto"/>
              <w:ind w:left="53" w:right="-70"/>
              <w:jc w:val="left"/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</w:rPr>
            </w:pPr>
            <w:rPr/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</w:rPr>
              <w:t>•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</w:rPr>
              <w:t>  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-7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</w:rPr>
              <w:t>bezpečnostním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21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</w:rPr>
              <w:t>zámkem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21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</w:rPr>
              <w:t>s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21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</w:rPr>
              <w:t>min.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21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</w:rPr>
              <w:t>5-bodovým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21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-3"/>
              </w:rPr>
              <w:t>r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</w:rPr>
              <w:t>ozvo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-3"/>
              </w:rPr>
              <w:t>r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</w:rPr>
              <w:t>ovým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0000"/>
                <w:spacing w:val="0"/>
              </w:rPr>
            </w:r>
          </w:p>
          <w:p>
            <w:pPr>
              <w:spacing w:before="8" w:after="0" w:line="240" w:lineRule="auto"/>
              <w:ind w:left="3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zámkem.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24" w:type="dxa"/>
            <w:tcBorders>
              <w:top w:val="single" w:sz="4.000155" w:space="0" w:color="003767"/>
              <w:bottom w:val="single" w:sz="4.000025" w:space="0" w:color="003767"/>
              <w:left w:val="single" w:sz="4.000159" w:space="0" w:color="003767"/>
              <w:right w:val="single" w:sz="4.000645" w:space="0" w:color="003767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1"/>
              </w:rPr>
              <w:t>Z6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417" w:type="dxa"/>
            <w:tcBorders>
              <w:top w:val="single" w:sz="4.000155" w:space="0" w:color="003767"/>
              <w:bottom w:val="single" w:sz="4.000025" w:space="0" w:color="003767"/>
              <w:left w:val="single" w:sz="4.000645" w:space="0" w:color="003767"/>
              <w:right w:val="single" w:sz="4.000377" w:space="0" w:color="003767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3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417" w:type="dxa"/>
            <w:tcBorders>
              <w:top w:val="single" w:sz="4.000155" w:space="0" w:color="003767"/>
              <w:bottom w:val="single" w:sz="4.000025" w:space="0" w:color="003767"/>
              <w:left w:val="single" w:sz="4.000377" w:space="0" w:color="003767"/>
              <w:right w:val="single" w:sz="4.000469" w:space="0" w:color="003767"/>
            </w:tcBorders>
            <w:shd w:val="clear" w:color="auto" w:fill="9DDCF9"/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500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3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417" w:type="dxa"/>
            <w:tcBorders>
              <w:top w:val="single" w:sz="4.000155" w:space="0" w:color="003767"/>
              <w:bottom w:val="single" w:sz="4.000025" w:space="0" w:color="003767"/>
              <w:left w:val="single" w:sz="4.000469" w:space="0" w:color="003767"/>
              <w:right w:val="single" w:sz="4.001280" w:space="0" w:color="003767"/>
            </w:tcBorders>
            <w:shd w:val="clear" w:color="auto" w:fill="44C8F4"/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3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1920" w:h="16840"/>
          <w:pgMar w:top="80" w:bottom="460" w:left="440" w:right="340"/>
        </w:sectPr>
      </w:pPr>
      <w:rPr/>
    </w:p>
    <w:p>
      <w:pPr>
        <w:spacing w:before="8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1.942043" w:type="dxa"/>
      </w:tblPr>
      <w:tblGrid/>
      <w:tr>
        <w:trPr>
          <w:trHeight w:val="997" w:hRule="exact"/>
        </w:trPr>
        <w:tc>
          <w:tcPr>
            <w:tcW w:w="850" w:type="dxa"/>
            <w:textDirection w:val="btLr"/>
            <w:vMerge w:val="restart"/>
            <w:tcBorders>
              <w:top w:val="single" w:sz="4.000941" w:space="0" w:color="003767"/>
              <w:left w:val="single" w:sz="4.000022" w:space="0" w:color="003767"/>
              <w:right w:val="single" w:sz="4.000025" w:space="0" w:color="003767"/>
            </w:tcBorders>
            <w:textFlow w:val="bt-lr"/>
            <w:shd w:val="clear" w:color="auto" w:fill="D4EFFC"/>
          </w:tcPr>
          <w:p>
            <w:pPr>
              <w:spacing w:before="99" w:after="0" w:line="240" w:lineRule="auto"/>
              <w:ind w:left="671" w:right="6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OTVOROVÉ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2"/>
              </w:rPr>
              <w:t>VÝPLNĚ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564" w:right="54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výjimkou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3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dveří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vrat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91" w:right="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viz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výklad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pojmů,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čl.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DPP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PZK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2014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046" w:type="dxa"/>
            <w:tcBorders>
              <w:top w:val="single" w:sz="4.000941" w:space="0" w:color="003767"/>
              <w:bottom w:val="single" w:sz="4.000656" w:space="0" w:color="003767"/>
              <w:left w:val="single" w:sz="4.000025" w:space="0" w:color="003767"/>
              <w:right w:val="single" w:sz="4.000241" w:space="0" w:color="003767"/>
            </w:tcBorders>
          </w:tcPr>
          <w:p>
            <w:pPr>
              <w:spacing w:before="64" w:after="0" w:line="240" w:lineRule="auto"/>
              <w:ind w:left="52" w:right="2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"/>
                <w:w w:val="110"/>
              </w:rPr>
              <w:t>Otvo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"/>
                <w:w w:val="11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"/>
                <w:w w:val="110"/>
              </w:rPr>
              <w:t>ov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0"/>
              </w:rPr>
              <w:t>á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7"/>
                <w:w w:val="11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"/>
                <w:w w:val="100"/>
              </w:rPr>
              <w:t>výplň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"/>
                <w:w w:val="100"/>
              </w:rPr>
              <w:t>její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ž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"/>
                <w:w w:val="100"/>
              </w:rPr>
              <w:t>doln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"/>
                <w:w w:val="100"/>
              </w:rPr>
              <w:t>čás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"/>
                <w:w w:val="100"/>
              </w:rPr>
              <w:t>umístěn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"/>
                <w:w w:val="100"/>
              </w:rPr>
              <w:t>níž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"/>
                <w:w w:val="110"/>
              </w:rPr>
              <w:t>než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9" w:after="0" w:line="250" w:lineRule="auto"/>
              <w:ind w:left="52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2,5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nad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okolním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énem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nad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2"/>
              </w:rPr>
              <w:t>přiléhajícími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5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snadno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dostupnými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konstrukcemi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(schodiště,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ochoz,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přístavky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apod.)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bez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1"/>
              </w:rPr>
              <w:t>mechanického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0"/>
                <w:w w:val="11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1"/>
              </w:rPr>
              <w:t>zabezpečení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4"/>
                <w:w w:val="11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1"/>
              </w:rPr>
              <w:t>otvo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11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1"/>
              </w:rPr>
              <w:t>ových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3"/>
                <w:w w:val="11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2"/>
              </w:rPr>
              <w:t>výplní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24" w:type="dxa"/>
            <w:tcBorders>
              <w:top w:val="single" w:sz="4.000941" w:space="0" w:color="003767"/>
              <w:bottom w:val="single" w:sz="4.000656" w:space="0" w:color="003767"/>
              <w:left w:val="single" w:sz="4.000241" w:space="0" w:color="003767"/>
              <w:right w:val="single" w:sz="4.000038" w:space="0" w:color="003767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1"/>
              </w:rPr>
              <w:t>Z7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417" w:type="dxa"/>
            <w:tcBorders>
              <w:top w:val="single" w:sz="4.000941" w:space="0" w:color="003767"/>
              <w:bottom w:val="single" w:sz="4.000656" w:space="0" w:color="003767"/>
              <w:left w:val="single" w:sz="4.000038" w:space="0" w:color="003767"/>
              <w:right w:val="single" w:sz="4.000394" w:space="0" w:color="003767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100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3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417" w:type="dxa"/>
            <w:tcBorders>
              <w:top w:val="single" w:sz="4.000941" w:space="0" w:color="003767"/>
              <w:bottom w:val="single" w:sz="4.000656" w:space="0" w:color="003767"/>
              <w:left w:val="single" w:sz="4.000394" w:space="0" w:color="003767"/>
              <w:right w:val="single" w:sz="4.000044" w:space="0" w:color="003767"/>
            </w:tcBorders>
            <w:shd w:val="clear" w:color="auto" w:fill="9DDCF9"/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150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3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417" w:type="dxa"/>
            <w:tcBorders>
              <w:top w:val="single" w:sz="4.000941" w:space="0" w:color="003767"/>
              <w:bottom w:val="single" w:sz="4.000656" w:space="0" w:color="003767"/>
              <w:left w:val="single" w:sz="4.000044" w:space="0" w:color="003767"/>
              <w:right w:val="single" w:sz="4.0004" w:space="0" w:color="003767"/>
            </w:tcBorders>
            <w:shd w:val="clear" w:color="auto" w:fill="44C8F4"/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500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3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1238" w:hRule="exact"/>
        </w:trPr>
        <w:tc>
          <w:tcPr>
            <w:tcW w:w="850" w:type="dxa"/>
            <w:textDirection w:val="btLr"/>
            <w:vMerge/>
            <w:tcBorders>
              <w:left w:val="single" w:sz="4.000022" w:space="0" w:color="003767"/>
              <w:right w:val="single" w:sz="4.000025" w:space="0" w:color="003767"/>
            </w:tcBorders>
            <w:textFlow w:val="bt-lr"/>
            <w:shd w:val="clear" w:color="auto" w:fill="D4EFFC"/>
          </w:tcPr>
          <w:p>
            <w:pPr/>
            <w:rPr/>
          </w:p>
        </w:tc>
        <w:tc>
          <w:tcPr>
            <w:tcW w:w="5046" w:type="dxa"/>
            <w:tcBorders>
              <w:top w:val="single" w:sz="4.000656" w:space="0" w:color="003767"/>
              <w:bottom w:val="single" w:sz="4.000366" w:space="0" w:color="003767"/>
              <w:left w:val="single" w:sz="4.000025" w:space="0" w:color="003767"/>
              <w:right w:val="single" w:sz="4.000241" w:space="0" w:color="003767"/>
            </w:tcBorders>
          </w:tcPr>
          <w:p>
            <w:pPr>
              <w:spacing w:before="77" w:after="0" w:line="240" w:lineRule="auto"/>
              <w:ind w:left="52" w:right="5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"/>
                <w:w w:val="110"/>
              </w:rPr>
              <w:t>Otvo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"/>
                <w:w w:val="11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"/>
                <w:w w:val="110"/>
              </w:rPr>
              <w:t>ov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0"/>
              </w:rPr>
              <w:t>á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7"/>
                <w:w w:val="11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"/>
                <w:w w:val="100"/>
              </w:rPr>
              <w:t>výplň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"/>
                <w:w w:val="100"/>
              </w:rPr>
              <w:t>její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ž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"/>
                <w:w w:val="100"/>
              </w:rPr>
              <w:t>doln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"/>
                <w:w w:val="100"/>
              </w:rPr>
              <w:t>čás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"/>
                <w:w w:val="100"/>
              </w:rPr>
              <w:t>umístěn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"/>
                <w:w w:val="100"/>
              </w:rPr>
              <w:t>níž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"/>
                <w:w w:val="110"/>
              </w:rPr>
              <w:t>než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9" w:after="0" w:line="250" w:lineRule="auto"/>
              <w:ind w:left="52" w:right="-3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2,5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nad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okolním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énem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nad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2"/>
              </w:rPr>
              <w:t>přiléhajícími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5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snadno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dostupnými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konstrukcemi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(schodiště,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ochoz,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přístavky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apod.)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100"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100"/>
              </w:rPr>
              <w:t>dál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112"/>
              </w:rPr>
              <w:t>opat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2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112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2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112"/>
              </w:rPr>
              <w:t>mechanický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2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110"/>
              </w:rPr>
              <w:t>zabezpečením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11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2"/>
              </w:rPr>
              <w:t>otvo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12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2"/>
              </w:rPr>
              <w:t>ových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4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výplní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0"/>
              </w:rPr>
              <w:t>(viz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0"/>
              </w:rPr>
              <w:t>výklad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6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pojmů,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čl.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2"/>
              </w:rPr>
              <w:t>VPP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9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PZK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2014).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24" w:type="dxa"/>
            <w:tcBorders>
              <w:top w:val="single" w:sz="4.000656" w:space="0" w:color="003767"/>
              <w:bottom w:val="single" w:sz="4.000366" w:space="0" w:color="003767"/>
              <w:left w:val="single" w:sz="4.000241" w:space="0" w:color="003767"/>
              <w:right w:val="single" w:sz="4.000038" w:space="0" w:color="003767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1"/>
              </w:rPr>
              <w:t>Z8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417" w:type="dxa"/>
            <w:tcBorders>
              <w:top w:val="single" w:sz="4.000656" w:space="0" w:color="003767"/>
              <w:bottom w:val="single" w:sz="4.000366" w:space="0" w:color="003767"/>
              <w:left w:val="single" w:sz="4.000038" w:space="0" w:color="003767"/>
              <w:right w:val="single" w:sz="4.000394" w:space="0" w:color="003767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3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417" w:type="dxa"/>
            <w:tcBorders>
              <w:top w:val="single" w:sz="4.000656" w:space="0" w:color="003767"/>
              <w:bottom w:val="single" w:sz="4.000366" w:space="0" w:color="003767"/>
              <w:left w:val="single" w:sz="4.000394" w:space="0" w:color="003767"/>
              <w:right w:val="single" w:sz="4.000044" w:space="0" w:color="003767"/>
            </w:tcBorders>
            <w:shd w:val="clear" w:color="auto" w:fill="9DDCF9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500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3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417" w:type="dxa"/>
            <w:tcBorders>
              <w:top w:val="single" w:sz="4.000656" w:space="0" w:color="003767"/>
              <w:bottom w:val="single" w:sz="4.000366" w:space="0" w:color="003767"/>
              <w:left w:val="single" w:sz="4.000044" w:space="0" w:color="003767"/>
              <w:right w:val="single" w:sz="4.0004" w:space="0" w:color="003767"/>
            </w:tcBorders>
            <w:shd w:val="clear" w:color="auto" w:fill="44C8F4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3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997" w:hRule="exact"/>
        </w:trPr>
        <w:tc>
          <w:tcPr>
            <w:tcW w:w="850" w:type="dxa"/>
            <w:textDirection w:val="btLr"/>
            <w:vMerge/>
            <w:tcBorders>
              <w:bottom w:val="single" w:sz="4.000081" w:space="0" w:color="003767"/>
              <w:left w:val="single" w:sz="4.000022" w:space="0" w:color="003767"/>
              <w:right w:val="single" w:sz="4.000025" w:space="0" w:color="003767"/>
            </w:tcBorders>
            <w:textFlow w:val="bt-lr"/>
            <w:shd w:val="clear" w:color="auto" w:fill="D4EFFC"/>
          </w:tcPr>
          <w:p>
            <w:pPr/>
            <w:rPr/>
          </w:p>
        </w:tc>
        <w:tc>
          <w:tcPr>
            <w:tcW w:w="5046" w:type="dxa"/>
            <w:tcBorders>
              <w:top w:val="single" w:sz="4.000366" w:space="0" w:color="003767"/>
              <w:bottom w:val="single" w:sz="4.000081" w:space="0" w:color="003767"/>
              <w:left w:val="single" w:sz="4.000025" w:space="0" w:color="003767"/>
              <w:right w:val="single" w:sz="4.000241" w:space="0" w:color="003767"/>
            </w:tcBorders>
          </w:tcPr>
          <w:p>
            <w:pPr>
              <w:spacing w:before="64" w:after="0" w:line="250" w:lineRule="auto"/>
              <w:ind w:left="52" w:right="-2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Otvo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ová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výplň,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jejíž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dolní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část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umístěna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výše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než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2,5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1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100"/>
              </w:rPr>
              <w:t>kol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100"/>
              </w:rPr>
              <w:t>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100"/>
              </w:rPr>
              <w:t>é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100"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92"/>
              </w:rPr>
              <w:t>př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92"/>
              </w:rPr>
              <w:t>il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92"/>
              </w:rPr>
              <w:t>éh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92"/>
              </w:rPr>
              <w:t>ajícím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2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5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100"/>
              </w:rPr>
              <w:t>sn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100"/>
              </w:rPr>
              <w:t>adno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dostupnými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konstrukcemi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(schodiště,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ochoz,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přístavky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apod.)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bez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1"/>
              </w:rPr>
              <w:t>mechanického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0"/>
                <w:w w:val="11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1"/>
              </w:rPr>
              <w:t>zabezpečení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4"/>
                <w:w w:val="11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1"/>
              </w:rPr>
              <w:t>otvo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11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1"/>
              </w:rPr>
              <w:t>ových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3"/>
                <w:w w:val="11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2"/>
              </w:rPr>
              <w:t>výplní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24" w:type="dxa"/>
            <w:tcBorders>
              <w:top w:val="single" w:sz="4.000366" w:space="0" w:color="003767"/>
              <w:bottom w:val="single" w:sz="4.000081" w:space="0" w:color="003767"/>
              <w:left w:val="single" w:sz="4.000241" w:space="0" w:color="003767"/>
              <w:right w:val="single" w:sz="4.000038" w:space="0" w:color="003767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1"/>
              </w:rPr>
              <w:t>Z9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417" w:type="dxa"/>
            <w:tcBorders>
              <w:top w:val="single" w:sz="4.000366" w:space="0" w:color="003767"/>
              <w:bottom w:val="single" w:sz="4.000081" w:space="0" w:color="003767"/>
              <w:left w:val="single" w:sz="4.000038" w:space="0" w:color="003767"/>
              <w:right w:val="single" w:sz="4.000394" w:space="0" w:color="003767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3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417" w:type="dxa"/>
            <w:tcBorders>
              <w:top w:val="single" w:sz="4.000366" w:space="0" w:color="003767"/>
              <w:bottom w:val="single" w:sz="4.000081" w:space="0" w:color="003767"/>
              <w:left w:val="single" w:sz="4.000394" w:space="0" w:color="003767"/>
              <w:right w:val="single" w:sz="4.000044" w:space="0" w:color="003767"/>
            </w:tcBorders>
            <w:shd w:val="clear" w:color="auto" w:fill="9DDCF9"/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500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3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417" w:type="dxa"/>
            <w:tcBorders>
              <w:top w:val="single" w:sz="4.000366" w:space="0" w:color="003767"/>
              <w:bottom w:val="single" w:sz="4.000081" w:space="0" w:color="003767"/>
              <w:left w:val="single" w:sz="4.000044" w:space="0" w:color="003767"/>
              <w:right w:val="single" w:sz="4.0004" w:space="0" w:color="003767"/>
            </w:tcBorders>
            <w:shd w:val="clear" w:color="auto" w:fill="44C8F4"/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3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674" w:hRule="exact"/>
        </w:trPr>
        <w:tc>
          <w:tcPr>
            <w:tcW w:w="850" w:type="dxa"/>
            <w:textDirection w:val="btLr"/>
            <w:vMerge w:val="restart"/>
            <w:tcBorders>
              <w:top w:val="single" w:sz="4.000081" w:space="0" w:color="003767"/>
              <w:left w:val="single" w:sz="4.000022" w:space="0" w:color="003767"/>
              <w:right w:val="single" w:sz="4.000025" w:space="0" w:color="003767"/>
            </w:tcBorders>
            <w:textFlow w:val="bt-lr"/>
            <w:shd w:val="clear" w:color="auto" w:fill="D4EFFC"/>
          </w:tcPr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ZEĎ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3"/>
              </w:rPr>
              <w:t>STĚNA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3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STRO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3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4"/>
              </w:rPr>
              <w:t>PODLAHA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046" w:type="dxa"/>
            <w:tcBorders>
              <w:top w:val="single" w:sz="4.000081" w:space="0" w:color="003767"/>
              <w:bottom w:val="single" w:sz="4.000291" w:space="0" w:color="003767"/>
              <w:left w:val="single" w:sz="4.000025" w:space="0" w:color="003767"/>
              <w:right w:val="single" w:sz="4.000241" w:space="0" w:color="003767"/>
            </w:tcBorders>
          </w:tcPr>
          <w:p>
            <w:pPr>
              <w:spacing w:before="11" w:after="0" w:line="250" w:lineRule="auto"/>
              <w:ind w:left="52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Zeď,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stěna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je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5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zhotovena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nap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6"/>
                <w:w w:val="94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2"/>
              </w:rPr>
              <w:t>trapézového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3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6"/>
              </w:rPr>
              <w:t>vlnitého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5"/>
              </w:rPr>
              <w:t>plechu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5"/>
                <w:w w:val="11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upevněného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nosné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konstrukci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ocelových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ofilů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jiných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obdobných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materiálů.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24" w:type="dxa"/>
            <w:tcBorders>
              <w:top w:val="single" w:sz="4.000081" w:space="0" w:color="003767"/>
              <w:bottom w:val="single" w:sz="4.000291" w:space="0" w:color="003767"/>
              <w:left w:val="single" w:sz="4.000241" w:space="0" w:color="003767"/>
              <w:right w:val="single" w:sz="4.000038" w:space="0" w:color="003767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1"/>
              </w:rPr>
              <w:t>Z10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417" w:type="dxa"/>
            <w:tcBorders>
              <w:top w:val="single" w:sz="4.000081" w:space="0" w:color="003767"/>
              <w:bottom w:val="single" w:sz="4.000291" w:space="0" w:color="003767"/>
              <w:left w:val="single" w:sz="4.000038" w:space="0" w:color="003767"/>
              <w:right w:val="single" w:sz="4.000394" w:space="0" w:color="003767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300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3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417" w:type="dxa"/>
            <w:tcBorders>
              <w:top w:val="single" w:sz="4.000081" w:space="0" w:color="003767"/>
              <w:bottom w:val="single" w:sz="4.000291" w:space="0" w:color="003767"/>
              <w:left w:val="single" w:sz="4.000394" w:space="0" w:color="003767"/>
              <w:right w:val="single" w:sz="4.000044" w:space="0" w:color="003767"/>
            </w:tcBorders>
            <w:shd w:val="clear" w:color="auto" w:fill="9DDCF9"/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450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3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417" w:type="dxa"/>
            <w:tcBorders>
              <w:top w:val="single" w:sz="4.000081" w:space="0" w:color="003767"/>
              <w:bottom w:val="single" w:sz="4.000291" w:space="0" w:color="003767"/>
              <w:left w:val="single" w:sz="4.000044" w:space="0" w:color="003767"/>
              <w:right w:val="single" w:sz="4.0004" w:space="0" w:color="003767"/>
            </w:tcBorders>
            <w:shd w:val="clear" w:color="auto" w:fill="44C8F4"/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500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3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890" w:hRule="exact"/>
        </w:trPr>
        <w:tc>
          <w:tcPr>
            <w:tcW w:w="850" w:type="dxa"/>
            <w:textDirection w:val="btLr"/>
            <w:vMerge/>
            <w:tcBorders>
              <w:left w:val="single" w:sz="4.000022" w:space="0" w:color="003767"/>
              <w:right w:val="single" w:sz="4.000025" w:space="0" w:color="003767"/>
            </w:tcBorders>
            <w:textFlow w:val="bt-lr"/>
            <w:shd w:val="clear" w:color="auto" w:fill="D4EFFC"/>
          </w:tcPr>
          <w:p>
            <w:pPr/>
            <w:rPr/>
          </w:p>
        </w:tc>
        <w:tc>
          <w:tcPr>
            <w:tcW w:w="5046" w:type="dxa"/>
            <w:tcBorders>
              <w:top w:val="single" w:sz="4.000291" w:space="0" w:color="003767"/>
              <w:bottom w:val="single" w:sz="4.000652" w:space="0" w:color="003767"/>
              <w:left w:val="single" w:sz="4.000025" w:space="0" w:color="003767"/>
              <w:right w:val="single" w:sz="4.000241" w:space="0" w:color="003767"/>
            </w:tcBorders>
          </w:tcPr>
          <w:p>
            <w:pPr>
              <w:spacing w:before="11" w:after="0" w:line="250" w:lineRule="auto"/>
              <w:ind w:left="52" w:right="-2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100"/>
              </w:rPr>
              <w:t>Zeď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100"/>
              </w:rPr>
              <w:t>stěn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100"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100"/>
              </w:rPr>
              <w:t>zhotoven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111"/>
              </w:rPr>
              <w:t>sendvičovýc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1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1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1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112"/>
              </w:rPr>
              <w:t>panelů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(nap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7"/>
                <w:w w:val="100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jád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tuhý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polyu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etan,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pov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ocelový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plech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různého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94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ovedení)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6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upevněných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0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nosné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konstrukci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ocelových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ofilů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jiných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obdobných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materiálů.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24" w:type="dxa"/>
            <w:tcBorders>
              <w:top w:val="single" w:sz="4.000291" w:space="0" w:color="003767"/>
              <w:bottom w:val="single" w:sz="4.000652" w:space="0" w:color="003767"/>
              <w:left w:val="single" w:sz="4.000241" w:space="0" w:color="003767"/>
              <w:right w:val="single" w:sz="4.000038" w:space="0" w:color="003767"/>
            </w:tcBorders>
          </w:tcPr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1"/>
              </w:rPr>
              <w:t>Z11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417" w:type="dxa"/>
            <w:tcBorders>
              <w:top w:val="single" w:sz="4.000291" w:space="0" w:color="003767"/>
              <w:bottom w:val="single" w:sz="4.000652" w:space="0" w:color="003767"/>
              <w:left w:val="single" w:sz="4.000038" w:space="0" w:color="003767"/>
              <w:right w:val="single" w:sz="4.000394" w:space="0" w:color="003767"/>
            </w:tcBorders>
          </w:tcPr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700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3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417" w:type="dxa"/>
            <w:tcBorders>
              <w:top w:val="single" w:sz="4.000291" w:space="0" w:color="003767"/>
              <w:bottom w:val="single" w:sz="4.000652" w:space="0" w:color="003767"/>
              <w:left w:val="single" w:sz="4.000394" w:space="0" w:color="003767"/>
              <w:right w:val="single" w:sz="4.000044" w:space="0" w:color="003767"/>
            </w:tcBorders>
            <w:shd w:val="clear" w:color="auto" w:fill="9DDCF9"/>
          </w:tcPr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3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417" w:type="dxa"/>
            <w:tcBorders>
              <w:top w:val="single" w:sz="4.000291" w:space="0" w:color="003767"/>
              <w:bottom w:val="single" w:sz="4.000652" w:space="0" w:color="003767"/>
              <w:left w:val="single" w:sz="4.000044" w:space="0" w:color="003767"/>
              <w:right w:val="single" w:sz="4.0004" w:space="0" w:color="003767"/>
            </w:tcBorders>
            <w:shd w:val="clear" w:color="auto" w:fill="44C8F4"/>
          </w:tcPr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500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3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674" w:hRule="exact"/>
        </w:trPr>
        <w:tc>
          <w:tcPr>
            <w:tcW w:w="850" w:type="dxa"/>
            <w:textDirection w:val="btLr"/>
            <w:vMerge/>
            <w:tcBorders>
              <w:bottom w:val="single" w:sz="4.000563" w:space="0" w:color="003767"/>
              <w:left w:val="single" w:sz="4.000022" w:space="0" w:color="003767"/>
              <w:right w:val="single" w:sz="4.000025" w:space="0" w:color="003767"/>
            </w:tcBorders>
            <w:textFlow w:val="bt-lr"/>
            <w:shd w:val="clear" w:color="auto" w:fill="D4EFFC"/>
          </w:tcPr>
          <w:p>
            <w:pPr/>
            <w:rPr/>
          </w:p>
        </w:tc>
        <w:tc>
          <w:tcPr>
            <w:tcW w:w="5046" w:type="dxa"/>
            <w:tcBorders>
              <w:top w:val="single" w:sz="4.000652" w:space="0" w:color="003767"/>
              <w:bottom w:val="single" w:sz="4.000563" w:space="0" w:color="003767"/>
              <w:left w:val="single" w:sz="4.000025" w:space="0" w:color="003767"/>
              <w:right w:val="single" w:sz="4.000241" w:space="0" w:color="003767"/>
            </w:tcBorders>
          </w:tcPr>
          <w:p>
            <w:pPr>
              <w:spacing w:before="11" w:after="0" w:line="247" w:lineRule="auto"/>
              <w:ind w:left="52"/>
              <w:jc w:val="both"/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Zeď,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1"/>
              </w:rPr>
              <w:t>stěna,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6"/>
                <w:w w:val="11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1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11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1"/>
              </w:rPr>
              <w:t>op,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1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1"/>
              </w:rPr>
              <w:t>podlaha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9"/>
                <w:w w:val="11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stavby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je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7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zhotovena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6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4"/>
              </w:rPr>
              <w:t>cihelného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zdiva,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4"/>
              </w:rPr>
              <w:t>betonu,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52"/>
                <w:w w:val="11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eva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kovu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konstrukční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tloušťce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  <w:w w:val="100"/>
              </w:rPr>
              <w:t>minimálně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5"/>
                <w:w w:val="100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  <w:w w:val="100"/>
              </w:rPr>
              <w:t>15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3767"/>
                <w:spacing w:val="0"/>
                <w:w w:val="100"/>
              </w:rPr>
              <w:t>cm.</w:t>
            </w:r>
            <w:r>
              <w:rPr>
                <w:rFonts w:ascii="HelveticaNeueLT Pro 45 Lt" w:hAnsi="HelveticaNeueLT Pro 45 Lt" w:cs="HelveticaNeueLT Pro 45 Lt" w:eastAsia="HelveticaNeueLT Pro 45 Lt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24" w:type="dxa"/>
            <w:tcBorders>
              <w:top w:val="single" w:sz="4.000652" w:space="0" w:color="003767"/>
              <w:bottom w:val="single" w:sz="4.000563" w:space="0" w:color="003767"/>
              <w:left w:val="single" w:sz="4.000241" w:space="0" w:color="003767"/>
              <w:right w:val="single" w:sz="4.000038" w:space="0" w:color="003767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1"/>
              </w:rPr>
              <w:t>Z12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417" w:type="dxa"/>
            <w:tcBorders>
              <w:top w:val="single" w:sz="4.000652" w:space="0" w:color="003767"/>
              <w:bottom w:val="single" w:sz="4.000563" w:space="0" w:color="003767"/>
              <w:left w:val="single" w:sz="4.000038" w:space="0" w:color="003767"/>
              <w:right w:val="single" w:sz="4.000394" w:space="0" w:color="003767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3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417" w:type="dxa"/>
            <w:tcBorders>
              <w:top w:val="single" w:sz="4.000652" w:space="0" w:color="003767"/>
              <w:bottom w:val="single" w:sz="4.000563" w:space="0" w:color="003767"/>
              <w:left w:val="single" w:sz="4.000394" w:space="0" w:color="003767"/>
              <w:right w:val="single" w:sz="4.000044" w:space="0" w:color="003767"/>
            </w:tcBorders>
            <w:shd w:val="clear" w:color="auto" w:fill="9DDCF9"/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500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3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417" w:type="dxa"/>
            <w:tcBorders>
              <w:top w:val="single" w:sz="4.000652" w:space="0" w:color="003767"/>
              <w:bottom w:val="single" w:sz="4.000563" w:space="0" w:color="003767"/>
              <w:left w:val="single" w:sz="4.000044" w:space="0" w:color="003767"/>
              <w:right w:val="single" w:sz="4.0004" w:space="0" w:color="003767"/>
            </w:tcBorders>
            <w:shd w:val="clear" w:color="auto" w:fill="44C8F4"/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3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0" w:footer="265" w:top="580" w:bottom="460" w:left="440" w:right="440"/>
          <w:pgSz w:w="11920" w:h="16840"/>
        </w:sectPr>
      </w:pPr>
      <w:rPr/>
    </w:p>
    <w:p>
      <w:pPr>
        <w:spacing w:before="35" w:after="0" w:line="240" w:lineRule="auto"/>
        <w:ind w:left="12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8.097082pt;margin-top:15.322616pt;width:539.58254pt;height:317.980393pt;mso-position-horizontal-relative:page;mso-position-vertical-relative:paragraph;z-index:-979" coordorigin="562,306" coordsize="10792,6360">
            <v:group style="position:absolute;left:572;top:311;width:5896;height:6350" coordorigin="572,311" coordsize="5896,6350">
              <v:shape style="position:absolute;left:572;top:311;width:5896;height:6350" coordorigin="572,311" coordsize="5896,6350" path="m6468,311l572,311,572,6661,1422,6661,1422,2012,6468,2012,6468,311e" filled="t" fillcolor="#D4EFFC" stroked="f">
                <v:path arrowok="t"/>
                <v:fill/>
              </v:shape>
            </v:group>
            <v:group style="position:absolute;left:6468;top:311;width:624;height:1701" coordorigin="6468,311" coordsize="624,1701">
              <v:shape style="position:absolute;left:6468;top:311;width:624;height:1701" coordorigin="6468,311" coordsize="624,1701" path="m7092,311l6468,311,6468,2012,7092,2012,7092,311e" filled="t" fillcolor="#D4EFFC" stroked="f">
                <v:path arrowok="t"/>
                <v:fill/>
              </v:shape>
            </v:group>
            <v:group style="position:absolute;left:7092;top:311;width:4252;height:1701" coordorigin="7092,311" coordsize="4252,1701">
              <v:shape style="position:absolute;left:7092;top:311;width:4252;height:1701" coordorigin="7092,311" coordsize="4252,1701" path="m11344,311l7092,311,7092,2012,8509,2012,8509,878,11344,878,11344,311e" filled="t" fillcolor="#D4EFFC" stroked="f">
                <v:path arrowok="t"/>
                <v:fill/>
              </v:shape>
            </v:group>
            <v:group style="position:absolute;left:8509;top:878;width:2835;height:567" coordorigin="8509,878" coordsize="2835,567">
              <v:shape style="position:absolute;left:8509;top:878;width:2835;height:567" coordorigin="8509,878" coordsize="2835,567" path="m11344,878l8509,878,8509,1445,11344,1445,11344,878e" filled="t" fillcolor="#D4EFFC" stroked="f">
                <v:path arrowok="t"/>
                <v:fill/>
              </v:shape>
            </v:group>
            <v:group style="position:absolute;left:8509;top:1445;width:1417;height:567" coordorigin="8509,1445" coordsize="1417,567">
              <v:shape style="position:absolute;left:8509;top:1445;width:1417;height:567" coordorigin="8509,1445" coordsize="1417,567" path="m9926,1445l8509,1445,8509,2012,9926,2012,9926,1445e" filled="t" fillcolor="#9DDCF9" stroked="f">
                <v:path arrowok="t"/>
                <v:fill/>
              </v:shape>
            </v:group>
            <v:group style="position:absolute;left:8509;top:2012;width:1417;height:3652" coordorigin="8509,2012" coordsize="1417,3652">
              <v:shape style="position:absolute;left:8509;top:2012;width:1417;height:3652" coordorigin="8509,2012" coordsize="1417,3652" path="m9926,2012l8509,2012,8509,5665,9926,5665,9926,2012e" filled="t" fillcolor="#9DDCF9" stroked="f">
                <v:path arrowok="t"/>
                <v:fill/>
              </v:shape>
            </v:group>
            <v:group style="position:absolute;left:8509;top:5665;width:1417;height:997" coordorigin="8509,5665" coordsize="1417,997">
              <v:shape style="position:absolute;left:8509;top:5665;width:1417;height:997" coordorigin="8509,5665" coordsize="1417,997" path="m9926,5665l8509,5665,8509,6661,9926,6661,9926,5665e" filled="t" fillcolor="#9DDCF9" stroked="f">
                <v:path arrowok="t"/>
                <v:fill/>
              </v:shape>
            </v:group>
            <v:group style="position:absolute;left:9926;top:1445;width:1417;height:567" coordorigin="9926,1445" coordsize="1417,567">
              <v:shape style="position:absolute;left:9926;top:1445;width:1417;height:567" coordorigin="9926,1445" coordsize="1417,567" path="m11344,1445l9926,1445,9926,2012,11344,2012,11344,1445e" filled="t" fillcolor="#44C8F4" stroked="f">
                <v:path arrowok="t"/>
                <v:fill/>
              </v:shape>
            </v:group>
            <v:group style="position:absolute;left:9926;top:2012;width:1417;height:3652" coordorigin="9926,2012" coordsize="1417,3652">
              <v:shape style="position:absolute;left:9926;top:2012;width:1417;height:3652" coordorigin="9926,2012" coordsize="1417,3652" path="m11344,2012l9926,2012,9926,5665,11344,5665,11344,2012e" filled="t" fillcolor="#44C8F4" stroked="f">
                <v:path arrowok="t"/>
                <v:fill/>
              </v:shape>
            </v:group>
            <v:group style="position:absolute;left:9926;top:5665;width:1417;height:997" coordorigin="9926,5665" coordsize="1417,997">
              <v:shape style="position:absolute;left:9926;top:5665;width:1417;height:997" coordorigin="9926,5665" coordsize="1417,997" path="m11344,5665l9926,5665,9926,6661,11344,6661,11344,5665e" filled="t" fillcolor="#44C8F4" stroked="f">
                <v:path arrowok="t"/>
                <v:fill/>
              </v:shape>
            </v:group>
            <v:group style="position:absolute;left:567;top:311;width:10782;height:2" coordorigin="567,311" coordsize="10782,2">
              <v:shape style="position:absolute;left:567;top:311;width:10782;height:2" coordorigin="567,311" coordsize="10782,0" path="m567,311l11349,311e" filled="f" stroked="t" strokeweight=".500029pt" strokecolor="#003767">
                <v:path arrowok="t"/>
              </v:shape>
            </v:group>
            <v:group style="position:absolute;left:572;top:316;width:2;height:6340" coordorigin="572,316" coordsize="2,6340">
              <v:shape style="position:absolute;left:572;top:316;width:2;height:6340" coordorigin="572,316" coordsize="0,6340" path="m572,316l572,6656e" filled="f" stroked="t" strokeweight=".500003pt" strokecolor="#003767">
                <v:path arrowok="t"/>
              </v:shape>
            </v:group>
            <v:group style="position:absolute;left:6468;top:316;width:2;height:6340" coordorigin="6468,316" coordsize="2,6340">
              <v:shape style="position:absolute;left:6468;top:316;width:2;height:6340" coordorigin="6468,316" coordsize="0,6340" path="m6468,316l6468,6656e" filled="f" stroked="t" strokeweight=".500038pt" strokecolor="#003767">
                <v:path arrowok="t"/>
              </v:shape>
            </v:group>
            <v:group style="position:absolute;left:7092;top:316;width:2;height:6340" coordorigin="7092,316" coordsize="2,6340">
              <v:shape style="position:absolute;left:7092;top:316;width:2;height:6340" coordorigin="7092,316" coordsize="0,6340" path="m7092,316l7092,6656e" filled="f" stroked="t" strokeweight=".500006pt" strokecolor="#003767">
                <v:path arrowok="t"/>
              </v:shape>
            </v:group>
            <v:group style="position:absolute;left:11344;top:316;width:2;height:6340" coordorigin="11344,316" coordsize="2,6340">
              <v:shape style="position:absolute;left:11344;top:316;width:2;height:6340" coordorigin="11344,316" coordsize="0,6340" path="m11344,316l11344,6656e" filled="f" stroked="t" strokeweight=".500063pt" strokecolor="#003767">
                <v:path arrowok="t"/>
              </v:shape>
            </v:group>
            <v:group style="position:absolute;left:7087;top:878;width:4262;height:2" coordorigin="7087,878" coordsize="4262,2">
              <v:shape style="position:absolute;left:7087;top:878;width:4262;height:2" coordorigin="7087,878" coordsize="4262,0" path="m7087,878l11349,878e" filled="f" stroked="t" strokeweight=".500011pt" strokecolor="#003767">
                <v:path arrowok="t"/>
              </v:shape>
            </v:group>
            <v:group style="position:absolute;left:8509;top:883;width:2;height:5773" coordorigin="8509,883" coordsize="2,5773">
              <v:shape style="position:absolute;left:8509;top:883;width:2;height:5773" coordorigin="8509,883" coordsize="0,5773" path="m8509,883l8509,6656e" filled="f" stroked="t" strokeweight=".500049pt" strokecolor="#003767">
                <v:path arrowok="t"/>
              </v:shape>
            </v:group>
            <v:group style="position:absolute;left:8504;top:1445;width:2845;height:2" coordorigin="8504,1445" coordsize="2845,2">
              <v:shape style="position:absolute;left:8504;top:1445;width:2845;height:2" coordorigin="8504,1445" coordsize="2845,0" path="m8504,1445l11349,1445e" filled="f" stroked="t" strokeweight=".5pt" strokecolor="#003767">
                <v:path arrowok="t"/>
              </v:shape>
            </v:group>
            <v:group style="position:absolute;left:9926;top:1450;width:2;height:5206" coordorigin="9926,1450" coordsize="2,5206">
              <v:shape style="position:absolute;left:9926;top:1450;width:2;height:5206" coordorigin="9926,1450" coordsize="0,5206" path="m9926,1450l9926,6656e" filled="f" stroked="t" strokeweight=".500004pt" strokecolor="#003767">
                <v:path arrowok="t"/>
              </v:shape>
            </v:group>
            <v:group style="position:absolute;left:1417;top:2012;width:9931;height:2" coordorigin="1417,2012" coordsize="9931,2">
              <v:shape style="position:absolute;left:1417;top:2012;width:9931;height:2" coordorigin="1417,2012" coordsize="9931,0" path="m1417,2012l11349,2012e" filled="f" stroked="t" strokeweight=".500027pt" strokecolor="#003767">
                <v:path arrowok="t"/>
              </v:shape>
            </v:group>
            <v:group style="position:absolute;left:1422;top:2017;width:2;height:4639" coordorigin="1422,2017" coordsize="2,4639">
              <v:shape style="position:absolute;left:1422;top:2017;width:2;height:4639" coordorigin="1422,2017" coordsize="0,4639" path="m1422,2017l1422,6656e" filled="f" stroked="t" strokeweight=".500002pt" strokecolor="#003767">
                <v:path arrowok="t"/>
              </v:shape>
            </v:group>
            <v:group style="position:absolute;left:567;top:3430;width:10782;height:2" coordorigin="567,3430" coordsize="10782,2">
              <v:shape style="position:absolute;left:567;top:3430;width:10782;height:2" coordorigin="567,3430" coordsize="10782,0" path="m567,3430l11349,3430e" filled="f" stroked="t" strokeweight=".500041pt" strokecolor="#003767">
                <v:path arrowok="t"/>
              </v:shape>
            </v:group>
            <v:group style="position:absolute;left:1417;top:4426;width:9931;height:2" coordorigin="1417,4426" coordsize="9931,2">
              <v:shape style="position:absolute;left:1417;top:4426;width:9931;height:2" coordorigin="1417,4426" coordsize="9931,0" path="m1417,4426l11349,4426e" filled="f" stroked="t" strokeweight=".500044pt" strokecolor="#003767">
                <v:path arrowok="t"/>
              </v:shape>
            </v:group>
            <v:group style="position:absolute;left:1417;top:5665;width:9931;height:2" coordorigin="1417,5665" coordsize="9931,2">
              <v:shape style="position:absolute;left:1417;top:5665;width:9931;height:2" coordorigin="1417,5665" coordsize="9931,0" path="m1417,5665l11349,5665e" filled="f" stroked="t" strokeweight=".500014pt" strokecolor="#003767">
                <v:path arrowok="t"/>
              </v:shape>
            </v:group>
            <v:group style="position:absolute;left:567;top:6661;width:10782;height:2" coordorigin="567,6661" coordsize="10782,2">
              <v:shape style="position:absolute;left:567;top:6661;width:10782;height:2" coordorigin="567,6661" coordsize="10782,0" path="m567,6661l11349,6661e" filled="f" stroked="t" strokeweight=".500025pt" strokecolor="#003767">
                <v:path arrowok="t"/>
              </v:shape>
            </v:group>
            <v:group style="position:absolute;left:577;top:2012;width:840;height:2" coordorigin="577,2012" coordsize="840,2">
              <v:shape style="position:absolute;left:577;top:2012;width:840;height:2" coordorigin="577,2012" coordsize="840,0" path="m577,2012l1417,2012e" filled="f" stroked="t" strokeweight=".5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ABULKA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edměty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odcizené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krádeží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vloupáním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33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3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ezoru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6" w:right="92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Limit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Kč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01" w:lineRule="exact"/>
        <w:ind w:left="638" w:right="159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  <w:position w:val="-1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  <w:position w:val="-1"/>
        </w:rPr>
        <w:t>„LPP“)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1920" w:h="16840"/>
          <w:pgMar w:top="80" w:bottom="460" w:left="440" w:right="440"/>
          <w:cols w:num="2" w:equalWidth="0">
            <w:col w:w="6885" w:space="621"/>
            <w:col w:w="3534"/>
          </w:cols>
        </w:sectPr>
      </w:pPr>
      <w:rPr/>
    </w:p>
    <w:p>
      <w:pPr>
        <w:spacing w:before="41" w:after="0" w:line="250" w:lineRule="auto"/>
        <w:ind w:left="231" w:right="-3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Charakter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kvalita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konstrukčních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prvků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zabezpečení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eného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ostoru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smyslu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DPP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PZK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pachatel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8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8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ekonal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40" w:lineRule="auto"/>
        <w:ind w:left="440" w:right="42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4"/>
        </w:rPr>
        <w:t>LPP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-16" w:right="-3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zabezpečení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eného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50" w:lineRule="auto"/>
        <w:ind w:left="209" w:right="374" w:firstLine="-20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LPP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dalším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zabezpečením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ostoru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místa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0" w:bottom="460" w:left="440" w:right="440"/>
          <w:cols w:num="3" w:equalWidth="0">
            <w:col w:w="5913" w:space="795"/>
            <w:col w:w="1304" w:space="359"/>
            <w:col w:w="2669"/>
          </w:cols>
        </w:sectPr>
      </w:pPr>
      <w:rPr/>
    </w:p>
    <w:p>
      <w:pPr>
        <w:spacing w:before="0" w:after="0" w:line="250" w:lineRule="auto"/>
        <w:ind w:left="6855" w:right="-51" w:firstLine="-55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8.434509pt;margin-top:-44.996811pt;width:21.8pt;height:50.519002pt;mso-position-horizontal-relative:page;mso-position-vertical-relative:paragraph;z-index:-976" type="#_x0000_t202" filled="f" stroked="f">
            <v:textbox inset="0,0,0,0" style="layout-flow:vertical;mso-layout-flow-alt:bottom-to-top">
              <w:txbxContent>
                <w:p>
                  <w:pPr>
                    <w:spacing w:before="0" w:after="0" w:line="206" w:lineRule="exact"/>
                    <w:ind w:left="53" w:right="-2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0"/>
                    </w:rPr>
                    <w:t>Kód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0"/>
                    </w:rPr>
                    <w:t>stupně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9" w:after="0" w:line="240" w:lineRule="auto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95"/>
                    </w:rPr>
                    <w:t>zabezpečení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ostoru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místa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EZS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67" w:lineRule="exact"/>
        <w:ind w:left="2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EZS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6"/>
        </w:rPr>
        <w:t>plášť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mobil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67" w:lineRule="exact"/>
        <w:ind w:left="126" w:right="595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3"/>
        </w:rPr>
        <w:t>EZS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-33" w:right="43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2"/>
        </w:rPr>
        <w:t>PCO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40"/>
          <w:pgMar w:top="80" w:bottom="460" w:left="440" w:right="440"/>
          <w:cols w:num="3" w:equalWidth="0">
            <w:col w:w="7922" w:space="242"/>
            <w:col w:w="1228" w:space="462"/>
            <w:col w:w="1186"/>
          </w:cols>
        </w:sectPr>
      </w:pPr>
      <w:rPr/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80" w:bottom="460" w:left="440" w:right="440"/>
        </w:sectPr>
      </w:pPr>
      <w:rPr/>
    </w:p>
    <w:p>
      <w:pPr>
        <w:spacing w:before="38" w:after="0" w:line="250" w:lineRule="auto"/>
        <w:ind w:left="1039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047115pt;margin-top:-7.074307pt;width:32.6pt;height:50.006002pt;mso-position-horizontal-relative:page;mso-position-vertical-relative:paragraph;z-index:-977" type="#_x0000_t202" filled="f" stroked="f">
            <v:textbox inset="0,0,0,0" style="layout-flow:vertical;mso-layout-flow-alt:bottom-to-top">
              <w:txbxContent>
                <w:p>
                  <w:pPr>
                    <w:spacing w:before="0" w:after="0" w:line="203" w:lineRule="exact"/>
                    <w:ind w:left="-14" w:right="-34"/>
                    <w:jc w:val="center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3"/>
                    </w:rPr>
                    <w:t>CENNOSTI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9" w:after="0" w:line="240" w:lineRule="auto"/>
                    <w:ind w:left="248" w:right="228"/>
                    <w:jc w:val="center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98"/>
                    </w:rPr>
                    <w:t>mimo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9" w:after="0" w:line="240" w:lineRule="auto"/>
                    <w:ind w:left="95" w:right="75"/>
                    <w:jc w:val="center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w w:val="90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w w:val="102"/>
                    </w:rPr>
                    <w:t>REZOR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Cennosti</w:t>
      </w:r>
      <w:r>
        <w:rPr>
          <w:rFonts w:ascii="Arial" w:hAnsi="Arial" w:cs="Arial" w:eastAsia="Arial"/>
          <w:sz w:val="18"/>
          <w:szCs w:val="18"/>
          <w:color w:val="003767"/>
          <w:spacing w:val="5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nacházející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eném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ostoru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pachatel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ekonal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min.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zabezpečení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uvedené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kódem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stupně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zabezpečení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Z2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Z7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Z11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tabs>
          <w:tab w:pos="880" w:val="left"/>
          <w:tab w:pos="2300" w:val="left"/>
          <w:tab w:pos="37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Z13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50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000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0" w:bottom="460" w:left="440" w:right="440"/>
          <w:cols w:num="2" w:equalWidth="0">
            <w:col w:w="5972" w:space="194"/>
            <w:col w:w="4874"/>
          </w:cols>
        </w:sectPr>
      </w:pPr>
      <w:rPr/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80" w:bottom="460" w:left="440" w:right="440"/>
        </w:sectPr>
      </w:pPr>
      <w:rPr/>
    </w:p>
    <w:p>
      <w:pPr>
        <w:spacing w:before="38" w:after="0" w:line="250" w:lineRule="auto"/>
        <w:ind w:left="1039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047115pt;margin-top:30.952694pt;width:32.453606pt;height:85.691004pt;mso-position-horizontal-relative:page;mso-position-vertical-relative:paragraph;z-index:-978" type="#_x0000_t202" filled="f" stroked="f">
            <v:textbox inset="0,0,0,0" style="layout-flow:vertical;mso-layout-flow-alt:bottom-to-top">
              <w:txbxContent>
                <w:p>
                  <w:pPr>
                    <w:spacing w:before="0" w:after="0" w:line="203" w:lineRule="exact"/>
                    <w:ind w:left="443" w:right="424"/>
                    <w:jc w:val="center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2"/>
                    </w:rPr>
                    <w:t>TREZOR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9" w:after="0" w:line="250" w:lineRule="auto"/>
                    <w:ind w:left="4" w:right="-16"/>
                    <w:jc w:val="center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0"/>
                    </w:rPr>
                    <w:t>viz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-1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95"/>
                    </w:rPr>
                    <w:t>výklad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8"/>
                      <w:w w:val="95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0"/>
                    </w:rPr>
                    <w:t>pojmů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-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0"/>
                    </w:rPr>
                    <w:t>čl.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88"/>
                    </w:rPr>
                    <w:t>V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88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0"/>
                    </w:rPr>
                    <w:t>DPP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-1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0"/>
                    </w:rPr>
                    <w:t>PZK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-1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0"/>
                    </w:rPr>
                    <w:t>2014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ezor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nacházející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eném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ostoru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pachatel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také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ekonal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min.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zabezpečení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uvedené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</w:t>
      </w:r>
      <w:r>
        <w:rPr>
          <w:rFonts w:ascii="Arial" w:hAnsi="Arial" w:cs="Arial" w:eastAsia="Arial"/>
          <w:sz w:val="18"/>
          <w:szCs w:val="18"/>
          <w:color w:val="003767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kódem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stupně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zabezpečení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Z2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Z7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Z11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tabs>
          <w:tab w:pos="840" w:val="left"/>
          <w:tab w:pos="2240" w:val="left"/>
          <w:tab w:pos="36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Z14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200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300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000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0" w:bottom="460" w:left="440" w:right="440"/>
          <w:cols w:num="2" w:equalWidth="0">
            <w:col w:w="5972" w:space="194"/>
            <w:col w:w="487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20" w:h="16840"/>
          <w:pgMar w:top="80" w:bottom="460" w:left="440" w:right="440"/>
        </w:sectPr>
      </w:pPr>
      <w:rPr/>
    </w:p>
    <w:p>
      <w:pPr>
        <w:spacing w:before="38" w:after="0" w:line="250" w:lineRule="auto"/>
        <w:ind w:left="1039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-19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ezor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nacházející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eném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ostoru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pachatel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také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ekonal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min.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zabezpečení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uvedené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</w:t>
      </w:r>
      <w:r>
        <w:rPr>
          <w:rFonts w:ascii="Arial" w:hAnsi="Arial" w:cs="Arial" w:eastAsia="Arial"/>
          <w:sz w:val="18"/>
          <w:szCs w:val="18"/>
          <w:color w:val="003767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kódem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stupně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zabezpečení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Z3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Z8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Z9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Z11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tabs>
          <w:tab w:pos="840" w:val="left"/>
          <w:tab w:pos="2240" w:val="left"/>
          <w:tab w:pos="36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Z15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600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900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000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0" w:bottom="460" w:left="440" w:right="440"/>
          <w:cols w:num="2" w:equalWidth="0">
            <w:col w:w="5972" w:space="194"/>
            <w:col w:w="487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20" w:h="16840"/>
          <w:pgMar w:top="80" w:bottom="460" w:left="440" w:right="440"/>
        </w:sectPr>
      </w:pPr>
      <w:rPr/>
    </w:p>
    <w:p>
      <w:pPr>
        <w:spacing w:before="38" w:after="0" w:line="250" w:lineRule="auto"/>
        <w:ind w:left="1039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-19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ezor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nacházející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eném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ostoru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pachatel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také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ekonal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min.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zabezpečení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uvedené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</w:t>
      </w:r>
      <w:r>
        <w:rPr>
          <w:rFonts w:ascii="Arial" w:hAnsi="Arial" w:cs="Arial" w:eastAsia="Arial"/>
          <w:sz w:val="18"/>
          <w:szCs w:val="18"/>
          <w:color w:val="003767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kódem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stupně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zabezpečení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Z5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Z8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Z9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Z12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tabs>
          <w:tab w:pos="760" w:val="left"/>
          <w:tab w:pos="2180" w:val="left"/>
          <w:tab w:pos="35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Z16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000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0" w:bottom="460" w:left="440" w:right="440"/>
          <w:cols w:num="2" w:equalWidth="0">
            <w:col w:w="5972" w:space="194"/>
            <w:col w:w="4874"/>
          </w:cols>
        </w:sectPr>
      </w:pPr>
      <w:rPr/>
    </w:p>
    <w:p>
      <w:pPr>
        <w:spacing w:before="82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8.097pt;margin-top:17.423016pt;width:539.583pt;height:185.252pt;mso-position-horizontal-relative:page;mso-position-vertical-relative:paragraph;z-index:-975" coordorigin="562,348" coordsize="10792,3705">
            <v:group style="position:absolute;left:572;top:358;width:5896;height:3685" coordorigin="572,358" coordsize="5896,3685">
              <v:shape style="position:absolute;left:572;top:358;width:5896;height:3685" coordorigin="572,358" coordsize="5896,3685" path="m6468,358l572,358,572,4044,1422,4044,1422,2059,6468,2059,6468,358e" filled="t" fillcolor="#D4EFFC" stroked="f">
                <v:path arrowok="t"/>
                <v:fill/>
              </v:shape>
            </v:group>
            <v:group style="position:absolute;left:6468;top:358;width:624;height:1701" coordorigin="6468,358" coordsize="624,1701">
              <v:shape style="position:absolute;left:6468;top:358;width:624;height:1701" coordorigin="6468,358" coordsize="624,1701" path="m7092,358l6468,358,6468,2059,7092,2059,7092,358e" filled="t" fillcolor="#D4EFFC" stroked="f">
                <v:path arrowok="t"/>
                <v:fill/>
              </v:shape>
            </v:group>
            <v:group style="position:absolute;left:7092;top:358;width:4252;height:1701" coordorigin="7092,358" coordsize="4252,1701">
              <v:shape style="position:absolute;left:7092;top:358;width:4252;height:1701" coordorigin="7092,358" coordsize="4252,1701" path="m11344,358l7092,358,7092,2059,8509,2059,8509,925,11344,925,11344,358e" filled="t" fillcolor="#D4EFFC" stroked="f">
                <v:path arrowok="t"/>
                <v:fill/>
              </v:shape>
            </v:group>
            <v:group style="position:absolute;left:8509;top:925;width:2835;height:567" coordorigin="8509,925" coordsize="2835,567">
              <v:shape style="position:absolute;left:8509;top:925;width:2835;height:567" coordorigin="8509,925" coordsize="2835,567" path="m11344,925l8509,925,8509,1492,11344,1492,11344,925e" filled="t" fillcolor="#D4EFFC" stroked="f">
                <v:path arrowok="t"/>
                <v:fill/>
              </v:shape>
            </v:group>
            <v:group style="position:absolute;left:8509;top:1492;width:1417;height:2551" coordorigin="8509,1492" coordsize="1417,2551">
              <v:shape style="position:absolute;left:8509;top:1492;width:1417;height:2551" coordorigin="8509,1492" coordsize="1417,2551" path="m9926,1492l8509,1492,8509,4044,9926,4044,9926,1492e" filled="t" fillcolor="#9DDCF9" stroked="f">
                <v:path arrowok="t"/>
                <v:fill/>
              </v:shape>
            </v:group>
            <v:group style="position:absolute;left:9926;top:1492;width:1417;height:2551" coordorigin="9926,1492" coordsize="1417,2551">
              <v:shape style="position:absolute;left:9926;top:1492;width:1417;height:2551" coordorigin="9926,1492" coordsize="1417,2551" path="m11344,1492l9926,1492,9926,4044,11344,4044,11344,1492e" filled="t" fillcolor="#44C8F4" stroked="f">
                <v:path arrowok="t"/>
                <v:fill/>
              </v:shape>
            </v:group>
            <v:group style="position:absolute;left:7092;top:363;width:2;height:3675" coordorigin="7092,363" coordsize="2,3675">
              <v:shape style="position:absolute;left:7092;top:363;width:2;height:3675" coordorigin="7092,363" coordsize="0,3675" path="m7092,363l7092,4038e" filled="f" stroked="t" strokeweight=".500019pt" strokecolor="#003767">
                <v:path arrowok="t"/>
              </v:shape>
            </v:group>
            <v:group style="position:absolute;left:11344;top:363;width:2;height:3675" coordorigin="11344,363" coordsize="2,3675">
              <v:shape style="position:absolute;left:11344;top:363;width:2;height:3675" coordorigin="11344,363" coordsize="0,3675" path="m11344,363l11344,4038e" filled="f" stroked="t" strokeweight=".500019pt" strokecolor="#003767">
                <v:path arrowok="t"/>
              </v:shape>
            </v:group>
            <v:group style="position:absolute;left:7087;top:925;width:4262;height:2" coordorigin="7087,925" coordsize="4262,2">
              <v:shape style="position:absolute;left:7087;top:925;width:4262;height:2" coordorigin="7087,925" coordsize="4262,0" path="m7087,925l11349,925e" filled="f" stroked="t" strokeweight=".500014pt" strokecolor="#003767">
                <v:path arrowok="t"/>
              </v:shape>
            </v:group>
            <v:group style="position:absolute;left:8509;top:930;width:2;height:3108" coordorigin="8509,930" coordsize="2,3108">
              <v:shape style="position:absolute;left:8509;top:930;width:2;height:3108" coordorigin="8509,930" coordsize="0,3108" path="m8509,930l8509,4038e" filled="f" stroked="t" strokeweight=".500010pt" strokecolor="#003767">
                <v:path arrowok="t"/>
              </v:shape>
            </v:group>
            <v:group style="position:absolute;left:8504;top:1492;width:2845;height:2" coordorigin="8504,1492" coordsize="2845,2">
              <v:shape style="position:absolute;left:8504;top:1492;width:2845;height:2" coordorigin="8504,1492" coordsize="2845,0" path="m8504,1492l11349,1492e" filled="f" stroked="t" strokeweight=".5pt" strokecolor="#003767">
                <v:path arrowok="t"/>
              </v:shape>
            </v:group>
            <v:group style="position:absolute;left:9926;top:1497;width:2;height:2541" coordorigin="9926,1497" coordsize="2,2541">
              <v:shape style="position:absolute;left:9926;top:1497;width:2;height:2541" coordorigin="9926,1497" coordsize="0,2541" path="m9926,1497l9926,4038e" filled="f" stroked="t" strokeweight=".5pt" strokecolor="#003767">
                <v:path arrowok="t"/>
              </v:shape>
            </v:group>
            <v:group style="position:absolute;left:1417;top:2059;width:9931;height:2" coordorigin="1417,2059" coordsize="9931,2">
              <v:shape style="position:absolute;left:1417;top:2059;width:9931;height:2" coordorigin="1417,2059" coordsize="9931,0" path="m1417,2059l11349,2059e" filled="f" stroked="t" strokeweight=".500045pt" strokecolor="#003767">
                <v:path arrowok="t"/>
              </v:shape>
            </v:group>
            <v:group style="position:absolute;left:1422;top:2064;width:2;height:1974" coordorigin="1422,2064" coordsize="2,1974">
              <v:shape style="position:absolute;left:1422;top:2064;width:2;height:1974" coordorigin="1422,2064" coordsize="0,1974" path="m1422,4038l1422,2064e" filled="f" stroked="t" strokeweight=".5pt" strokecolor="#003767">
                <v:path arrowok="t"/>
              </v:shape>
            </v:group>
            <v:group style="position:absolute;left:567;top:358;width:10782;height:2" coordorigin="567,358" coordsize="10782,2">
              <v:shape style="position:absolute;left:567;top:358;width:10782;height:2" coordorigin="567,358" coordsize="10782,0" path="m567,358l11349,358e" filled="f" stroked="t" strokeweight=".5pt" strokecolor="#003767">
                <v:path arrowok="t"/>
              </v:shape>
            </v:group>
            <v:group style="position:absolute;left:572;top:363;width:2;height:3675" coordorigin="572,363" coordsize="2,3675">
              <v:shape style="position:absolute;left:572;top:363;width:2;height:3675" coordorigin="572,363" coordsize="0,3675" path="m572,363l572,4038e" filled="f" stroked="t" strokeweight=".500001pt" strokecolor="#003767">
                <v:path arrowok="t"/>
              </v:shape>
            </v:group>
            <v:group style="position:absolute;left:6468;top:363;width:2;height:3675" coordorigin="6468,363" coordsize="2,3675">
              <v:shape style="position:absolute;left:6468;top:363;width:2;height:3675" coordorigin="6468,363" coordsize="0,3675" path="m6468,363l6468,4038e" filled="f" stroked="t" strokeweight=".500002pt" strokecolor="#003767">
                <v:path arrowok="t"/>
              </v:shape>
            </v:group>
            <v:group style="position:absolute;left:567;top:4043;width:10782;height:2" coordorigin="567,4043" coordsize="10782,2">
              <v:shape style="position:absolute;left:567;top:4043;width:10782;height:2" coordorigin="567,4043" coordsize="10782,0" path="m567,4043l11349,4043e" filled="f" stroked="t" strokeweight=".5pt" strokecolor="#003767">
                <v:path arrowok="t"/>
              </v:shape>
            </v:group>
            <v:group style="position:absolute;left:577;top:2059;width:840;height:2" coordorigin="577,2059" coordsize="840,2">
              <v:shape style="position:absolute;left:577;top:2059;width:840;height:2" coordorigin="577,2059" coordsize="840,0" path="m577,2059l1417,2059e" filled="f" stroked="t" strokeweight=".5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ABULKA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edměty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odcizené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krádeží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vloupáním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6"/>
        </w:rPr>
        <w:t>mobilního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6"/>
        </w:rPr>
        <w:t>objektu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right="957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Limit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Kč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01" w:lineRule="exact"/>
        <w:ind w:right="1628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8.434631pt;margin-top:3.369081pt;width:21.8pt;height:50.519002pt;mso-position-horizontal-relative:page;mso-position-vertical-relative:paragraph;z-index:-969" type="#_x0000_t202" filled="f" stroked="f">
            <v:textbox inset="0,0,0,0" style="layout-flow:vertical;mso-layout-flow-alt:bottom-to-top">
              <w:txbxContent>
                <w:p>
                  <w:pPr>
                    <w:spacing w:before="0" w:after="0" w:line="206" w:lineRule="exact"/>
                    <w:ind w:left="53" w:right="-2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0"/>
                    </w:rPr>
                    <w:t>Kód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0"/>
                    </w:rPr>
                    <w:t>stupně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9" w:after="0" w:line="240" w:lineRule="auto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95"/>
                    </w:rPr>
                    <w:t>zabezpečení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  <w:position w:val="-1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  <w:position w:val="-1"/>
        </w:rPr>
        <w:t>„LPP“)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right"/>
        <w:spacing w:after="0"/>
        <w:sectPr>
          <w:pgMar w:header="0" w:footer="265" w:top="540" w:bottom="460" w:left="440" w:right="440"/>
          <w:pgSz w:w="11920" w:h="16840"/>
        </w:sectPr>
      </w:pPr>
      <w:rPr/>
    </w:p>
    <w:p>
      <w:pPr>
        <w:spacing w:before="41" w:after="0" w:line="250" w:lineRule="auto"/>
        <w:ind w:left="231" w:right="-3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Charakter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kvalita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konstrukčních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prvků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zabezpečení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eného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ostoru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smyslu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DPP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PZK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pachatel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8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8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ekonal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40" w:lineRule="auto"/>
        <w:ind w:left="440" w:right="42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4"/>
        </w:rPr>
        <w:t>LPP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-34" w:right="-5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zabezpečení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50" w:lineRule="auto"/>
        <w:ind w:left="209" w:right="374" w:firstLine="-20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LPP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dalším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zabezpečením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ostoru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místa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0" w:bottom="460" w:left="440" w:right="440"/>
          <w:cols w:num="3" w:equalWidth="0">
            <w:col w:w="5913" w:space="795"/>
            <w:col w:w="1304" w:space="359"/>
            <w:col w:w="2669"/>
          </w:cols>
        </w:sectPr>
      </w:pPr>
      <w:rPr/>
    </w:p>
    <w:p>
      <w:pPr>
        <w:spacing w:before="0" w:after="0" w:line="167" w:lineRule="exact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ostoru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místa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right="35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EZS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7" w:after="0" w:line="240" w:lineRule="auto"/>
        <w:ind w:left="29" w:right="-4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EZS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6"/>
        </w:rPr>
        <w:t>plášť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04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  <w:position w:val="-1"/>
        </w:rPr>
        <w:t>mobil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27" w:after="0" w:line="240" w:lineRule="auto"/>
        <w:ind w:left="124" w:right="59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3"/>
        </w:rPr>
        <w:t>EZS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04" w:lineRule="exact"/>
        <w:ind w:left="-33" w:right="43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2"/>
          <w:position w:val="-1"/>
        </w:rPr>
        <w:t>PCO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1920" w:h="16840"/>
          <w:pgMar w:top="80" w:bottom="460" w:left="440" w:right="440"/>
          <w:cols w:num="3" w:equalWidth="0">
            <w:col w:w="7922" w:space="242"/>
            <w:col w:w="1228" w:space="462"/>
            <w:col w:w="1186"/>
          </w:cols>
        </w:sectPr>
      </w:pPr>
      <w:rPr/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1920" w:h="16840"/>
          <w:pgMar w:top="80" w:bottom="460" w:left="440" w:right="440"/>
        </w:sectPr>
      </w:pPr>
      <w:rPr/>
    </w:p>
    <w:p>
      <w:pPr>
        <w:spacing w:before="38" w:after="0" w:line="250" w:lineRule="auto"/>
        <w:ind w:left="1039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047115pt;margin-top:-1.613723pt;width:32.453606pt;height:82.289004pt;mso-position-horizontal-relative:page;mso-position-vertical-relative:paragraph;z-index:-973" type="#_x0000_t202" filled="f" stroked="f">
            <v:textbox inset="0,0,0,0" style="layout-flow:vertical;mso-layout-flow-alt:bottom-to-top">
              <w:txbxContent>
                <w:p>
                  <w:pPr>
                    <w:spacing w:before="0" w:after="0" w:line="203" w:lineRule="exact"/>
                    <w:ind w:left="-13" w:right="-33"/>
                    <w:jc w:val="center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0"/>
                    </w:rPr>
                    <w:t>MOBILNÍ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7"/>
                    </w:rPr>
                    <w:t>OBJEKT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9" w:after="0" w:line="240" w:lineRule="auto"/>
                    <w:ind w:left="149" w:right="129"/>
                    <w:jc w:val="center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0"/>
                    </w:rPr>
                    <w:t>viz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-1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98"/>
                    </w:rPr>
                    <w:t>výklad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-9"/>
                      <w:w w:val="98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98"/>
                    </w:rPr>
                    <w:t>pojmů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9" w:after="0" w:line="240" w:lineRule="auto"/>
                    <w:ind w:left="-4" w:right="-24"/>
                    <w:jc w:val="center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0"/>
                    </w:rPr>
                    <w:t>čl.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0"/>
                    </w:rPr>
                    <w:t>DPP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-1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0"/>
                    </w:rPr>
                    <w:t>PZK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-1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0"/>
                    </w:rPr>
                    <w:t>2014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Dve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vrata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ena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uzamčena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min.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kódu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stupně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zabezpečení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Z2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epravního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skladového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kontejneru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ena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uzamčena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edepsaným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obce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konstruována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tak,</w:t>
      </w:r>
      <w:r>
        <w:rPr>
          <w:rFonts w:ascii="Arial" w:hAnsi="Arial" w:cs="Arial" w:eastAsia="Arial"/>
          <w:sz w:val="18"/>
          <w:szCs w:val="18"/>
          <w:color w:val="003767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aby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nemohlo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dojít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odříznutí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eštípnutí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zámku.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Ostatní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otvory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eny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vnější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strany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ozebíratelným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způsobem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aby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zabraňovaly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vniknutí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pachatele.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tabs>
          <w:tab w:pos="840" w:val="left"/>
          <w:tab w:pos="2240" w:val="left"/>
          <w:tab w:pos="36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Z17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100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150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500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000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0" w:bottom="460" w:left="440" w:right="440"/>
          <w:cols w:num="2" w:equalWidth="0">
            <w:col w:w="5972" w:space="194"/>
            <w:col w:w="4874"/>
          </w:cols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8.097061pt;margin-top:15.322512pt;width:539.582682pt;height:499.476503pt;mso-position-horizontal-relative:page;mso-position-vertical-relative:paragraph;z-index:-974" coordorigin="562,306" coordsize="10792,9990">
            <v:group style="position:absolute;left:572;top:311;width:5896;height:9980" coordorigin="572,311" coordsize="5896,9980">
              <v:shape style="position:absolute;left:572;top:311;width:5896;height:9980" coordorigin="572,311" coordsize="5896,9980" path="m6468,311l572,311,572,10291,1422,10291,1422,2126,6468,2126,6468,311e" filled="t" fillcolor="#D4EFFC" stroked="f">
                <v:path arrowok="t"/>
                <v:fill/>
              </v:shape>
            </v:group>
            <v:group style="position:absolute;left:1422;top:2126;width:5046;height:2" coordorigin="1422,2126" coordsize="5046,2">
              <v:shape style="position:absolute;left:1422;top:2126;width:5046;height:2" coordorigin="1422,2126" coordsize="5046,0" path="m1422,2126l6468,2126e" filled="f" stroked="t" strokeweight=".101pt" strokecolor="#D4EFFC">
                <v:path arrowok="t"/>
              </v:shape>
            </v:group>
            <v:group style="position:absolute;left:6468;top:311;width:624;height:1814" coordorigin="6468,311" coordsize="624,1814">
              <v:shape style="position:absolute;left:6468;top:311;width:624;height:1814" coordorigin="6468,311" coordsize="624,1814" path="m7092,311l6468,311,6468,2126,7092,2126,7092,311e" filled="t" fillcolor="#D4EFFC" stroked="f">
                <v:path arrowok="t"/>
                <v:fill/>
              </v:shape>
            </v:group>
            <v:group style="position:absolute;left:7092;top:311;width:4252;height:1814" coordorigin="7092,311" coordsize="4252,1814">
              <v:shape style="position:absolute;left:7092;top:311;width:4252;height:1814" coordorigin="7092,311" coordsize="4252,1814" path="m11344,311l7092,311,7092,2126,8509,2126,8509,878,11344,878,11344,311e" filled="t" fillcolor="#D4EFFC" stroked="f">
                <v:path arrowok="t"/>
                <v:fill/>
              </v:shape>
            </v:group>
            <v:group style="position:absolute;left:8509;top:878;width:2835;height:567" coordorigin="8509,878" coordsize="2835,567">
              <v:shape style="position:absolute;left:8509;top:878;width:2835;height:567" coordorigin="8509,878" coordsize="2835,567" path="m11344,878l8509,878,8509,1445,11344,1445,11344,878e" filled="t" fillcolor="#D4EFFC" stroked="f">
                <v:path arrowok="t"/>
                <v:fill/>
              </v:shape>
            </v:group>
            <v:group style="position:absolute;left:8509;top:1445;width:1417;height:4338" coordorigin="8509,1445" coordsize="1417,4338">
              <v:shape style="position:absolute;left:8509;top:1445;width:1417;height:4338" coordorigin="8509,1445" coordsize="1417,4338" path="m9218,1445l8509,1445,8509,5783,9926,5783,9926,2126,9218,2126,9218,1445e" filled="t" fillcolor="#9DDCF9" stroked="f">
                <v:path arrowok="t"/>
                <v:fill/>
              </v:shape>
            </v:group>
            <v:group style="position:absolute;left:9218;top:1445;width:709;height:680" coordorigin="9218,1445" coordsize="709,680">
              <v:shape style="position:absolute;left:9218;top:1445;width:709;height:680" coordorigin="9218,1445" coordsize="709,680" path="m9926,1445l9218,1445,9218,2126,9926,2126,9926,1445e" filled="t" fillcolor="#9DDCF9" stroked="f">
                <v:path arrowok="t"/>
                <v:fill/>
              </v:shape>
            </v:group>
            <v:group style="position:absolute;left:8509;top:5784;width:1417;height:4507" coordorigin="8509,5784" coordsize="1417,4507">
              <v:shape style="position:absolute;left:8509;top:5784;width:1417;height:4507" coordorigin="8509,5784" coordsize="1417,4507" path="m9926,5784l8509,5784,8509,10291,9926,10291,9926,5784e" filled="t" fillcolor="#9DDCF9" stroked="f">
                <v:path arrowok="t"/>
                <v:fill/>
              </v:shape>
            </v:group>
            <v:group style="position:absolute;left:9926;top:1445;width:1417;height:4338" coordorigin="9926,1445" coordsize="1417,4338">
              <v:shape style="position:absolute;left:9926;top:1445;width:1417;height:4338" coordorigin="9926,1445" coordsize="1417,4338" path="m11344,1445l9926,1445,9926,5783,11344,5783,11344,1445e" filled="t" fillcolor="#44C8F4" stroked="f">
                <v:path arrowok="t"/>
                <v:fill/>
              </v:shape>
            </v:group>
            <v:group style="position:absolute;left:9926;top:5784;width:1417;height:4507" coordorigin="9926,5784" coordsize="1417,4507">
              <v:shape style="position:absolute;left:9926;top:5784;width:1417;height:4507" coordorigin="9926,5784" coordsize="1417,4507" path="m11344,5784l9926,5784,9926,10291,11344,10291,11344,5784e" filled="t" fillcolor="#44C8F4" stroked="f">
                <v:path arrowok="t"/>
                <v:fill/>
              </v:shape>
            </v:group>
            <v:group style="position:absolute;left:567;top:311;width:10782;height:2" coordorigin="567,311" coordsize="10782,2">
              <v:shape style="position:absolute;left:567;top:311;width:10782;height:2" coordorigin="567,311" coordsize="10782,0" path="m567,311l11349,311e" filled="f" stroked="t" strokeweight=".500086pt" strokecolor="#003767">
                <v:path arrowok="t"/>
              </v:shape>
            </v:group>
            <v:group style="position:absolute;left:572;top:316;width:2;height:9970" coordorigin="572,316" coordsize="2,9970">
              <v:shape style="position:absolute;left:572;top:316;width:2;height:9970" coordorigin="572,316" coordsize="0,9970" path="m572,316l572,10286e" filled="f" stroked="t" strokeweight=".500007pt" strokecolor="#003767">
                <v:path arrowok="t"/>
              </v:shape>
            </v:group>
            <v:group style="position:absolute;left:6468;top:316;width:2;height:9970" coordorigin="6468,316" coordsize="2,9970">
              <v:shape style="position:absolute;left:6468;top:316;width:2;height:9970" coordorigin="6468,316" coordsize="0,9970" path="m6468,316l6468,10286e" filled="f" stroked="t" strokeweight=".500009pt" strokecolor="#003767">
                <v:path arrowok="t"/>
              </v:shape>
            </v:group>
            <v:group style="position:absolute;left:7092;top:316;width:2;height:9970" coordorigin="7092,316" coordsize="2,9970">
              <v:shape style="position:absolute;left:7092;top:316;width:2;height:9970" coordorigin="7092,316" coordsize="0,9970" path="m7092,316l7092,10286e" filled="f" stroked="t" strokeweight=".500096pt" strokecolor="#003767">
                <v:path arrowok="t"/>
              </v:shape>
            </v:group>
            <v:group style="position:absolute;left:11344;top:316;width:2;height:9970" coordorigin="11344,316" coordsize="2,9970">
              <v:shape style="position:absolute;left:11344;top:316;width:2;height:9970" coordorigin="11344,316" coordsize="0,9970" path="m11344,316l11344,10286e" filled="f" stroked="t" strokeweight=".500096pt" strokecolor="#003767">
                <v:path arrowok="t"/>
              </v:shape>
            </v:group>
            <v:group style="position:absolute;left:7087;top:878;width:4262;height:2" coordorigin="7087,878" coordsize="4262,2">
              <v:shape style="position:absolute;left:7087;top:878;width:4262;height:2" coordorigin="7087,878" coordsize="4262,0" path="m7087,878l11349,878e" filled="f" stroked="t" strokeweight=".500017pt" strokecolor="#003767">
                <v:path arrowok="t"/>
              </v:shape>
            </v:group>
            <v:group style="position:absolute;left:8509;top:883;width:2;height:9403" coordorigin="8509,883" coordsize="2,9403">
              <v:shape style="position:absolute;left:8509;top:883;width:2;height:9403" coordorigin="8509,883" coordsize="0,9403" path="m8509,883l8509,10286e" filled="f" stroked="t" strokeweight=".500088pt" strokecolor="#003767">
                <v:path arrowok="t"/>
              </v:shape>
            </v:group>
            <v:group style="position:absolute;left:8504;top:1445;width:2845;height:2" coordorigin="8504,1445" coordsize="2845,2">
              <v:shape style="position:absolute;left:8504;top:1445;width:2845;height:2" coordorigin="8504,1445" coordsize="2845,0" path="m8504,1445l11349,1445e" filled="f" stroked="t" strokeweight=".500012pt" strokecolor="#003767">
                <v:path arrowok="t"/>
              </v:shape>
            </v:group>
            <v:group style="position:absolute;left:9218;top:1450;width:2;height:670" coordorigin="9218,1450" coordsize="2,670">
              <v:shape style="position:absolute;left:9218;top:1450;width:2;height:670" coordorigin="9218,1450" coordsize="0,670" path="m9218,2121l9218,1450e" filled="f" stroked="t" strokeweight=".5pt" strokecolor="#003767">
                <v:path arrowok="t"/>
              </v:shape>
            </v:group>
            <v:group style="position:absolute;left:9926;top:1450;width:2;height:8836" coordorigin="9926,1450" coordsize="2,8836">
              <v:shape style="position:absolute;left:9926;top:1450;width:2;height:8836" coordorigin="9926,1450" coordsize="0,8836" path="m9926,1450l9926,10286e" filled="f" stroked="t" strokeweight=".500079pt" strokecolor="#003767">
                <v:path arrowok="t"/>
              </v:shape>
            </v:group>
            <v:group style="position:absolute;left:1417;top:2126;width:9931;height:2" coordorigin="1417,2126" coordsize="9931,2">
              <v:shape style="position:absolute;left:1417;top:2126;width:9931;height:2" coordorigin="1417,2126" coordsize="9931,0" path="m1417,2126l11349,2126e" filled="f" stroked="t" strokeweight=".500019pt" strokecolor="#003767">
                <v:path arrowok="t"/>
              </v:shape>
            </v:group>
            <v:group style="position:absolute;left:1422;top:2131;width:2;height:8155" coordorigin="1422,2131" coordsize="2,8155">
              <v:shape style="position:absolute;left:1422;top:2131;width:2;height:8155" coordorigin="1422,2131" coordsize="0,8155" path="m1422,2131l1422,10286e" filled="f" stroked="t" strokeweight=".500011pt" strokecolor="#003767">
                <v:path arrowok="t"/>
              </v:shape>
            </v:group>
            <v:group style="position:absolute;left:1417;top:2466;width:9931;height:2" coordorigin="1417,2466" coordsize="9931,2">
              <v:shape style="position:absolute;left:1417;top:2466;width:9931;height:2" coordorigin="1417,2466" coordsize="9931,0" path="m1417,2466l11349,2466e" filled="f" stroked="t" strokeweight=".500036pt" strokecolor="#003767">
                <v:path arrowok="t"/>
              </v:shape>
            </v:group>
            <v:group style="position:absolute;left:1417;top:3572;width:9931;height:2" coordorigin="1417,3572" coordsize="9931,2">
              <v:shape style="position:absolute;left:1417;top:3572;width:9931;height:2" coordorigin="1417,3572" coordsize="9931,0" path="m1417,3572l11349,3572e" filled="f" stroked="t" strokeweight=".500022pt" strokecolor="#003767">
                <v:path arrowok="t"/>
              </v:shape>
            </v:group>
            <v:group style="position:absolute;left:1417;top:4462;width:9931;height:2" coordorigin="1417,4462" coordsize="9931,2">
              <v:shape style="position:absolute;left:1417;top:4462;width:9931;height:2" coordorigin="1417,4462" coordsize="9931,0" path="m1417,4462l11349,4462e" filled="f" stroked="t" strokeweight=".500057pt" strokecolor="#003767">
                <v:path arrowok="t"/>
              </v:shape>
            </v:group>
            <v:group style="position:absolute;left:1417;top:5783;width:9931;height:2" coordorigin="1417,5783" coordsize="9931,2">
              <v:shape style="position:absolute;left:1417;top:5783;width:9931;height:2" coordorigin="1417,5783" coordsize="9931,0" path="m1417,5783l11349,5783e" filled="f" stroked="t" strokeweight=".500006pt" strokecolor="#003767">
                <v:path arrowok="t"/>
              </v:shape>
            </v:group>
            <v:group style="position:absolute;left:567;top:6889;width:10782;height:2" coordorigin="567,6889" coordsize="10782,2">
              <v:shape style="position:absolute;left:567;top:6889;width:10782;height:2" coordorigin="567,6889" coordsize="10782,0" path="m567,6889l11349,6889e" filled="f" stroked="t" strokeweight=".500025pt" strokecolor="#003767">
                <v:path arrowok="t"/>
              </v:shape>
            </v:group>
            <v:group style="position:absolute;left:1417;top:7740;width:9931;height:2" coordorigin="1417,7740" coordsize="9931,2">
              <v:shape style="position:absolute;left:1417;top:7740;width:9931;height:2" coordorigin="1417,7740" coordsize="9931,0" path="m1417,7740l11349,7740e" filled="f" stroked="t" strokeweight=".500010pt" strokecolor="#003767">
                <v:path arrowok="t"/>
              </v:shape>
            </v:group>
            <v:group style="position:absolute;left:1417;top:8590;width:9931;height:2" coordorigin="1417,8590" coordsize="9931,2">
              <v:shape style="position:absolute;left:1417;top:8590;width:9931;height:2" coordorigin="1417,8590" coordsize="9931,0" path="m1417,8590l11349,8590e" filled="f" stroked="t" strokeweight=".500007pt" strokecolor="#003767">
                <v:path arrowok="t"/>
              </v:shape>
            </v:group>
            <v:group style="position:absolute;left:567;top:10291;width:10782;height:2" coordorigin="567,10291" coordsize="10782,2">
              <v:shape style="position:absolute;left:567;top:10291;width:10782;height:2" coordorigin="567,10291" coordsize="10782,0" path="m567,10291l11349,10291e" filled="f" stroked="t" strokeweight=".500001pt" strokecolor="#003767">
                <v:path arrowok="t"/>
              </v:shape>
            </v:group>
            <v:group style="position:absolute;left:1417;top:9441;width:9931;height:2" coordorigin="1417,9441" coordsize="9931,2">
              <v:shape style="position:absolute;left:1417;top:9441;width:9931;height:2" coordorigin="1417,9441" coordsize="9931,0" path="m1417,9441l11349,9441e" filled="f" stroked="t" strokeweight=".500003pt" strokecolor="#003767">
                <v:path arrowok="t"/>
              </v:shape>
            </v:group>
            <v:group style="position:absolute;left:577;top:2126;width:840;height:2" coordorigin="577,2126" coordsize="840,2">
              <v:shape style="position:absolute;left:577;top:2126;width:840;height:2" coordorigin="577,2126" coordsize="840,0" path="m577,2126l1417,2126e" filled="f" stroked="t" strokeweight=".5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ABULKA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1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edměty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obtížně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odcizitelné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odcizené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krádeží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8"/>
        </w:rPr>
        <w:t>vloupáním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pozemku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7"/>
        </w:rPr>
        <w:t>zabezpečeného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9"/>
        </w:rPr>
        <w:t>oplocením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right="957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Limit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Kč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01" w:lineRule="exact"/>
        <w:ind w:right="1628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8.434631pt;margin-top:6.203764pt;width:21.8pt;height:50.519002pt;mso-position-horizontal-relative:page;mso-position-vertical-relative:paragraph;z-index:-970" type="#_x0000_t202" filled="f" stroked="f">
            <v:textbox inset="0,0,0,0" style="layout-flow:vertical;mso-layout-flow-alt:bottom-to-top">
              <w:txbxContent>
                <w:p>
                  <w:pPr>
                    <w:spacing w:before="0" w:after="0" w:line="206" w:lineRule="exact"/>
                    <w:ind w:left="53" w:right="-2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0"/>
                    </w:rPr>
                    <w:t>Kód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0"/>
                    </w:rPr>
                    <w:t>stupně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9" w:after="0" w:line="240" w:lineRule="auto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95"/>
                    </w:rPr>
                    <w:t>zabezpečení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  <w:position w:val="-1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  <w:position w:val="-1"/>
        </w:rPr>
        <w:t>„LPP“)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1920" w:h="16840"/>
          <w:pgMar w:top="80" w:bottom="460" w:left="440" w:right="440"/>
        </w:sectPr>
      </w:pPr>
      <w:rPr/>
    </w:p>
    <w:p>
      <w:pPr>
        <w:spacing w:before="95" w:after="0" w:line="210" w:lineRule="atLeast"/>
        <w:ind w:left="231" w:right="-3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Charakter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kvalita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konstrukčních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prvků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zabezpečení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eného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ostoru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smyslu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DPP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PZK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pachatel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8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8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ekonal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180" w:lineRule="exact"/>
        <w:ind w:left="-16" w:right="-3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LPP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zabezpečení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ostoru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místa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50" w:lineRule="auto"/>
        <w:ind w:left="209" w:right="374" w:firstLine="-20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LPP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dalším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zabezpečením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ostoru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místa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0" w:bottom="460" w:left="440" w:right="440"/>
          <w:cols w:num="3" w:equalWidth="0">
            <w:col w:w="5913" w:space="886"/>
            <w:col w:w="1122" w:space="450"/>
            <w:col w:w="2669"/>
          </w:cols>
        </w:sectPr>
      </w:pPr>
      <w:rPr/>
    </w:p>
    <w:p>
      <w:pPr>
        <w:spacing w:before="0" w:after="0" w:line="155" w:lineRule="exact"/>
        <w:ind w:right="12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EZS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80" w:lineRule="exact"/>
        <w:ind w:left="6807" w:right="-3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fyzickou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ostrahou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7" w:after="0" w:line="160" w:lineRule="exact"/>
        <w:ind w:left="96" w:right="-48" w:firstLine="-96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003767"/>
          <w:spacing w:val="0"/>
          <w:w w:val="100"/>
        </w:rPr>
        <w:t>EZS</w:t>
      </w:r>
      <w:r>
        <w:rPr>
          <w:rFonts w:ascii="Arial" w:hAnsi="Arial" w:cs="Arial" w:eastAsia="Arial"/>
          <w:sz w:val="16"/>
          <w:szCs w:val="16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6"/>
          <w:szCs w:val="16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03767"/>
          <w:spacing w:val="0"/>
          <w:w w:val="102"/>
        </w:rPr>
        <w:t>PCO</w:t>
      </w:r>
      <w:r>
        <w:rPr>
          <w:rFonts w:ascii="Arial" w:hAnsi="Arial" w:cs="Arial" w:eastAsia="Arial"/>
          <w:sz w:val="16"/>
          <w:szCs w:val="16"/>
          <w:color w:val="003767"/>
          <w:spacing w:val="0"/>
          <w:w w:val="102"/>
        </w:rPr>
        <w:t> </w:t>
      </w:r>
      <w:r>
        <w:rPr>
          <w:rFonts w:ascii="Arial" w:hAnsi="Arial" w:cs="Arial" w:eastAsia="Arial"/>
          <w:sz w:val="16"/>
          <w:szCs w:val="16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2" w:after="0" w:line="185" w:lineRule="auto"/>
        <w:ind w:right="-51" w:firstLine="14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fyzická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aha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69" w:lineRule="exact"/>
        <w:ind w:left="19" w:right="-4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0"/>
        </w:rPr>
        <w:t>osoba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6" w:after="0" w:line="240" w:lineRule="auto"/>
        <w:ind w:left="-33" w:right="197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fyzická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8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8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aha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232" w:right="46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8"/>
        </w:rPr>
        <w:t>osoby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40"/>
          <w:pgMar w:top="80" w:bottom="460" w:left="440" w:right="440"/>
          <w:cols w:num="4" w:equalWidth="0">
            <w:col w:w="7899" w:space="251"/>
            <w:col w:w="548" w:space="150"/>
            <w:col w:w="568" w:space="199"/>
            <w:col w:w="1425"/>
          </w:cols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39" w:right="-20"/>
        <w:jc w:val="left"/>
        <w:tabs>
          <w:tab w:pos="6160" w:val="left"/>
          <w:tab w:pos="7040" w:val="left"/>
          <w:tab w:pos="8460" w:val="left"/>
          <w:tab w:pos="9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Oplocení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nesplňuje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ani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kód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stupně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zabezpečení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Z19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.</w:t>
        <w:tab/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Z18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50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000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4" w:after="0" w:line="250" w:lineRule="auto"/>
        <w:ind w:left="1039" w:right="500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Oplocení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min.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výškou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160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nosné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sloupky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zasazené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země,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kterých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připevněno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pletivo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plotová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pole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(nap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0" w:bottom="460" w:left="440" w:right="440"/>
        </w:sectPr>
      </w:pPr>
      <w:rPr/>
    </w:p>
    <w:p>
      <w:pPr>
        <w:spacing w:before="0" w:after="0" w:line="258" w:lineRule="auto"/>
        <w:ind w:left="10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.447216pt;margin-top:4.336596pt;width:21.653606pt;height:150.644007pt;mso-position-horizontal-relative:page;mso-position-vertical-relative:paragraph;z-index:-971" type="#_x0000_t202" filled="f" stroked="f">
            <v:textbox inset="0,0,0,0" style="layout-flow:vertical;mso-layout-flow-alt:bottom-to-top">
              <w:txbxContent>
                <w:p>
                  <w:pPr>
                    <w:spacing w:before="0" w:after="0" w:line="203" w:lineRule="exact"/>
                    <w:ind w:left="991" w:right="971"/>
                    <w:jc w:val="center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3"/>
                    </w:rPr>
                    <w:t>OPLOCENÍ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9" w:after="0" w:line="240" w:lineRule="auto"/>
                    <w:ind w:left="-14" w:right="-34"/>
                    <w:jc w:val="center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0"/>
                    </w:rPr>
                    <w:t>viz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-1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95"/>
                    </w:rPr>
                    <w:t>výklad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8"/>
                      <w:w w:val="95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0"/>
                    </w:rPr>
                    <w:t>pojmů,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-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0"/>
                    </w:rPr>
                    <w:t>čl.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0"/>
                    </w:rPr>
                    <w:t>DPP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-1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0"/>
                    </w:rPr>
                    <w:t>PZK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-1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0"/>
                    </w:rPr>
                    <w:t>2014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kovová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d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89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evěná)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mobilní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oplocení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složené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kovových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sloupků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kovových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plotových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polí.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1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elikost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pletiva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plochou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max.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cm,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velikost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mezer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plotovém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poli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max.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cm.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10"/>
        </w:rPr>
        <w:t>Op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10"/>
        </w:rPr>
        <w:t>loce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10"/>
        </w:rPr>
        <w:t>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min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10"/>
        </w:rPr>
        <w:t>výško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16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nosn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sloupk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pop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podezdívka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spojeny</w:t>
      </w:r>
      <w:r>
        <w:rPr>
          <w:rFonts w:ascii="Arial" w:hAnsi="Arial" w:cs="Arial" w:eastAsia="Arial"/>
          <w:sz w:val="18"/>
          <w:szCs w:val="18"/>
          <w:color w:val="003767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zemí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pevným</w:t>
      </w:r>
      <w:r>
        <w:rPr>
          <w:rFonts w:ascii="Arial" w:hAnsi="Arial" w:cs="Arial" w:eastAsia="Arial"/>
          <w:sz w:val="18"/>
          <w:szCs w:val="18"/>
          <w:color w:val="003767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základem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1" w:lineRule="exact"/>
        <w:ind w:left="1039" w:right="-6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(nap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betonovým),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neprůhledná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plotová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pole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nap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kovu,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cihel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0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betonu.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5" w:after="0" w:line="250" w:lineRule="auto"/>
        <w:ind w:left="1039" w:right="-5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Oplocení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min.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výškou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180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nosné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sloupk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pop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podezdívka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spojeny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zemí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pevným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základem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(nap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betonovým),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kterých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připevněno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pletivo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plotová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pole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(nap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kovová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evěná).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3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elikost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pletiva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plochou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max.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8" w:lineRule="auto"/>
        <w:ind w:left="1039" w:right="-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cm,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velikost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mezer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plotovém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poli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max.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1"/>
        </w:rPr>
        <w:t>cm.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Oplocený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pozemek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noci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snížené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viditelnosti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osvětlen.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Oplocení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min.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výškou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180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nosné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sloupk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pop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podezdívka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spojeny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zemí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pevným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základem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(nap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betonovým),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neprůhledná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plotová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pole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(nap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kovu,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cihel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1" w:lineRule="exact"/>
        <w:ind w:left="1039" w:right="-6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betonu).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Oplocený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pozemek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noci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snížené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viditelnosti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01" w:lineRule="exact"/>
        <w:ind w:left="10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osvětlen.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40" w:lineRule="auto"/>
        <w:ind w:right="-20"/>
        <w:jc w:val="left"/>
        <w:tabs>
          <w:tab w:pos="820" w:val="left"/>
          <w:tab w:pos="2240" w:val="left"/>
          <w:tab w:pos="36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Z19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150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500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000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820" w:val="left"/>
          <w:tab w:pos="2240" w:val="left"/>
          <w:tab w:pos="35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Z20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300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450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500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000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tabs>
          <w:tab w:pos="820" w:val="left"/>
          <w:tab w:pos="2240" w:val="left"/>
          <w:tab w:pos="35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Z21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500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750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500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000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820" w:val="left"/>
          <w:tab w:pos="2140" w:val="left"/>
          <w:tab w:pos="35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Z22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700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500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000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0" w:bottom="460" w:left="440" w:right="440"/>
          <w:cols w:num="2" w:equalWidth="0">
            <w:col w:w="5973" w:space="193"/>
            <w:col w:w="4874"/>
          </w:cols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8" w:after="0" w:line="170" w:lineRule="exact"/>
        <w:ind w:left="10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.300823pt;margin-top:.977191pt;width:21.8pt;height:150.644007pt;mso-position-horizontal-relative:page;mso-position-vertical-relative:paragraph;z-index:-972" type="#_x0000_t202" filled="f" stroked="f">
            <v:textbox inset="0,0,0,0" style="layout-flow:vertical;mso-layout-flow-alt:bottom-to-top">
              <w:txbxContent>
                <w:p>
                  <w:pPr>
                    <w:spacing w:before="0" w:after="0" w:line="206" w:lineRule="exact"/>
                    <w:ind w:left="110" w:right="-2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0"/>
                    </w:rPr>
                    <w:t>VSTUPNÍ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0"/>
                    </w:rPr>
                    <w:t>BRÁNA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3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0"/>
                    </w:rPr>
                    <w:t>nebo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-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5"/>
                    </w:rPr>
                    <w:t>BRANKA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9" w:after="0" w:line="240" w:lineRule="auto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0"/>
                    </w:rPr>
                    <w:t>viz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-1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95"/>
                    </w:rPr>
                    <w:t>výklad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8"/>
                      <w:w w:val="95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0"/>
                    </w:rPr>
                    <w:t>pojmů,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-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0"/>
                    </w:rPr>
                    <w:t>čl.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0"/>
                    </w:rPr>
                    <w:t>DPP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-1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0"/>
                    </w:rPr>
                    <w:t>PZK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-1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0"/>
                    </w:rPr>
                    <w:t>2014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  <w:position w:val="-3"/>
        </w:rPr>
        <w:t>Vstupní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11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3"/>
        </w:rPr>
        <w:t>brána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3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  <w:position w:val="-3"/>
        </w:rPr>
        <w:t>branka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13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3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position w:val="-3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  <w:position w:val="-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position w:val="-3"/>
        </w:rPr>
        <w:t>ena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3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3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3"/>
        </w:rPr>
        <w:t>uzamčena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3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3"/>
        </w:rPr>
        <w:t>dále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039" w:right="-20"/>
        <w:jc w:val="left"/>
        <w:tabs>
          <w:tab w:pos="6160" w:val="left"/>
          <w:tab w:pos="6980" w:val="left"/>
          <w:tab w:pos="8400" w:val="left"/>
          <w:tab w:pos="98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  <w:position w:val="-1"/>
        </w:rPr>
        <w:t>zabezpečena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min.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kódu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stupně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  <w:position w:val="-1"/>
        </w:rPr>
        <w:t>zabezpečení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Z2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.</w:t>
        <w:tab/>
      </w:r>
      <w:r>
        <w:rPr>
          <w:rFonts w:ascii="Arial" w:hAnsi="Arial" w:cs="Arial" w:eastAsia="Arial"/>
          <w:sz w:val="18"/>
          <w:szCs w:val="18"/>
          <w:color w:val="003767"/>
          <w:spacing w:val="-2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>Z23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  <w:position w:val="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>100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  <w:position w:val="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  <w:position w:val="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>150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  <w:position w:val="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  <w:position w:val="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>500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  <w:position w:val="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  <w:position w:val="10"/>
        </w:rPr>
        <w:t>000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70" w:lineRule="exact"/>
        <w:ind w:left="10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  <w:position w:val="-3"/>
        </w:rPr>
        <w:t>Vstupní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11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3"/>
        </w:rPr>
        <w:t>brána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3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  <w:position w:val="-3"/>
        </w:rPr>
        <w:t>branka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13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3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position w:val="-3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  <w:position w:val="-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position w:val="-3"/>
        </w:rPr>
        <w:t>ena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3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3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3"/>
        </w:rPr>
        <w:t>uzamčena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3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3"/>
        </w:rPr>
        <w:t>dále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039" w:right="-20"/>
        <w:jc w:val="left"/>
        <w:tabs>
          <w:tab w:pos="6160" w:val="left"/>
          <w:tab w:pos="6980" w:val="left"/>
          <w:tab w:pos="8400" w:val="left"/>
          <w:tab w:pos="97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  <w:position w:val="-1"/>
        </w:rPr>
        <w:t>zabezpečena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min.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kódu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stupně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  <w:position w:val="-1"/>
        </w:rPr>
        <w:t>zabezpečení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Z3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.</w:t>
        <w:tab/>
      </w:r>
      <w:r>
        <w:rPr>
          <w:rFonts w:ascii="Arial" w:hAnsi="Arial" w:cs="Arial" w:eastAsia="Arial"/>
          <w:sz w:val="18"/>
          <w:szCs w:val="18"/>
          <w:color w:val="003767"/>
          <w:spacing w:val="-2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>Z24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  <w:position w:val="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>300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  <w:position w:val="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  <w:position w:val="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>450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  <w:position w:val="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  <w:position w:val="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  <w:position w:val="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>500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  <w:position w:val="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  <w:position w:val="10"/>
        </w:rPr>
        <w:t>000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70" w:lineRule="exact"/>
        <w:ind w:left="10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  <w:position w:val="-3"/>
        </w:rPr>
        <w:t>Vstupní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11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3"/>
        </w:rPr>
        <w:t>brána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3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  <w:position w:val="-3"/>
        </w:rPr>
        <w:t>branka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13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3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position w:val="-3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  <w:position w:val="-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position w:val="-3"/>
        </w:rPr>
        <w:t>ena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3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3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3"/>
        </w:rPr>
        <w:t>uzamčena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3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3"/>
        </w:rPr>
        <w:t>dále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039" w:right="-20"/>
        <w:jc w:val="left"/>
        <w:tabs>
          <w:tab w:pos="6160" w:val="left"/>
          <w:tab w:pos="6980" w:val="left"/>
          <w:tab w:pos="8400" w:val="left"/>
          <w:tab w:pos="97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  <w:position w:val="-1"/>
        </w:rPr>
        <w:t>zabezpečena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min.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kódu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stupně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  <w:position w:val="-1"/>
        </w:rPr>
        <w:t>zabezpečení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Z4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.</w:t>
        <w:tab/>
      </w:r>
      <w:r>
        <w:rPr>
          <w:rFonts w:ascii="Arial" w:hAnsi="Arial" w:cs="Arial" w:eastAsia="Arial"/>
          <w:sz w:val="18"/>
          <w:szCs w:val="18"/>
          <w:color w:val="003767"/>
          <w:spacing w:val="-2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>Z25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  <w:position w:val="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>500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  <w:position w:val="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  <w:position w:val="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>750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  <w:position w:val="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  <w:position w:val="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>2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  <w:position w:val="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>500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  <w:position w:val="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  <w:position w:val="10"/>
        </w:rPr>
        <w:t>000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70" w:lineRule="exact"/>
        <w:ind w:left="10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  <w:position w:val="-3"/>
        </w:rPr>
        <w:t>Vstupní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11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3"/>
        </w:rPr>
        <w:t>brána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3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  <w:position w:val="-3"/>
        </w:rPr>
        <w:t>branka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13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3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position w:val="-3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  <w:position w:val="-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position w:val="-3"/>
        </w:rPr>
        <w:t>ena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3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3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3"/>
        </w:rPr>
        <w:t>uzamčena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3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3"/>
        </w:rPr>
        <w:t>dále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039" w:right="-20"/>
        <w:jc w:val="left"/>
        <w:tabs>
          <w:tab w:pos="6160" w:val="left"/>
          <w:tab w:pos="6980" w:val="left"/>
          <w:tab w:pos="8300" w:val="left"/>
          <w:tab w:pos="97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  <w:position w:val="-1"/>
        </w:rPr>
        <w:t>zabezpečena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min.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kódu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stupně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  <w:position w:val="-1"/>
        </w:rPr>
        <w:t>zabezpečení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Z5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.</w:t>
        <w:tab/>
      </w:r>
      <w:r>
        <w:rPr>
          <w:rFonts w:ascii="Arial" w:hAnsi="Arial" w:cs="Arial" w:eastAsia="Arial"/>
          <w:sz w:val="18"/>
          <w:szCs w:val="18"/>
          <w:color w:val="003767"/>
          <w:spacing w:val="-2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>Z26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  <w:position w:val="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>700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  <w:position w:val="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  <w:position w:val="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  <w:position w:val="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  <w:position w:val="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  <w:position w:val="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>3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  <w:position w:val="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>500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  <w:position w:val="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  <w:position w:val="10"/>
        </w:rPr>
        <w:t>000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80" w:bottom="460" w:left="440" w:right="440"/>
        </w:sectPr>
      </w:pPr>
      <w:rPr/>
    </w:p>
    <w:p>
      <w:pPr>
        <w:spacing w:before="82" w:after="0" w:line="240" w:lineRule="auto"/>
        <w:ind w:left="12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8.09646pt;margin-top:17.672529pt;width:539.582378pt;height:284.324486pt;mso-position-horizontal-relative:page;mso-position-vertical-relative:paragraph;z-index:-966" coordorigin="562,353" coordsize="10792,5686">
            <v:group style="position:absolute;left:572;top:358;width:6746;height:5676" coordorigin="572,358" coordsize="6746,5676">
              <v:shape style="position:absolute;left:572;top:358;width:6746;height:5676" coordorigin="572,358" coordsize="6746,5676" path="m7318,358l572,358,572,6035,1422,6035,1422,2059,7318,2059,7318,358e" filled="t" fillcolor="#D4EFFC" stroked="f">
                <v:path arrowok="t"/>
                <v:fill/>
              </v:shape>
            </v:group>
            <v:group style="position:absolute;left:7318;top:358;width:624;height:1701" coordorigin="7318,358" coordsize="624,1701">
              <v:shape style="position:absolute;left:7318;top:358;width:624;height:1701" coordorigin="7318,358" coordsize="624,1701" path="m7942,358l7318,358,7318,2059,7942,2059,7942,358e" filled="t" fillcolor="#D4EFFC" stroked="f">
                <v:path arrowok="t"/>
                <v:fill/>
              </v:shape>
            </v:group>
            <v:group style="position:absolute;left:7942;top:358;width:3402;height:1701" coordorigin="7942,358" coordsize="3402,1701">
              <v:shape style="position:absolute;left:7942;top:358;width:3402;height:1701" coordorigin="7942,358" coordsize="3402,1701" path="m11344,358l7942,358,7942,2059,9643,2059,9643,925,11344,925,11344,358e" filled="t" fillcolor="#D4EFFC" stroked="f">
                <v:path arrowok="t"/>
                <v:fill/>
              </v:shape>
            </v:group>
            <v:group style="position:absolute;left:9643;top:925;width:1701;height:1134" coordorigin="9643,925" coordsize="1701,1134">
              <v:shape style="position:absolute;left:9643;top:925;width:1701;height:1134" coordorigin="9643,925" coordsize="1701,1134" path="m11344,925l9643,925,9643,2059,11344,2059,11344,925e" filled="t" fillcolor="#D4EFFC" stroked="f">
                <v:path arrowok="t"/>
                <v:fill/>
              </v:shape>
            </v:group>
            <v:group style="position:absolute;left:1422;top:2059;width:1701;height:3976" coordorigin="1422,2059" coordsize="1701,3976">
              <v:shape style="position:absolute;left:1422;top:2059;width:1701;height:3976" coordorigin="1422,2059" coordsize="1701,3976" path="m3123,2059l1422,2059,1422,6035,3123,6035,3123,2059e" filled="t" fillcolor="#9DDCF9" stroked="f">
                <v:path arrowok="t"/>
                <v:fill/>
              </v:shape>
            </v:group>
            <v:group style="position:absolute;left:7942;top:2059;width:1701;height:2438" coordorigin="7942,2059" coordsize="1701,2438">
              <v:shape style="position:absolute;left:7942;top:2059;width:1701;height:2438" coordorigin="7942,2059" coordsize="1701,2438" path="m9643,2059l7942,2059,7942,4497,9643,4497,9643,2059e" filled="t" fillcolor="#9DDCF9" stroked="f">
                <v:path arrowok="t"/>
                <v:fill/>
              </v:shape>
            </v:group>
            <v:group style="position:absolute;left:7942;top:4497;width:1701;height:1538" coordorigin="7942,4497" coordsize="1701,1538">
              <v:shape style="position:absolute;left:7942;top:4497;width:1701;height:1538" coordorigin="7942,4497" coordsize="1701,1538" path="m9643,4497l7942,4497,7942,6035,9643,6035,9643,4497e" filled="t" fillcolor="#9DDCF9" stroked="f">
                <v:path arrowok="t"/>
                <v:fill/>
              </v:shape>
            </v:group>
            <v:group style="position:absolute;left:9643;top:2059;width:1701;height:2438" coordorigin="9643,2059" coordsize="1701,2438">
              <v:shape style="position:absolute;left:9643;top:2059;width:1701;height:2438" coordorigin="9643,2059" coordsize="1701,2438" path="m11344,2059l9643,2059,9643,4497,11344,4497,11344,2059e" filled="t" fillcolor="#44C8F4" stroked="f">
                <v:path arrowok="t"/>
                <v:fill/>
              </v:shape>
            </v:group>
            <v:group style="position:absolute;left:9643;top:4497;width:1701;height:1538" coordorigin="9643,4497" coordsize="1701,1538">
              <v:shape style="position:absolute;left:9643;top:4497;width:1701;height:1538" coordorigin="9643,4497" coordsize="1701,1538" path="m11344,4497l9643,4497,9643,6035,11344,6035,11344,4497e" filled="t" fillcolor="#44C8F4" stroked="f">
                <v:path arrowok="t"/>
                <v:fill/>
              </v:shape>
            </v:group>
            <v:group style="position:absolute;left:567;top:358;width:10782;height:2" coordorigin="567,358" coordsize="10782,2">
              <v:shape style="position:absolute;left:567;top:358;width:10782;height:2" coordorigin="567,358" coordsize="10782,0" path="m567,358l11349,358e" filled="f" stroked="t" strokeweight=".500069pt" strokecolor="#003767">
                <v:path arrowok="t"/>
              </v:shape>
            </v:group>
            <v:group style="position:absolute;left:572;top:363;width:2;height:5666" coordorigin="572,363" coordsize="2,5666">
              <v:shape style="position:absolute;left:572;top:363;width:2;height:5666" coordorigin="572,363" coordsize="0,5666" path="m572,363l572,6030e" filled="f" stroked="t" strokeweight=".500001pt" strokecolor="#003767">
                <v:path arrowok="t"/>
              </v:shape>
            </v:group>
            <v:group style="position:absolute;left:7318;top:363;width:2;height:5666" coordorigin="7318,363" coordsize="2,5666">
              <v:shape style="position:absolute;left:7318;top:363;width:2;height:5666" coordorigin="7318,363" coordsize="0,5666" path="m7318,363l7318,6030e" filled="f" stroked="t" strokeweight=".500035pt" strokecolor="#003767">
                <v:path arrowok="t"/>
              </v:shape>
            </v:group>
            <v:group style="position:absolute;left:7942;top:363;width:2;height:5666" coordorigin="7942,363" coordsize="2,5666">
              <v:shape style="position:absolute;left:7942;top:363;width:2;height:5666" coordorigin="7942,363" coordsize="0,5666" path="m7942,363l7942,6030e" filled="f" stroked="t" strokeweight=".500008pt" strokecolor="#003767">
                <v:path arrowok="t"/>
              </v:shape>
            </v:group>
            <v:group style="position:absolute;left:11344;top:363;width:2;height:557" coordorigin="11344,363" coordsize="2,557">
              <v:shape style="position:absolute;left:11344;top:363;width:2;height:557" coordorigin="11344,363" coordsize="0,557" path="m11344,920l11344,363e" filled="f" stroked="t" strokeweight=".5pt" strokecolor="#231F20">
                <v:path arrowok="t"/>
              </v:shape>
            </v:group>
            <v:group style="position:absolute;left:7937;top:925;width:3412;height:2" coordorigin="7937,925" coordsize="3412,2">
              <v:shape style="position:absolute;left:7937;top:925;width:3412;height:2" coordorigin="7937,925" coordsize="3412,0" path="m7937,925l11349,925e" filled="f" stroked="t" strokeweight=".5pt" strokecolor="#003767">
                <v:path arrowok="t"/>
              </v:shape>
            </v:group>
            <v:group style="position:absolute;left:9643;top:930;width:2;height:5100" coordorigin="9643,930" coordsize="2,5100">
              <v:shape style="position:absolute;left:9643;top:930;width:2;height:5100" coordorigin="9643,930" coordsize="0,5100" path="m9643,930l9643,6030e" filled="f" stroked="t" strokeweight=".500002pt" strokecolor="#003767">
                <v:path arrowok="t"/>
              </v:shape>
            </v:group>
            <v:group style="position:absolute;left:11344;top:930;width:2;height:5100" coordorigin="11344,930" coordsize="2,5100">
              <v:shape style="position:absolute;left:11344;top:930;width:2;height:5100" coordorigin="11344,930" coordsize="0,5100" path="m11344,930l11344,6030e" filled="f" stroked="t" strokeweight=".500046pt" strokecolor="#003767">
                <v:path arrowok="t"/>
              </v:shape>
            </v:group>
            <v:group style="position:absolute;left:567;top:2059;width:10782;height:2" coordorigin="567,2059" coordsize="10782,2">
              <v:shape style="position:absolute;left:567;top:2059;width:10782;height:2" coordorigin="567,2059" coordsize="10782,0" path="m567,2059l11349,2059e" filled="f" stroked="t" strokeweight=".500061pt" strokecolor="#003767">
                <v:path arrowok="t"/>
              </v:shape>
            </v:group>
            <v:group style="position:absolute;left:567;top:6035;width:10782;height:2" coordorigin="567,6035" coordsize="10782,2">
              <v:shape style="position:absolute;left:567;top:6035;width:10782;height:2" coordorigin="567,6035" coordsize="10782,0" path="m567,6035l11349,6035e" filled="f" stroked="t" strokeweight=".500076pt" strokecolor="#003767">
                <v:path arrowok="t"/>
              </v:shape>
            </v:group>
            <v:group style="position:absolute;left:1422;top:2064;width:2;height:3966" coordorigin="1422,2064" coordsize="2,3966">
              <v:shape style="position:absolute;left:1422;top:2064;width:2;height:3966" coordorigin="1422,2064" coordsize="0,3966" path="m1422,2064l1422,6030e" filled="f" stroked="t" strokeweight=".500004pt" strokecolor="#003767">
                <v:path arrowok="t"/>
              </v:shape>
            </v:group>
            <v:group style="position:absolute;left:3123;top:2064;width:2;height:3966" coordorigin="3123,2064" coordsize="2,3966">
              <v:shape style="position:absolute;left:3123;top:2064;width:2;height:3966" coordorigin="3123,2064" coordsize="0,3966" path="m3123,2064l3123,6030e" filled="f" stroked="t" strokeweight=".500002pt" strokecolor="#003767">
                <v:path arrowok="t"/>
              </v:shape>
            </v:group>
            <v:group style="position:absolute;left:3118;top:3182;width:8230;height:2" coordorigin="3118,3182" coordsize="8230,2">
              <v:shape style="position:absolute;left:3118;top:3182;width:8230;height:2" coordorigin="3118,3182" coordsize="8230,0" path="m3118,3182l11349,3182e" filled="f" stroked="t" strokeweight=".500032pt" strokecolor="#003767">
                <v:path arrowok="t"/>
              </v:shape>
            </v:group>
            <v:group style="position:absolute;left:1417;top:4497;width:9931;height:2" coordorigin="1417,4497" coordsize="9931,2">
              <v:shape style="position:absolute;left:1417;top:4497;width:9931;height:2" coordorigin="1417,4497" coordsize="9931,0" path="m1417,4497l11349,4497e" filled="f" stroked="t" strokeweight=".500049pt" strokecolor="#003767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ABULKA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zvláštní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odcizená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krádeží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vloupáním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6" w:right="49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Limit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Kč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01" w:lineRule="exact"/>
        <w:ind w:left="638" w:right="116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  <w:position w:val="-1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  <w:position w:val="-1"/>
        </w:rPr>
        <w:t>„LPP“)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center"/>
        <w:spacing w:after="0"/>
        <w:sectPr>
          <w:pgMar w:header="0" w:footer="265" w:top="540" w:bottom="460" w:left="440" w:right="440"/>
          <w:pgSz w:w="11920" w:h="16840"/>
          <w:cols w:num="2" w:equalWidth="0">
            <w:col w:w="5679" w:space="2252"/>
            <w:col w:w="3109"/>
          </w:cols>
        </w:sectPr>
      </w:pPr>
      <w:rPr/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4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70.953613pt;margin-top:-20.027391pt;width:21.8pt;height:50.519002pt;mso-position-horizontal-relative:page;mso-position-vertical-relative:paragraph;z-index:-964" type="#_x0000_t202" filled="f" stroked="f">
            <v:textbox inset="0,0,0,0" style="layout-flow:vertical;mso-layout-flow-alt:bottom-to-top">
              <w:txbxContent>
                <w:p>
                  <w:pPr>
                    <w:spacing w:before="0" w:after="0" w:line="206" w:lineRule="exact"/>
                    <w:ind w:left="53" w:right="-2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0"/>
                    </w:rPr>
                    <w:t>Kód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0"/>
                    </w:rPr>
                    <w:t>stupně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9" w:after="0" w:line="240" w:lineRule="auto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95"/>
                    </w:rPr>
                    <w:t>zabezpečení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Charakter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kvalita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konstrukčních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prvků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zabezpečení</w:t>
      </w:r>
      <w:r>
        <w:rPr>
          <w:rFonts w:ascii="Arial" w:hAnsi="Arial" w:cs="Arial" w:eastAsia="Arial"/>
          <w:sz w:val="18"/>
          <w:szCs w:val="18"/>
          <w:color w:val="003767"/>
          <w:spacing w:val="-2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zvláštního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vozidla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40" w:lineRule="auto"/>
        <w:ind w:left="507" w:right="488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4"/>
        </w:rPr>
        <w:t>LPP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-16" w:right="-3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zabezpečení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ostoru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místa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fyzickou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ostrahou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50" w:lineRule="auto"/>
        <w:ind w:left="206" w:right="37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LPP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dalším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zabezpečením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ostoru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místa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4" w:lineRule="exact"/>
        <w:ind w:left="-33" w:right="13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  <w:position w:val="-1"/>
        </w:rPr>
        <w:t>fyzickou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1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  <w:position w:val="-1"/>
        </w:rPr>
        <w:t>ostrahou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1920" w:h="16840"/>
          <w:pgMar w:top="80" w:bottom="460" w:left="440" w:right="440"/>
          <w:cols w:num="3" w:equalWidth="0">
            <w:col w:w="6761" w:space="873"/>
            <w:col w:w="1439" w:space="199"/>
            <w:col w:w="1768"/>
          </w:cols>
        </w:sectPr>
      </w:pPr>
      <w:rPr/>
    </w:p>
    <w:p>
      <w:pPr>
        <w:spacing w:before="58" w:after="0" w:line="250" w:lineRule="auto"/>
        <w:ind w:left="1177" w:right="19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.446415pt;margin-top:25.251705pt;width:21.653606pt;height:150.644007pt;mso-position-horizontal-relative:page;mso-position-vertical-relative:paragraph;z-index:-965" type="#_x0000_t202" filled="f" stroked="f">
            <v:textbox inset="0,0,0,0" style="layout-flow:vertical;mso-layout-flow-alt:bottom-to-top">
              <w:txbxContent>
                <w:p>
                  <w:pPr>
                    <w:spacing w:before="0" w:after="0" w:line="203" w:lineRule="exact"/>
                    <w:ind w:left="588" w:right="568"/>
                    <w:jc w:val="center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0"/>
                    </w:rPr>
                    <w:t>ZVLÁŠTNÍ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4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4"/>
                    </w:rPr>
                    <w:t>VOZIDLA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9" w:after="0" w:line="240" w:lineRule="auto"/>
                    <w:ind w:left="-13" w:right="-33"/>
                    <w:jc w:val="center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0"/>
                    </w:rPr>
                    <w:t>viz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-1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95"/>
                    </w:rPr>
                    <w:t>výklad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8"/>
                      <w:w w:val="95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0"/>
                    </w:rPr>
                    <w:t>pojmů,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-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0"/>
                    </w:rPr>
                    <w:t>čl.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0"/>
                    </w:rPr>
                    <w:t>DPP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-1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0"/>
                    </w:rPr>
                    <w:t>PZK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-1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3767"/>
                      <w:spacing w:val="0"/>
                      <w:w w:val="100"/>
                    </w:rPr>
                    <w:t>2014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5"/>
        </w:rPr>
        <w:t>ZEMĚDĚLSKÉ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5"/>
        </w:rPr>
        <w:t>LESNICKÉ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3"/>
        </w:rPr>
        <w:t>TRAKTO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8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2"/>
        </w:rPr>
        <w:t>PRACOVNÍ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3"/>
        </w:rPr>
        <w:t>STROJE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6"/>
        </w:rPr>
        <w:t>SAMOJÍZDNÉ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8"/>
        </w:rPr>
        <w:t>nebo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1367" w:right="20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w w:val="101"/>
        </w:rPr>
        <w:t>OS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1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5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5"/>
        </w:rPr>
        <w:t>TNÍ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4"/>
        </w:rPr>
        <w:t>ZVLÁŠTNÍ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4"/>
        </w:rPr>
        <w:t>VOZIDLA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4" w:after="0" w:line="250" w:lineRule="auto"/>
        <w:ind w:left="1335" w:right="17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2"/>
        </w:rPr>
        <w:t>PRACOVNÍ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3"/>
        </w:rPr>
        <w:t>STROJE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4"/>
        </w:rPr>
        <w:t>PŘÍPOJNÉ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8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4"/>
        </w:rPr>
        <w:t>PŘÍPOJNÁ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4"/>
        </w:rPr>
        <w:t>VOZIDLA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4" w:lineRule="exact"/>
        <w:ind w:left="1105" w:right="-5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4"/>
          <w:position w:val="-1"/>
        </w:rPr>
        <w:t>TRAKTORŮM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48" w:after="0" w:line="250" w:lineRule="auto"/>
        <w:ind w:right="-46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Zvláštní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vozidlo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uzamčeno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tzn.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zabráněno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přístupu</w:t>
      </w:r>
      <w:r>
        <w:rPr>
          <w:rFonts w:ascii="Arial" w:hAnsi="Arial" w:cs="Arial" w:eastAsia="Arial"/>
          <w:sz w:val="18"/>
          <w:szCs w:val="18"/>
          <w:color w:val="003767"/>
          <w:spacing w:val="-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pachatele</w:t>
      </w:r>
      <w:r>
        <w:rPr>
          <w:rFonts w:ascii="Arial" w:hAnsi="Arial" w:cs="Arial" w:eastAsia="Arial"/>
          <w:sz w:val="18"/>
          <w:szCs w:val="18"/>
          <w:color w:val="003767"/>
          <w:spacing w:val="-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-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ovládání</w:t>
      </w:r>
      <w:r>
        <w:rPr>
          <w:rFonts w:ascii="Arial" w:hAnsi="Arial" w:cs="Arial" w:eastAsia="Arial"/>
          <w:sz w:val="18"/>
          <w:szCs w:val="18"/>
          <w:color w:val="003767"/>
          <w:spacing w:val="-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-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(nap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-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uzamčením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kabin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mechanickým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zabezpečovacím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systémem,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uzamčení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blokuje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evody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umožňující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pohyb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vozidla).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50" w:lineRule="auto"/>
        <w:ind w:left="340" w:right="-51" w:firstLine="-340"/>
        <w:jc w:val="both"/>
        <w:tabs>
          <w:tab w:pos="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4"/>
          <w:w w:val="112"/>
        </w:rPr>
        <w:t>Zvláštn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í</w:t>
      </w:r>
      <w:r>
        <w:rPr>
          <w:rFonts w:ascii="Arial" w:hAnsi="Arial" w:cs="Arial" w:eastAsia="Arial"/>
          <w:sz w:val="18"/>
          <w:szCs w:val="18"/>
          <w:color w:val="003767"/>
          <w:spacing w:val="-5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12"/>
        </w:rPr>
        <w:t>vozidl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5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j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10"/>
        </w:rPr>
        <w:t>uzamčen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stupněm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zabezpečení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Z27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opat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eno: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8" w:lineRule="exact"/>
        <w:ind w:right="-4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•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  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aktivním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systémem</w:t>
      </w:r>
      <w:r>
        <w:rPr>
          <w:rFonts w:ascii="Arial" w:hAnsi="Arial" w:cs="Arial" w:eastAsia="Arial"/>
          <w:sz w:val="18"/>
          <w:szCs w:val="18"/>
          <w:color w:val="003767"/>
          <w:spacing w:val="5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vyhledávání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vozidel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" w:after="0" w:line="240" w:lineRule="auto"/>
        <w:ind w:left="3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240" w:lineRule="auto"/>
        <w:ind w:right="25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•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  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6"/>
        </w:rPr>
        <w:t>imobilizé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em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-4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Zvláštní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připojeno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tažnému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vozidlu.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340" w:right="-48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9"/>
        </w:rPr>
        <w:t>Zvl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9"/>
        </w:rPr>
        <w:t>áštn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9"/>
        </w:rPr>
        <w:t>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voz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idl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j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připevněn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pevné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konstrukci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ocelovým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lanem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etězem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1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ozebíratelných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spojů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min.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průměru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materiálu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340" w:right="-6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mm,</w:t>
      </w:r>
      <w:r>
        <w:rPr>
          <w:rFonts w:ascii="Arial" w:hAnsi="Arial" w:cs="Arial" w:eastAsia="Arial"/>
          <w:sz w:val="18"/>
          <w:szCs w:val="18"/>
          <w:color w:val="003767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konce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lana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etězu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spojeny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04" w:lineRule="exact"/>
        <w:ind w:left="3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uzamčeny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visacím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7"/>
          <w:position w:val="-1"/>
        </w:rPr>
        <w:t>zámkem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tabs>
          <w:tab w:pos="900" w:val="left"/>
          <w:tab w:pos="26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Z27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000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900" w:val="left"/>
          <w:tab w:pos="26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Z28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000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980" w:val="left"/>
          <w:tab w:pos="26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Z29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500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000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0" w:bottom="460" w:left="440" w:right="440"/>
          <w:cols w:num="3" w:equalWidth="0">
            <w:col w:w="2528" w:space="212"/>
            <w:col w:w="4088" w:space="189"/>
            <w:col w:w="4023"/>
          </w:cols>
        </w:sectPr>
      </w:pPr>
      <w:rPr/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5" w:after="0" w:line="204" w:lineRule="exact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ABULKA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6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9"/>
          <w:position w:val="-1"/>
        </w:rPr>
        <w:t>cennosti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9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9"/>
          <w:position w:val="-1"/>
        </w:rPr>
        <w:t>odcizené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9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9"/>
          <w:position w:val="-1"/>
        </w:rPr>
        <w:t>loupežným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9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5"/>
          <w:position w:val="-1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7"/>
          <w:position w:val="-1"/>
        </w:rPr>
        <w:t>epadením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4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1.928015" w:type="dxa"/>
      </w:tblPr>
      <w:tblGrid/>
      <w:tr>
        <w:trPr>
          <w:trHeight w:val="1134" w:hRule="exact"/>
        </w:trPr>
        <w:tc>
          <w:tcPr>
            <w:tcW w:w="6746" w:type="dxa"/>
            <w:tcBorders>
              <w:top w:val="single" w:sz="4.000063" w:space="0" w:color="003767"/>
              <w:bottom w:val="single" w:sz="4.00005" w:space="0" w:color="003767"/>
              <w:left w:val="single" w:sz="4.000011" w:space="0" w:color="003767"/>
              <w:right w:val="single" w:sz="4.000184" w:space="0" w:color="003767"/>
            </w:tcBorders>
            <w:shd w:val="clear" w:color="auto" w:fill="D4EFFC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0"/>
              </w:rPr>
              <w:t>Charakter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5"/>
                <w:w w:val="11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2"/>
              </w:rPr>
              <w:t>kvalita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2"/>
              </w:rPr>
              <w:t>konstrukčních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prvků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7"/>
              </w:rPr>
              <w:t>zabezpečení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6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místa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2"/>
              </w:rPr>
              <w:t>pojištění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24" w:type="dxa"/>
            <w:textDirection w:val="btLr"/>
            <w:tcBorders>
              <w:top w:val="single" w:sz="4.000063" w:space="0" w:color="003767"/>
              <w:bottom w:val="single" w:sz="4.00005" w:space="0" w:color="003767"/>
              <w:left w:val="single" w:sz="4.000184" w:space="0" w:color="003767"/>
              <w:right w:val="single" w:sz="4.000045" w:space="0" w:color="003767"/>
            </w:tcBorders>
            <w:textFlow w:val="bt-lr"/>
            <w:shd w:val="clear" w:color="auto" w:fill="D4EFFC"/>
          </w:tcPr>
          <w:p>
            <w:pPr>
              <w:spacing w:before="94" w:after="0" w:line="250" w:lineRule="auto"/>
              <w:ind w:left="91" w:right="40" w:firstLine="3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Kód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stupně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2"/>
              </w:rPr>
              <w:t>zabezpečení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01" w:type="dxa"/>
            <w:tcBorders>
              <w:top w:val="single" w:sz="4.000063" w:space="0" w:color="003767"/>
              <w:bottom w:val="single" w:sz="4.00005" w:space="0" w:color="003767"/>
              <w:left w:val="single" w:sz="4.000045" w:space="0" w:color="003767"/>
              <w:right w:val="single" w:sz="4.000152" w:space="0" w:color="003767"/>
            </w:tcBorders>
            <w:shd w:val="clear" w:color="auto" w:fill="D4EFFC"/>
          </w:tcPr>
          <w:p>
            <w:pPr>
              <w:spacing w:before="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0" w:lineRule="auto"/>
              <w:ind w:left="121" w:right="10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Limit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1"/>
              </w:rPr>
              <w:t>pojistného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plnění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Kč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88"/>
              </w:rPr>
              <w:t>(dále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jen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„LPP“)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89" w:hRule="exact"/>
        </w:trPr>
        <w:tc>
          <w:tcPr>
            <w:tcW w:w="6746" w:type="dxa"/>
            <w:tcBorders>
              <w:top w:val="single" w:sz="4.00005" w:space="0" w:color="003767"/>
              <w:bottom w:val="single" w:sz="4.000024" w:space="0" w:color="003767"/>
              <w:left w:val="single" w:sz="4.000011" w:space="0" w:color="003767"/>
              <w:right w:val="single" w:sz="4.000184" w:space="0" w:color="003767"/>
            </w:tcBorders>
          </w:tcPr>
          <w:p>
            <w:pPr>
              <w:spacing w:before="34" w:after="0" w:line="240" w:lineRule="auto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1"/>
              </w:rPr>
              <w:t>Zabezpečení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8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1"/>
              </w:rPr>
              <w:t>místa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1"/>
              </w:rPr>
              <w:t>pojištění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0"/>
              </w:rPr>
              <w:t>nesplňuje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"/>
                <w:w w:val="11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0"/>
              </w:rPr>
              <w:t>ani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kód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stupně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7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zabezpečení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4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Z31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8"/>
              </w:rPr>
              <w:t>Z32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24" w:type="dxa"/>
            <w:tcBorders>
              <w:top w:val="single" w:sz="4.00005" w:space="0" w:color="003767"/>
              <w:bottom w:val="single" w:sz="4.000024" w:space="0" w:color="003767"/>
              <w:left w:val="single" w:sz="4.000184" w:space="0" w:color="003767"/>
              <w:right w:val="single" w:sz="4.000045" w:space="0" w:color="003767"/>
            </w:tcBorders>
          </w:tcPr>
          <w:p>
            <w:pPr>
              <w:spacing w:before="34" w:after="0" w:line="240" w:lineRule="auto"/>
              <w:ind w:left="1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8"/>
              </w:rPr>
              <w:t>Z30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01" w:type="dxa"/>
            <w:tcBorders>
              <w:top w:val="single" w:sz="4.00005" w:space="0" w:color="003767"/>
              <w:bottom w:val="single" w:sz="4.000024" w:space="0" w:color="003767"/>
              <w:left w:val="single" w:sz="4.000045" w:space="0" w:color="003767"/>
              <w:right w:val="single" w:sz="4.000152" w:space="0" w:color="003767"/>
            </w:tcBorders>
            <w:shd w:val="clear" w:color="auto" w:fill="9DDCF9"/>
          </w:tcPr>
          <w:p>
            <w:pPr>
              <w:spacing w:before="34" w:after="0" w:line="240" w:lineRule="auto"/>
              <w:ind w:left="5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50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9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937" w:hRule="exact"/>
        </w:trPr>
        <w:tc>
          <w:tcPr>
            <w:tcW w:w="6746" w:type="dxa"/>
            <w:tcBorders>
              <w:top w:val="single" w:sz="4.000024" w:space="0" w:color="003767"/>
              <w:bottom w:val="single" w:sz="4.000046" w:space="0" w:color="003767"/>
              <w:left w:val="single" w:sz="4.000011" w:space="0" w:color="003767"/>
              <w:right w:val="single" w:sz="4.000184" w:space="0" w:color="003767"/>
            </w:tcBorders>
          </w:tcPr>
          <w:p>
            <w:pPr>
              <w:spacing w:before="34" w:after="0" w:line="250" w:lineRule="auto"/>
              <w:ind w:left="75" w:right="23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době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vzniku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pojistné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události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byl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zapojen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1"/>
              </w:rPr>
              <w:t>funkční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6"/>
                <w:w w:val="11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1"/>
              </w:rPr>
              <w:t>elektrický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"/>
                <w:w w:val="11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1"/>
              </w:rPr>
              <w:t>zabezpečovací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systém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1"/>
              </w:rPr>
              <w:t>jehož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1"/>
              </w:rPr>
              <w:t>signál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2"/>
              </w:rPr>
              <w:t>tísňových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2"/>
              </w:rPr>
              <w:t>hlásičů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2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92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2"/>
              </w:rPr>
              <w:t>epadení,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3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2"/>
              </w:rPr>
              <w:t>nap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5"/>
                <w:w w:val="92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2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5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2"/>
              </w:rPr>
              <w:t>tísňových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2"/>
              </w:rPr>
              <w:t>tlačítek,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byl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sveden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pult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2"/>
              </w:rPr>
              <w:t>centralizované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1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2"/>
              </w:rPr>
              <w:t>ochrany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7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0"/>
              </w:rPr>
              <w:t>Policii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3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České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92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2"/>
              </w:rPr>
              <w:t>epubliky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7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bezpečnostní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službu.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24" w:type="dxa"/>
            <w:tcBorders>
              <w:top w:val="single" w:sz="4.000024" w:space="0" w:color="003767"/>
              <w:bottom w:val="single" w:sz="4.000046" w:space="0" w:color="003767"/>
              <w:left w:val="single" w:sz="4.000184" w:space="0" w:color="003767"/>
              <w:right w:val="single" w:sz="4.000045" w:space="0" w:color="003767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8"/>
              </w:rPr>
              <w:t>Z31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01" w:type="dxa"/>
            <w:tcBorders>
              <w:top w:val="single" w:sz="4.000024" w:space="0" w:color="003767"/>
              <w:bottom w:val="single" w:sz="4.000046" w:space="0" w:color="003767"/>
              <w:left w:val="single" w:sz="4.000045" w:space="0" w:color="003767"/>
              <w:right w:val="single" w:sz="4.000152" w:space="0" w:color="003767"/>
            </w:tcBorders>
            <w:shd w:val="clear" w:color="auto" w:fill="9DDCF9"/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9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89" w:hRule="exact"/>
        </w:trPr>
        <w:tc>
          <w:tcPr>
            <w:tcW w:w="6746" w:type="dxa"/>
            <w:tcBorders>
              <w:top w:val="single" w:sz="4.000046" w:space="0" w:color="003767"/>
              <w:bottom w:val="single" w:sz="4.00002" w:space="0" w:color="003767"/>
              <w:left w:val="single" w:sz="4.000011" w:space="0" w:color="003767"/>
              <w:right w:val="single" w:sz="4.000184" w:space="0" w:color="003767"/>
            </w:tcBorders>
          </w:tcPr>
          <w:p>
            <w:pPr>
              <w:spacing w:before="34" w:after="0" w:line="240" w:lineRule="auto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1"/>
              </w:rPr>
              <w:t>Zabezpečení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8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1"/>
              </w:rPr>
              <w:t>místa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1"/>
              </w:rPr>
              <w:t>pojištění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1"/>
              </w:rPr>
              <w:t>fyzickou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"/>
                <w:w w:val="11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10"/>
              </w:rPr>
              <w:t>ostrahou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24" w:type="dxa"/>
            <w:tcBorders>
              <w:top w:val="single" w:sz="4.000046" w:space="0" w:color="003767"/>
              <w:bottom w:val="single" w:sz="4.00002" w:space="0" w:color="003767"/>
              <w:left w:val="single" w:sz="4.000184" w:space="0" w:color="003767"/>
              <w:right w:val="single" w:sz="4.000045" w:space="0" w:color="003767"/>
            </w:tcBorders>
          </w:tcPr>
          <w:p>
            <w:pPr>
              <w:spacing w:before="34" w:after="0" w:line="240" w:lineRule="auto"/>
              <w:ind w:left="1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8"/>
              </w:rPr>
              <w:t>Z32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01" w:type="dxa"/>
            <w:tcBorders>
              <w:top w:val="single" w:sz="4.000046" w:space="0" w:color="003767"/>
              <w:bottom w:val="single" w:sz="4.00002" w:space="0" w:color="003767"/>
              <w:left w:val="single" w:sz="4.000045" w:space="0" w:color="003767"/>
              <w:right w:val="single" w:sz="4.000152" w:space="0" w:color="003767"/>
            </w:tcBorders>
            <w:shd w:val="clear" w:color="auto" w:fill="9DDCF9"/>
          </w:tcPr>
          <w:p>
            <w:pPr>
              <w:spacing w:before="34" w:after="0" w:line="240" w:lineRule="auto"/>
              <w:ind w:left="4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9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96"/>
          <w:b/>
          <w:bCs/>
        </w:rPr>
        <w:t>Ujednán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6"/>
          <w:b/>
          <w:bCs/>
        </w:rPr>
        <w:t>í</w:t>
      </w:r>
      <w:r>
        <w:rPr>
          <w:rFonts w:ascii="Arial" w:hAnsi="Arial" w:cs="Arial" w:eastAsia="Arial"/>
          <w:sz w:val="20"/>
          <w:szCs w:val="20"/>
          <w:color w:val="FFFFFF"/>
          <w:spacing w:val="11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pr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95"/>
          <w:b/>
          <w:bCs/>
        </w:rPr>
        <w:t>zvláštn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5"/>
          <w:b/>
          <w:bCs/>
        </w:rPr>
        <w:t>í</w:t>
      </w:r>
      <w:r>
        <w:rPr>
          <w:rFonts w:ascii="Arial" w:hAnsi="Arial" w:cs="Arial" w:eastAsia="Arial"/>
          <w:sz w:val="20"/>
          <w:szCs w:val="20"/>
          <w:color w:val="FFFFFF"/>
          <w:spacing w:val="11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vozidla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67" w:right="77" w:firstLine="-34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8.0965pt;margin-top:-27.836418pt;width:539.083pt;height:21.4769pt;mso-position-horizontal-relative:page;mso-position-vertical-relative:paragraph;z-index:-968" coordorigin="562,-557" coordsize="10782,43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1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Krádeží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vloupáním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zvláštního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přisvojení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zvláštního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(ne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součásti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příslušenství)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tak,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pachatel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zmocnil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ekonáním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konstrukčních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prvků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zabezpečení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zvláštního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Výkla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FFFFFF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pojmů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67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8.0965pt;margin-top:-27.836409pt;width:539.083pt;height:21.4768pt;mso-position-horizontal-relative:page;mso-position-vertical-relative:paragraph;z-index:-967" coordorigin="562,-557" coordsize="10782,43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1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Aktivním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systémem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vyhledávání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vozidel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monito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ovací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lokalizační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systém,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ého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aktivační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detektory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čidla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sama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zjistí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neoprávněnou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manipulaci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vozidlem.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Systém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sám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aktivuje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dispečink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poskytovatele.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Dispečink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sleduje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pohyb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vozidla,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zajistí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výjezd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vlastní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zásahové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jednotk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pop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spolupráci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Policií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České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epubliky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zajistí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zadržení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8" w:lineRule="auto"/>
        <w:ind w:left="467" w:right="74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Bezpečnostními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dveřmi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kompletní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soubor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prvků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dveří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zajišťující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ení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dve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ního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otvoru,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tzn.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zárubeň,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dve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závěs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dve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křídlo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bezpečnostní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zámek.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Bezpečnostní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dve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splňují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požadavky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platné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účinné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technické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normy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min.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bezpečnostní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třídy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tzn.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odolné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oti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fyzickému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násilí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(nap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narážení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ramenem,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zdvihání,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vytrhávání)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oti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použití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nářadí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nap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páčidla,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oubováku,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ručního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4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nářadí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4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jako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4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malého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4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kladiva,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4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důlčíku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4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a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4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mechanické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4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ruční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4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vrtačk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17"/>
          <w:w w:val="100"/>
        </w:rPr>
        <w:t>y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.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4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Dve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3"/>
          <w:w w:val="100"/>
        </w:rPr>
        <w:t>ř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e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4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jsou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4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opat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3"/>
          <w:w w:val="100"/>
        </w:rPr>
        <w:t>ř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eny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4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bezpečnostním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4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zámkem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4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s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4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min.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4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5-bodovým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ozvo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ovým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zámkem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(tzn.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zámek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uzamyká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dve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min.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pěti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míst).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50" w:lineRule="auto"/>
        <w:ind w:left="467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Bezpečnostním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zámkem</w:t>
      </w:r>
      <w:r>
        <w:rPr>
          <w:rFonts w:ascii="Arial" w:hAnsi="Arial" w:cs="Arial" w:eastAsia="Arial"/>
          <w:sz w:val="18"/>
          <w:szCs w:val="18"/>
          <w:color w:val="003767"/>
          <w:spacing w:val="4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zámek,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skládá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zadlabacího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zámku,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bezpečnostní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cylindrické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vložky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bezpečnostního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kování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(štítu),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splňují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požadavky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platné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účinné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technické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normy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min.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bezpečnostní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třídy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tzn.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odolný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použití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nářadí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nap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páčidla,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oubováku,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ručního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nářadí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malého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kladiva,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důlčíku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ruční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vrtačk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Vložka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má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ekrytý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ofil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zabraňuje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vyhmatání,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štít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zabraňuje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ozlomení,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odvrtání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vytržení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cylindrické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vložk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3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Štít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nesmí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být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demontovatelný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vnější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strany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dveří.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Jisticí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(uzamykací)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mechanismus</w:t>
      </w:r>
      <w:r>
        <w:rPr>
          <w:rFonts w:ascii="Arial" w:hAnsi="Arial" w:cs="Arial" w:eastAsia="Arial"/>
          <w:sz w:val="18"/>
          <w:szCs w:val="18"/>
          <w:color w:val="003767"/>
          <w:spacing w:val="4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dveří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může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být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ovládán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elekt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onicky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(nap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elekt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omotorická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cylindrická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vložka).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Dalším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zámkem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zámek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cylindrickou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vložkou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ekrytým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ofilem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zabraňujícím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vyhmatání,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splňující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požadavky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platné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účinné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technické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normy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min.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bezpečnostní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třídy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tzn.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odolný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oti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použití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jednoduchého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nářadí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nap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š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oubováku,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kleští,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klínu.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8" w:lineRule="exact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5.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Dveřmi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dve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e,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materiálu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nap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evo,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plast,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min.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konstrukční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tloušťce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mm.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chráněny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216" w:lineRule="exact"/>
        <w:ind w:left="467" w:right="66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vysazení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zasazeny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dve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ních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rámů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(zárubně),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zabezpečeny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oti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oztažení,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materiálu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odolnému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oti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násilnému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vniknutí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pachatele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spolehlivě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ukotveny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stěně.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osklené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části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dveří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plochou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jednotlivého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skla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větší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než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800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6"/>
        </w:rPr>
        <w:t>2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  <w:position w:val="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  <w:position w:val="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5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0"/>
        </w:rPr>
        <w:t>chráněny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  <w:position w:val="0"/>
        </w:rPr>
        <w:t>bezpečnostní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92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  <w:position w:val="0"/>
        </w:rPr>
        <w:t>fólií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92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  <w:position w:val="0"/>
        </w:rPr>
        <w:t>mříží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89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  <w:position w:val="0"/>
        </w:rPr>
        <w:t>oletou,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6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  <w:position w:val="0"/>
        </w:rPr>
        <w:t>nejsou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5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0"/>
        </w:rPr>
        <w:t>bezpečnostního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94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0"/>
        </w:rPr>
        <w:t>vrstveného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0"/>
        </w:rPr>
        <w:t>skla.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0"/>
        </w:rPr>
        <w:t>Dvoukřídlé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0"/>
        </w:rPr>
        <w:t>dve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  <w:position w:val="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0"/>
        </w:rPr>
        <w:t>zajištěny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4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0"/>
        </w:rPr>
        <w:t>tak,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0"/>
        </w:rPr>
        <w:t>aby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0"/>
        </w:rPr>
        <w:t>obě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both"/>
        <w:spacing w:after="0"/>
        <w:sectPr>
          <w:type w:val="continuous"/>
          <w:pgSz w:w="11920" w:h="16840"/>
          <w:pgMar w:top="80" w:bottom="460" w:left="440" w:right="440"/>
        </w:sectPr>
      </w:pPr>
      <w:rPr/>
    </w:p>
    <w:p>
      <w:pPr>
        <w:spacing w:before="82" w:after="0" w:line="250" w:lineRule="auto"/>
        <w:ind w:left="467" w:right="7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křídla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vykazovala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stejný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odpor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ekonání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dve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jednokřídlé,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současně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vybaveny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ochranou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vyháčkování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3"/>
        </w:rPr>
        <w:t>(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8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ozev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ení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zamčených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dveří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vysunutím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zakotvení),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tomto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zabezpečení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ovedeno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nap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bezpečnostní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závo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ou,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ocelovými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čepy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zakotvením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dve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ního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rámu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zdiva.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Elektrickým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zabezpečovacím</w:t>
      </w:r>
      <w:r>
        <w:rPr>
          <w:rFonts w:ascii="Arial" w:hAnsi="Arial" w:cs="Arial" w:eastAsia="Arial"/>
          <w:sz w:val="18"/>
          <w:szCs w:val="18"/>
          <w:color w:val="003767"/>
          <w:spacing w:val="-2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systémem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„EZS“)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EZS,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který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splňuje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požadavky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platné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účinné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technické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norm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800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EZS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splňuje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tyto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podmínky: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240" w:lineRule="auto"/>
        <w:ind w:left="467" w:right="75"/>
        <w:jc w:val="both"/>
        <w:rPr>
          <w:rFonts w:ascii="HelveticaNeueLT Pro 45 Lt" w:hAnsi="HelveticaNeueLT Pro 45 Lt" w:cs="HelveticaNeueLT Pro 45 Lt" w:eastAsia="HelveticaNeueLT Pro 45 Lt"/>
          <w:sz w:val="18"/>
          <w:szCs w:val="18"/>
        </w:rPr>
      </w:pPr>
      <w:rPr/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•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  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Rozmístění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7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a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7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kombinace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7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čidel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7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jsou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7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3"/>
          <w:w w:val="100"/>
        </w:rPr>
        <w:t>r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ovedeny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7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tak,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7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aby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7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spolehlivě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7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3"/>
          <w:w w:val="100"/>
        </w:rPr>
        <w:t>r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egist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3"/>
          <w:w w:val="100"/>
        </w:rPr>
        <w:t>r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ovaly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7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pachatele,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7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který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7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jakýmkoliv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7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způsobem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7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vnikl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0000"/>
          <w:spacing w:val="0"/>
          <w:w w:val="100"/>
        </w:rPr>
      </w:r>
    </w:p>
    <w:p>
      <w:pPr>
        <w:spacing w:before="8" w:after="0" w:line="240" w:lineRule="auto"/>
        <w:ind w:left="8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zabezpečeného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ostoru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narušil.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240" w:lineRule="auto"/>
        <w:ind w:left="468" w:right="77"/>
        <w:jc w:val="both"/>
        <w:rPr>
          <w:rFonts w:ascii="HelveticaNeueLT Pro 45 Lt" w:hAnsi="HelveticaNeueLT Pro 45 Lt" w:cs="HelveticaNeueLT Pro 45 Lt" w:eastAsia="HelveticaNeueLT Pro 45 Lt"/>
          <w:sz w:val="18"/>
          <w:szCs w:val="18"/>
        </w:rPr>
      </w:pPr>
      <w:rPr/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•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  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Ochrana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6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3"/>
          <w:w w:val="100"/>
        </w:rPr>
        <w:t>r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oti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6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sabotáži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6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–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6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jednotlivé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6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komponenty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6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EZS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6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jsou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6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chráněny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6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3"/>
          <w:w w:val="100"/>
        </w:rPr>
        <w:t>r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oti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6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sabotáži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6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3"/>
          <w:w w:val="100"/>
        </w:rPr>
        <w:t>r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ost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3"/>
          <w:w w:val="100"/>
        </w:rPr>
        <w:t>ř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edky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6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3"/>
          <w:w w:val="100"/>
        </w:rPr>
        <w:t>r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o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6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detekci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6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sabotáže,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6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kte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3"/>
          <w:w w:val="100"/>
        </w:rPr>
        <w:t>r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é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6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jsou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0000"/>
          <w:spacing w:val="0"/>
          <w:w w:val="100"/>
        </w:rPr>
      </w:r>
    </w:p>
    <w:p>
      <w:pPr>
        <w:spacing w:before="8" w:after="0" w:line="250" w:lineRule="auto"/>
        <w:ind w:left="466" w:right="3505" w:firstLine="34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účinné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87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ežení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klidu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sabotáže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gene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ován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signál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zpráva.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účely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dělíme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EZS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8" w:lineRule="exact"/>
        <w:ind w:left="466" w:right="80"/>
        <w:jc w:val="both"/>
        <w:rPr>
          <w:rFonts w:ascii="HelveticaNeueLT Pro 45 Lt" w:hAnsi="HelveticaNeueLT Pro 45 Lt" w:cs="HelveticaNeueLT Pro 45 Lt" w:eastAsia="HelveticaNeueLT Pro 45 Lt"/>
          <w:sz w:val="18"/>
          <w:szCs w:val="18"/>
        </w:rPr>
      </w:pPr>
      <w:rPr/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•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  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EZS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na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plášť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nebo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EZS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na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mobil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–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3"/>
          <w:w w:val="100"/>
        </w:rPr>
        <w:t>r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ozumí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se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tím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EZS,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která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hlásí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stav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tísně,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vniknutí,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sabotáže,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poruchy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atd.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3"/>
          <w:w w:val="100"/>
        </w:rPr>
        <w:t>r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ost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3"/>
          <w:w w:val="100"/>
        </w:rPr>
        <w:t>ř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ednictvím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0000"/>
          <w:spacing w:val="0"/>
          <w:w w:val="100"/>
        </w:rPr>
      </w:r>
    </w:p>
    <w:p>
      <w:pPr>
        <w:spacing w:before="8" w:after="0" w:line="250" w:lineRule="auto"/>
        <w:ind w:left="807" w:right="7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akustického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výstražného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zařízení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(maják,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éna)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umístěného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plášti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budovy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pomocí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linek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telekomunikační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sítě,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radiové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sítě,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GSM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ISDN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sítě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jiného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obdobného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enosu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přijímá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hlášení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EZS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narušení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zabezpečených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ostor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mobilní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telefon.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8" w:lineRule="exact"/>
        <w:ind w:left="467" w:right="78"/>
        <w:jc w:val="both"/>
        <w:rPr>
          <w:rFonts w:ascii="HelveticaNeueLT Pro 45 Lt" w:hAnsi="HelveticaNeueLT Pro 45 Lt" w:cs="HelveticaNeueLT Pro 45 Lt" w:eastAsia="HelveticaNeueLT Pro 45 Lt"/>
          <w:sz w:val="18"/>
          <w:szCs w:val="18"/>
        </w:rPr>
      </w:pPr>
      <w:rPr/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•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  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EZS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na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PCO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(EZS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na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pult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centralizované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ochrany)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-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3"/>
          <w:w w:val="100"/>
        </w:rPr>
        <w:t>r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ozumí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se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tím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EZS,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která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hlásí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stav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tísně,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vniknutí,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sabotáže,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poruch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17"/>
          <w:w w:val="100"/>
        </w:rPr>
        <w:t>y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,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atd.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0000"/>
          <w:spacing w:val="0"/>
          <w:w w:val="100"/>
        </w:rPr>
      </w:r>
    </w:p>
    <w:p>
      <w:pPr>
        <w:spacing w:before="3" w:after="0" w:line="240" w:lineRule="auto"/>
        <w:ind w:left="809" w:right="-20"/>
        <w:jc w:val="left"/>
        <w:rPr>
          <w:rFonts w:ascii="HelveticaNeueLT Pro 45 Lt" w:hAnsi="HelveticaNeueLT Pro 45 Lt" w:cs="HelveticaNeueLT Pro 45 Lt" w:eastAsia="HelveticaNeueLT Pro 45 Lt"/>
          <w:sz w:val="18"/>
          <w:szCs w:val="18"/>
        </w:rPr>
      </w:pPr>
      <w:rPr/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3"/>
          <w:w w:val="100"/>
        </w:rPr>
        <w:t>r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ost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3"/>
          <w:w w:val="100"/>
        </w:rPr>
        <w:t>ř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ednictvím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poplachového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3"/>
          <w:w w:val="100"/>
        </w:rPr>
        <w:t>ř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enosového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systému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na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PCO.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0000"/>
          <w:spacing w:val="0"/>
          <w:w w:val="100"/>
        </w:rPr>
      </w:r>
    </w:p>
    <w:p>
      <w:pPr>
        <w:spacing w:before="8" w:after="0" w:line="240" w:lineRule="auto"/>
        <w:ind w:left="469" w:right="619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Pult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centralizované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ochrany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splňuje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tyto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podmínky: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250" w:lineRule="auto"/>
        <w:ind w:left="809" w:right="73" w:firstLine="-341"/>
        <w:jc w:val="both"/>
        <w:tabs>
          <w:tab w:pos="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•</w:t>
        <w:tab/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Přijímá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4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hlášení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4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od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4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EZS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4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o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4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narušení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4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zabezpečených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4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3"/>
          <w:w w:val="100"/>
        </w:rPr>
        <w:t>r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osto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17"/>
          <w:w w:val="100"/>
        </w:rPr>
        <w:t>r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,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4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zobrazuje,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4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vyhodnocuje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4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a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4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a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3"/>
          <w:w w:val="100"/>
        </w:rPr>
        <w:t>r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chivuje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4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poplachové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4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informace.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4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Je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4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trvale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ovozován</w:t>
      </w:r>
      <w:r>
        <w:rPr>
          <w:rFonts w:ascii="Arial" w:hAnsi="Arial" w:cs="Arial" w:eastAsia="Arial"/>
          <w:sz w:val="18"/>
          <w:szCs w:val="18"/>
          <w:color w:val="003767"/>
          <w:spacing w:val="4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Policií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České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epubliky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souk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omou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bezpečnostní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službou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mající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tuto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činnost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oprávněni,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zajišťuje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zásah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místě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eženého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objektu.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8" w:lineRule="exact"/>
        <w:ind w:left="469" w:right="78"/>
        <w:jc w:val="both"/>
        <w:rPr>
          <w:rFonts w:ascii="HelveticaNeueLT Pro 45 Lt" w:hAnsi="HelveticaNeueLT Pro 45 Lt" w:cs="HelveticaNeueLT Pro 45 Lt" w:eastAsia="HelveticaNeueLT Pro 45 Lt"/>
          <w:sz w:val="18"/>
          <w:szCs w:val="18"/>
        </w:rPr>
      </w:pPr>
      <w:rPr/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•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  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Při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vniknutí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nebo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narušení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zabezpečeného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3"/>
          <w:w w:val="100"/>
        </w:rPr>
        <w:t>r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ostoru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nebo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sabotáži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nebo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poruše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komponentů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EZS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nebo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3"/>
          <w:w w:val="100"/>
        </w:rPr>
        <w:t>ř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enosového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2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systému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0000"/>
          <w:spacing w:val="0"/>
          <w:w w:val="100"/>
        </w:rPr>
      </w:r>
    </w:p>
    <w:p>
      <w:pPr>
        <w:spacing w:before="8" w:after="0" w:line="250" w:lineRule="auto"/>
        <w:ind w:left="809" w:right="7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EZS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okazatelným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způsobem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vyvolán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poplach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doba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dojezdu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zásahové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jednotky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požadována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maximálně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minut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1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nahlášení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poplachu.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Obsluha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pultu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centralizované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ochrany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včasně,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esně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úplně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eaguje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hlášené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stavy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narušení.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8" w:lineRule="exact"/>
        <w:ind w:left="469" w:right="78"/>
        <w:jc w:val="both"/>
        <w:rPr>
          <w:rFonts w:ascii="HelveticaNeueLT Pro 45 Lt" w:hAnsi="HelveticaNeueLT Pro 45 Lt" w:cs="HelveticaNeueLT Pro 45 Lt" w:eastAsia="HelveticaNeueLT Pro 45 Lt"/>
          <w:sz w:val="18"/>
          <w:szCs w:val="18"/>
        </w:rPr>
      </w:pPr>
      <w:rPr/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•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  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Ověřuje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4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integritu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4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dostupnosti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4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3"/>
          <w:w w:val="100"/>
        </w:rPr>
        <w:t>r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opojení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4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3"/>
          <w:w w:val="100"/>
        </w:rPr>
        <w:t>ř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enosového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4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systému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4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-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4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3"/>
          <w:w w:val="100"/>
        </w:rPr>
        <w:t>r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opojení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4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je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4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dostupné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4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3"/>
          <w:w w:val="100"/>
        </w:rPr>
        <w:t>r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o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4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poskytování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4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spolehlivého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4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3"/>
          <w:w w:val="100"/>
        </w:rPr>
        <w:t>ř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enosu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4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signálu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0000"/>
          <w:spacing w:val="0"/>
          <w:w w:val="100"/>
        </w:rPr>
      </w:r>
    </w:p>
    <w:p>
      <w:pPr>
        <w:spacing w:before="8" w:after="0" w:line="250" w:lineRule="auto"/>
        <w:ind w:left="809" w:right="7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zprá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oto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ováděno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ově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ování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integrity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dostupnosti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opojení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pravidelném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maximálně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2hodinovém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intervalu.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nelze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integritu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opojení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ověřit,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gene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ován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signál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sabotáže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poruch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4" w:firstLine="-338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7.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Fyzickou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ostrahou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osoba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starší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21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let,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způsobilá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právním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úkonům,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spolehlivá,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fyzicky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zdatná,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psychicky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odolná,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není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okamžiku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vlivem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alkoholu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jiných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psychot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opních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omamných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látek.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ošla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odbo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ným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výcvikem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školením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výkon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strážní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služb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vybavena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vhodným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obranným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edkem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funkčním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telefonem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jiným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obdobným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komunikačním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spojením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umožňujícím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přivolat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pomoc.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ato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osoba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okazatelně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seznámena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činností,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nutné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vykonávat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činností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postupovat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h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1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ozícím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uskutečněném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odcizení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ohlášení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poplachového</w:t>
      </w:r>
      <w:r>
        <w:rPr>
          <w:rFonts w:ascii="Arial" w:hAnsi="Arial" w:cs="Arial" w:eastAsia="Arial"/>
          <w:sz w:val="18"/>
          <w:szCs w:val="18"/>
          <w:color w:val="003767"/>
          <w:spacing w:val="4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signálu.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Ostraha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vykonává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min.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jednou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hodinu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ohlídky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eženého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ostoru,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kterých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vedeny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písemné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záznam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91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1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eží-li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ostraha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1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osto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91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1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ém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umístněny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cennosti,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pak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nesmí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mít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klíče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1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ezoru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ani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místnosti,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6"/>
        </w:rPr>
        <w:t>níž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8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ezor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umístněn,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pop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nesmí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znát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přístupový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kód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otev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ení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ezoru.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6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8.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Imobilizé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em</w:t>
      </w:r>
      <w:r>
        <w:rPr>
          <w:rFonts w:ascii="Arial" w:hAnsi="Arial" w:cs="Arial" w:eastAsia="Arial"/>
          <w:sz w:val="18"/>
          <w:szCs w:val="18"/>
          <w:color w:val="003767"/>
          <w:spacing w:val="5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elekt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onické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pasivní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zabezpečovací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zařízení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pevně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zabudované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vozidle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zabraňující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neoprávněnému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ozjezdu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tím,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vyřadí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ovozu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oddělené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oudové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okruhy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9.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Mechanickým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zabezpečením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otvo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ových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výplní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807" w:right="75" w:firstLine="-340"/>
        <w:jc w:val="both"/>
        <w:tabs>
          <w:tab w:pos="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mříž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oleta,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splňuje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požadavky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platné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účinné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technické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normy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min.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bezpečnostní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třídy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2,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tzn.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odolná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oti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použití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jednoduchého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nářadí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nap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š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oubováku,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kleští,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klínu,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malé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ruční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pilk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pevně,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ozebíratelným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způsobem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ukotvena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ena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druhu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uzamčena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aby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zabraňovala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vniknutí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pachatele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otvo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ovou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výplní,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807" w:right="76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bezpečnostní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sklo,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nap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vrstvené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sklo,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sklo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drátěnou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vložkou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skleněné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tabule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nalepenou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fólií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vnit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strany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skla,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celé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ploše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3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8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části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skla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zabudované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rámu.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7" w:lineRule="exact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10.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Mobilním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objektem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kontejne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stánek,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maringotka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apod.,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jehož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objem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není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menší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než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6"/>
        </w:rPr>
        <w:t>3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0"/>
        </w:rPr>
        <w:t>Stěn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0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0"/>
        </w:rPr>
        <w:t>op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3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83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0"/>
        </w:rPr>
        <w:t>podlaha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0"/>
        </w:rPr>
        <w:t>jsou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9" w:after="0" w:line="240" w:lineRule="auto"/>
        <w:ind w:left="467" w:right="355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materiálu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odolného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násilnému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vniknutí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pachatele,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nap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eva,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trapézového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plechu.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106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mobilní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objekt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nepovažuje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zvláštní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vozidlo,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vozidlo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čené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ovozu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pozemních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komunikacích,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loď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letadlo.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11.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Oplocením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1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pevná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průběžná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bariéra,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možnosti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volného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vstupu,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celistvě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ohraničující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místo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má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místech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požadovanou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min.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výšku.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Vzdálenost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pevných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opor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(nosných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sloupků),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ukotvení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samotná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montáž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oplocení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musí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zabraňovat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volnému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vstupu,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snadnému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olomení,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stržení,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podkopání,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elezení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podlezení.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Součástí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oplocení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vstupní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brána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branka.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12.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Otvo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ovou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výplní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okno,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balkónové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dve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výloha,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světlík,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sklepní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okénko,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apod.,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nainstalována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souladu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pokyny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obce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ojektovou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dokumentací.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Otvo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ové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výplně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eny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druhu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uzamčeny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tak,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aby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zabraňovaly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vniknutí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pachatele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otvo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ovou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výplní.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otvo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ovou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výplň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nepovažují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dve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7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13.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Platnou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účinnou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technickou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normou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norma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platná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účinná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instalace,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zabudování,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montáže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apod.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konstrukčních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prvků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zabezpečení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místě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14.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Pultem</w:t>
      </w:r>
      <w:r>
        <w:rPr>
          <w:rFonts w:ascii="Arial" w:hAnsi="Arial" w:cs="Arial" w:eastAsia="Arial"/>
          <w:sz w:val="18"/>
          <w:szCs w:val="18"/>
          <w:color w:val="003767"/>
          <w:spacing w:val="4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centralizované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ochrany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etržitě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obsluhované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zařízení,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pomocí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linek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telekomunikační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sítě,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rádiové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sítě,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GSM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ISDN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sítě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jiného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obdobného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enosu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přijímá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hlášení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EZS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narušení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zabezpečených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osto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zobrazuje,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vyhodnocuje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chivuje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poplachové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informace.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trvale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ovozováno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policií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souk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omou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bezpečnostní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službou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mající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1"/>
        </w:rPr>
        <w:t>tuto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činnost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oprávnění,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zajišťuje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zásah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místě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eženého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objektu.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8" w:lineRule="exact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15.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ezo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em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speciální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úschovný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objekt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(nap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skříňový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ezor),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splňuje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požadavky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platné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účinné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technické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norm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" w:after="0" w:line="250" w:lineRule="auto"/>
        <w:ind w:left="467" w:right="7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ezor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nepovažuje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ohnivzdo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skříň.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ezor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hmotnosti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100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kg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pevně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zabudovaný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zdiva,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podlahy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nábytku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takovým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způsobem,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aby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jej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možné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odnést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pouze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otev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ení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vybourání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zdi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podlahy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zabudován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souladu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pokyny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obce.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Dve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ezoru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eny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uzamčeny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mechanickým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klíčovým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zámkem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kódovým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zámkem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elekt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onickým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klíčovým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kódovým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zámkem.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16.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1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eným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osto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em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stavebně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ohraničený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osto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právu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užívá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jehož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stěn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podlaha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obvyklých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stavebních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materiálů,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má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eny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uzamčeny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všechny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vstupní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dve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vrata,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má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zevnitř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ena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uzamčena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(nap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klikou)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všechna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okna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další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otvo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ové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výplně.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instalováno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mechanické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zabezpečení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otvo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ových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výplní,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druhu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88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eno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uzamčeno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aby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zabraňovalo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vniknutí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pachatele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otvo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ovou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výplní.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6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ený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ostor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nepovažuje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ostor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mobilního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objektu,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zvláštního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oploceného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pozemku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(viz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výklad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pojmů,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čl.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IV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DPP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PZK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2014)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také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ostor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čeného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ovozu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pozemních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komunikacích,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lodě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letadla.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17.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ěcmi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svými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ozměry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váhou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obtížně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odcizitelnými</w:t>
      </w:r>
      <w:r>
        <w:rPr>
          <w:rFonts w:ascii="Arial" w:hAnsi="Arial" w:cs="Arial" w:eastAsia="Arial"/>
          <w:sz w:val="18"/>
          <w:szCs w:val="18"/>
          <w:color w:val="003767"/>
          <w:spacing w:val="4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takové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věci,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svým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faktickým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charakte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em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povahou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(nap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důvodu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velkosti,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hmotnosti,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atypickému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tvaru,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skupenství,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ehkosti,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nebezpečnosti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okolí)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ztěžují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zcela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znemožňují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odcizení.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ohledu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edchozí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větu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věcmi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obtížně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odcizitelnými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vždy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hutní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materiál,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stavebnin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nimiž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lze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manipulovat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pouze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použití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mechanizace,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těžké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oje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zemědělská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mechanizace,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čená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ovozu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pozemních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komunikacích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(vedena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zásoby).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both"/>
        <w:spacing w:after="0"/>
        <w:sectPr>
          <w:pgMar w:header="0" w:footer="265" w:top="540" w:bottom="460" w:left="440" w:right="440"/>
          <w:pgSz w:w="11920" w:h="16840"/>
        </w:sectPr>
      </w:pPr>
      <w:rPr/>
    </w:p>
    <w:p>
      <w:pPr>
        <w:spacing w:before="82" w:after="0" w:line="250" w:lineRule="auto"/>
        <w:ind w:left="467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18.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isacím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zámkem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visací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zámek,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splňuje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požadavky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platné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účinné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technické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normy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min.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bezpečnostní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třídy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(tzn.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odolný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oti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použití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nářadí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nap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páčidla,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oubováku,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ručního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nářadí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malého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kladiva,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důlčíku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ruční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vrtačky),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tvrzeným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třmenem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min.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průměru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mm.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Petlice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3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8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oka,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jimiž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ochází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třmeny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visacího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zámku,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mají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ovnatelnou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mechanickou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odolnost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vloupání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třmeny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visacího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zámku,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přičemž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petlice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3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8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oka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vnější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strany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upevněny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pevným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ozebíratelným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spojem.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8" w:lineRule="exact"/>
        <w:ind w:left="127" w:right="-20"/>
        <w:jc w:val="left"/>
        <w:rPr>
          <w:rFonts w:ascii="HelveticaNeueLT Pro 45 Lt" w:hAnsi="HelveticaNeueLT Pro 45 Lt" w:cs="HelveticaNeueLT Pro 45 Lt" w:eastAsia="HelveticaNeueLT Pro 45 Lt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19.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raty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se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33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3"/>
          <w:w w:val="100"/>
        </w:rPr>
        <w:t>r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ozumí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33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garážová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33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vrata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33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nebo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33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jiný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33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uzávěr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33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stavebního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33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otvoru,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33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jehož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33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šířka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33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3"/>
          <w:w w:val="100"/>
        </w:rPr>
        <w:t>ř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esahuje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33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1,2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m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33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nebo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33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výška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33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2,5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m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33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(nap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17"/>
          <w:w w:val="100"/>
        </w:rPr>
        <w:t>ř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.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33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sekční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0000"/>
          <w:spacing w:val="0"/>
          <w:w w:val="100"/>
        </w:rPr>
      </w:r>
    </w:p>
    <w:p>
      <w:pPr>
        <w:spacing w:before="8" w:after="0" w:line="240" w:lineRule="auto"/>
        <w:ind w:left="46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lamelami)</w:t>
      </w:r>
      <w:r>
        <w:rPr>
          <w:rFonts w:ascii="Arial" w:hAnsi="Arial" w:cs="Arial" w:eastAsia="Arial"/>
          <w:sz w:val="18"/>
          <w:szCs w:val="18"/>
          <w:color w:val="003767"/>
          <w:spacing w:val="4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min.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stejnou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odolností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oti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násilnému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vniknutí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pachatele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definované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vstupní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dve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e,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zabudovaná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240" w:lineRule="auto"/>
        <w:ind w:left="468" w:right="-20"/>
        <w:jc w:val="left"/>
        <w:rPr>
          <w:rFonts w:ascii="HelveticaNeueLT Pro 45 Lt" w:hAnsi="HelveticaNeueLT Pro 45 Lt" w:cs="HelveticaNeueLT Pro 45 Lt" w:eastAsia="HelveticaNeueLT Pro 45 Lt"/>
          <w:sz w:val="18"/>
          <w:szCs w:val="18"/>
        </w:rPr>
      </w:pPr>
      <w:rPr/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do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stavb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17"/>
          <w:w w:val="100"/>
        </w:rPr>
        <w:t>y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.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-7"/>
          <w:w w:val="100"/>
        </w:rPr>
        <w:t>V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rata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mohou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být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uzamčena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i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elektrickým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ovládáním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–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blokací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motoru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(pohon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motoru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nesmí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být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přístupný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z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vnější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strany).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0000"/>
          <w:spacing w:val="0"/>
          <w:w w:val="100"/>
        </w:rPr>
      </w:r>
    </w:p>
    <w:p>
      <w:pPr>
        <w:spacing w:before="8" w:after="0" w:line="240" w:lineRule="auto"/>
        <w:ind w:left="12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20.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Vstupní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brána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branka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tvoří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oplocením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průběžnou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bariéru,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min.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stejnou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výšku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oplocení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ena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uzamčena.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Stejně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oplocení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zabraňuje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snadnému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olomení,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stržení,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podkopání,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elezení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podlezení.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Vstupní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brána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může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být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uzamčena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240" w:lineRule="auto"/>
        <w:ind w:left="469" w:right="-20"/>
        <w:jc w:val="left"/>
        <w:rPr>
          <w:rFonts w:ascii="HelveticaNeueLT Pro 45 Lt" w:hAnsi="HelveticaNeueLT Pro 45 Lt" w:cs="HelveticaNeueLT Pro 45 Lt" w:eastAsia="HelveticaNeueLT Pro 45 Lt"/>
          <w:sz w:val="18"/>
          <w:szCs w:val="18"/>
        </w:rPr>
      </w:pPr>
      <w:rPr/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i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elektrickým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ovládáním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–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blokací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motoru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(pohon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motoru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nesmí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být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přístupný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z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vnější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5"/>
          <w:w w:val="100"/>
        </w:rPr>
        <w:t> 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3767"/>
          <w:spacing w:val="0"/>
          <w:w w:val="100"/>
        </w:rPr>
        <w:t>strany).</w:t>
      </w:r>
      <w:r>
        <w:rPr>
          <w:rFonts w:ascii="HelveticaNeueLT Pro 45 Lt" w:hAnsi="HelveticaNeueLT Pro 45 Lt" w:cs="HelveticaNeueLT Pro 45 Lt" w:eastAsia="HelveticaNeueLT Pro 45 Lt"/>
          <w:sz w:val="18"/>
          <w:szCs w:val="18"/>
          <w:color w:val="000000"/>
          <w:spacing w:val="0"/>
          <w:w w:val="100"/>
        </w:rPr>
      </w:r>
    </w:p>
    <w:p>
      <w:pPr>
        <w:spacing w:before="8" w:after="0" w:line="240" w:lineRule="auto"/>
        <w:ind w:left="1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21.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Zadlabacím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zámkem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1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mechanismus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jistící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(uzamykající)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dve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1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e.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ovládán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cylindrickou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vložkou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klíčem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nap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dozickým.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70" w:right="7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Zadlabací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zámky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mohou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být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1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ozvo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1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ové.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Jistící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(uzamykací)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mechanismus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dveří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může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být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ovládán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elekt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1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onicky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(nap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91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elekt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omotorická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cylindrická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vložka).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70" w:right="72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22.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Závo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ou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dvoustranná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dve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ní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závora,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splňuje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požadavky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platné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účinné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technické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normy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min.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bezpečnostní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třídy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(tzn.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odolná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oti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použití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nářadí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nap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páčidla,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š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oubováku,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ručního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nářadí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malého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kladiva,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důlčíku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ruční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vrtačky)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chrání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dve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dve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křídla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otev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ením,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vyražením,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oztažením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zárubně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vysazením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venkovní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stran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23.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Zvláštními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vozidly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obená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jiným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účelům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než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ovozu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pozemních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komunikacích.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zvláštní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účely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považují: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810" w:right="74" w:firstLine="-340"/>
        <w:jc w:val="left"/>
        <w:tabs>
          <w:tab w:pos="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zemědělské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lesnické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traktor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pracovní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oje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samojízdné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(nap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stavební,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zemědělské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lesnické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oje,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emísťují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vlastní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silou),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810" w:right="74" w:firstLine="-34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pracovní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oje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přípojné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(zapojují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moto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ová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emisťují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vlastní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silou),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přípojná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zemědělským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lesnickým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traktorům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(nap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valník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atd.).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1" w:lineRule="exact"/>
        <w:ind w:left="470" w:right="-20"/>
        <w:jc w:val="left"/>
        <w:tabs>
          <w:tab w:pos="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position w:val="-1"/>
        </w:rPr>
        <w:t>ostatní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3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position w:val="-1"/>
        </w:rPr>
        <w:t>zvláštní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3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position w:val="-1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position w:val="-1"/>
        </w:rPr>
        <w:t>(nap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3"/>
          <w:position w:val="-1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3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olba,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  <w:position w:val="-1"/>
        </w:rPr>
        <w:t>jednonápravový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traktor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-1"/>
        </w:rPr>
        <w:t>přívěsem,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čtyřkolka).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Závěrečn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á</w:t>
      </w:r>
      <w:r>
        <w:rPr>
          <w:rFonts w:ascii="Arial" w:hAnsi="Arial" w:cs="Arial" w:eastAsia="Arial"/>
          <w:sz w:val="20"/>
          <w:szCs w:val="20"/>
          <w:color w:val="FFFFFF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ustanovení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67" w:right="76" w:firstLine="-34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418pt;width:539.583pt;height:21.9769pt;mso-position-horizontal-relative:page;mso-position-vertical-relative:paragraph;z-index:-963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Smluvní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strany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mohou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vzájemná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práva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povinnosti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upravit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dohodou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odchylně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DPP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PZK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2014,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DPP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PZK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výslovně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nezakazují.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91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yto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DPP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PZK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nabývají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účinnosti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dne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1.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ledna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265" w:top="540" w:bottom="460" w:left="440" w:right="4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28.347099pt;margin-top:808.249329pt;width:538.583pt;height:.1pt;mso-position-horizontal-relative:page;mso-position-vertical-relative:page;z-index:-962" coordorigin="567,16165" coordsize="10772,2">
            <v:shape style="position:absolute;left:567;top:16165;width:10772;height:2" coordorigin="567,16165" coordsize="10772,0" path="m567,16165l11339,16165e" filled="f" stroked="t" strokeweight=".75pt" strokecolor="#00AEE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jc w:val="left"/>
        <w:spacing w:after="0"/>
        <w:sectPr>
          <w:pgMar w:footer="0" w:header="0" w:top="1560" w:bottom="280" w:left="1680" w:right="1680"/>
          <w:footerReference w:type="odd" r:id="rId11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sectPr>
      <w:pgMar w:footer="0" w:header="46784" w:top="0" w:bottom="0" w:left="0" w:right="0"/>
      <w:footerReference w:type="even" r:id="rId12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  <w:font w:name="HelveticaNeueLT Pro 45 Lt">
    <w:altName w:val="HelveticaNeueLT Pro 45 Lt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28.3463pt;margin-top:808.249329pt;width:538.583pt;height:.1pt;mso-position-horizontal-relative:page;mso-position-vertical-relative:page;z-index:-989" coordorigin="567,16165" coordsize="10772,2">
          <v:shape style="position:absolute;left:567;top:16165;width:10772;height:2" coordorigin="567,16165" coordsize="10772,0" path="m567,16165l11339,16165e" filled="f" stroked="t" strokeweight=".75pt" strokecolor="#00AEE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1.235199pt;margin-top:811.983704pt;width:56.696003pt;height:19.612242pt;mso-position-horizontal-relative:page;mso-position-vertical-relative:page;z-index:-988" type="#_x0000_t202" filled="f" stroked="f">
          <v:textbox inset="0,0,0,0">
            <w:txbxContent>
              <w:p>
                <w:pPr>
                  <w:spacing w:before="1" w:after="0" w:line="240" w:lineRule="auto"/>
                  <w:ind w:left="407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95"/>
                  </w:rPr>
                  <w:t>strana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6"/>
                    <w:w w:val="9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9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106"/>
                  </w:rPr>
                  <w:t>/6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8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VPP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PZK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2014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28.347099pt;margin-top:808.249329pt;width:538.583pt;height:.1pt;mso-position-horizontal-relative:page;mso-position-vertical-relative:page;z-index:-987" coordorigin="567,16165" coordsize="10772,2">
          <v:shape style="position:absolute;left:567;top:16165;width:10772;height:2" coordorigin="567,16165" coordsize="10772,0" path="m567,16165l11339,16165e" filled="f" stroked="t" strokeweight=".75pt" strokecolor="#00AEE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347099pt;margin-top:811.983704pt;width:56.696003pt;height:19.612242pt;mso-position-horizontal-relative:page;mso-position-vertical-relative:page;z-index:-986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95"/>
                  </w:rPr>
                  <w:t>strana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6"/>
                    <w:w w:val="9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9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106"/>
                  </w:rPr>
                  <w:t>/6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8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VPP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PZK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2014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hyperlink" Target="mailto:info@csobpoj.cz" TargetMode="External"/><Relationship Id="rId9" Type="http://schemas.openxmlformats.org/officeDocument/2006/relationships/hyperlink" Target="http://www.csobpoj.cz/" TargetMode="External"/><Relationship Id="rId10" Type="http://schemas.openxmlformats.org/officeDocument/2006/relationships/image" Target="media/image2.png"/><Relationship Id="rId11" Type="http://schemas.openxmlformats.org/officeDocument/2006/relationships/footer" Target="footer3.xml"/><Relationship Id="rId12" Type="http://schemas.openxmlformats.org/officeDocument/2006/relationships/footer" Target="footer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2016-12-05T16:46:22Z</dcterms:created>
  <dcterms:modified xsi:type="dcterms:W3CDTF">2016-12-05T16:46:22Z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2013-10-15T00:00:00Z</vt:filetime>
  </property>
  <property fmtid="{D5CDD505-2E9C-101B-9397-08002B2CF9AE}" pid="3" name="LastSaved">
    <vt:filetime>2016-12-05T00:00:00Z</vt:filetime>
  </property>
</Properties>
</file>