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3D4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3D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3D4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3D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3D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3D4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D3D4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D3D4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3D44"/>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02070-B113-47D1-B9D2-AA4A84775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2019-09-11T11:30:00Z</dcterms:created>
  <dcterms:modified xsi:type="dcterms:W3CDTF">2019-09-11T11:30:00Z</dcterms:modified>
</cp:coreProperties>
</file>