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2019/1123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8.9.2019</w:t>
      </w:r>
    </w:p>
    <w:p w:rsidR="009B4271" w:rsidRPr="00AF318E" w:rsidRDefault="005B7B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B7B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Actros Wideman - RZ: 3P6 7518,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kontrolu,případnou opravu funkce řazení - svítí porucha.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277B" w:rsidRDefault="005B7B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277B">
        <w:br w:type="page"/>
      </w:r>
    </w:p>
    <w:p w:rsidR="00E5277B" w:rsidRDefault="00E5277B">
      <w:r>
        <w:lastRenderedPageBreak/>
        <w:t xml:space="preserve">Datum potvrzení objednávky dodavatelem:  </w:t>
      </w:r>
      <w:r w:rsidR="005B7B21">
        <w:t>11.9.2019</w:t>
      </w:r>
    </w:p>
    <w:p w:rsidR="00E5277B" w:rsidRDefault="00E5277B">
      <w:r>
        <w:t>Potvrzení objednávky:</w:t>
      </w:r>
    </w:p>
    <w:p w:rsidR="005B7B21" w:rsidRDefault="005B7B21">
      <w:r>
        <w:t xml:space="preserve">From: </w:t>
      </w:r>
    </w:p>
    <w:p w:rsidR="005B7B21" w:rsidRDefault="005B7B21">
      <w:r>
        <w:t>Sent: Wednesday, September 11, 2019 11:14 AM</w:t>
      </w:r>
    </w:p>
    <w:p w:rsidR="005B7B21" w:rsidRDefault="005B7B21">
      <w:r>
        <w:t xml:space="preserve">To: </w:t>
      </w:r>
    </w:p>
    <w:p w:rsidR="005B7B21" w:rsidRDefault="005B7B21">
      <w:r>
        <w:t>Subject: RE: Potvrzení objednávky - 2019/1123_RS_servis vozidla</w:t>
      </w:r>
    </w:p>
    <w:p w:rsidR="005B7B21" w:rsidRDefault="005B7B21">
      <w:r>
        <w:t>Importance: High</w:t>
      </w:r>
    </w:p>
    <w:p w:rsidR="005B7B21" w:rsidRDefault="005B7B21"/>
    <w:p w:rsidR="005B7B21" w:rsidRDefault="005B7B21">
      <w:r>
        <w:t>Dobrý den, potvrzujeme objednávku a s podmínkami souhlasíme.</w:t>
      </w:r>
    </w:p>
    <w:p w:rsidR="00E5277B" w:rsidRDefault="00E5277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7B" w:rsidRDefault="00E5277B" w:rsidP="000071C6">
      <w:pPr>
        <w:spacing w:after="0" w:line="240" w:lineRule="auto"/>
      </w:pPr>
      <w:r>
        <w:separator/>
      </w:r>
    </w:p>
  </w:endnote>
  <w:endnote w:type="continuationSeparator" w:id="0">
    <w:p w:rsidR="00E5277B" w:rsidRDefault="00E5277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B7B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7B" w:rsidRDefault="00E5277B" w:rsidP="000071C6">
      <w:pPr>
        <w:spacing w:after="0" w:line="240" w:lineRule="auto"/>
      </w:pPr>
      <w:r>
        <w:separator/>
      </w:r>
    </w:p>
  </w:footnote>
  <w:footnote w:type="continuationSeparator" w:id="0">
    <w:p w:rsidR="00E5277B" w:rsidRDefault="00E5277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B7B21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277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9D104F5-E0CB-40E0-9B97-2FE914F1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A199-42D9-4D10-B494-2C709E9E6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2FD0-C720-4F70-98C8-B8229F9E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E86059A3</Template>
  <TotalTime>0</TotalTime>
  <Pages>2</Pages>
  <Words>98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2019-09-11T09:24:00Z</dcterms:created>
  <dcterms:modified xsi:type="dcterms:W3CDTF">2019-09-11T09:24:00Z</dcterms:modified>
</cp:coreProperties>
</file>