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336" w:lineRule="exact"/>
        <w:ind w:right="207"/>
        <w:jc w:val="right"/>
        <w:rPr>
          <w:rFonts w:ascii="Arial" w:hAnsi="Arial" w:cs="Arial" w:eastAsia="Arial"/>
          <w:sz w:val="30"/>
          <w:szCs w:val="30"/>
        </w:rPr>
      </w:pPr>
      <w:rPr/>
      <w:r>
        <w:rPr/>
        <w:pict>
          <v:group style="position:absolute;margin-left:27.924801pt;margin-top:14.191064pt;width:54.658732pt;height:43.239507pt;mso-position-horizontal-relative:page;mso-position-vertical-relative:paragraph;z-index:-632" coordorigin="558,284" coordsize="1093,865">
            <v:group style="position:absolute;left:929;top:294;width:361;height:364" coordorigin="929,294" coordsize="361,364">
              <v:shape style="position:absolute;left:929;top:294;width:361;height:364" coordorigin="929,294" coordsize="361,364" path="m1123,294l1052,305,994,337,953,385,931,446,929,468,930,492,949,558,988,610,1042,645,1106,658,1110,658,1133,657,1196,636,1246,596,1280,539,1290,496,1289,470,1271,400,1235,346,1184,310,1123,294e" filled="t" fillcolor="#00AEEF" stroked="f">
                <v:path arrowok="t"/>
                <v:fill/>
              </v:shape>
            </v:group>
            <v:group style="position:absolute;left:579;top:651;width:1049;height:129" coordorigin="579,651" coordsize="1049,129">
              <v:shape style="position:absolute;left:579;top:651;width:1049;height:129" coordorigin="579,651" coordsize="1049,129" path="m927,651l861,658,799,665,673,683,579,699,579,780,1628,780,1628,698,1081,698,1056,697,991,684,940,660,927,651e" filled="t" fillcolor="#00AEEF" stroked="f">
                <v:path arrowok="t"/>
                <v:fill/>
              </v:shape>
            </v:group>
            <v:group style="position:absolute;left:1081;top:613;width:547;height:85" coordorigin="1081,613" coordsize="547,85">
              <v:shape style="position:absolute;left:1081;top:613;width:547;height:85" coordorigin="1081,613" coordsize="547,85" path="m1577,613l1470,613,1409,615,1244,623,1232,635,1218,647,1148,685,1081,698,1628,698,1628,613,1577,613e" filled="t" fillcolor="#00AEEF" stroked="f">
                <v:path arrowok="t"/>
                <v:fill/>
              </v:shape>
            </v:group>
            <v:group style="position:absolute;left:810;top:852;width:241;height:287" coordorigin="810,852" coordsize="241,287">
              <v:shape style="position:absolute;left:810;top:852;width:241;height:287" coordorigin="810,852" coordsize="241,287" path="m813,1047l813,1125,816,1126,875,1136,915,1139,934,1138,998,1125,1047,1082,1052,1066,919,1066,895,1065,873,1064,854,1060,836,1056,820,1050,813,1047e" filled="t" fillcolor="#003767" stroked="f">
                <v:path arrowok="t"/>
                <v:fill/>
              </v:shape>
              <v:shape style="position:absolute;left:810;top:852;width:241;height:287" coordorigin="810,852" coordsize="241,287" path="m955,852l895,857,835,883,810,943,814,970,856,1017,926,1037,943,1044,938,1060,919,1066,1052,1066,1043,1003,995,966,958,956,931,950,918,941,929,927,953,924,1038,924,1038,862,1035,861,1015,857,995,855,975,853,955,852e" filled="t" fillcolor="#003767" stroked="f">
                <v:path arrowok="t"/>
                <v:fill/>
              </v:shape>
              <v:shape style="position:absolute;left:810;top:852;width:241;height:287" coordorigin="810,852" coordsize="241,287" path="m1038,924l953,924,974,925,994,927,1014,931,1032,937,1038,939,1038,924e" filled="t" fillcolor="#003767" stroked="f">
                <v:path arrowok="t"/>
                <v:fill/>
              </v:shape>
            </v:group>
            <v:group style="position:absolute;left:1063;top:853;width:297;height:286" coordorigin="1063,853" coordsize="297,286">
              <v:shape style="position:absolute;left:1063;top:853;width:297;height:286" coordorigin="1063,853" coordsize="297,286" path="m1236,853l1154,863,1099,894,1065,966,1063,995,1065,1021,1086,1084,1133,1123,1203,1139,1231,1137,1299,1118,1342,1076,1347,1065,1223,1065,1202,1062,1187,1051,1179,1033,1175,1007,1175,995,1177,964,1184,942,1195,929,1345,929,1339,916,1298,873,1258,857,1236,853e" filled="t" fillcolor="#003767" stroked="f">
                <v:path arrowok="t"/>
                <v:fill/>
              </v:shape>
              <v:shape style="position:absolute;left:1063;top:853;width:297;height:286" coordorigin="1063,853" coordsize="297,286" path="m1345,929l1195,929,1221,931,1237,944,1245,962,1248,982,1248,1011,1244,1036,1237,1054,1223,1065,1347,1065,1351,1057,1357,1036,1360,1012,1359,984,1355,959,1348,936,1345,929e" filled="t" fillcolor="#003767" stroked="f">
                <v:path arrowok="t"/>
                <v:fill/>
              </v:shape>
            </v:group>
            <v:group style="position:absolute;left:1378;top:856;width:264;height:278" coordorigin="1378,856" coordsize="264,278">
              <v:shape style="position:absolute;left:1378;top:856;width:264;height:278" coordorigin="1378,856" coordsize="264,278" path="m1382,856l1378,856,1378,1134,1533,1134,1558,1133,1620,1114,1642,1077,1641,1071,1479,1071,1479,1023,1630,1023,1624,1013,1610,1000,1621,985,1630,969,1633,960,1479,960,1479,915,1633,915,1629,899,1619,882,1604,869,1585,861,1563,857,1382,856e" filled="t" fillcolor="#003767" stroked="f">
                <v:path arrowok="t"/>
                <v:fill/>
              </v:shape>
              <v:shape style="position:absolute;left:1378;top:856;width:264;height:278" coordorigin="1378,856" coordsize="264,278" path="m1630,1023l1503,1023,1528,1028,1537,1045,1524,1066,1504,1071,1479,1071,1641,1071,1640,1051,1635,1030,1630,1023e" filled="t" fillcolor="#003767" stroked="f">
                <v:path arrowok="t"/>
                <v:fill/>
              </v:shape>
              <v:shape style="position:absolute;left:1378;top:856;width:264;height:278" coordorigin="1378,856" coordsize="264,278" path="m1633,915l1524,915,1534,922,1534,956,1516,960,1633,960,1637,949,1635,921,1633,915e" filled="t" fillcolor="#003767" stroked="f">
                <v:path arrowok="t"/>
                <v:fill/>
              </v:shape>
            </v:group>
            <v:group style="position:absolute;left:568;top:805;width:232;height:332" coordorigin="568,805" coordsize="232,332">
              <v:shape style="position:absolute;left:568;top:805;width:232;height:332" coordorigin="568,805" coordsize="232,332" path="m651,805l617,836,620,838,628,844,648,855,632,865,591,909,568,969,569,997,588,1065,628,1111,687,1134,710,1137,740,1137,764,1134,783,1131,795,1128,800,1126,800,1060,757,1060,728,1057,706,1050,690,1038,680,1021,675,1000,678,975,687,955,701,941,720,931,744,928,800,928,800,862,767,856,755,854,777,842,783,837,738,837,703,834,678,825,662,815,654,808,651,805e" filled="t" fillcolor="#003767" stroked="f">
                <v:path arrowok="t"/>
                <v:fill/>
              </v:shape>
              <v:shape style="position:absolute;left:568;top:805;width:232;height:332" coordorigin="568,805" coordsize="232,332" path="m800,1049l797,1050,776,1056,757,1060,800,1060,800,1049e" filled="t" fillcolor="#003767" stroked="f">
                <v:path arrowok="t"/>
                <v:fill/>
              </v:shape>
              <v:shape style="position:absolute;left:568;top:805;width:232;height:332" coordorigin="568,805" coordsize="232,332" path="m800,928l744,928,765,930,784,934,800,939,800,928e" filled="t" fillcolor="#003767" stroked="f">
                <v:path arrowok="t"/>
                <v:fill/>
              </v:shape>
              <v:shape style="position:absolute;left:568;top:805;width:232;height:332" coordorigin="568,805" coordsize="232,332" path="m788,812l787,814,781,819,764,829,738,837,783,837,792,830,800,822,788,812e" filled="t" fillcolor="#00376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VPP</w:t>
      </w:r>
      <w:r>
        <w:rPr>
          <w:rFonts w:ascii="Arial" w:hAnsi="Arial" w:cs="Arial" w:eastAsia="Arial"/>
          <w:sz w:val="30"/>
          <w:szCs w:val="3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OC</w:t>
      </w:r>
      <w:r>
        <w:rPr>
          <w:rFonts w:ascii="Arial" w:hAnsi="Arial" w:cs="Arial" w:eastAsia="Arial"/>
          <w:sz w:val="30"/>
          <w:szCs w:val="30"/>
          <w:color w:val="FFFFFF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2014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footer="265" w:top="80" w:bottom="460" w:left="420" w:right="340"/>
          <w:footerReference w:type="odd" r:id="rId5"/>
          <w:footerReference w:type="even" r:id="rId6"/>
          <w:type w:val="continuous"/>
          <w:pgSz w:w="11920" w:h="16840"/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9.5065pt;margin-top:-26.139803pt;width:87.5917pt;height:20.984663pt;mso-position-horizontal-relative:page;mso-position-vertical-relative:paragraph;z-index:-631" type="#_x0000_t75">
            <v:imagedata r:id="rId7" o:title=""/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Pojišťovna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čle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holding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Pardubice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Zelen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předměstí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Masarykov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náměst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4"/>
          <w:szCs w:val="14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1458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PS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53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18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Česk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1"/>
        </w:rPr>
        <w:t>republika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IČO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45534306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DIČ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CZ699000761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ind w:left="147" w:right="-4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Zapsán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Hrade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Králové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oddí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vložk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567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tel.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80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10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777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fax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00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444,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8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e-mail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4"/>
          <w:w w:val="100"/>
        </w:rPr>
        <w:t> </w:t>
      </w:r>
      <w:hyperlink r:id="rId8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97"/>
            <w:b/>
            <w:bCs/>
          </w:rPr>
          <w:t>info@csobpoj.cz</w:t>
        </w:r>
        <w:r>
          <w:rPr>
            <w:rFonts w:ascii="Arial" w:hAnsi="Arial" w:cs="Arial" w:eastAsia="Arial"/>
            <w:sz w:val="14"/>
            <w:szCs w:val="14"/>
            <w:color w:val="003767"/>
            <w:spacing w:val="0"/>
            <w:w w:val="97"/>
          </w:rPr>
          <w:t>,</w:t>
        </w:r>
        <w:r>
          <w:rPr>
            <w:rFonts w:ascii="Arial" w:hAnsi="Arial" w:cs="Arial" w:eastAsia="Arial"/>
            <w:sz w:val="14"/>
            <w:szCs w:val="14"/>
            <w:color w:val="003767"/>
            <w:spacing w:val="1"/>
            <w:w w:val="97"/>
          </w:rPr>
          <w:t> </w:t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101"/>
            <w:b/>
            <w:bCs/>
          </w:rPr>
          <w:t>www.csobpoj.cz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3465pt;margin-top:26.387232pt;width:542.587pt;height:228.522382pt;mso-position-horizontal-relative:page;mso-position-vertical-relative:paragraph;z-index:-6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18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6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8"/>
                            <w:szCs w:val="28"/>
                            <w:color w:val="003767"/>
                            <w:spacing w:val="3"/>
                            <w:w w:val="100"/>
                          </w:rPr>
                          <w:t>OBSAH</w:t>
                        </w:r>
                        <w:r>
                          <w:rPr>
                            <w:rFonts w:ascii="Arial" w:hAnsi="Arial" w:cs="Arial" w:eastAsia="Arial"/>
                            <w:sz w:val="28"/>
                            <w:szCs w:val="2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událost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89"/>
                          </w:rPr>
                          <w:t>Cizí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0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pojistné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nebezpečí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Povinnosti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účastníků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5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1"/>
                          </w:rPr>
                          <w:t>IV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Vznik,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3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změny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3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zánik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Pojistné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1"/>
                          </w:rPr>
                          <w:t>VI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2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2"/>
                          </w:rPr>
                          <w:t>ýluky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2"/>
                            <w:w w:val="9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4"/>
                          </w:rPr>
                          <w:t>VII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Čekací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doba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6"/>
                          </w:rPr>
                          <w:t>VIII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Pojistné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plnění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7"/>
                          </w:rPr>
                          <w:t>IX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Spoluúčast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5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Zachraňovací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náklady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7"/>
                          </w:rPr>
                          <w:t>XI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Elekt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onická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3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komunikace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9"/>
                          </w:rPr>
                          <w:t>XII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3"/>
                          </w:rPr>
                          <w:t>Zvláštní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2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3"/>
                          </w:rPr>
                          <w:t>ustanovení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7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formě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právních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jednání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9"/>
                          </w:rPr>
                          <w:t>XIII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3"/>
                          </w:rPr>
                          <w:t>Informace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33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3"/>
                          </w:rPr>
                          <w:t>týkající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zpracování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osobních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údajů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souhlasů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udělených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6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účastníkem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7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pojistiteli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3"/>
                          </w:rPr>
                          <w:t>XIV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6"/>
                          </w:rPr>
                          <w:t>Společná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7"/>
                            <w:w w:val="9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ustanovení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12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1"/>
                          </w:rPr>
                          <w:t>XV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ýklad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9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pojmů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(dál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4"/>
        </w:rPr>
        <w:t>„pojistitel“)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3" w:lineRule="exact"/>
        <w:ind w:left="14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3"/>
          <w:w w:val="93"/>
          <w:position w:val="-1"/>
        </w:rPr>
        <w:t>ÚVODN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3"/>
          <w:position w:val="-1"/>
        </w:rPr>
        <w:t>Í</w:t>
      </w:r>
      <w:r>
        <w:rPr>
          <w:rFonts w:ascii="Arial" w:hAnsi="Arial" w:cs="Arial" w:eastAsia="Arial"/>
          <w:sz w:val="28"/>
          <w:szCs w:val="28"/>
          <w:color w:val="003767"/>
          <w:spacing w:val="19"/>
          <w:w w:val="93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US</w:t>
      </w:r>
      <w:r>
        <w:rPr>
          <w:rFonts w:ascii="Arial" w:hAnsi="Arial" w:cs="Arial" w:eastAsia="Arial"/>
          <w:sz w:val="28"/>
          <w:szCs w:val="28"/>
          <w:color w:val="003767"/>
          <w:spacing w:val="-16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ANOVENÍ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30"/>
          <w:szCs w:val="30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30"/>
          <w:szCs w:val="30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441" w:lineRule="exact"/>
        <w:ind w:left="1471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pict>
          <v:shape style="position:absolute;margin-left:530.287415pt;margin-top:33.777321pt;width:42.38976pt;height:44.070448pt;mso-position-horizontal-relative:page;mso-position-vertical-relative:paragraph;z-index:-627" type="#_x0000_t75">
            <v:imagedata r:id="rId10" o:title=""/>
          </v:shape>
        </w:pic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Obecná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1"/>
          <w:b/>
          <w:bCs/>
        </w:rPr>
        <w:t>část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20" w:right="340"/>
          <w:cols w:num="2" w:equalWidth="0">
            <w:col w:w="3582" w:space="3458"/>
            <w:col w:w="4120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425.197113pt;margin-top:0pt;width:170.078888pt;height:34.016315pt;mso-position-horizontal-relative:page;mso-position-vertical-relative:page;z-index:-633" coordorigin="8504,0" coordsize="3402,680">
            <v:shape style="position:absolute;left:8504;top:0;width:3402;height:680" coordorigin="8504,0" coordsize="3402,680" path="m8504,0l8504,493,8505,558,8516,625,8559,668,8625,679,8690,680,11906,680,11906,0,8504,0e" filled="t" fillcolor="#00AEE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.0pt;margin-top:756.850586pt;width:22.6771pt;height:45.354pt;mso-position-horizontal-relative:page;mso-position-vertical-relative:page;z-index:-626" coordorigin="0,15137" coordsize="454,907">
            <v:shape style="position:absolute;left:0;top:15137;width:454;height:907" coordorigin="0,15137" coordsize="454,907" path="m0,16044l454,16044,453,15324,452,15259,442,15193,399,15149,333,15139,268,15137,0,15137,0,16044e" filled="t" fillcolor="#00AEE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725635pt;margin-top:763.437439pt;width:9pt;height:33.668002pt;mso-position-horizontal-relative:page;mso-position-vertical-relative:page;z-index:-624" type="#_x0000_t202" filled="f" stroked="f">
            <v:textbox inset="0,0,0,0" style="layout-flow:vertical;mso-layout-flow-alt:bottom-to-top">
              <w:txbxContent>
                <w:p>
                  <w:pPr>
                    <w:spacing w:before="3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0011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7"/>
          <w:szCs w:val="17"/>
        </w:rPr>
      </w:r>
    </w:p>
    <w:p>
      <w:pPr>
        <w:spacing w:before="38" w:after="0" w:line="250" w:lineRule="auto"/>
        <w:ind w:left="487" w:right="177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yto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„VPP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stanoví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základní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ozsah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jakožto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smluvní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stran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každá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vznikne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177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platí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příslušná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89/2012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občanský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zákoník,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„občanský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zákoník“)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událost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395pt;width:539.583pt;height:21.9768pt;mso-position-horizontal-relative:page;mso-position-vertical-relative:paragraph;z-index:-63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nahodilá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krytá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176" w:firstLine="-34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Způsobila-li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úmyslně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buď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uplatňuje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anebo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podnětu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etí,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tehd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bylo-li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stanoví-li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občanský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177" w:firstLine="-34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jednotlivá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blíže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vymezují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všeobecných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podmínek,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doplňkové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Ciz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1"/>
          <w:b/>
          <w:bCs/>
        </w:rPr>
        <w:t>nebezpečí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87" w:right="175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51pt;width:539.583pt;height:21.9769pt;mso-position-horizontal-relative:page;mso-position-vertical-relative:paragraph;z-index:-62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el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vlastní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ospěch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smlouvu,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vztahující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uplatnit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okáže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2767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nabude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pojistník)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okáže-li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edchozí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věty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skončení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posledního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šet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šet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9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obíhá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uplynutí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nabývá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Povinnost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účastník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ů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407pt;width:539.583pt;height:21.9769pt;mso-position-horizontal-relative:page;mso-position-vertical-relative:paragraph;z-index:-62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175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jím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osobám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umožnit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vstup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objektů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umožnit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posoudit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ozsah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rizika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osobám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edložit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nahlédnutí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ojektovou,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technickou,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účetní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požadovanou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dokumentaci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posouzení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rizika,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umožnit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pořídit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kopie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dokumentace;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oveň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umožnit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ezkoumání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sloužících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ochraně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80" w:bottom="460" w:left="420" w:right="340"/>
        </w:sectPr>
      </w:pPr>
      <w:rPr/>
    </w:p>
    <w:p>
      <w:pPr>
        <w:spacing w:before="82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odkladu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změny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skutečnostech,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tázán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sjednávání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skutečnost,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zániku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rizika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pojištění)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odkladu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změny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skutečností,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vlastnictví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spoluvlastnictví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němuž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identifikačních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ese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skutečného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bydliště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počínat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veške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ém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(právním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neprávním;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konání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případném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opomenutí)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nenastala,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porušovat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směřující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odvrácení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zmenšení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nebezpečí,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uloženy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edpisy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základě,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sebe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vzal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smlouvou,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trpět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porušování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etích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již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nastala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událost,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učinit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opat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směřující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tomu,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vzniklá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nenarůstala,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podez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spáchání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estného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činu,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správního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deliktu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estupku,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odkladu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Policii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epubliky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příslušnému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ejné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došlo-li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neměnit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dokud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postižené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jím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ohlédnut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nejdéle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pracovních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dnů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neplatí,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taková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změna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nutná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bezpečnostních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hygienických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důvodů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oto,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následky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zmí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něny;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případech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zabezpečit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dostatečné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důkazy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ozsahu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uchováním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fotografickým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filmovým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materiálem,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videozáznamem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svědectvím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etích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postupovat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mohl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vůči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jinému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uplatnit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náhradu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vzniklo,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odkladu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témuž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pojistnému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vztahující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tutéž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tutéž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sdělit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firmu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název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hranice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odkladu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pojistiteli,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nalezen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ešovaný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edle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závaznými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oprávněná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povinna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odkladu,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nejdéle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dnů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zjištění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jakákoliv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oznamuje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zájem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odkladu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změny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skutečnostech,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tázán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sjednávání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skutečnost,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zániku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rizika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pojištění)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odkladu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změny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skutečností,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vlastnictví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spoluvlastnictví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němuž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identifikačních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ese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skutečného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bydliště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odkladu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(je-li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odlišný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pojistníka)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oznámit,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sjednal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vztahující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seznámit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povinnostmi,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něho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vyplývají,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odkladu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témuž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pojistnému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vztahující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tutéž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tutéž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sdělit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firmu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název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hranice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odlišného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pojistníka,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stejné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vrátit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uplatňující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doklad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vyžádá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poskytla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šet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existence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ozsahu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plnit,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umožnit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uplatňující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nahlédnout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podkladů,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edil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šet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pořídit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kopii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Vznik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změn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záni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12pt;width:539.583pt;height:21.9768pt;mso-position-horizontal-relative:page;mso-position-vertical-relative:paragraph;z-index:-623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základě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prvním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(pojistná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dosáhnout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smluvních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písemná,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jinak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neplatná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nezaplacení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během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erušuje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vedle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ostatních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edpisech,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zaniká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písemnou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výpovědí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smluvní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podat,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doručení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doručení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výpovědi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počíná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běžet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měsíční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výpovědní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jejímž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uplynutím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zaniká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postupovat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takový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2781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zákoníku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nezaplacení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dodatečné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lhůtě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upomínce,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zanikne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2804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ném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uplynutí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dodatečné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lhůty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úpravy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ozší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ozsahu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náhrady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vypovědět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nabytí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účinnosti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edpisu,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změnu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zavádí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doručení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výpovědi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počíná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běžet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měsíční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výpovědní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jejímž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uplynutím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zaniká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Změní-li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vlastník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spoluvlastník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tento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vlastník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spoluvlastník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nebyl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pojistníkem,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oznámením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změny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2812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2867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nezaniká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echázejí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vlastníka,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estal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pojištěným,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nabyvatele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Nejedná-li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uvedený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potom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související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vlastnickým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právem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zaniká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oznámením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změny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vlastnictví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spoluvlastnictví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67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3pt;width:539.583pt;height:21.9769pt;mso-position-horizontal-relative:page;mso-position-vertical-relative:paragraph;z-index:-62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platit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běžné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jednorázové,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ýše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ověřit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správnost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ozhodných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Běžné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splatné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jednorázové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počátku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možné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ujednat,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(běžné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jednorázové)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splátkách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1931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ujednává,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některá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splátek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zaplacena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splatnosti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splátk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stává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tímto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splatná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zbývající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požádá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zaplacení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splatnosti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nejbližší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příští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splátky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placení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běžného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splátkách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splatnost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následující: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pololetních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splátek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splátky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splatné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prvního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připadá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konec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lhůty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délce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počítané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čtvrtletních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splátek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splátky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splatné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prvního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připadá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konec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lhůty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délce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počítané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Nebylo-li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nejedná-li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úhrady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pojišťovacího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edkovatele,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považuje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uhrazené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okamžikem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připsání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účet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úhradou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hotovosti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zákoníku,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stanoveno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Nastala-li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zaniklo,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náleží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němž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nastala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Jde-li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jednorázové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náleží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2785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2786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změnami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podmínek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ozhodných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upravit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běžného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Změnami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podmínek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edchozí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věty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změna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poměru,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změna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úpravy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ozšiřující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ozsah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náhrady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4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nově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pojistníkovi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sdělit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lhůtě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splatností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Nesouhlasí-li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tento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svůj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nesouhlas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sdělit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písemně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nejpozději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měsíce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navrhované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dozvěděl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pak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zanikne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uplynutím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edcházejícího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pojistnému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nově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stanovil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Neupozo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nil-li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tento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následek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sdělení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trvá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nadále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nesouhlasu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nezmění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4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svůj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písemný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nesouhlas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výší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nedoručí,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výší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souhlasí,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všemi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vyplývajícími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povinnostmi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05" w:right="6858"/>
        <w:jc w:val="center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Výluk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9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3" w:right="6604"/>
        <w:jc w:val="center"/>
        <w:tabs>
          <w:tab w:pos="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96pt;width:539.583pt;height:21.9769pt;mso-position-horizontal-relative:page;mso-position-vertical-relative:paragraph;z-index:-621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88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válečných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vzpou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povstání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násilných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nepokojů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majících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povstání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evoluce,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oristických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aktů,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stávek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zásahem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ejné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moci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nimi,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jade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nou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energií,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radioaktivní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kontaminací,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měla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již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měla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mohla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známa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pojistníkovi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známa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uplatňování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vědomě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nepravdivé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hrubě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eslené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podstatné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ozsahu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podstatné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zamlčí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výluky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dalších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částech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podmínek,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navazujících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podmínkách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Čekac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doba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4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7pt;width:539.583pt;height:21.9768pt;mso-position-horizontal-relative:page;mso-position-vertical-relative:paragraph;z-index:-62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povodeň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záplava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čekací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délce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dnů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poskytnout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vzniklých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čekací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nebezpečím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povodeň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záplava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nebezpečím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povodeň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záplava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navazujícím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edchozí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stejného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nebezpečím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povodeň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záplava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vztahující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shodný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shodné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6pt;width:539.583pt;height:21.9769pt;mso-position-horizontal-relative:page;mso-position-vertical-relative:paragraph;z-index:-61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eške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poskytování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(nové,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časové,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jiné)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ebení,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vždy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pojistitelem,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způsobilou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penězích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tuzemské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měně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(česká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koruna),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nevyplývá-li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něhož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poskytováno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plátce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daně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přidané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„DPH”),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DPH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případů,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coby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plátce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DPH,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nemůže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vyplývajících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uplatnit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odpočet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DPH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Pravidlo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vyplývající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edchozí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věty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nijak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dotčeno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oprávněnou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700" w:bottom="460" w:left="440" w:right="440"/>
          <w:pgSz w:w="11920" w:h="16840"/>
        </w:sectPr>
      </w:pPr>
      <w:rPr/>
    </w:p>
    <w:p>
      <w:pPr>
        <w:spacing w:before="82" w:after="0" w:line="250" w:lineRule="auto"/>
        <w:ind w:left="487" w:right="11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poškozeným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něhož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poskytováno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plátce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DPH,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případů,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coby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plátce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DPH,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nemůže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důvodů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vyplývajících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uplatnit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odpočet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DPH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Pravidlo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vyplývající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edchozí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věty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nijak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dotčeno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oprávněnou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-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Spoluúčast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87" w:right="117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6pt;width:539.583pt;height:21.9769pt;mso-position-horizontal-relative:page;mso-position-vertical-relative:paragraph;z-index:-61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půjde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tíži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čitá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úbytku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nastalého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„spoluúčast“)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vyjád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částkou,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ocentem,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kombinací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115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2815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nestanoví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úbytku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nastalého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zohlednění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upravujících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hranici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vzniklo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odečtením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spoluúčasti,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„hrubá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117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odečte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hrubé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Rozdíl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obou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částek,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hrubé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spoluúčasti,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plněním,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hrubá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esahuje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neposkytne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116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sjednána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neodčetná,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hrubé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neodečítá,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neposkytuje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X</w:t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Zachraňovac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náklady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39pt;width:539.583pt;height:21.9769pt;mso-position-horizontal-relative:page;mso-position-vertical-relative:paragraph;z-index:-617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Zachraňovacími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účelně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6259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odvrácení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ozící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zmí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nění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následků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již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odklidit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poškozený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majetek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hygienických,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ekologických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bezpečnostních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nahradí: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301998" w:type="dxa"/>
      </w:tblPr>
      <w:tblGrid/>
      <w:tr>
        <w:trPr>
          <w:trHeight w:val="234" w:hRule="exact"/>
        </w:trPr>
        <w:tc>
          <w:tcPr>
            <w:tcW w:w="26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zachraňovací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náklady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vynaložené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záchranu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života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zdraví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osob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max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výše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hranice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pojistného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plnění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stanovené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hodnotu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pojistného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zájmu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(p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4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edmět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pojištění)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pojistné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nebezpečí,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kte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zachraňovací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náklady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týkal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ostatní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zachraňovací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náklady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max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výše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%,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vždy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hranice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pojistného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9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plnění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stanovené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hodnotu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7"/>
              </w:rPr>
              <w:t>pojistného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zájmu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(p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edmět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pojištění)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2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pojistné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nebezpečí,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kte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zachraňovací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náklady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týkal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nejvýše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však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celkové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výše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Kč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všech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sjednaných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dle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těchto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VPP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2014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jednou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pojistnou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smlouvou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ýš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-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vyplacené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náhrady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zachraňovacích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nákladů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pojistného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plnění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nezapočítává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Elektronick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komunikace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87" w:right="117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7pt;width:539.583pt;height:21.9769pt;mso-position-horizontal-relative:page;mso-position-vertical-relative:paragraph;z-index:-616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ustanoveními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562,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570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2773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zákoníku,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deklarují,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veškerá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písemná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učiněna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onickými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115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žádost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stvrzenou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esovaná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účastníkům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poštou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považují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doručená,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obsahem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esát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seznámil,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okamžikem,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doručena: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e-mailovou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e-mailovou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sdělenou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okazatelně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kdykoliv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116" w:firstLine="-454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datového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onického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bankovnictví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Československé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titulu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smluvního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Československou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bankou,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41" w:right="117" w:firstLine="-454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datového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„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Online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klientská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zóna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“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“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ww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.csobpoj.cz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“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titulu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XI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Zvláštn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form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právníc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jednán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týkajícíc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87" w:right="115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1pt;width:539.583pt;height:21.9769pt;mso-position-horizontal-relative:page;mso-position-vertical-relative:paragraph;z-index:-615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2773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zcela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všechna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závažnost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důsledky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související,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účastníky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vedle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písemné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někte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espektive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některým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způsobů: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41" w:right="115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onickou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poštou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ostých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e-mailových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zpráv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(tzn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e-mailových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zpráv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nevyžadujících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opat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zaručeným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ústně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telefonu;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výhradně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ednictvím: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left="941" w:right="-20"/>
        <w:jc w:val="left"/>
        <w:tabs>
          <w:tab w:pos="1380" w:val="left"/>
        </w:tabs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ab/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telefonního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čísla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800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100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777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50" w:lineRule="auto"/>
        <w:ind w:left="1394" w:right="66" w:firstLine="-453"/>
        <w:jc w:val="both"/>
        <w:tabs>
          <w:tab w:pos="13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ab/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jiných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telefonních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čísel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(nikoliv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nap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17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telefonních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čísel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pojišťovacího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ost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edkovatele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činného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pojistitele)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ejněných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čených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telefonní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komunikaci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účastníky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zániku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šet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škodných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telefonních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ealizovaných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telefonních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čísel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pořizován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zvukový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záznam,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pořízení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volající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tato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telefonní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čísla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hlasovým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automatem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informována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zahájením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zaznamenávaného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telefonního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hovoru,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41" w:right="116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onickými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„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Online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klientská</w:t>
      </w:r>
      <w:r>
        <w:rPr>
          <w:rFonts w:ascii="Arial" w:hAnsi="Arial" w:cs="Arial" w:eastAsia="Arial"/>
          <w:sz w:val="18"/>
          <w:szCs w:val="18"/>
          <w:color w:val="003767"/>
          <w:spacing w:val="5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zóna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“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(zřízené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ovozované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dostupné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ww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.csobpoj.cz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netového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němuž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obdržel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„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internetová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116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týkajících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učiněných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sjednávají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následující: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sjednávají,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účastníci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činit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taková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540" w:bottom="460" w:left="420" w:right="400"/>
          <w:pgSz w:w="11920" w:h="16840"/>
        </w:sectPr>
      </w:pPr>
      <w:rPr/>
    </w:p>
    <w:p>
      <w:pPr>
        <w:spacing w:before="82" w:after="0" w:line="240" w:lineRule="auto"/>
        <w:ind w:left="9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technologicky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umožňuje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Aktivačním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podmínek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číselný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alfanumerický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doručený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zadání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očitelnou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technologickou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jednotlivého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přístupu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esované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aktivačního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klíče,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toto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činil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jemuž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klíč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poskytnut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jistoty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esovaného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aktivačního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klíče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podmíněno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dalším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bezpečnostním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prvkem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dalším,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tedy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druhým,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číselným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alfanumerickým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kódem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zaslaným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učinění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SMS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zprávy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mobilní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komunikační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účastníkem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považují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doručená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obsahem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seznámil,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okamžikem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zobrazení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informativním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textem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potvrzujícím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doručení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považují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doručená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seznámil,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okamžikem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doručení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datového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375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související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využíváním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left="921" w:right="-20"/>
        <w:jc w:val="left"/>
        <w:tabs>
          <w:tab w:pos="1360" w:val="left"/>
        </w:tabs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  <w:tab/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odpovídá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to,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že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právní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jednání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oznámení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týkající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ad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esovaná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bude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1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činit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50" w:lineRule="auto"/>
        <w:ind w:left="1374" w:right="76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  <w:tab/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povinen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neopouštět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počítač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jiné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komunikační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zařízení,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jehož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ost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ednictvím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využívá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inte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netovou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během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přihlášení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aplikaci,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během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ednictvím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netové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aplikace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8" w:lineRule="exact"/>
        <w:ind w:left="920" w:right="-20"/>
        <w:jc w:val="left"/>
        <w:tabs>
          <w:tab w:pos="1360" w:val="left"/>
        </w:tabs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  <w:tab/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povinen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chránit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svůj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aktivační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klíč,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držet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tajnosti,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nesdělit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či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nezpřístupnit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jakékoliv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etí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1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osobě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137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činit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opat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etích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aktivačnímu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50" w:lineRule="auto"/>
        <w:ind w:left="1375" w:right="75" w:firstLine="-454"/>
        <w:jc w:val="both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  <w:tab/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povinen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odleně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zjištění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podez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to,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že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by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aktivační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klíč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mohl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být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vyzrazen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či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zpřístupněn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zneužit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toto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podez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postupovat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výzvu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změnit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8" w:lineRule="exact"/>
        <w:ind w:left="922" w:right="-20"/>
        <w:jc w:val="left"/>
        <w:tabs>
          <w:tab w:pos="1360" w:val="left"/>
        </w:tabs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  <w:tab/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povinen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při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využívání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inte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netové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aplikace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používat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pouze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jím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vlastněné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jím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oprávněně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19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užívané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50" w:lineRule="auto"/>
        <w:ind w:left="1375" w:right="7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31.74189pt;width:539.583pt;height:27.2206pt;mso-position-horizontal-relative:page;mso-position-vertical-relative:paragraph;z-index:-614" coordorigin="557,635" coordsize="10792,544">
            <v:group style="position:absolute;left:567;top:659;width:10772;height:510" coordorigin="567,659" coordsize="10772,510">
              <v:shape style="position:absolute;left:567;top:659;width:10772;height:510" coordorigin="567,659" coordsize="10772,510" path="m567,659l567,1169,11339,1169,11339,839,11337,775,11326,710,11280,669,11210,660,567,659e" filled="t" fillcolor="#44C8F4" stroked="f">
                <v:path arrowok="t"/>
                <v:fill/>
              </v:shape>
            </v:group>
            <v:group style="position:absolute;left:567;top:645;width:2007;height:522" coordorigin="567,645" coordsize="2007,522">
              <v:shape style="position:absolute;left:567;top:645;width:2007;height:522" coordorigin="567,645" coordsize="2007,522" path="m567,645l567,1166,2574,1166,2574,832,2572,767,2562,700,2519,657,2453,646,2388,645,567,645e" filled="t" fillcolor="#FFFFFF" stroked="f">
                <v:path arrowok="t"/>
                <v:fill/>
              </v:shape>
            </v:group>
            <v:group style="position:absolute;left:567;top:659;width:1984;height:510" coordorigin="567,659" coordsize="1984,510">
              <v:shape style="position:absolute;left:567;top:659;width:1984;height:510" coordorigin="567,659" coordsize="1984,510" path="m567,659l567,1169,2551,1169,2551,839,2550,775,2539,710,2493,669,2423,660,567,65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počítače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jiná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komunikační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vybavené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vybavená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oprávněně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(legálně)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získaným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instalovaným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softwa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64" w:lineRule="auto"/>
        <w:ind w:left="2417" w:right="912" w:firstLine="-2177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2"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2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2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2"/>
        </w:rPr>
        <w:t>XII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2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7"/>
          <w:w w:val="100"/>
          <w:b/>
          <w:bCs/>
          <w:position w:val="-12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2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Informac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týkajíc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8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zpracován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osobníc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údaj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ů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některýc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dalšíc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souhlasů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udělenýc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-1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účastníke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pojištěn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0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0"/>
        </w:rPr>
        <w:t>pojistiteli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101/2000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ochraně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zákonů,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„zákon“),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udělil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ením,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espektive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1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obsažených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36" w:right="106"/>
        <w:jc w:val="right"/>
        <w:tabs>
          <w:tab w:pos="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nabízení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služeb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subjektů,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edání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jinému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správci,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takovému,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členem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společnostem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Československá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banka,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Hypoteční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banka,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Českomoravská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spořitelna,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Penzijní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člen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skupiny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Leasing,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Factoring,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Asset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Management,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investiční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Patria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Finance,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nabízení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služeb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tímto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správcem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marketingového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výběru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vhodných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subjektů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oslovení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přípravy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tvorby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analýz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anonymizované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struktu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věkové,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pohlavní,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geografické,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příjmové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atd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(míněny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analýzy)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následného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využití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udělil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ením,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espektive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citlivých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ovozování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pojišťovací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souvisejících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pojišťovací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činností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zajišťovací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8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uděluje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tomu,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ozsahu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ustanovení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15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získaným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pojistitelem,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coby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správcem,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přiřazoval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souhlasy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uděluje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okamžiku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jejímž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espektive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udělil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uplynutí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zániku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posledního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smlouvou,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esp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citlivých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souhlasí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edáváním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států,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informuje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poučuje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zpracovány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ozsahu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obsažených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jejímž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espektive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udělil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podmínk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ozsahu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sdělených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účastníkem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vztahem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zpracovány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ovozování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pojišťovací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činnosti,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činností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souvisejících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pojišťovací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činností,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zajišťovací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nabízení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služeb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subjektů,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(specifikovaných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výše),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účastníkovi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členy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(specifikovanými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výše),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marketingového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výběru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vhodných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subjektů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oslovení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přípravy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tvorby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analýz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anonymizované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struktu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zpracovávat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zpracovatel,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správce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členem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Československá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banka,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Hypoteční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banka,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Českomoravská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spořitelna,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Penzijní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společnost,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člen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skupiny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Leasing,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Factoring,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Asset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Management,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investiční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Patria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Finance,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egist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ovaný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Úřadem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ochranu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1735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zpřístupněny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osobám,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edchozí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odrážce,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poskytnutí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účastníkem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ovolné,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82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oprávněn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využít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údajů)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zjistí-li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domnívá-li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údajů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poskytnutých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ozporu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ochranou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osobního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života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zájemce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ozporu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13c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133/2000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evidenci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obyvatel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odných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číslech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zákonů,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edpisů,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souhlasí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stejném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ozsahu,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stejným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stejnou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ostatní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údaje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využíváno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číslo,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nositelem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480/2004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službách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informační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společnosti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zákonů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(zákon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službách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informační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společnosti),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uděluje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využití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obností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kontaktu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obsažených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jejímž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ením,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espektive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podpisem,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udělil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ší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8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sdělení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samotného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subjektů,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onickými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4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128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277/2009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pojišťovnictví,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„zákon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pojišťovnictví“),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uděluje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účastník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výslovný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poskytnutím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informací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týkajících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němuž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obsahovou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tento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souhlas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3682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zajišťovnám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(viz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pojišťovnictví)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ostatním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členům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ostatním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subjektům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podnikajícím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oblasti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pojišťovnictví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zájmovým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sdružením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  <w:position w:val="-1"/>
        </w:rPr>
        <w:t>korporacím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subjektů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XI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Společn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31pt;width:539.583pt;height:21.977pt;mso-position-horizontal-relative:page;mso-position-vertical-relative:paragraph;z-index:-613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epubliky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Písemná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učiněna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jazyce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esná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písemné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listinné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učiněná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listinné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„písemnosti“)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účastníkům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doručuji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jimi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posledně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uváděného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bydliště,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espektive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esu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skutečného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ejném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ejstříku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zapsaného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sídla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Uvedl-li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espondenční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poli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nadepsaném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„Ko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espondenční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esa“),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ojevuje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vůli,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písemnosti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doručovány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tuto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espondenční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všemi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právními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vyplývajícími,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písemnosti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doručuji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tuto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vždy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epublice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řídí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českým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spory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vyplývající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nedojde-li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dohodě,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ešeny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příslušného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soudu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epublice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Smluvní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vzájemná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upravit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yto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nabývají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účinnosti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ledna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2014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05" w:right="7235"/>
        <w:jc w:val="center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Výkla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9"/>
          <w:b/>
          <w:bCs/>
        </w:rPr>
        <w:t>pojmů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93pt;width:539.583pt;height:21.9769pt;mso-position-horizontal-relative:page;mso-position-vertical-relative:paragraph;z-index:-61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Běžné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měla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událostí;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přihlíží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ebení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znehodnocení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anebo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zhodnocení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němuž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opravou,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mode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nizací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Čekací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doba,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nevzniká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poskytnout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jinak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pojistnými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událostmi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Jednorázovým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stanoveno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Oprávněnou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vznikne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Pojišťovna,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holdingu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ČSOB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časový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interval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vymezený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počátkem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čitou)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počátkem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čitou)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nemusí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shodná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obdobím,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placeno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běžné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nejvyšší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majetková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rizikem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míra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pravděpodobnosti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vyvolané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fyzická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právnická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ela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zavázala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platit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nemusí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totožný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Pojistný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časový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interval,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začíná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označeného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počátek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končí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uplynutím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365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kalendá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dnů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7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estupného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366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kalendá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dnů)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počátku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jejíž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život,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zdraví,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majetek,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plněním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suma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oprávněným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osobám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jednotlivých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sjednaných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(míněna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plnění)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vyplacena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edepsaným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suma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běžného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jednotlivá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všemi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Rezervou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suma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ezervy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stanovená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61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277/2009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pojišťovnictví,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jednotlivým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sjednaným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všemi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skutečnost,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důvodem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Škodným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pomě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vyjád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ený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ocentech,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sumou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ezervou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čitateli,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7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edepsaným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jmenovateli,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jednotlivého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všemi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Účastníkem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pojistník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jakožto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smluvní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každá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0" w:top="0" w:bottom="0" w:left="0" w:right="0"/>
          <w:footerReference w:type="odd" r:id="rId11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944176731" w:top="0" w:bottom="0" w:left="0" w:right="0"/>
          <w:footerReference w:type="even" r:id="rId12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footer="0" w:header="0" w:top="0" w:bottom="0" w:left="0" w:right="0"/>
      <w:footerReference w:type="odd" r:id="rId13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HelveticaNeueLT Pro 45 Lt">
    <w:altName w:val="HelveticaNeueLT Pro 45 L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6399pt;margin-top:808.249329pt;width:538.583pt;height:.1pt;mso-position-horizontal-relative:page;mso-position-vertical-relative:page;z-index:-633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379211pt;margin-top:811.983704pt;width:52.552002pt;height:19.612242pt;mso-position-horizontal-relative:page;mso-position-vertical-relative:page;z-index:-632" type="#_x0000_t202" filled="f" stroked="f">
          <v:textbox inset="0,0,0,0">
            <w:txbxContent>
              <w:p>
                <w:pPr>
                  <w:spacing w:before="1" w:after="0" w:line="240" w:lineRule="auto"/>
                  <w:ind w:left="324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/6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OC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631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811.983704pt;width:52.552002pt;height:19.612242pt;mso-position-horizontal-relative:page;mso-position-vertical-relative:page;z-index:-63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/6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OC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mailto:info@csobpoj.cz" TargetMode="External"/><Relationship Id="rId9" Type="http://schemas.openxmlformats.org/officeDocument/2006/relationships/hyperlink" Target="http://www.csobpoj.cz/" TargetMode="External"/><Relationship Id="rId10" Type="http://schemas.openxmlformats.org/officeDocument/2006/relationships/image" Target="media/image2.pn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2016-12-05T16:38:26Z</dcterms:created>
  <dcterms:modified xsi:type="dcterms:W3CDTF">2016-12-05T16:38:26Z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2016-12-05T00:00:00Z</vt:filetime>
  </property>
</Properties>
</file>