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4DC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4DC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4DC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4DC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4D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4DC4">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84D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84DC4">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4DC4"/>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41EF5-3192-4AE0-99C0-EFA7AD29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2019-09-11T07:26:00Z</dcterms:created>
  <dcterms:modified xsi:type="dcterms:W3CDTF">2019-09-11T07:26:00Z</dcterms:modified>
</cp:coreProperties>
</file>