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 w:after="0" w:line="335" w:lineRule="exact"/>
        <w:ind w:right="147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pict>
          <v:group style="position:absolute;margin-left:27.924801pt;margin-top:14.191064pt;width:54.658732pt;height:43.239507pt;mso-position-horizontal-relative:page;mso-position-vertical-relative:paragraph;z-index:-436" coordorigin="558,284" coordsize="1093,865">
            <v:group style="position:absolute;left:929;top:294;width:361;height:364" coordorigin="929,294" coordsize="361,364">
              <v:shape style="position:absolute;left:929;top:294;width:361;height:364" coordorigin="929,294" coordsize="361,364" path="m1123,294l1052,305,994,337,953,385,931,446,929,468,930,492,949,558,988,610,1042,645,1106,658,1110,658,1133,657,1196,636,1246,596,1280,539,1290,496,1289,470,1271,400,1235,346,1184,310,1123,294e" filled="t" fillcolor="#00AEEF" stroked="f">
                <v:path arrowok="t"/>
                <v:fill/>
              </v:shape>
            </v:group>
            <v:group style="position:absolute;left:579;top:651;width:1049;height:129" coordorigin="579,651" coordsize="1049,129">
              <v:shape style="position:absolute;left:579;top:651;width:1049;height:129" coordorigin="579,651" coordsize="1049,129" path="m927,651l861,658,799,665,673,683,579,699,579,780,1628,780,1628,698,1081,698,1056,697,991,684,940,660,927,651e" filled="t" fillcolor="#00AEEF" stroked="f">
                <v:path arrowok="t"/>
                <v:fill/>
              </v:shape>
            </v:group>
            <v:group style="position:absolute;left:1081;top:613;width:547;height:85" coordorigin="1081,613" coordsize="547,85">
              <v:shape style="position:absolute;left:1081;top:613;width:547;height:85" coordorigin="1081,613" coordsize="547,85" path="m1577,613l1470,613,1409,615,1244,623,1232,635,1218,647,1148,685,1081,698,1628,698,1628,613,1577,613e" filled="t" fillcolor="#00AEEF" stroked="f">
                <v:path arrowok="t"/>
                <v:fill/>
              </v:shape>
            </v:group>
            <v:group style="position:absolute;left:810;top:852;width:241;height:287" coordorigin="810,852" coordsize="241,287">
              <v:shape style="position:absolute;left:810;top:852;width:241;height:287" coordorigin="810,852" coordsize="241,287" path="m813,1047l813,1125,816,1126,875,1136,915,1139,934,1138,998,1125,1047,1082,1052,1066,919,1066,895,1065,873,1064,854,1060,836,1056,820,1050,813,1047e" filled="t" fillcolor="#003767" stroked="f">
                <v:path arrowok="t"/>
                <v:fill/>
              </v:shape>
              <v:shape style="position:absolute;left:810;top:852;width:241;height:287" coordorigin="810,852" coordsize="241,287" path="m955,852l895,857,835,883,810,943,814,970,856,1017,926,1037,943,1044,938,1060,919,1066,1052,1066,1043,1003,995,966,958,956,931,950,918,941,929,927,953,924,1038,924,1038,862,1035,861,1015,857,995,855,975,853,955,852e" filled="t" fillcolor="#003767" stroked="f">
                <v:path arrowok="t"/>
                <v:fill/>
              </v:shape>
              <v:shape style="position:absolute;left:810;top:852;width:241;height:287" coordorigin="810,852" coordsize="241,287" path="m1038,924l953,924,974,925,994,927,1014,931,1032,937,1038,939,1038,924e" filled="t" fillcolor="#003767" stroked="f">
                <v:path arrowok="t"/>
                <v:fill/>
              </v:shape>
            </v:group>
            <v:group style="position:absolute;left:1063;top:853;width:297;height:286" coordorigin="1063,853" coordsize="297,286">
              <v:shape style="position:absolute;left:1063;top:853;width:297;height:286" coordorigin="1063,853" coordsize="297,286" path="m1236,853l1154,863,1099,894,1065,966,1063,995,1065,1021,1086,1084,1133,1123,1203,1139,1231,1137,1299,1118,1342,1076,1347,1065,1223,1065,1202,1062,1187,1051,1179,1033,1175,1007,1175,995,1177,964,1184,942,1195,929,1345,929,1339,916,1298,873,1258,857,1236,853e" filled="t" fillcolor="#003767" stroked="f">
                <v:path arrowok="t"/>
                <v:fill/>
              </v:shape>
              <v:shape style="position:absolute;left:1063;top:853;width:297;height:286" coordorigin="1063,853" coordsize="297,286" path="m1345,929l1195,929,1221,931,1237,944,1245,962,1248,982,1248,1011,1244,1036,1237,1054,1223,1065,1347,1065,1351,1057,1357,1036,1360,1012,1359,984,1355,959,1348,936,1345,929e" filled="t" fillcolor="#003767" stroked="f">
                <v:path arrowok="t"/>
                <v:fill/>
              </v:shape>
            </v:group>
            <v:group style="position:absolute;left:1378;top:856;width:264;height:278" coordorigin="1378,856" coordsize="264,278">
              <v:shape style="position:absolute;left:1378;top:856;width:264;height:278" coordorigin="1378,856" coordsize="264,278" path="m1382,856l1378,856,1378,1134,1533,1134,1558,1133,1620,1114,1642,1077,1641,1071,1479,1071,1479,1023,1630,1023,1624,1013,1610,1000,1621,985,1630,969,1633,960,1479,960,1479,915,1633,915,1629,899,1619,882,1604,869,1585,861,1563,857,1382,856e" filled="t" fillcolor="#003767" stroked="f">
                <v:path arrowok="t"/>
                <v:fill/>
              </v:shape>
              <v:shape style="position:absolute;left:1378;top:856;width:264;height:278" coordorigin="1378,856" coordsize="264,278" path="m1630,1023l1503,1023,1528,1028,1537,1045,1524,1066,1504,1071,1479,1071,1641,1071,1640,1051,1635,1030,1630,1023e" filled="t" fillcolor="#003767" stroked="f">
                <v:path arrowok="t"/>
                <v:fill/>
              </v:shape>
              <v:shape style="position:absolute;left:1378;top:856;width:264;height:278" coordorigin="1378,856" coordsize="264,278" path="m1633,915l1524,915,1534,922,1534,956,1516,960,1633,960,1637,949,1635,921,1633,915e" filled="t" fillcolor="#003767" stroked="f">
                <v:path arrowok="t"/>
                <v:fill/>
              </v:shape>
            </v:group>
            <v:group style="position:absolute;left:568;top:805;width:232;height:332" coordorigin="568,805" coordsize="232,332">
              <v:shape style="position:absolute;left:568;top:805;width:232;height:332" coordorigin="568,805" coordsize="232,332" path="m651,805l617,836,620,838,628,844,648,855,632,865,591,909,568,969,569,997,588,1065,628,1111,687,1134,710,1137,740,1137,764,1134,783,1131,795,1128,800,1126,800,1060,757,1060,728,1057,706,1050,690,1038,680,1021,675,1000,678,975,687,955,701,941,720,931,744,928,800,928,800,862,767,856,755,854,777,842,783,837,738,837,703,834,678,825,662,815,654,808,651,805e" filled="t" fillcolor="#003767" stroked="f">
                <v:path arrowok="t"/>
                <v:fill/>
              </v:shape>
              <v:shape style="position:absolute;left:568;top:805;width:232;height:332" coordorigin="568,805" coordsize="232,332" path="m800,1049l797,1050,776,1056,757,1060,800,1060,800,1049e" filled="t" fillcolor="#003767" stroked="f">
                <v:path arrowok="t"/>
                <v:fill/>
              </v:shape>
              <v:shape style="position:absolute;left:568;top:805;width:232;height:332" coordorigin="568,805" coordsize="232,332" path="m800,928l744,928,765,930,784,934,800,939,800,928e" filled="t" fillcolor="#003767" stroked="f">
                <v:path arrowok="t"/>
                <v:fill/>
              </v:shape>
              <v:shape style="position:absolute;left:568;top:805;width:232;height:332" coordorigin="568,805" coordsize="232,332" path="m788,812l787,814,781,819,764,829,738,837,783,837,792,830,800,822,788,812e" filled="t" fillcolor="#003767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AS</w:t>
      </w:r>
      <w:r>
        <w:rPr>
          <w:rFonts w:ascii="Arial" w:hAnsi="Arial" w:cs="Arial" w:eastAsia="Arial"/>
          <w:sz w:val="30"/>
          <w:szCs w:val="30"/>
          <w:color w:val="FFFFFF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2014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7.655719pt;height:21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NumType w:start="1"/>
          <w:pgMar w:footer="265" w:top="80" w:bottom="460" w:left="440" w:right="400"/>
          <w:footerReference w:type="odd" r:id="rId5"/>
          <w:footerReference w:type="even" r:id="rId6"/>
          <w:type w:val="continuous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Pojišťovna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s.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čle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holding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Pardubice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Zelen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předměstí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Masarykov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náměst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4"/>
          <w:szCs w:val="14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1458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PS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53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02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Česk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1"/>
        </w:rPr>
        <w:t>republika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IČO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45534306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DIČ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CZ45534306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60" w:lineRule="exact"/>
        <w:ind w:left="127" w:right="2957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Zapsán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Hrade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Králové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oddí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vložk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567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tel.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80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10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777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fax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444,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e-mail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4"/>
          <w:w w:val="100"/>
        </w:rPr>
        <w:t> </w:t>
      </w:r>
      <w:hyperlink r:id="rId8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0"/>
            <w:b/>
            <w:bCs/>
          </w:rPr>
          <w:t>info@csobpoj.cz</w:t>
        </w:r>
        <w:r>
          <w:rPr>
            <w:rFonts w:ascii="Arial" w:hAnsi="Arial" w:cs="Arial" w:eastAsia="Arial"/>
            <w:sz w:val="14"/>
            <w:szCs w:val="14"/>
            <w:color w:val="003767"/>
            <w:spacing w:val="0"/>
            <w:w w:val="100"/>
          </w:rPr>
          <w:t>,</w:t>
        </w:r>
        <w:r>
          <w:rPr>
            <w:rFonts w:ascii="Arial" w:hAnsi="Arial" w:cs="Arial" w:eastAsia="Arial"/>
            <w:sz w:val="14"/>
            <w:szCs w:val="14"/>
            <w:color w:val="003767"/>
            <w:spacing w:val="7"/>
            <w:w w:val="100"/>
          </w:rPr>
          <w:t> </w:t>
        </w:r>
      </w:hyperlink>
      <w:hyperlink r:id="rId9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1"/>
            <w:b/>
            <w:bCs/>
          </w:rPr>
          <w:t>www.csobpoj.cz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(dál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4"/>
        </w:rPr>
        <w:t>„pojistitel“)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3"/>
          <w:w w:val="93"/>
        </w:rPr>
        <w:t>ÚVODN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28"/>
          <w:szCs w:val="2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</w:rPr>
        <w:t>USTANOVENÍ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73" w:after="0" w:line="201" w:lineRule="exact"/>
        <w:ind w:left="12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Zároveň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vozidel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uvedený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rozsah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služeb.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/>
        <w:pict>
          <v:shape style="position:absolute;margin-left:524.892883pt;margin-top:35.496704pt;width:45.14611pt;height:43.869578pt;mso-position-horizontal-relative:page;mso-position-vertical-relative:paragraph;z-index:-434" type="#_x0000_t75">
            <v:imagedata r:id="rId10" o:title=""/>
          </v:shape>
        </w:pic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Asistenční</w:t>
      </w:r>
      <w:r>
        <w:rPr>
          <w:rFonts w:ascii="Arial" w:hAnsi="Arial" w:cs="Arial" w:eastAsia="Arial"/>
          <w:sz w:val="40"/>
          <w:szCs w:val="40"/>
          <w:color w:val="00AEEF"/>
          <w:spacing w:val="-4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služby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" w:bottom="460" w:left="440" w:right="400"/>
          <w:cols w:num="2" w:equalWidth="0">
            <w:col w:w="6562" w:space="1026"/>
            <w:col w:w="3492"/>
          </w:cols>
        </w:sectPr>
      </w:pPr>
      <w:rPr/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25.197113pt;margin-top:0pt;width:170.078888pt;height:34.016315pt;mso-position-horizontal-relative:page;mso-position-vertical-relative:page;z-index:-437" coordorigin="8504,0" coordsize="3402,680">
            <v:shape style="position:absolute;left:8504;top:0;width:3402;height:680" coordorigin="8504,0" coordsize="3402,680" path="m8504,0l8504,493,8505,558,8516,625,8559,668,8625,679,8690,680,11906,680,11906,0,8504,0e" filled="t" fillcolor="#00AEE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.0pt;margin-top:756.850586pt;width:22.6771pt;height:45.354pt;mso-position-horizontal-relative:page;mso-position-vertical-relative:page;z-index:-433" coordorigin="0,15137" coordsize="454,907">
            <v:shape style="position:absolute;left:0;top:15137;width:454;height:907" coordorigin="0,15137" coordsize="454,907" path="m0,16044l454,16044,453,15324,452,15259,442,15193,399,15149,333,15139,268,15137,0,15137,0,16044e" filled="t" fillcolor="#00AEEF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02905pt;margin-top:763.437439pt;width:9pt;height:33.668002pt;mso-position-horizontal-relative:page;mso-position-vertical-relative:page;z-index:-432" type="#_x0000_t202" filled="f" stroked="f">
            <v:textbox inset="0,0,0,0" style="layout-flow:vertical;mso-layout-flow-alt:bottom-to-top">
              <w:txbxContent>
                <w:p>
                  <w:pPr>
                    <w:spacing w:before="3" w:after="0" w:line="24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2643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6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11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8.1215pt;margin-top:-27.81139pt;width:539.033pt;height:21.4269pt;mso-position-horizontal-relative:page;mso-position-vertical-relative:paragraph;z-index:-435" coordorigin="562,-556" coordsize="10781,429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w w:val="96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u w:val="single" w:color="003767"/>
        </w:rPr>
        <w:t>Technická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u w:val="single" w:color="003767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osobní,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dodávková,</w:t>
      </w:r>
      <w:r>
        <w:rPr>
          <w:rFonts w:ascii="Arial" w:hAnsi="Arial" w:cs="Arial" w:eastAsia="Arial"/>
          <w:sz w:val="18"/>
          <w:szCs w:val="18"/>
          <w:color w:val="003767"/>
          <w:spacing w:val="-22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terénní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obytná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  <w:u w:val="single" w:color="003767"/>
        </w:rPr>
        <w:t>celkovou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7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  <w:u w:val="single" w:color="003767"/>
        </w:rPr>
        <w:t>hmotností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7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3,5t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(druh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smlouvě)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„ČR“)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„ZAH“)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113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Oprav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úschov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dopravn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mechanick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zásah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ciz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osob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2"/>
        </w:rPr>
        <w:t>živeln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6"/>
        </w:rPr>
        <w:t>události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11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pojisti-tel: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637" w:right="76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dílů)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7" w:right="11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odtažení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stalo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/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77" w:right="116" w:firstLine="-340"/>
        <w:jc w:val="both"/>
        <w:tabs>
          <w:tab w:pos="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nejblíže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stalo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nepojízdným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(ČR),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637" w:right="462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115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1.2.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11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provés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trvající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78" w:right="115" w:firstLine="-340"/>
        <w:jc w:val="both"/>
        <w:tabs>
          <w:tab w:pos="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maximálně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nocí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65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jestliže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uváží,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vhodné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přerušit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vyčkat,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opraveno,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78" w:right="114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cílového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místa.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návratu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trvalého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zvolí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takový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prostředek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lak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II.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třídy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zapůjčení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osobního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automobilu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max.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48hodin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(ZAH)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taxi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Kč),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cílem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1.3.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7"/>
        </w:rPr>
        <w:t>Ztráta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7"/>
        </w:rPr>
        <w:t>klíčů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ztratí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vozidlu,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možnosti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vstoupit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jakýmkoliv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náhradním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otevření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dveří,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výměnu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zámku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(ZAH).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nehradí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materiálu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součástek.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1.4.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Defekt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8" w:right="252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defektu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výměnu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1.5.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Záměna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nádrži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spotřebování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paliva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nedopatřením,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omylem,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nedorozuměním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čerpání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pohonných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hmot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prostorách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čerpací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stanice,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určených,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načerpání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typu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paliva,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vyprázdnění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nádrže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přečerpání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načerpaného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paliva.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nedopatřením,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omylem,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nedorozuměním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spotřebování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veškerého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nádrži,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dovoz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odstaveného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1.6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Vyslání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náhradního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hospitalizován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vyslání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náhradního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přiveze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1.7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Převoz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republiky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dní,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vyzvednutí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opraveného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vlasti.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1.8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Vyřazení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evidence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sešrotování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odhadované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vyšší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tržní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republice,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potřebné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zákonným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vzdal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vlastnického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likvidaci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(sešrotování)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1.9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Doručení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opravu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zorganizovat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nákup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dílů,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obstarat,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potom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opětné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provozuschopnosti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doručení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mezinárodní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letiště,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nachází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nejblíže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tísni,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vzkazu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blízké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osobě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tísni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půjčku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opětné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uschopnění.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řádně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zajištěnou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záruku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anebo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složí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dostatečnou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zálohu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požadovanou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půjčku.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schopen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informovat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blízkou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svém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aktuálním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předá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vyžádání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pojištěného.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Blízkou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příslušník.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80" w:bottom="460" w:left="440" w:right="400"/>
        </w:sectPr>
      </w:pPr>
      <w:rPr/>
    </w:p>
    <w:p>
      <w:pPr>
        <w:spacing w:before="67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6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8.122101pt;margin-top:-27.811403pt;width:539.033pt;height:21.4269pt;mso-position-horizontal-relative:page;mso-position-vertical-relative:paragraph;z-index:-431" coordorigin="562,-556" coordsize="10781,429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w w:val="96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u w:val="single" w:color="003767"/>
        </w:rPr>
        <w:t>Technická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6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nákladní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tahače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autobusy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celkovou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hmotností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nad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3,5t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(druh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smlouvě)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„ČR“)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„ZAH“)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7" w:firstLine="-51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2.1.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odtah,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vyproštění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živelní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kterých,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662"/>
        <w:jc w:val="left"/>
        <w:tabs>
          <w:tab w:pos="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dílů)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(ČR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vyproštění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odtažení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(ČR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 w:firstLine="-510"/>
        <w:jc w:val="both"/>
        <w:tabs>
          <w:tab w:pos="6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2.2.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živelní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provést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trvající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maximálně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nocí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celkovém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 w:firstLine="-51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2.3.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Parkovné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chvíli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využít,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dočasné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odstavení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bezpečném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uschování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parkovného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délce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dny)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následný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naložení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složení)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jbližší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7" w:firstLine="-51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2.4.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Nouzová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doprava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opravit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tentýž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cíle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vlakem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třídou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autobusem.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 w:firstLine="-51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2.5.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vzkazu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63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nutnosti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důležitých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vzkazů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rodinným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příslušníkům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členů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posádky.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6"/>
          <w:b/>
          <w:bCs/>
        </w:rPr>
        <w:t>III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8.122101pt;margin-top:-27.811497pt;width:539.033pt;height:21.4269pt;mso-position-horizontal-relative:page;mso-position-vertical-relative:paragraph;z-index:-430" coordorigin="562,-556" coordsize="10781,429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Administrativně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zahraničí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sdělí: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nouze,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postupech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adresy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zástupců,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adresy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správních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policejních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orgánů,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dopravních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inspektorátů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ČR.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Veškeré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shora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informace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sděleny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započetím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situacích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nouze,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rých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během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může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Telefonická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nouzi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informace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řešení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nouzové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situace,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vyhledá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dodavatele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lušné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řešení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nouzové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přijme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ohlášení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konference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každému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tlumočnickou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překladatelskou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situacích: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silniční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kontroly,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celního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hraničním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přechodu,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administrativou,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hospitalizace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návštěvy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lékařského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vyplňování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cizojazyčných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formulářů,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zběžné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jednoduchých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formulářů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telefaxem.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tlumočníka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policejním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šetření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zastupitelskými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úřady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vážné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ocitne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situaci,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zadržen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uvězněn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státu,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 w:firstLine="-51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vážnou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věcné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škodě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velkého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zastupitelskému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zemi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návštěvu,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zastupitelského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nehradí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příslušného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zastupitelského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zadržení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policejními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orgány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4782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vyplňování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protokolu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zprostředkuje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kontakt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zástupce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(vyjma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protokolu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po-licií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sepsán,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nebyl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vydán,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7" w:firstLine="-51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navrácení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dokladů,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zadrženy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povaha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veškeré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dovolují,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svědků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svědectví.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700" w:bottom="460" w:left="440" w:right="440"/>
          <w:pgSz w:w="11920" w:h="16840"/>
        </w:sectPr>
      </w:pPr>
      <w:rPr/>
    </w:p>
    <w:p>
      <w:pPr>
        <w:spacing w:before="82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8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zadržen,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vzat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vazby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uvězněn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hrozí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5733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zaslání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zastupování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7" w:firstLine="-51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složení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jménem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záruku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(kauci)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požadovanou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propuštění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uvalena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vazba,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1621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udržování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telefonického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kontaktu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předávání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způsobil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nedbalostním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vedeno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zastupování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tlumočníka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jazyka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13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předvolání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předvolání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policejními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kroky,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učinit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vydání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IV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723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31pt;width:539.583pt;height:21.977pt;mso-position-horizontal-relative:page;mso-position-vertical-relative:paragraph;z-index:-429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pravidla,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definice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pojmů,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výluky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218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Rozhodnutí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volbě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služby,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poskytnuta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pojištěnému,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vždy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kompetenci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Veškeré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převyšující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limity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organizovanými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službami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hrazeny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vlastních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prostředků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řádně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zajištěnou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záruku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složí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dostatečnou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zálohu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požadované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27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Základním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cílem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sjednaných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zprovoznit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dočasně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následně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umožnit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pokračovat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vozidlem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započaté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cestě.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přednostně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zajišťuje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servisu.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zabezpečí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ísta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pojištěného.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limity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nevztahují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opravně.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26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havárie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neposkytují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případech,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kdy: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485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kontaktován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respektováno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řídila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osoba,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nemá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předepsané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231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údržby,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obsluhy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přetěžováním,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7" w:firstLine="-510"/>
        <w:jc w:val="both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válečných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vzpour,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povstání,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násilných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nepokojů,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teroristických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aktů,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stávek,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zásahem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státní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moci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správy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 w:firstLine="-510"/>
        <w:jc w:val="both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osobou,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vlivem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alkoholu,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omamné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psychotropní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látky.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Totéž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odmítl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li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havarovaného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podrobit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vyšetření,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317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       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závodech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soutěžích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přípravných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jízd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5" w:firstLine="-510"/>
        <w:jc w:val="both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sjednal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vědomí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pojistitele.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vyhrazuje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posoudit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oprávněnost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hospodárnost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jež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předmětem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asistenčního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nároku.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takovém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jím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samotným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totožných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srovnatelných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409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parkováno,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625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8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Pojišťovna,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a.s.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holdingu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751" w:lineRule="auto"/>
        <w:ind w:left="127" w:right="188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vozidel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poskytování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Evropy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Turecka.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Platnost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1.10.2015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922942948" w:top="0" w:bottom="0" w:left="0" w:right="0"/>
          <w:footerReference w:type="even" r:id="rId11"/>
          <w:pgSz w:w="11920" w:h="16840"/>
        </w:sectPr>
      </w:pPr>
      <w:rPr/>
    </w:p>
    <w:p>
      <w:pPr>
        <w:spacing w:before="68" w:after="0" w:line="335" w:lineRule="exact"/>
        <w:ind w:right="147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pict>
          <v:group style="position:absolute;margin-left:27.924801pt;margin-top:14.191064pt;width:54.658732pt;height:43.239507pt;mso-position-horizontal-relative:page;mso-position-vertical-relative:paragraph;z-index:-427" coordorigin="558,284" coordsize="1093,865">
            <v:group style="position:absolute;left:929;top:294;width:361;height:364" coordorigin="929,294" coordsize="361,364">
              <v:shape style="position:absolute;left:929;top:294;width:361;height:364" coordorigin="929,294" coordsize="361,364" path="m1123,294l1052,305,994,337,953,385,931,446,929,468,930,492,949,558,988,610,1042,645,1106,658,1110,658,1133,657,1196,636,1246,596,1280,539,1290,496,1289,470,1271,400,1235,346,1184,310,1123,294e" filled="t" fillcolor="#00AEEF" stroked="f">
                <v:path arrowok="t"/>
                <v:fill/>
              </v:shape>
            </v:group>
            <v:group style="position:absolute;left:579;top:651;width:1049;height:129" coordorigin="579,651" coordsize="1049,129">
              <v:shape style="position:absolute;left:579;top:651;width:1049;height:129" coordorigin="579,651" coordsize="1049,129" path="m927,651l861,658,799,665,673,683,579,699,579,780,1628,780,1628,698,1081,698,1056,697,991,684,940,660,927,651e" filled="t" fillcolor="#00AEEF" stroked="f">
                <v:path arrowok="t"/>
                <v:fill/>
              </v:shape>
            </v:group>
            <v:group style="position:absolute;left:1081;top:613;width:547;height:85" coordorigin="1081,613" coordsize="547,85">
              <v:shape style="position:absolute;left:1081;top:613;width:547;height:85" coordorigin="1081,613" coordsize="547,85" path="m1577,613l1470,613,1409,615,1244,623,1232,635,1218,647,1148,685,1081,698,1628,698,1628,613,1577,613e" filled="t" fillcolor="#00AEEF" stroked="f">
                <v:path arrowok="t"/>
                <v:fill/>
              </v:shape>
            </v:group>
            <v:group style="position:absolute;left:810;top:852;width:241;height:287" coordorigin="810,852" coordsize="241,287">
              <v:shape style="position:absolute;left:810;top:852;width:241;height:287" coordorigin="810,852" coordsize="241,287" path="m813,1047l813,1125,816,1126,875,1136,915,1139,934,1138,998,1125,1047,1082,1052,1066,919,1066,895,1065,873,1064,854,1060,836,1056,820,1050,813,1047e" filled="t" fillcolor="#003767" stroked="f">
                <v:path arrowok="t"/>
                <v:fill/>
              </v:shape>
              <v:shape style="position:absolute;left:810;top:852;width:241;height:287" coordorigin="810,852" coordsize="241,287" path="m955,852l895,857,835,883,810,943,814,970,856,1017,926,1037,943,1044,938,1060,919,1066,1052,1066,1043,1003,995,966,958,956,931,950,918,941,929,927,953,924,1038,924,1038,862,1035,861,1015,857,995,855,975,853,955,852e" filled="t" fillcolor="#003767" stroked="f">
                <v:path arrowok="t"/>
                <v:fill/>
              </v:shape>
              <v:shape style="position:absolute;left:810;top:852;width:241;height:287" coordorigin="810,852" coordsize="241,287" path="m1038,924l953,924,974,925,994,927,1014,931,1032,937,1038,939,1038,924e" filled="t" fillcolor="#003767" stroked="f">
                <v:path arrowok="t"/>
                <v:fill/>
              </v:shape>
            </v:group>
            <v:group style="position:absolute;left:1063;top:853;width:297;height:286" coordorigin="1063,853" coordsize="297,286">
              <v:shape style="position:absolute;left:1063;top:853;width:297;height:286" coordorigin="1063,853" coordsize="297,286" path="m1236,853l1154,863,1099,894,1065,966,1063,995,1065,1021,1086,1084,1133,1123,1203,1139,1231,1137,1299,1118,1342,1076,1347,1065,1223,1065,1202,1062,1187,1051,1179,1033,1175,1007,1175,995,1177,964,1184,942,1195,929,1345,929,1339,916,1298,873,1258,857,1236,853e" filled="t" fillcolor="#003767" stroked="f">
                <v:path arrowok="t"/>
                <v:fill/>
              </v:shape>
              <v:shape style="position:absolute;left:1063;top:853;width:297;height:286" coordorigin="1063,853" coordsize="297,286" path="m1345,929l1195,929,1221,931,1237,944,1245,962,1248,982,1248,1011,1244,1036,1237,1054,1223,1065,1347,1065,1351,1057,1357,1036,1360,1012,1359,984,1355,959,1348,936,1345,929e" filled="t" fillcolor="#003767" stroked="f">
                <v:path arrowok="t"/>
                <v:fill/>
              </v:shape>
            </v:group>
            <v:group style="position:absolute;left:1378;top:856;width:264;height:278" coordorigin="1378,856" coordsize="264,278">
              <v:shape style="position:absolute;left:1378;top:856;width:264;height:278" coordorigin="1378,856" coordsize="264,278" path="m1382,856l1378,856,1378,1134,1533,1134,1558,1133,1620,1114,1642,1077,1641,1071,1479,1071,1479,1023,1630,1023,1624,1013,1610,1000,1621,985,1630,969,1633,960,1479,960,1479,915,1633,915,1629,899,1619,882,1604,869,1585,861,1563,857,1382,856e" filled="t" fillcolor="#003767" stroked="f">
                <v:path arrowok="t"/>
                <v:fill/>
              </v:shape>
              <v:shape style="position:absolute;left:1378;top:856;width:264;height:278" coordorigin="1378,856" coordsize="264,278" path="m1630,1023l1503,1023,1528,1028,1537,1045,1524,1066,1504,1071,1479,1071,1641,1071,1640,1051,1635,1030,1630,1023e" filled="t" fillcolor="#003767" stroked="f">
                <v:path arrowok="t"/>
                <v:fill/>
              </v:shape>
              <v:shape style="position:absolute;left:1378;top:856;width:264;height:278" coordorigin="1378,856" coordsize="264,278" path="m1633,915l1524,915,1534,922,1534,956,1516,960,1633,960,1637,949,1635,921,1633,915e" filled="t" fillcolor="#003767" stroked="f">
                <v:path arrowok="t"/>
                <v:fill/>
              </v:shape>
            </v:group>
            <v:group style="position:absolute;left:568;top:805;width:232;height:332" coordorigin="568,805" coordsize="232,332">
              <v:shape style="position:absolute;left:568;top:805;width:232;height:332" coordorigin="568,805" coordsize="232,332" path="m651,805l617,836,620,838,628,844,648,855,632,865,591,909,568,969,569,997,588,1065,628,1111,687,1134,710,1137,740,1137,764,1134,783,1131,795,1128,800,1126,800,1060,757,1060,728,1057,706,1050,690,1038,680,1021,675,1000,678,975,687,955,701,941,720,931,744,928,800,928,800,862,767,856,755,854,777,842,783,837,738,837,703,834,678,825,662,815,654,808,651,805e" filled="t" fillcolor="#003767" stroked="f">
                <v:path arrowok="t"/>
                <v:fill/>
              </v:shape>
              <v:shape style="position:absolute;left:568;top:805;width:232;height:332" coordorigin="568,805" coordsize="232,332" path="m800,1049l797,1050,776,1056,757,1060,800,1060,800,1049e" filled="t" fillcolor="#003767" stroked="f">
                <v:path arrowok="t"/>
                <v:fill/>
              </v:shape>
              <v:shape style="position:absolute;left:568;top:805;width:232;height:332" coordorigin="568,805" coordsize="232,332" path="m800,928l744,928,765,930,784,934,800,939,800,928e" filled="t" fillcolor="#003767" stroked="f">
                <v:path arrowok="t"/>
                <v:fill/>
              </v:shape>
              <v:shape style="position:absolute;left:568;top:805;width:232;height:332" coordorigin="568,805" coordsize="232,332" path="m788,812l787,814,781,819,764,829,738,837,783,837,792,830,800,822,788,812e" filled="t" fillcolor="#003767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ASN</w:t>
      </w:r>
      <w:r>
        <w:rPr>
          <w:rFonts w:ascii="Arial" w:hAnsi="Arial" w:cs="Arial" w:eastAsia="Arial"/>
          <w:sz w:val="30"/>
          <w:szCs w:val="30"/>
          <w:color w:val="FFFFFF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2014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7.655719pt;height:21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NumType w:start="1"/>
          <w:pgMar w:footer="265" w:header="0" w:top="80" w:bottom="460" w:left="440" w:right="400"/>
          <w:footerReference w:type="odd" r:id="rId12"/>
          <w:footerReference w:type="even" r:id="rId13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Pojišťovna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s.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čle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holding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Pardubice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Zelen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předměstí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Masarykov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náměst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4"/>
          <w:szCs w:val="14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1458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PS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53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02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Česk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1"/>
        </w:rPr>
        <w:t>republika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IČO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45534306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DIČ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CZ45534306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60" w:lineRule="exact"/>
        <w:ind w:left="127" w:right="-4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Zapsán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Hrade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Králové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oddí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vložk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567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tel.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80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10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777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fax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444,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e-mail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4"/>
          <w:w w:val="100"/>
        </w:rPr>
        <w:t> </w:t>
      </w:r>
      <w:hyperlink r:id="rId15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0"/>
            <w:b/>
            <w:bCs/>
          </w:rPr>
          <w:t>info@csobpoj.cz</w:t>
        </w:r>
        <w:r>
          <w:rPr>
            <w:rFonts w:ascii="Arial" w:hAnsi="Arial" w:cs="Arial" w:eastAsia="Arial"/>
            <w:sz w:val="14"/>
            <w:szCs w:val="14"/>
            <w:color w:val="003767"/>
            <w:spacing w:val="0"/>
            <w:w w:val="100"/>
          </w:rPr>
          <w:t>,</w:t>
        </w:r>
        <w:r>
          <w:rPr>
            <w:rFonts w:ascii="Arial" w:hAnsi="Arial" w:cs="Arial" w:eastAsia="Arial"/>
            <w:sz w:val="14"/>
            <w:szCs w:val="14"/>
            <w:color w:val="003767"/>
            <w:spacing w:val="7"/>
            <w:w w:val="100"/>
          </w:rPr>
          <w:t> </w:t>
        </w:r>
      </w:hyperlink>
      <w:hyperlink r:id="rId16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1"/>
            <w:b/>
            <w:bCs/>
          </w:rPr>
          <w:t>www.csobpoj.cz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156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position w:val="-1"/>
        </w:rPr>
        <w:t>(dál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position w:val="-1"/>
        </w:rPr>
        <w:t>je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4"/>
          <w:position w:val="-1"/>
        </w:rPr>
        <w:t>„pojistitel“)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Asistenční</w:t>
      </w:r>
      <w:r>
        <w:rPr>
          <w:rFonts w:ascii="Arial" w:hAnsi="Arial" w:cs="Arial" w:eastAsia="Arial"/>
          <w:sz w:val="40"/>
          <w:szCs w:val="40"/>
          <w:color w:val="00AEEF"/>
          <w:spacing w:val="-4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služby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28" w:after="0" w:line="240" w:lineRule="auto"/>
        <w:ind w:left="214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NADSTANDARD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" w:bottom="460" w:left="440" w:right="400"/>
          <w:cols w:num="2" w:equalWidth="0">
            <w:col w:w="3562" w:space="4026"/>
            <w:col w:w="3492"/>
          </w:cols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425.197113pt;margin-top:0pt;width:170.078888pt;height:34.016315pt;mso-position-horizontal-relative:page;mso-position-vertical-relative:page;z-index:-428" coordorigin="8504,0" coordsize="3402,680">
            <v:shape style="position:absolute;left:8504;top:0;width:3402;height:680" coordorigin="8504,0" coordsize="3402,680" path="m8504,0l8504,493,8505,558,8516,625,8559,668,8625,679,8690,680,11906,680,11906,0,8504,0e" filled="t" fillcolor="#00AEE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.0pt;margin-top:756.850586pt;width:22.6771pt;height:45.354pt;mso-position-horizontal-relative:page;mso-position-vertical-relative:page;z-index:-424" coordorigin="0,15137" coordsize="454,907">
            <v:shape style="position:absolute;left:0;top:15137;width:454;height:907" coordorigin="0,15137" coordsize="454,907" path="m0,16044l454,16044,453,15324,452,15259,442,15193,399,15149,333,15139,268,15137,0,15137,0,16044e" filled="t" fillcolor="#00AEEF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02905pt;margin-top:763.437439pt;width:9pt;height:33.668002pt;mso-position-horizontal-relative:page;mso-position-vertical-relative:page;z-index:-423" type="#_x0000_t202" filled="f" stroked="f">
            <v:textbox inset="0,0,0,0" style="layout-flow:vertical;mso-layout-flow-alt:bottom-to-top">
              <w:txbxContent>
                <w:p>
                  <w:pPr>
                    <w:spacing w:before="3" w:after="0" w:line="24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2643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shape style="position:absolute;margin-left:524.892883pt;margin-top:-46.147198pt;width:45.14611pt;height:43.869632pt;mso-position-horizontal-relative:page;mso-position-vertical-relative:paragraph;z-index:-425" type="#_x0000_t75">
            <v:imagedata r:id="rId17" o:title=""/>
          </v:shape>
        </w:pic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93"/>
        </w:rPr>
        <w:t>ÚVODN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28"/>
          <w:szCs w:val="2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</w:rPr>
        <w:t>USTANOVENÍ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73" w:after="0" w:line="201" w:lineRule="exact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mohou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sjednány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též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NADSTANDARD.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sjednání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  <w:position w:val="-1"/>
        </w:rPr>
        <w:t>poskytovány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tomto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6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11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8.1215pt;margin-top:-27.811502pt;width:539.033pt;height:21.4269pt;mso-position-horizontal-relative:page;mso-position-vertical-relative:paragraph;z-index:-426" coordorigin="562,-556" coordsize="10781,429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w w:val="96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u w:val="single" w:color="003767"/>
        </w:rPr>
        <w:t>Technická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u w:val="single" w:color="003767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osobní,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dodávková,</w:t>
      </w:r>
      <w:r>
        <w:rPr>
          <w:rFonts w:ascii="Arial" w:hAnsi="Arial" w:cs="Arial" w:eastAsia="Arial"/>
          <w:sz w:val="18"/>
          <w:szCs w:val="18"/>
          <w:color w:val="003767"/>
          <w:spacing w:val="-22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terénní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obytná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  <w:u w:val="single" w:color="003767"/>
        </w:rPr>
        <w:t>celkovou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7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  <w:u w:val="single" w:color="003767"/>
        </w:rPr>
        <w:t>hmotností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7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3,5t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(druh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smlouvě)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„ČR“)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„ZAH“)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Předcestovní</w:t>
      </w:r>
      <w:r>
        <w:rPr>
          <w:rFonts w:ascii="Arial" w:hAnsi="Arial" w:cs="Arial" w:eastAsia="Arial"/>
          <w:sz w:val="18"/>
          <w:szCs w:val="18"/>
          <w:color w:val="003767"/>
          <w:spacing w:val="-2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asistence,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turistické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cestovní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informace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informuje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o: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7" w:right="815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−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aktuálních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kurzech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7" w:right="586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−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průměrných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cenách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vybraných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komodit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cílové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zemi,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7" w:right="816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−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sjízdnosti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7" w:right="700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−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cenách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pohonných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hmot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cílové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zemi,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7" w:right="626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−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poplatcích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spojených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jízdou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(mýtné).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117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1.2.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odtah,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úschova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vybitá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baterie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11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vybití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baterie,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637" w:right="66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dílů)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7" w:right="11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odtažení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stalo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/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44" w:right="834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17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nejblíže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místu,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stalo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max.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8" w:right="115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1.3.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vybití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baterie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8" w:right="11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vybití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baterie,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provést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trvající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78" w:right="115" w:firstLine="-340"/>
        <w:jc w:val="both"/>
        <w:tabs>
          <w:tab w:pos="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maximálně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nocí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200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80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jestliže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uváží,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vhodné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přerušit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vyčkat,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opraveno,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78" w:right="11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cílového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místa.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zvolí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takový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prostředek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(vlak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II.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ídy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zapůjčení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osobního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automobilu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max.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48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taxi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Kč),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cílem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použití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zapůjčeného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automobilu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půjčovny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půjčovny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1.4.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7"/>
        </w:rPr>
        <w:t>Ztráta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7"/>
        </w:rPr>
        <w:t>klíčů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ztratí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vozidlu,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možnosti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vstoupit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jakýmkoliv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náhradním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otevření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dveří,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výměnu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zámku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(ZAH).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nehradí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materiálu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součástek.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1.5.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Defekt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8" w:right="11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defektu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výměnu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638" w:right="555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(ZAH).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nehradí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materiálu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součástek.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1.6.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Záměna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nádrži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spotřebování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paliva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nedopatřením,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omylem,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nedorozuměním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čerpání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pohonných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hmot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prostorách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čerpací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stanice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určených,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načerpání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nesprávného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typu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paliva,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vyprázdnění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nádrže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přečerpání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nesprávně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načerpaného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8" w:right="11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spotřebování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dovoz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zidlo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nachází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1.7.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Vyslání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náhradního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hospitalizován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vyslání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náhradního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přiveze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1.8.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Převoz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republiky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vyzvednutí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opraveného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vlasti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EUR.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1.9.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Vyřazení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evidence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sešrotování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8" w:right="11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odhadované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vyšší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tržní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republice,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potřebné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zákonným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vzda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80" w:bottom="460" w:left="440" w:right="400"/>
        </w:sectPr>
      </w:pPr>
      <w:rPr/>
    </w:p>
    <w:p>
      <w:pPr>
        <w:spacing w:before="82" w:after="0" w:line="240" w:lineRule="auto"/>
        <w:ind w:left="637" w:right="302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vlastnického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likvidaci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(sešrotování)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EUR.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1.10.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opravu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zorganizovat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nákup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dílů,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obstarat,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potom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opětné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provozuschopnosti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doručení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mezinárodní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letiště,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nachází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nejblíže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1.11.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8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8"/>
        </w:rPr>
        <w:t>tísni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tísni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půjčku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opětné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uschopnění.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pojistite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řádně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zajištěnou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záruku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složí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dostatečnou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zálohu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požadovanou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půjčku.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1.12.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vzkazu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blízké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osobě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schopen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informovat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blízkou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svém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aktuálním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stavu,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předá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vyžádání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pojištěného.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Blízkou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rodinný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íslušník.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6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8.122101pt;margin-top:-27.811529pt;width:539.033pt;height:21.427pt;mso-position-horizontal-relative:page;mso-position-vertical-relative:paragraph;z-index:-422" coordorigin="562,-556" coordsize="10781,429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w w:val="96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u w:val="single" w:color="003767"/>
        </w:rPr>
        <w:t>Technická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u w:val="single" w:color="003767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  <w:u w:val="single" w:color="003767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2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  <w:u w:val="single" w:color="003767"/>
        </w:rPr>
        <w:t>celkovou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3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  <w:u w:val="single" w:color="003767"/>
        </w:rPr>
        <w:t>hmotností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3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nad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  <w:u w:val="single" w:color="00376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u w:val="single" w:color="003767"/>
        </w:rPr>
        <w:t>3,5t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„ČR“)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„ZAH“)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2.1.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odtah,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vyproštění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krádež,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463"/>
        <w:jc w:val="left"/>
        <w:tabs>
          <w:tab w:pos="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dílů)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vyproštění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odtažení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2.2.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krádež,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provést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trvající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pojistite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maximálně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nocí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jestliže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uváží,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vhodné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přerušit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vyčkat,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opraveno.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2.3.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Parkovné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chvíli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využít,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dočasné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odstavení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bezpečném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uschování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úhrady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parkovného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délce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dny)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následný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autorizovaného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nalož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složení)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pracovní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7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2.4.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Nouzová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doprava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po-kusu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opravit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tentýž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cíle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vlakem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třídou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autobusem.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2.5.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vzkazu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637" w:right="269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důležitých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rodinným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příslušníkům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5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2.6.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Přeložení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nákladu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637" w:right="72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zůstane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nepojízdné,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přeložení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5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2.7.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Převoz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neopraveného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2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9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opravitelné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kalendářních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převoz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ístu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6"/>
          <w:b/>
          <w:bCs/>
        </w:rPr>
        <w:t>III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8.122101pt;margin-top:-27.811508pt;width:539.033pt;height:21.4269pt;mso-position-horizontal-relative:page;mso-position-vertical-relative:paragraph;z-index:-421" coordorigin="562,-556" coordsize="10781,429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Administrativně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zahraničí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sdělí: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nouze,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postupech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adresy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zástupců,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adresy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správních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policejních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orgánů,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dopravních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inspektorátů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ČR.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Veškeré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shora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informace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sděleny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započetím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situacích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nouze,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rých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během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může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Telefonická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nouzi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informace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řešení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nouzové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situace,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vyhledá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dodavatele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lušné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řešení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nouzové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konference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každému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tlumočnickou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překladatelskou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situacích: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silniční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kontroly,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celního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hraničním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přechodu,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administrativou,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40" w:lineRule="auto"/>
        <w:ind w:left="127" w:right="443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hospitalizace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návštěvy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lékařského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526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vyplňování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cizojazyčných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formulářů,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629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zběžné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jednoduchých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formulářů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telefaxem.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303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tlumočníka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policejním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šetření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793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zastupitelskými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úřady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vážné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ocitne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situaci,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zadržen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uvězněn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státu,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6" w:firstLine="-51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vážnou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velkého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zastupitelskému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zemi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148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návštěvu,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zastupitelského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80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nehradí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příslušného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zastupitelského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zadržení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836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policejními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orgány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620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4782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vyplňování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protokolu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zprostředkuje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kontakt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zástupce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(vyjma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270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protokolu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sepsán,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nebyl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vydán,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37" w:right="77" w:firstLine="-51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navrácení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dokladů,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zadrženy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povaha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veškeré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dovolují,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722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svědků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svědectví.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900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8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37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zadržen,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vzat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vazby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uvězněn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hrozí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5733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zaslání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zastupování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37" w:right="77" w:firstLine="-510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složení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jménem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záruku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(kauci)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požadovanou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propuštění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uvalena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vazba,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703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1621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udržování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telefonického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kontaktu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předávání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způsobil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nedbalostním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779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321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vedeno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547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zastupování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150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tlumočníka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jazyka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1253"/>
        <w:jc w:val="left"/>
        <w:tabs>
          <w:tab w:pos="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před-volání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předvolání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748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policejními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kroky,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učinit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vydání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zadrženého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vozidla.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způsobil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nedbalostním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IV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18pt;width:539.583pt;height:21.9768pt;mso-position-horizontal-relative:page;mso-position-vertical-relative:paragraph;z-index:-42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pravidla,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definice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pojmů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27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NADSTANDARD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totožná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uvedená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podmínkách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IV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pravidla,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definice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pojmů,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výluky.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27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NADSTANDARD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přičítají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limitům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hnické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Platnost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1.10.2015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footer="0" w:header="922942948" w:top="0" w:bottom="0" w:left="0" w:right="0"/>
      <w:footerReference w:type="even" r:id="rId18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6399pt;margin-top:808.249329pt;width:538.583pt;height:.1pt;mso-position-horizontal-relative:page;mso-position-vertical-relative:page;z-index:-437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587219pt;margin-top:811.983704pt;width:37.344002pt;height:19.591045pt;mso-position-horizontal-relative:page;mso-position-vertical-relative:page;z-index:-436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/3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109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AS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7099pt;margin-top:808.249329pt;width:538.583pt;height:.1pt;mso-position-horizontal-relative:page;mso-position-vertical-relative:page;z-index:-435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7099pt;margin-top:811.983704pt;width:37.344002pt;height:19.591045pt;mso-position-horizontal-relative:page;mso-position-vertical-relative:page;z-index:-434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3"/>
                  </w:rPr>
                  <w:t>2/3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AS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6399pt;margin-top:808.249329pt;width:538.583pt;height:.1pt;mso-position-horizontal-relative:page;mso-position-vertical-relative:page;z-index:-433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091187pt;margin-top:811.983704pt;width:38.840002pt;height:19.591045pt;mso-position-horizontal-relative:page;mso-position-vertical-relative:page;z-index:-432" type="#_x0000_t202" filled="f" stroked="f">
          <v:textbox inset="0,0,0,0">
            <w:txbxContent>
              <w:p>
                <w:pPr>
                  <w:spacing w:before="1" w:after="0" w:line="240" w:lineRule="auto"/>
                  <w:ind w:left="5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/3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ASN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7099pt;margin-top:808.249329pt;width:538.583pt;height:.1pt;mso-position-horizontal-relative:page;mso-position-vertical-relative:page;z-index:-431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7099pt;margin-top:811.983704pt;width:38.840002pt;height:19.591045pt;mso-position-horizontal-relative:page;mso-position-vertical-relative:page;z-index:-430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3"/>
                  </w:rPr>
                  <w:t>2/3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ASN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mailto:info@csobpoj.cz" TargetMode="External"/><Relationship Id="rId9" Type="http://schemas.openxmlformats.org/officeDocument/2006/relationships/hyperlink" Target="http://www.csobpoj.cz/" TargetMode="External"/><Relationship Id="rId10" Type="http://schemas.openxmlformats.org/officeDocument/2006/relationships/image" Target="media/image2.pn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image" Target="media/image3.png"/><Relationship Id="rId15" Type="http://schemas.openxmlformats.org/officeDocument/2006/relationships/hyperlink" Target="mailto:info@csobpoj.cz" TargetMode="External"/><Relationship Id="rId16" Type="http://schemas.openxmlformats.org/officeDocument/2006/relationships/hyperlink" Target="http://www.csobpoj.cz/" TargetMode="External"/><Relationship Id="rId17" Type="http://schemas.openxmlformats.org/officeDocument/2006/relationships/image" Target="media/image4.png"/><Relationship Id="rId18" Type="http://schemas.openxmlformats.org/officeDocument/2006/relationships/footer" Target="foot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2016-12-05T16:47:30Z</dcterms:created>
  <dcterms:modified xsi:type="dcterms:W3CDTF">2016-12-05T16:47:30Z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2016-12-05T00:00:00Z</vt:filetime>
  </property>
</Properties>
</file>