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51B2B" w14:textId="0DE3E64B" w:rsidR="00064CC1" w:rsidRPr="0028770C" w:rsidRDefault="00064CC1" w:rsidP="00064CC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28"/>
        </w:rPr>
      </w:pPr>
      <w:r w:rsidRPr="0028770C">
        <w:rPr>
          <w:rFonts w:ascii="Arial" w:hAnsi="Arial" w:cs="Arial"/>
          <w:b/>
          <w:bCs/>
          <w:sz w:val="32"/>
          <w:szCs w:val="28"/>
        </w:rPr>
        <w:t>KUPNÍ SMLOUV</w:t>
      </w:r>
      <w:r w:rsidR="00CD34EE">
        <w:rPr>
          <w:rFonts w:ascii="Arial" w:hAnsi="Arial" w:cs="Arial"/>
          <w:b/>
          <w:bCs/>
          <w:sz w:val="32"/>
          <w:szCs w:val="28"/>
        </w:rPr>
        <w:t>A</w:t>
      </w:r>
      <w:bookmarkStart w:id="0" w:name="_GoBack"/>
      <w:bookmarkEnd w:id="0"/>
    </w:p>
    <w:p w14:paraId="6F2044DE" w14:textId="77777777" w:rsidR="004C3A14" w:rsidRDefault="004C3A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3FEE96A" w14:textId="77777777" w:rsidR="00064CC1" w:rsidRDefault="00064CC1" w:rsidP="004C3A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uzav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 xml:space="preserve">ená níže uvedeného dne podle § 1746 odst. 2 zákona 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. 89/2012 Sb., ob</w:t>
      </w:r>
      <w:r>
        <w:rPr>
          <w:rFonts w:ascii="ArialMT" w:hAnsi="ArialMT" w:cs="ArialMT"/>
          <w:sz w:val="20"/>
          <w:szCs w:val="20"/>
        </w:rPr>
        <w:t>č</w:t>
      </w:r>
      <w:r w:rsidR="004C3A14">
        <w:rPr>
          <w:rFonts w:ascii="Arial" w:hAnsi="Arial" w:cs="Arial"/>
          <w:sz w:val="20"/>
          <w:szCs w:val="20"/>
        </w:rPr>
        <w:t>anského zákoníku</w:t>
      </w:r>
    </w:p>
    <w:p w14:paraId="254D6F96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6BE8C6F" w14:textId="77777777" w:rsidR="00064CC1" w:rsidRDefault="00064CC1" w:rsidP="004C3A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Smluvní strany:</w:t>
      </w:r>
    </w:p>
    <w:p w14:paraId="771E47FA" w14:textId="77777777" w:rsidR="004C3A14" w:rsidRDefault="004C3A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FBC30DD" w14:textId="05C59F9B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1. </w:t>
      </w:r>
      <w:r w:rsidRPr="00AE7D7E">
        <w:rPr>
          <w:rFonts w:ascii="Arial" w:hAnsi="Arial" w:cs="Arial"/>
          <w:sz w:val="20"/>
          <w:szCs w:val="20"/>
        </w:rPr>
        <w:t>Objednatel:</w:t>
      </w:r>
      <w:r w:rsidR="0024379B" w:rsidRPr="00AE7D7E">
        <w:rPr>
          <w:rFonts w:ascii="Arial" w:hAnsi="Arial" w:cs="Arial"/>
          <w:b/>
          <w:bCs/>
          <w:sz w:val="20"/>
          <w:szCs w:val="20"/>
        </w:rPr>
        <w:t xml:space="preserve"> </w:t>
      </w:r>
      <w:r w:rsidR="00AE7D7E">
        <w:rPr>
          <w:rFonts w:ascii="Arial" w:hAnsi="Arial" w:cs="Arial"/>
          <w:b/>
          <w:bCs/>
        </w:rPr>
        <w:t>Gymnázium Čakovice, Praha 9, nám. 25 března 100</w:t>
      </w:r>
    </w:p>
    <w:p w14:paraId="51AB6F9E" w14:textId="599F4749" w:rsidR="00064CC1" w:rsidRPr="00AE7D7E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E7D7E">
        <w:rPr>
          <w:rFonts w:ascii="Arial" w:hAnsi="Arial" w:cs="Arial"/>
          <w:sz w:val="20"/>
          <w:szCs w:val="20"/>
        </w:rPr>
        <w:t xml:space="preserve">Sídlo: </w:t>
      </w:r>
      <w:r w:rsidR="00AE7D7E" w:rsidRPr="00AE7D7E">
        <w:rPr>
          <w:rFonts w:ascii="Arial" w:hAnsi="Arial" w:cs="Arial"/>
          <w:sz w:val="20"/>
          <w:szCs w:val="20"/>
        </w:rPr>
        <w:t>nám. 25. března 100, 196 00 Praha 9 - Čakovice</w:t>
      </w:r>
    </w:p>
    <w:p w14:paraId="38E5D85D" w14:textId="115979CF" w:rsidR="00064CC1" w:rsidRPr="00AE7D7E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E7D7E">
        <w:rPr>
          <w:rFonts w:ascii="Arial" w:hAnsi="Arial" w:cs="Arial"/>
          <w:sz w:val="20"/>
          <w:szCs w:val="20"/>
        </w:rPr>
        <w:t xml:space="preserve">Zapsán: </w:t>
      </w:r>
    </w:p>
    <w:p w14:paraId="64AA4B10" w14:textId="271B50B3" w:rsidR="00064CC1" w:rsidRPr="00AE7D7E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E7D7E">
        <w:rPr>
          <w:rFonts w:ascii="Arial" w:hAnsi="Arial" w:cs="Arial"/>
          <w:sz w:val="20"/>
          <w:szCs w:val="20"/>
        </w:rPr>
        <w:t xml:space="preserve">Zastoupený: </w:t>
      </w:r>
      <w:r w:rsidR="00AE7D7E" w:rsidRPr="00AE7D7E">
        <w:rPr>
          <w:rStyle w:val="oeformcharcontent"/>
          <w:rFonts w:ascii="Arial" w:hAnsi="Arial" w:cs="Arial"/>
          <w:sz w:val="20"/>
          <w:szCs w:val="20"/>
        </w:rPr>
        <w:t>Mgr. Iva Nosková, ředitelka gymnázia</w:t>
      </w:r>
    </w:p>
    <w:p w14:paraId="740E9880" w14:textId="426E8820" w:rsidR="00064CC1" w:rsidRPr="00AE7D7E" w:rsidRDefault="00064CC1" w:rsidP="00064CC1">
      <w:pPr>
        <w:autoSpaceDE w:val="0"/>
        <w:autoSpaceDN w:val="0"/>
        <w:adjustRightInd w:val="0"/>
        <w:spacing w:after="0" w:line="240" w:lineRule="auto"/>
        <w:rPr>
          <w:rStyle w:val="oeformcharcontent"/>
          <w:rFonts w:ascii="Arial" w:hAnsi="Arial" w:cs="Arial"/>
          <w:sz w:val="20"/>
          <w:szCs w:val="20"/>
        </w:rPr>
      </w:pPr>
      <w:r w:rsidRPr="00AE7D7E">
        <w:rPr>
          <w:rFonts w:ascii="Arial" w:hAnsi="Arial" w:cs="Arial"/>
          <w:sz w:val="20"/>
          <w:szCs w:val="20"/>
        </w:rPr>
        <w:t xml:space="preserve">IČO: </w:t>
      </w:r>
      <w:r w:rsidR="00AE7D7E" w:rsidRPr="00AE7D7E">
        <w:rPr>
          <w:rStyle w:val="oeformcharcontent"/>
          <w:rFonts w:ascii="Arial" w:hAnsi="Arial" w:cs="Arial"/>
          <w:sz w:val="20"/>
          <w:szCs w:val="20"/>
        </w:rPr>
        <w:t>61387836</w:t>
      </w:r>
    </w:p>
    <w:p w14:paraId="6EFD51B8" w14:textId="0ADAEE6D" w:rsidR="00064CC1" w:rsidRPr="00AE7D7E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E7D7E">
        <w:rPr>
          <w:rFonts w:ascii="Arial" w:hAnsi="Arial" w:cs="Arial"/>
          <w:sz w:val="20"/>
          <w:szCs w:val="20"/>
        </w:rPr>
        <w:t xml:space="preserve">DIČ: </w:t>
      </w:r>
      <w:r w:rsidR="00AE7D7E" w:rsidRPr="00AE7D7E">
        <w:rPr>
          <w:rFonts w:ascii="Arial" w:hAnsi="Arial" w:cs="Arial"/>
          <w:sz w:val="20"/>
          <w:szCs w:val="20"/>
        </w:rPr>
        <w:t>CZ</w:t>
      </w:r>
      <w:r w:rsidR="00AE7D7E" w:rsidRPr="00AE7D7E">
        <w:rPr>
          <w:rStyle w:val="oeformcharcontent"/>
          <w:rFonts w:ascii="Arial" w:hAnsi="Arial" w:cs="Arial"/>
          <w:sz w:val="20"/>
          <w:szCs w:val="20"/>
        </w:rPr>
        <w:t>61387836</w:t>
      </w:r>
    </w:p>
    <w:p w14:paraId="0734FD5A" w14:textId="77777777" w:rsidR="00064CC1" w:rsidRPr="00AE7D7E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E7D7E">
        <w:rPr>
          <w:rFonts w:ascii="Arial" w:hAnsi="Arial" w:cs="Arial"/>
          <w:sz w:val="20"/>
          <w:szCs w:val="20"/>
        </w:rPr>
        <w:t>Bankovní spojení:</w:t>
      </w:r>
    </w:p>
    <w:p w14:paraId="16E822C4" w14:textId="77777777" w:rsidR="00064CC1" w:rsidRPr="00AE7D7E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E7D7E">
        <w:rPr>
          <w:rFonts w:ascii="Arial" w:hAnsi="Arial" w:cs="Arial"/>
          <w:sz w:val="20"/>
          <w:szCs w:val="20"/>
        </w:rPr>
        <w:t>Číslo účtu:</w:t>
      </w:r>
    </w:p>
    <w:p w14:paraId="628A6E1A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3AEBE6C" w14:textId="77777777" w:rsidR="000658E6" w:rsidRDefault="000658E6" w:rsidP="000658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FA556D">
        <w:rPr>
          <w:rFonts w:ascii="Arial" w:hAnsi="Arial" w:cs="Arial"/>
          <w:sz w:val="20"/>
        </w:rPr>
        <w:t xml:space="preserve">2. </w:t>
      </w:r>
      <w:r w:rsidRPr="00FA556D">
        <w:rPr>
          <w:rFonts w:ascii="Arial" w:hAnsi="Arial" w:cs="Arial"/>
          <w:bCs/>
          <w:sz w:val="20"/>
        </w:rPr>
        <w:t>Dodavatel:</w:t>
      </w:r>
      <w:r w:rsidRPr="00FA556D">
        <w:rPr>
          <w:rFonts w:ascii="Arial" w:hAnsi="Arial" w:cs="Arial"/>
          <w:b/>
          <w:bCs/>
          <w:sz w:val="20"/>
        </w:rPr>
        <w:t xml:space="preserve"> </w:t>
      </w:r>
      <w:r w:rsidRPr="00316D87">
        <w:rPr>
          <w:rFonts w:ascii="Arial" w:hAnsi="Arial" w:cs="Arial"/>
          <w:b/>
          <w:bCs/>
        </w:rPr>
        <w:t>BOXED, s.r.o.</w:t>
      </w:r>
    </w:p>
    <w:p w14:paraId="11CC336B" w14:textId="77777777" w:rsidR="000658E6" w:rsidRDefault="000658E6" w:rsidP="000658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Sídlo: </w:t>
      </w:r>
      <w:r w:rsidRPr="00316D87">
        <w:rPr>
          <w:rFonts w:ascii="Arial" w:hAnsi="Arial" w:cs="Arial"/>
          <w:sz w:val="20"/>
          <w:szCs w:val="20"/>
        </w:rPr>
        <w:t>Velflíkova 4, 160 00 Praha</w:t>
      </w:r>
    </w:p>
    <w:p w14:paraId="61DD3ED9" w14:textId="77777777" w:rsidR="000658E6" w:rsidRDefault="000658E6" w:rsidP="000658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Doručovací adresa: </w:t>
      </w:r>
      <w:r w:rsidRPr="00316D87">
        <w:rPr>
          <w:rFonts w:ascii="Arial" w:hAnsi="Arial" w:cs="Arial"/>
          <w:sz w:val="20"/>
          <w:szCs w:val="20"/>
        </w:rPr>
        <w:t>Jenečská 1304, 273 51 Unhošť</w:t>
      </w:r>
    </w:p>
    <w:p w14:paraId="7FC106C3" w14:textId="77777777" w:rsidR="000658E6" w:rsidRDefault="000658E6" w:rsidP="000658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Zapsán: v obchodním rejst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 xml:space="preserve">íku vedeném </w:t>
      </w:r>
      <w:r w:rsidRPr="00316D87">
        <w:rPr>
          <w:rFonts w:ascii="Arial" w:hAnsi="Arial" w:cs="Arial"/>
          <w:sz w:val="20"/>
          <w:szCs w:val="20"/>
        </w:rPr>
        <w:t>Městským soudem v Praze, oddíl C, vložka 107167</w:t>
      </w:r>
      <w:r>
        <w:rPr>
          <w:rFonts w:ascii="Arial" w:hAnsi="Arial" w:cs="Arial"/>
          <w:sz w:val="20"/>
          <w:szCs w:val="20"/>
        </w:rPr>
        <w:t xml:space="preserve"> Zastoupený: </w:t>
      </w:r>
      <w:r w:rsidRPr="00316D87">
        <w:rPr>
          <w:rFonts w:ascii="Arial" w:hAnsi="Arial" w:cs="Arial"/>
          <w:sz w:val="20"/>
          <w:szCs w:val="20"/>
        </w:rPr>
        <w:t>Ing. Luděk Heinz, jednatel společnosti</w:t>
      </w:r>
    </w:p>
    <w:p w14:paraId="2B2D5151" w14:textId="77777777" w:rsidR="000658E6" w:rsidRDefault="000658E6" w:rsidP="000658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 xml:space="preserve">O: </w:t>
      </w:r>
      <w:r w:rsidRPr="00316D87">
        <w:rPr>
          <w:rFonts w:ascii="Arial" w:hAnsi="Arial" w:cs="Arial"/>
          <w:sz w:val="20"/>
          <w:szCs w:val="20"/>
        </w:rPr>
        <w:t>27243842</w:t>
      </w:r>
    </w:p>
    <w:p w14:paraId="04954840" w14:textId="77777777" w:rsidR="000658E6" w:rsidRDefault="000658E6" w:rsidP="000658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: CZ</w:t>
      </w:r>
      <w:r w:rsidRPr="00316D87">
        <w:rPr>
          <w:rFonts w:ascii="Arial" w:hAnsi="Arial" w:cs="Arial"/>
          <w:sz w:val="20"/>
          <w:szCs w:val="20"/>
        </w:rPr>
        <w:t>27243842</w:t>
      </w:r>
    </w:p>
    <w:p w14:paraId="6E017F16" w14:textId="77777777" w:rsidR="000658E6" w:rsidRDefault="000658E6" w:rsidP="000658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</w:t>
      </w:r>
      <w:r w:rsidRPr="00316D87">
        <w:rPr>
          <w:rFonts w:ascii="Arial" w:hAnsi="Arial" w:cs="Arial"/>
          <w:sz w:val="20"/>
          <w:szCs w:val="20"/>
        </w:rPr>
        <w:t>Raiffeisenbank a.s.</w:t>
      </w:r>
    </w:p>
    <w:p w14:paraId="4A7565E7" w14:textId="77777777" w:rsidR="000658E6" w:rsidRDefault="000658E6" w:rsidP="000658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íslo ú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 xml:space="preserve">tu: </w:t>
      </w:r>
      <w:r w:rsidRPr="00316D87">
        <w:rPr>
          <w:rFonts w:ascii="Arial" w:hAnsi="Arial" w:cs="Arial"/>
          <w:sz w:val="20"/>
          <w:szCs w:val="20"/>
        </w:rPr>
        <w:t>1041024652 / 5500</w:t>
      </w:r>
    </w:p>
    <w:p w14:paraId="14D332F3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5565A90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I.</w:t>
      </w:r>
    </w:p>
    <w:p w14:paraId="5CDD0853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</w:t>
      </w:r>
      <w:r>
        <w:rPr>
          <w:rFonts w:ascii="Arial-BoldMT" w:hAnsi="Arial-BoldMT" w:cs="Arial-BoldMT"/>
          <w:b/>
          <w:bCs/>
          <w:sz w:val="24"/>
          <w:szCs w:val="24"/>
        </w:rPr>
        <w:t>ř</w:t>
      </w:r>
      <w:r>
        <w:rPr>
          <w:rFonts w:ascii="Arial" w:hAnsi="Arial" w:cs="Arial"/>
          <w:b/>
          <w:bCs/>
          <w:sz w:val="24"/>
          <w:szCs w:val="24"/>
        </w:rPr>
        <w:t>edm</w:t>
      </w:r>
      <w:r>
        <w:rPr>
          <w:rFonts w:ascii="Arial-BoldMT" w:hAnsi="Arial-BoldMT" w:cs="Arial-BoldMT"/>
          <w:b/>
          <w:bCs/>
          <w:sz w:val="24"/>
          <w:szCs w:val="24"/>
        </w:rPr>
        <w:t>ě</w:t>
      </w:r>
      <w:r>
        <w:rPr>
          <w:rFonts w:ascii="Arial" w:hAnsi="Arial" w:cs="Arial"/>
          <w:b/>
          <w:bCs/>
          <w:sz w:val="24"/>
          <w:szCs w:val="24"/>
        </w:rPr>
        <w:t>t smlouvy</w:t>
      </w:r>
    </w:p>
    <w:p w14:paraId="269532F8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4D10D44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edm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 xml:space="preserve">tem této smlouvy je závazek dodavatele dodat objednateli 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ádn</w:t>
      </w:r>
      <w:r>
        <w:rPr>
          <w:rFonts w:ascii="ArialMT" w:hAnsi="ArialMT" w:cs="ArialMT"/>
          <w:sz w:val="20"/>
          <w:szCs w:val="20"/>
        </w:rPr>
        <w:t xml:space="preserve">ě </w:t>
      </w:r>
      <w:r>
        <w:rPr>
          <w:rFonts w:ascii="Arial" w:hAnsi="Arial" w:cs="Arial"/>
          <w:sz w:val="20"/>
          <w:szCs w:val="20"/>
        </w:rPr>
        <w:t>a v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as níže popsanou</w:t>
      </w:r>
    </w:p>
    <w:p w14:paraId="22F6B3E2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 xml:space="preserve">c/dílo, 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 xml:space="preserve">emuž odpovídá povinnost objednatele tuto 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ádn</w:t>
      </w:r>
      <w:r>
        <w:rPr>
          <w:rFonts w:ascii="ArialMT" w:hAnsi="ArialMT" w:cs="ArialMT"/>
          <w:sz w:val="20"/>
          <w:szCs w:val="20"/>
        </w:rPr>
        <w:t xml:space="preserve">ě </w:t>
      </w:r>
      <w:r>
        <w:rPr>
          <w:rFonts w:ascii="Arial" w:hAnsi="Arial" w:cs="Arial"/>
          <w:sz w:val="20"/>
          <w:szCs w:val="20"/>
        </w:rPr>
        <w:t>dodanou v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c/dílo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evzít a zaplatit</w:t>
      </w:r>
    </w:p>
    <w:p w14:paraId="6D5FB832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dodavateli sjednanou cenu této v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 xml:space="preserve">ci/díla podle 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l. III. smlouvy.</w:t>
      </w:r>
    </w:p>
    <w:p w14:paraId="0C2A40DE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CB46B2D" w14:textId="2F9A5771" w:rsidR="00AF1914" w:rsidRDefault="00064CC1" w:rsidP="00AE7D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AE7D7E">
        <w:rPr>
          <w:rFonts w:ascii="Arial" w:hAnsi="Arial" w:cs="Arial"/>
          <w:sz w:val="20"/>
          <w:szCs w:val="20"/>
        </w:rPr>
        <w:t xml:space="preserve">Objednatel u dodavatele objednává </w:t>
      </w:r>
      <w:r w:rsidR="00AE7D7E" w:rsidRPr="004465F1">
        <w:rPr>
          <w:rFonts w:ascii="Arial" w:hAnsi="Arial" w:cs="Arial"/>
          <w:bCs/>
          <w:sz w:val="20"/>
          <w:szCs w:val="20"/>
        </w:rPr>
        <w:t>v</w:t>
      </w:r>
      <w:r w:rsidR="00AE7D7E" w:rsidRPr="004465F1">
        <w:rPr>
          <w:rFonts w:ascii="ArialMT" w:hAnsi="ArialMT" w:cs="ArialMT"/>
          <w:bCs/>
          <w:sz w:val="20"/>
          <w:szCs w:val="20"/>
        </w:rPr>
        <w:t>ě</w:t>
      </w:r>
      <w:r w:rsidR="00AE7D7E" w:rsidRPr="004465F1">
        <w:rPr>
          <w:rFonts w:ascii="Arial" w:hAnsi="Arial" w:cs="Arial"/>
          <w:bCs/>
          <w:sz w:val="20"/>
          <w:szCs w:val="20"/>
        </w:rPr>
        <w:t>c/dílo včetně všech souvisejících služeb v rozsahu vyjmenovaném v</w:t>
      </w:r>
      <w:r w:rsidR="00AE7D7E">
        <w:rPr>
          <w:rFonts w:ascii="Arial" w:hAnsi="Arial" w:cs="Arial"/>
          <w:b/>
          <w:sz w:val="20"/>
          <w:szCs w:val="20"/>
        </w:rPr>
        <w:t xml:space="preserve"> </w:t>
      </w:r>
      <w:r w:rsidR="00AE7D7E" w:rsidRPr="0018459C">
        <w:rPr>
          <w:rFonts w:ascii="Arial" w:hAnsi="Arial" w:cs="Arial"/>
          <w:sz w:val="20"/>
          <w:szCs w:val="20"/>
        </w:rPr>
        <w:t>p</w:t>
      </w:r>
      <w:r w:rsidR="00AE7D7E" w:rsidRPr="0018459C">
        <w:rPr>
          <w:rFonts w:ascii="ArialMT" w:hAnsi="ArialMT" w:cs="ArialMT"/>
          <w:sz w:val="20"/>
          <w:szCs w:val="20"/>
        </w:rPr>
        <w:t>ř</w:t>
      </w:r>
      <w:r w:rsidR="00AE7D7E" w:rsidRPr="0018459C">
        <w:rPr>
          <w:rFonts w:ascii="Arial" w:hAnsi="Arial" w:cs="Arial"/>
          <w:sz w:val="20"/>
          <w:szCs w:val="20"/>
        </w:rPr>
        <w:t xml:space="preserve">íloze </w:t>
      </w:r>
      <w:r w:rsidR="00AE7D7E" w:rsidRPr="0018459C">
        <w:rPr>
          <w:rFonts w:ascii="ArialMT" w:hAnsi="ArialMT" w:cs="ArialMT"/>
          <w:sz w:val="20"/>
          <w:szCs w:val="20"/>
        </w:rPr>
        <w:t>č</w:t>
      </w:r>
      <w:r w:rsidR="00AE7D7E" w:rsidRPr="0018459C">
        <w:rPr>
          <w:rFonts w:ascii="Arial" w:hAnsi="Arial" w:cs="Arial"/>
          <w:sz w:val="20"/>
          <w:szCs w:val="20"/>
        </w:rPr>
        <w:t>. 1 – Nabídka.</w:t>
      </w:r>
    </w:p>
    <w:p w14:paraId="00804810" w14:textId="77777777" w:rsidR="004C3A14" w:rsidRDefault="004C3A14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4592F74" w14:textId="77777777" w:rsidR="00064CC1" w:rsidRDefault="00064CC1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II.</w:t>
      </w:r>
    </w:p>
    <w:p w14:paraId="7C7E6455" w14:textId="77777777" w:rsidR="00064CC1" w:rsidRDefault="00064CC1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Doba a místo pln</w:t>
      </w:r>
      <w:r>
        <w:rPr>
          <w:rFonts w:ascii="Arial-BoldMT" w:hAnsi="Arial-BoldMT" w:cs="Arial-BoldMT"/>
          <w:b/>
          <w:bCs/>
          <w:sz w:val="24"/>
          <w:szCs w:val="24"/>
        </w:rPr>
        <w:t>ě</w:t>
      </w:r>
      <w:r>
        <w:rPr>
          <w:rFonts w:ascii="Arial" w:hAnsi="Arial" w:cs="Arial"/>
          <w:b/>
          <w:bCs/>
          <w:sz w:val="24"/>
          <w:szCs w:val="24"/>
        </w:rPr>
        <w:t>ní</w:t>
      </w:r>
    </w:p>
    <w:p w14:paraId="17DC0B77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FB08DFF" w14:textId="539207DF" w:rsidR="00064CC1" w:rsidRPr="00AE7D7E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Dodavatel se zavazuje v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 xml:space="preserve">c/dílo objednateli </w:t>
      </w:r>
      <w:r>
        <w:rPr>
          <w:rFonts w:ascii="Arial" w:hAnsi="Arial" w:cs="Arial"/>
          <w:b/>
          <w:bCs/>
          <w:sz w:val="20"/>
          <w:szCs w:val="20"/>
        </w:rPr>
        <w:t xml:space="preserve">dodat v </w:t>
      </w:r>
      <w:r w:rsidR="00AE7D7E" w:rsidRPr="00AE7D7E">
        <w:rPr>
          <w:rFonts w:ascii="Arial" w:hAnsi="Arial" w:cs="Arial"/>
          <w:b/>
          <w:bCs/>
          <w:sz w:val="20"/>
          <w:szCs w:val="20"/>
        </w:rPr>
        <w:t>nejpozději do 18. 9. 2019.</w:t>
      </w:r>
    </w:p>
    <w:p w14:paraId="63447190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3C579F4" w14:textId="30323904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Pr="004C3A14">
        <w:rPr>
          <w:rFonts w:ascii="Arial" w:hAnsi="Arial" w:cs="Arial"/>
          <w:b/>
          <w:sz w:val="20"/>
          <w:szCs w:val="20"/>
        </w:rPr>
        <w:t>Místem dodání</w:t>
      </w:r>
      <w:r>
        <w:rPr>
          <w:rFonts w:ascii="Arial" w:hAnsi="Arial" w:cs="Arial"/>
          <w:sz w:val="20"/>
          <w:szCs w:val="20"/>
        </w:rPr>
        <w:t xml:space="preserve">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edm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 xml:space="preserve">tu smlouvy je </w:t>
      </w:r>
      <w:r w:rsidR="00AE7D7E">
        <w:rPr>
          <w:rFonts w:ascii="Arial" w:hAnsi="Arial" w:cs="Arial"/>
          <w:sz w:val="20"/>
          <w:szCs w:val="20"/>
        </w:rPr>
        <w:t xml:space="preserve">adresa objednatele: </w:t>
      </w:r>
      <w:r w:rsidR="00AE7D7E" w:rsidRPr="00AE7D7E">
        <w:rPr>
          <w:rFonts w:ascii="Arial" w:hAnsi="Arial" w:cs="Arial"/>
          <w:sz w:val="20"/>
          <w:szCs w:val="20"/>
        </w:rPr>
        <w:t>nám. 25. března 100, 196 00 Praha 9 - Čakovice</w:t>
      </w:r>
    </w:p>
    <w:p w14:paraId="59E45AE8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8806B3F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19F181E" w14:textId="77777777" w:rsidR="00064CC1" w:rsidRDefault="00064CC1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III.</w:t>
      </w:r>
    </w:p>
    <w:p w14:paraId="2F6D14A3" w14:textId="77777777" w:rsidR="00064CC1" w:rsidRDefault="00064CC1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Cena a platební podmínky</w:t>
      </w:r>
    </w:p>
    <w:p w14:paraId="06BD6D9C" w14:textId="77777777" w:rsidR="00AF1914" w:rsidRDefault="00AF1914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C22BC96" w14:textId="130DFC9A" w:rsidR="00064CC1" w:rsidRPr="004C3A14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Smluvní strany sjednávají cenu v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 xml:space="preserve">ci/díla </w:t>
      </w:r>
      <w:r>
        <w:rPr>
          <w:rFonts w:ascii="Arial" w:hAnsi="Arial" w:cs="Arial"/>
          <w:b/>
          <w:bCs/>
          <w:sz w:val="20"/>
          <w:szCs w:val="20"/>
        </w:rPr>
        <w:t xml:space="preserve">ve výši </w:t>
      </w:r>
      <w:r w:rsidR="002A3873">
        <w:rPr>
          <w:rFonts w:ascii="Arial" w:hAnsi="Arial" w:cs="Arial"/>
          <w:b/>
          <w:bCs/>
          <w:sz w:val="20"/>
          <w:szCs w:val="20"/>
        </w:rPr>
        <w:t>307.877,-</w:t>
      </w:r>
      <w:r>
        <w:rPr>
          <w:rFonts w:ascii="Arial" w:hAnsi="Arial" w:cs="Arial"/>
          <w:b/>
          <w:bCs/>
          <w:sz w:val="20"/>
          <w:szCs w:val="20"/>
        </w:rPr>
        <w:t xml:space="preserve"> K</w:t>
      </w:r>
      <w:r>
        <w:rPr>
          <w:rFonts w:ascii="Arial-BoldMT" w:hAnsi="Arial-BoldMT" w:cs="Arial-BoldMT"/>
          <w:b/>
          <w:bCs/>
          <w:sz w:val="20"/>
          <w:szCs w:val="20"/>
        </w:rPr>
        <w:t xml:space="preserve">č </w:t>
      </w:r>
      <w:r>
        <w:rPr>
          <w:rFonts w:ascii="Arial" w:hAnsi="Arial" w:cs="Arial"/>
          <w:b/>
          <w:bCs/>
          <w:sz w:val="20"/>
          <w:szCs w:val="20"/>
        </w:rPr>
        <w:t>bez DPH</w:t>
      </w:r>
      <w:r w:rsidR="004C3A14">
        <w:rPr>
          <w:rFonts w:ascii="Arial" w:hAnsi="Arial" w:cs="Arial"/>
          <w:sz w:val="20"/>
          <w:szCs w:val="20"/>
        </w:rPr>
        <w:t>,</w:t>
      </w:r>
      <w:r w:rsidR="00AF1914">
        <w:rPr>
          <w:rFonts w:ascii="Arial" w:hAnsi="Arial" w:cs="Arial"/>
          <w:sz w:val="20"/>
          <w:szCs w:val="20"/>
        </w:rPr>
        <w:t xml:space="preserve"> </w:t>
      </w:r>
      <w:r w:rsidR="002A3873">
        <w:rPr>
          <w:rFonts w:ascii="Arial" w:hAnsi="Arial" w:cs="Arial"/>
          <w:bCs/>
          <w:sz w:val="20"/>
          <w:szCs w:val="20"/>
        </w:rPr>
        <w:t>372 531,-</w:t>
      </w:r>
      <w:r w:rsidR="00AF1914" w:rsidRPr="004C3A14">
        <w:rPr>
          <w:rFonts w:ascii="Arial" w:hAnsi="Arial" w:cs="Arial"/>
          <w:bCs/>
          <w:sz w:val="20"/>
          <w:szCs w:val="20"/>
        </w:rPr>
        <w:t xml:space="preserve"> K</w:t>
      </w:r>
      <w:r w:rsidR="00AF1914" w:rsidRPr="004C3A14">
        <w:rPr>
          <w:rFonts w:ascii="Arial-BoldMT" w:hAnsi="Arial-BoldMT" w:cs="Arial-BoldMT"/>
          <w:bCs/>
          <w:sz w:val="20"/>
          <w:szCs w:val="20"/>
        </w:rPr>
        <w:t>č vč</w:t>
      </w:r>
      <w:r w:rsidR="004C3A14" w:rsidRPr="004C3A14">
        <w:rPr>
          <w:rFonts w:ascii="Arial-BoldMT" w:hAnsi="Arial-BoldMT" w:cs="Arial-BoldMT"/>
          <w:bCs/>
          <w:sz w:val="20"/>
          <w:szCs w:val="20"/>
        </w:rPr>
        <w:t>.</w:t>
      </w:r>
      <w:r w:rsidR="00AF1914" w:rsidRPr="004C3A14">
        <w:rPr>
          <w:rFonts w:ascii="Arial" w:hAnsi="Arial" w:cs="Arial"/>
          <w:bCs/>
          <w:sz w:val="20"/>
          <w:szCs w:val="20"/>
        </w:rPr>
        <w:t xml:space="preserve"> DPH</w:t>
      </w:r>
      <w:r w:rsidR="004C3A14" w:rsidRPr="004C3A14">
        <w:rPr>
          <w:rFonts w:ascii="Arial" w:hAnsi="Arial" w:cs="Arial"/>
          <w:bCs/>
          <w:sz w:val="20"/>
          <w:szCs w:val="20"/>
        </w:rPr>
        <w:t>.</w:t>
      </w:r>
    </w:p>
    <w:p w14:paraId="4BA981D6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0E6C330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Výše a sazba DPH </w:t>
      </w:r>
      <w:r w:rsidR="004C3A14">
        <w:rPr>
          <w:rFonts w:ascii="Arial" w:hAnsi="Arial" w:cs="Arial"/>
          <w:sz w:val="20"/>
          <w:szCs w:val="20"/>
        </w:rPr>
        <w:t>je</w:t>
      </w:r>
      <w:r>
        <w:rPr>
          <w:rFonts w:ascii="Arial" w:hAnsi="Arial" w:cs="Arial"/>
          <w:sz w:val="20"/>
          <w:szCs w:val="20"/>
        </w:rPr>
        <w:t xml:space="preserve"> vypo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tena a vyfakturována dle platných právních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edpis</w:t>
      </w:r>
      <w:r>
        <w:rPr>
          <w:rFonts w:ascii="ArialMT" w:hAnsi="ArialMT" w:cs="ArialMT"/>
          <w:sz w:val="20"/>
          <w:szCs w:val="20"/>
        </w:rPr>
        <w:t xml:space="preserve">ů </w:t>
      </w:r>
      <w:r>
        <w:rPr>
          <w:rFonts w:ascii="Arial" w:hAnsi="Arial" w:cs="Arial"/>
          <w:sz w:val="20"/>
          <w:szCs w:val="20"/>
        </w:rPr>
        <w:t>ke dni</w:t>
      </w:r>
    </w:p>
    <w:p w14:paraId="6FDAD71C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zdanitelného pln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ní (tj. den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evzetí v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ci/díla).</w:t>
      </w:r>
    </w:p>
    <w:p w14:paraId="397B42BC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8BBFFFC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Cenu uhradí objednatel na základ</w:t>
      </w:r>
      <w:r>
        <w:rPr>
          <w:rFonts w:ascii="ArialMT" w:hAnsi="ArialMT" w:cs="ArialMT"/>
          <w:sz w:val="20"/>
          <w:szCs w:val="20"/>
        </w:rPr>
        <w:t xml:space="preserve">ě </w:t>
      </w:r>
      <w:r>
        <w:rPr>
          <w:rFonts w:ascii="Arial" w:hAnsi="Arial" w:cs="Arial"/>
          <w:sz w:val="20"/>
          <w:szCs w:val="20"/>
        </w:rPr>
        <w:t>faktury, která bude dodavatelem vystavena do 15 kalendá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ních</w:t>
      </w:r>
    </w:p>
    <w:p w14:paraId="6F5850A5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</w:t>
      </w:r>
      <w:r>
        <w:rPr>
          <w:rFonts w:ascii="ArialMT" w:hAnsi="ArialMT" w:cs="ArialMT"/>
          <w:sz w:val="20"/>
          <w:szCs w:val="20"/>
        </w:rPr>
        <w:t xml:space="preserve">ů </w:t>
      </w:r>
      <w:r>
        <w:rPr>
          <w:rFonts w:ascii="Arial" w:hAnsi="Arial" w:cs="Arial"/>
          <w:sz w:val="20"/>
          <w:szCs w:val="20"/>
        </w:rPr>
        <w:t>ode dne zdanitelného pln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ní (tj. den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evzetí v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ci/díla) a doru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ena objednateli</w:t>
      </w:r>
      <w:r w:rsidR="004C3A14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Cena bude splatná na ú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et dodavatele uvedený v této smlouv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.</w:t>
      </w:r>
    </w:p>
    <w:p w14:paraId="2A1AAB93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C34F3F4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Doba splatnosti faktury se sjednává do </w:t>
      </w:r>
      <w:r w:rsidR="004C3A14">
        <w:rPr>
          <w:rFonts w:ascii="Arial" w:hAnsi="Arial" w:cs="Arial"/>
          <w:sz w:val="20"/>
          <w:szCs w:val="20"/>
        </w:rPr>
        <w:t>14</w:t>
      </w:r>
      <w:r>
        <w:rPr>
          <w:rFonts w:ascii="Arial" w:hAnsi="Arial" w:cs="Arial"/>
          <w:sz w:val="20"/>
          <w:szCs w:val="20"/>
        </w:rPr>
        <w:t xml:space="preserve"> dn</w:t>
      </w:r>
      <w:r>
        <w:rPr>
          <w:rFonts w:ascii="ArialMT" w:hAnsi="ArialMT" w:cs="ArialMT"/>
          <w:sz w:val="20"/>
          <w:szCs w:val="20"/>
        </w:rPr>
        <w:t xml:space="preserve">ů </w:t>
      </w:r>
      <w:r>
        <w:rPr>
          <w:rFonts w:ascii="Arial" w:hAnsi="Arial" w:cs="Arial"/>
          <w:sz w:val="20"/>
          <w:szCs w:val="20"/>
        </w:rPr>
        <w:t>od dne doru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ení objednateli. Povinnost zaplatit</w:t>
      </w:r>
    </w:p>
    <w:p w14:paraId="767FB167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smluvenou cenu je spln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 xml:space="preserve">na dnem odepsání fakturované 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ástky z ú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tu objednatele.</w:t>
      </w:r>
    </w:p>
    <w:p w14:paraId="1BC5AD7D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99D4BA3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Faktura musí mít náležitosti da</w:t>
      </w:r>
      <w:r>
        <w:rPr>
          <w:rFonts w:ascii="ArialMT" w:hAnsi="ArialMT" w:cs="ArialMT"/>
          <w:sz w:val="20"/>
          <w:szCs w:val="20"/>
        </w:rPr>
        <w:t>ň</w:t>
      </w:r>
      <w:r>
        <w:rPr>
          <w:rFonts w:ascii="Arial" w:hAnsi="Arial" w:cs="Arial"/>
          <w:sz w:val="20"/>
          <w:szCs w:val="20"/>
        </w:rPr>
        <w:t xml:space="preserve">ového dokladu podle zákona 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. 235/2004 Sb., o dani z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idané</w:t>
      </w:r>
    </w:p>
    <w:p w14:paraId="726B5AAB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hodnoty, ve zn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ní pozd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jších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edpis</w:t>
      </w:r>
      <w:r>
        <w:rPr>
          <w:rFonts w:ascii="ArialMT" w:hAnsi="ArialMT" w:cs="ArialMT"/>
          <w:sz w:val="20"/>
          <w:szCs w:val="20"/>
        </w:rPr>
        <w:t>ů</w:t>
      </w:r>
      <w:r>
        <w:rPr>
          <w:rFonts w:ascii="Arial" w:hAnsi="Arial" w:cs="Arial"/>
          <w:sz w:val="20"/>
          <w:szCs w:val="20"/>
        </w:rPr>
        <w:t>. Dodavatel je povinen na faktu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 uvést správné identifika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ní</w:t>
      </w:r>
    </w:p>
    <w:p w14:paraId="1B8243A4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údaje objednatele a 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íslo smlouvy objednatele.</w:t>
      </w:r>
    </w:p>
    <w:p w14:paraId="6F69A53F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2F54458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Nedodržení uvedených požadavk</w:t>
      </w:r>
      <w:r>
        <w:rPr>
          <w:rFonts w:ascii="ArialMT" w:hAnsi="ArialMT" w:cs="ArialMT"/>
          <w:sz w:val="20"/>
          <w:szCs w:val="20"/>
        </w:rPr>
        <w:t xml:space="preserve">ů </w:t>
      </w:r>
      <w:r>
        <w:rPr>
          <w:rFonts w:ascii="Arial" w:hAnsi="Arial" w:cs="Arial"/>
          <w:sz w:val="20"/>
          <w:szCs w:val="20"/>
        </w:rPr>
        <w:t>oprav</w:t>
      </w:r>
      <w:r>
        <w:rPr>
          <w:rFonts w:ascii="ArialMT" w:hAnsi="ArialMT" w:cs="ArialMT"/>
          <w:sz w:val="20"/>
          <w:szCs w:val="20"/>
        </w:rPr>
        <w:t>ň</w:t>
      </w:r>
      <w:r>
        <w:rPr>
          <w:rFonts w:ascii="Arial" w:hAnsi="Arial" w:cs="Arial"/>
          <w:sz w:val="20"/>
          <w:szCs w:val="20"/>
        </w:rPr>
        <w:t>uje objednatele k vrácení faktury s tím, že doba splatnosti</w:t>
      </w:r>
    </w:p>
    <w:p w14:paraId="564BB185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ne b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žet ode dne doru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ení opraveného da</w:t>
      </w:r>
      <w:r>
        <w:rPr>
          <w:rFonts w:ascii="ArialMT" w:hAnsi="ArialMT" w:cs="ArialMT"/>
          <w:sz w:val="20"/>
          <w:szCs w:val="20"/>
        </w:rPr>
        <w:t>ň</w:t>
      </w:r>
      <w:r>
        <w:rPr>
          <w:rFonts w:ascii="Arial" w:hAnsi="Arial" w:cs="Arial"/>
          <w:sz w:val="20"/>
          <w:szCs w:val="20"/>
        </w:rPr>
        <w:t>ového dokladu objednateli.</w:t>
      </w:r>
    </w:p>
    <w:p w14:paraId="30E61515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5C39156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3AAB4764" w14:textId="77777777" w:rsidR="00064CC1" w:rsidRDefault="00064CC1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IV.</w:t>
      </w:r>
    </w:p>
    <w:p w14:paraId="57DE952D" w14:textId="77777777" w:rsidR="00064CC1" w:rsidRDefault="00064CC1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Ostatní ujednání</w:t>
      </w:r>
    </w:p>
    <w:p w14:paraId="110DD4FD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AB0A821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Vlastnické právo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echází na objednatele okamžikem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evzetí v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ci/díla.</w:t>
      </w:r>
    </w:p>
    <w:p w14:paraId="462ED8FF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AA3A5B5" w14:textId="77777777" w:rsidR="002A3873" w:rsidRDefault="00064CC1" w:rsidP="002A38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2A3873">
        <w:rPr>
          <w:rFonts w:ascii="Arial" w:hAnsi="Arial" w:cs="Arial"/>
          <w:sz w:val="20"/>
          <w:szCs w:val="20"/>
        </w:rPr>
        <w:t>Smluvní strany sjednávají smluvní pokutu ve výši 0,02 % z ceny předmětu smlouvy za každý den prodlení p</w:t>
      </w:r>
      <w:r w:rsidR="002A3873">
        <w:rPr>
          <w:rFonts w:ascii="ArialMT" w:hAnsi="ArialMT" w:cs="ArialMT"/>
          <w:sz w:val="20"/>
          <w:szCs w:val="20"/>
        </w:rPr>
        <w:t>ř</w:t>
      </w:r>
      <w:r w:rsidR="002A3873">
        <w:rPr>
          <w:rFonts w:ascii="Arial" w:hAnsi="Arial" w:cs="Arial"/>
          <w:sz w:val="20"/>
          <w:szCs w:val="20"/>
        </w:rPr>
        <w:t>i nedodržení závazku dodavatele dodat v</w:t>
      </w:r>
      <w:r w:rsidR="002A3873">
        <w:rPr>
          <w:rFonts w:ascii="ArialMT" w:hAnsi="ArialMT" w:cs="ArialMT"/>
          <w:sz w:val="20"/>
          <w:szCs w:val="20"/>
        </w:rPr>
        <w:t>ě</w:t>
      </w:r>
      <w:r w:rsidR="002A3873">
        <w:rPr>
          <w:rFonts w:ascii="Arial" w:hAnsi="Arial" w:cs="Arial"/>
          <w:sz w:val="20"/>
          <w:szCs w:val="20"/>
        </w:rPr>
        <w:t xml:space="preserve">c/dílo v termínu sjednaném v </w:t>
      </w:r>
      <w:r w:rsidR="002A3873">
        <w:rPr>
          <w:rFonts w:ascii="ArialMT" w:hAnsi="ArialMT" w:cs="ArialMT"/>
          <w:sz w:val="20"/>
          <w:szCs w:val="20"/>
        </w:rPr>
        <w:t>č</w:t>
      </w:r>
      <w:r w:rsidR="002A3873">
        <w:rPr>
          <w:rFonts w:ascii="Arial" w:hAnsi="Arial" w:cs="Arial"/>
          <w:sz w:val="20"/>
          <w:szCs w:val="20"/>
        </w:rPr>
        <w:t>lánku II. smlouvy, a to se splatností do 14 dn</w:t>
      </w:r>
      <w:r w:rsidR="002A3873">
        <w:rPr>
          <w:rFonts w:ascii="ArialMT" w:hAnsi="ArialMT" w:cs="ArialMT"/>
          <w:sz w:val="20"/>
          <w:szCs w:val="20"/>
        </w:rPr>
        <w:t xml:space="preserve">ů </w:t>
      </w:r>
      <w:r w:rsidR="002A3873">
        <w:rPr>
          <w:rFonts w:ascii="Arial" w:hAnsi="Arial" w:cs="Arial"/>
          <w:sz w:val="20"/>
          <w:szCs w:val="20"/>
        </w:rPr>
        <w:t>od vystavení faktury.</w:t>
      </w:r>
    </w:p>
    <w:p w14:paraId="6B22ECC8" w14:textId="1608CCC0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5E29CBC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Objednatel a dodavatel se zavazují, že veškeré obchodní a technické informace, které jim byly</w:t>
      </w:r>
    </w:p>
    <w:p w14:paraId="51A39750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sv</w:t>
      </w:r>
      <w:r>
        <w:rPr>
          <w:rFonts w:ascii="ArialMT" w:hAnsi="ArialMT" w:cs="ArialMT"/>
          <w:sz w:val="20"/>
          <w:szCs w:val="20"/>
        </w:rPr>
        <w:t>ěř</w:t>
      </w:r>
      <w:r>
        <w:rPr>
          <w:rFonts w:ascii="Arial" w:hAnsi="Arial" w:cs="Arial"/>
          <w:sz w:val="20"/>
          <w:szCs w:val="20"/>
        </w:rPr>
        <w:t>eny smluvním partnerem, nezp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ístupní t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etím osobám bez písemného souhlasu druhé smluvní</w:t>
      </w:r>
    </w:p>
    <w:p w14:paraId="0BF0A8B0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strany a ani nepoužijí tyto informace pro jiné ú</w:t>
      </w:r>
      <w:r>
        <w:rPr>
          <w:rFonts w:ascii="ArialMT" w:hAnsi="ArialMT" w:cs="ArialMT"/>
          <w:sz w:val="20"/>
          <w:szCs w:val="20"/>
        </w:rPr>
        <w:t>č</w:t>
      </w:r>
      <w:r w:rsidR="005F3D1C">
        <w:rPr>
          <w:rFonts w:ascii="Arial" w:hAnsi="Arial" w:cs="Arial"/>
          <w:sz w:val="20"/>
          <w:szCs w:val="20"/>
        </w:rPr>
        <w:t xml:space="preserve">ely </w:t>
      </w:r>
      <w:r>
        <w:rPr>
          <w:rFonts w:ascii="Arial" w:hAnsi="Arial" w:cs="Arial"/>
          <w:sz w:val="20"/>
          <w:szCs w:val="20"/>
        </w:rPr>
        <w:t>než pro spln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ní svých závazk</w:t>
      </w:r>
      <w:r>
        <w:rPr>
          <w:rFonts w:ascii="ArialMT" w:hAnsi="ArialMT" w:cs="ArialMT"/>
          <w:sz w:val="20"/>
          <w:szCs w:val="20"/>
        </w:rPr>
        <w:t xml:space="preserve">ů </w:t>
      </w:r>
      <w:r>
        <w:rPr>
          <w:rFonts w:ascii="Arial" w:hAnsi="Arial" w:cs="Arial"/>
          <w:sz w:val="20"/>
          <w:szCs w:val="20"/>
        </w:rPr>
        <w:t>z této smlouvy.</w:t>
      </w:r>
    </w:p>
    <w:p w14:paraId="2A842C80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BABE5B2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C97A42B" w14:textId="77777777" w:rsidR="00064CC1" w:rsidRDefault="00064CC1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V.</w:t>
      </w:r>
    </w:p>
    <w:p w14:paraId="608202E6" w14:textId="77777777" w:rsidR="00064CC1" w:rsidRDefault="00064CC1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Záv</w:t>
      </w:r>
      <w:r>
        <w:rPr>
          <w:rFonts w:ascii="Arial-BoldMT" w:hAnsi="Arial-BoldMT" w:cs="Arial-BoldMT"/>
          <w:b/>
          <w:bCs/>
          <w:sz w:val="24"/>
          <w:szCs w:val="24"/>
        </w:rPr>
        <w:t>ě</w:t>
      </w:r>
      <w:r>
        <w:rPr>
          <w:rFonts w:ascii="Arial" w:hAnsi="Arial" w:cs="Arial"/>
          <w:b/>
          <w:bCs/>
          <w:sz w:val="24"/>
          <w:szCs w:val="24"/>
        </w:rPr>
        <w:t>re</w:t>
      </w:r>
      <w:r>
        <w:rPr>
          <w:rFonts w:ascii="Arial-BoldMT" w:hAnsi="Arial-BoldMT" w:cs="Arial-BoldMT"/>
          <w:b/>
          <w:bCs/>
          <w:sz w:val="24"/>
          <w:szCs w:val="24"/>
        </w:rPr>
        <w:t>č</w:t>
      </w:r>
      <w:r>
        <w:rPr>
          <w:rFonts w:ascii="Arial" w:hAnsi="Arial" w:cs="Arial"/>
          <w:b/>
          <w:bCs/>
          <w:sz w:val="24"/>
          <w:szCs w:val="24"/>
        </w:rPr>
        <w:t>ná ustanovení</w:t>
      </w:r>
    </w:p>
    <w:p w14:paraId="76B6265D" w14:textId="77777777" w:rsidR="00AF1914" w:rsidRDefault="00AF1914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4EAC4CE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Smlouva nabývá platnosti dnem podpisu ob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ma smluvními stranami a ú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innosti dnem uve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ejn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ní</w:t>
      </w:r>
    </w:p>
    <w:p w14:paraId="7D8CF8F6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registru smluv podle zákona 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. 340/2015 Sb., o registru smluv.</w:t>
      </w:r>
    </w:p>
    <w:p w14:paraId="2437E550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F64EFEE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Dodavatel bere na v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domí, že objednatel je povinným subjektem dle § 2 odst. 1 zákona</w:t>
      </w:r>
    </w:p>
    <w:p w14:paraId="2E5523FA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. 340/2015 Sb., o registru smluv, a dále se smluvní strany dohodly, že objednatel uve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ejní tuto</w:t>
      </w:r>
    </w:p>
    <w:p w14:paraId="1351EF3C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smlouvu, v zákonem stanovené lh</w:t>
      </w:r>
      <w:r>
        <w:rPr>
          <w:rFonts w:ascii="ArialMT" w:hAnsi="ArialMT" w:cs="ArialMT"/>
          <w:sz w:val="20"/>
          <w:szCs w:val="20"/>
        </w:rPr>
        <w:t>ů</w:t>
      </w:r>
      <w:r>
        <w:rPr>
          <w:rFonts w:ascii="Arial" w:hAnsi="Arial" w:cs="Arial"/>
          <w:sz w:val="20"/>
          <w:szCs w:val="20"/>
        </w:rPr>
        <w:t>t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, v registru smluv.</w:t>
      </w:r>
    </w:p>
    <w:p w14:paraId="49539A3A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7507D36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Právní vztahy mezi smluvními stranami neupravené touto smlouvou se 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ídí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íslušnými</w:t>
      </w:r>
    </w:p>
    <w:p w14:paraId="55E047CC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ustanoveními ob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anského zákoníku ve zn</w:t>
      </w:r>
      <w:r>
        <w:rPr>
          <w:rFonts w:ascii="ArialMT" w:hAnsi="ArialMT" w:cs="ArialMT"/>
          <w:sz w:val="20"/>
          <w:szCs w:val="20"/>
        </w:rPr>
        <w:t>ě</w:t>
      </w:r>
      <w:r>
        <w:rPr>
          <w:rFonts w:ascii="Arial" w:hAnsi="Arial" w:cs="Arial"/>
          <w:sz w:val="20"/>
          <w:szCs w:val="20"/>
        </w:rPr>
        <w:t>ní ú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inném ke dni uzav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>ení smlouvy.</w:t>
      </w:r>
    </w:p>
    <w:p w14:paraId="182F4C61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991F4F6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Smlouva je vyhotovena ve </w:t>
      </w:r>
      <w:r w:rsidR="00C13397">
        <w:rPr>
          <w:rFonts w:ascii="Arial" w:hAnsi="Arial" w:cs="Arial"/>
          <w:sz w:val="20"/>
          <w:szCs w:val="20"/>
        </w:rPr>
        <w:t>dvou</w:t>
      </w:r>
      <w:r>
        <w:rPr>
          <w:rFonts w:ascii="Arial" w:hAnsi="Arial" w:cs="Arial"/>
          <w:sz w:val="20"/>
          <w:szCs w:val="20"/>
        </w:rPr>
        <w:t xml:space="preserve"> vyhotoveních, z nichž </w:t>
      </w:r>
      <w:r w:rsidR="00C13397">
        <w:rPr>
          <w:rFonts w:ascii="Arial" w:hAnsi="Arial" w:cs="Arial"/>
          <w:sz w:val="20"/>
          <w:szCs w:val="20"/>
        </w:rPr>
        <w:t>jedno</w:t>
      </w:r>
      <w:r>
        <w:rPr>
          <w:rFonts w:ascii="ArialMT" w:hAnsi="ArialMT" w:cs="ArialMT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obdrží objednatel a jedno dodavatel.</w:t>
      </w:r>
    </w:p>
    <w:p w14:paraId="1F6F6566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F91C057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Sou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>ástí této smlouvy je p</w:t>
      </w:r>
      <w:r>
        <w:rPr>
          <w:rFonts w:ascii="ArialMT" w:hAnsi="ArialMT" w:cs="ArialMT"/>
          <w:sz w:val="20"/>
          <w:szCs w:val="20"/>
        </w:rPr>
        <w:t>ř</w:t>
      </w:r>
      <w:r>
        <w:rPr>
          <w:rFonts w:ascii="Arial" w:hAnsi="Arial" w:cs="Arial"/>
          <w:sz w:val="20"/>
          <w:szCs w:val="20"/>
        </w:rPr>
        <w:t xml:space="preserve">íloha </w:t>
      </w:r>
      <w:r>
        <w:rPr>
          <w:rFonts w:ascii="ArialMT" w:hAnsi="ArialMT" w:cs="ArialMT"/>
          <w:sz w:val="20"/>
          <w:szCs w:val="20"/>
        </w:rPr>
        <w:t>č</w:t>
      </w:r>
      <w:r>
        <w:rPr>
          <w:rFonts w:ascii="Arial" w:hAnsi="Arial" w:cs="Arial"/>
          <w:sz w:val="20"/>
          <w:szCs w:val="20"/>
        </w:rPr>
        <w:t xml:space="preserve">. 1 – </w:t>
      </w:r>
      <w:r w:rsidR="00C13397">
        <w:rPr>
          <w:rFonts w:ascii="Arial" w:hAnsi="Arial" w:cs="Arial"/>
          <w:sz w:val="20"/>
          <w:szCs w:val="20"/>
        </w:rPr>
        <w:t>Nabídka.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58C8B9E" w14:textId="77777777" w:rsidR="00C13397" w:rsidRDefault="00C13397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BD50736" w14:textId="77777777" w:rsidR="00C13397" w:rsidRDefault="00C13397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6828227" w14:textId="67F37B1F" w:rsidR="00064CC1" w:rsidRDefault="00C13397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CD34EE">
        <w:rPr>
          <w:rFonts w:ascii="Arial" w:hAnsi="Arial" w:cs="Arial"/>
          <w:sz w:val="20"/>
          <w:szCs w:val="20"/>
        </w:rPr>
        <w:t> Praze dne 3. 9</w:t>
      </w:r>
      <w:r w:rsidR="002A3873">
        <w:rPr>
          <w:rFonts w:ascii="Arial" w:hAnsi="Arial" w:cs="Arial"/>
          <w:sz w:val="20"/>
          <w:szCs w:val="20"/>
        </w:rPr>
        <w:t>. 2019</w:t>
      </w:r>
    </w:p>
    <w:p w14:paraId="27C7DC59" w14:textId="77777777" w:rsidR="00C13397" w:rsidRDefault="00C13397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95D156E" w14:textId="77777777" w:rsidR="00C13397" w:rsidRDefault="00C13397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30BE14C" w14:textId="77777777" w:rsidR="00C13397" w:rsidRDefault="00C13397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9CEED43" w14:textId="77777777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 objednatele:</w:t>
      </w:r>
      <w:r w:rsidR="00C13397">
        <w:rPr>
          <w:rFonts w:ascii="Arial" w:hAnsi="Arial" w:cs="Arial"/>
          <w:b/>
          <w:bCs/>
          <w:sz w:val="20"/>
          <w:szCs w:val="20"/>
        </w:rPr>
        <w:tab/>
      </w:r>
      <w:r w:rsidR="00C13397">
        <w:rPr>
          <w:rFonts w:ascii="Arial" w:hAnsi="Arial" w:cs="Arial"/>
          <w:b/>
          <w:bCs/>
          <w:sz w:val="20"/>
          <w:szCs w:val="20"/>
        </w:rPr>
        <w:tab/>
      </w:r>
      <w:r w:rsidR="00C13397">
        <w:rPr>
          <w:rFonts w:ascii="Arial" w:hAnsi="Arial" w:cs="Arial"/>
          <w:b/>
          <w:bCs/>
          <w:sz w:val="20"/>
          <w:szCs w:val="20"/>
        </w:rPr>
        <w:tab/>
      </w:r>
      <w:r w:rsidR="00C13397">
        <w:rPr>
          <w:rFonts w:ascii="Arial" w:hAnsi="Arial" w:cs="Arial"/>
          <w:b/>
          <w:bCs/>
          <w:sz w:val="20"/>
          <w:szCs w:val="20"/>
        </w:rPr>
        <w:tab/>
      </w:r>
      <w:r w:rsidR="00C13397">
        <w:rPr>
          <w:rFonts w:ascii="Arial" w:hAnsi="Arial" w:cs="Arial"/>
          <w:b/>
          <w:bCs/>
          <w:sz w:val="20"/>
          <w:szCs w:val="20"/>
        </w:rPr>
        <w:tab/>
      </w:r>
      <w:r w:rsidR="00C13397"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 Za dodavatele:</w:t>
      </w:r>
    </w:p>
    <w:p w14:paraId="5270F636" w14:textId="77777777" w:rsidR="008A30F3" w:rsidRDefault="008A30F3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2A24B69" w14:textId="77777777" w:rsidR="008A30F3" w:rsidRDefault="008A30F3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733D429" w14:textId="77777777" w:rsidR="008A30F3" w:rsidRDefault="008A30F3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A5EFAA4" w14:textId="77777777" w:rsidR="0028770C" w:rsidRDefault="0028770C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8C245F1" w14:textId="77777777" w:rsidR="008A30F3" w:rsidRDefault="008A30F3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001D24B" w14:textId="3E6089B8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</w:t>
      </w:r>
      <w:r w:rsidR="00C13397">
        <w:rPr>
          <w:rFonts w:ascii="Arial" w:hAnsi="Arial" w:cs="Arial"/>
          <w:sz w:val="20"/>
          <w:szCs w:val="20"/>
        </w:rPr>
        <w:tab/>
      </w:r>
      <w:r w:rsidR="00C13397">
        <w:rPr>
          <w:rFonts w:ascii="Arial" w:hAnsi="Arial" w:cs="Arial"/>
          <w:sz w:val="20"/>
          <w:szCs w:val="20"/>
        </w:rPr>
        <w:tab/>
      </w:r>
      <w:r w:rsidR="00C13397">
        <w:rPr>
          <w:rFonts w:ascii="Arial" w:hAnsi="Arial" w:cs="Arial"/>
          <w:sz w:val="20"/>
          <w:szCs w:val="20"/>
        </w:rPr>
        <w:tab/>
      </w:r>
      <w:r w:rsidR="00C1339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......................................................</w:t>
      </w:r>
    </w:p>
    <w:p w14:paraId="189033DC" w14:textId="6F22347E" w:rsidR="00AE7D7E" w:rsidRDefault="00AE7D7E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E44C11C" w14:textId="67001F1A" w:rsidR="00AE7D7E" w:rsidRDefault="002A3873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E7D7E">
        <w:rPr>
          <w:rStyle w:val="oeformcharcontent"/>
          <w:rFonts w:ascii="Arial" w:hAnsi="Arial" w:cs="Arial"/>
          <w:sz w:val="20"/>
          <w:szCs w:val="20"/>
        </w:rPr>
        <w:t>Mgr. Iva Nosková, ředitelka gymnázia</w:t>
      </w:r>
      <w:r>
        <w:rPr>
          <w:rStyle w:val="oeformcharcontent"/>
          <w:rFonts w:ascii="Arial" w:hAnsi="Arial" w:cs="Arial"/>
          <w:sz w:val="20"/>
          <w:szCs w:val="20"/>
        </w:rPr>
        <w:tab/>
      </w:r>
      <w:r>
        <w:rPr>
          <w:rStyle w:val="oeformcharcontent"/>
          <w:rFonts w:ascii="Arial" w:hAnsi="Arial" w:cs="Arial"/>
          <w:sz w:val="20"/>
          <w:szCs w:val="20"/>
        </w:rPr>
        <w:tab/>
      </w:r>
      <w:r>
        <w:rPr>
          <w:rStyle w:val="oeformcharcontent"/>
          <w:rFonts w:ascii="Arial" w:hAnsi="Arial" w:cs="Arial"/>
          <w:sz w:val="20"/>
          <w:szCs w:val="20"/>
        </w:rPr>
        <w:tab/>
      </w:r>
      <w:r>
        <w:rPr>
          <w:rStyle w:val="oeformcharcontent"/>
          <w:rFonts w:ascii="Arial" w:hAnsi="Arial" w:cs="Arial"/>
          <w:sz w:val="20"/>
          <w:szCs w:val="20"/>
        </w:rPr>
        <w:tab/>
      </w:r>
      <w:r w:rsidRPr="00316D87">
        <w:rPr>
          <w:rFonts w:ascii="Arial" w:hAnsi="Arial" w:cs="Arial"/>
          <w:sz w:val="20"/>
          <w:szCs w:val="20"/>
        </w:rPr>
        <w:t>Ing. Luděk Heinz, jednatel společnosti</w:t>
      </w:r>
    </w:p>
    <w:p w14:paraId="67A86D02" w14:textId="436AE03C" w:rsidR="00AE7D7E" w:rsidRDefault="00AE7D7E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62936F5" w14:textId="262E5B0D" w:rsidR="00AE7D7E" w:rsidRDefault="00AE7D7E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B67D9E9" w14:textId="3A1FB7D5" w:rsidR="00AE7D7E" w:rsidRDefault="00AE7D7E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DDC2757" w14:textId="31DE20F4" w:rsidR="00AE7D7E" w:rsidRDefault="00AE7D7E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1A2FD4B" w14:textId="3FD0AECB" w:rsidR="00AE7D7E" w:rsidRPr="002A3873" w:rsidRDefault="00AE7D7E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A3873">
        <w:rPr>
          <w:rFonts w:ascii="Arial" w:hAnsi="Arial" w:cs="Arial"/>
          <w:b/>
          <w:bCs/>
          <w:sz w:val="20"/>
          <w:szCs w:val="20"/>
        </w:rPr>
        <w:lastRenderedPageBreak/>
        <w:t xml:space="preserve">Příloha č. 1 – Nabídka </w:t>
      </w:r>
    </w:p>
    <w:p w14:paraId="43CE6EC6" w14:textId="617C7CBE" w:rsidR="00AE7D7E" w:rsidRDefault="00AE7D7E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5"/>
        <w:gridCol w:w="941"/>
        <w:gridCol w:w="1159"/>
        <w:gridCol w:w="1428"/>
        <w:gridCol w:w="1429"/>
      </w:tblGrid>
      <w:tr w:rsidR="00AE7D7E" w:rsidRPr="00673914" w14:paraId="0FE8762E" w14:textId="77777777" w:rsidTr="00AE7D7E">
        <w:trPr>
          <w:trHeight w:val="1050"/>
        </w:trPr>
        <w:tc>
          <w:tcPr>
            <w:tcW w:w="2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2808C22" w14:textId="77777777" w:rsidR="00AE7D7E" w:rsidRPr="00673914" w:rsidRDefault="00AE7D7E" w:rsidP="00241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39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Výrobek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88CA13B" w14:textId="77777777" w:rsidR="00AE7D7E" w:rsidRPr="00673914" w:rsidRDefault="00AE7D7E" w:rsidP="00241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39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Množství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6124D11" w14:textId="77777777" w:rsidR="00AE7D7E" w:rsidRPr="00673914" w:rsidRDefault="00AE7D7E" w:rsidP="00241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39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ks bez DPH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7236FF3" w14:textId="77777777" w:rsidR="00AE7D7E" w:rsidRPr="00673914" w:rsidRDefault="00AE7D7E" w:rsidP="00241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39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Jednotková cena vč. DPH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58A90F8" w14:textId="77777777" w:rsidR="00AE7D7E" w:rsidRPr="00673914" w:rsidRDefault="00AE7D7E" w:rsidP="00241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39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Cena celkem vč. DPH</w:t>
            </w:r>
          </w:p>
        </w:tc>
      </w:tr>
      <w:tr w:rsidR="00AE7D7E" w:rsidRPr="00673914" w14:paraId="3334BAEF" w14:textId="77777777" w:rsidTr="00AE7D7E">
        <w:trPr>
          <w:trHeight w:val="300"/>
        </w:trPr>
        <w:tc>
          <w:tcPr>
            <w:tcW w:w="2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A6E64" w14:textId="77777777" w:rsidR="00AE7D7E" w:rsidRPr="00673914" w:rsidRDefault="00AE7D7E" w:rsidP="00241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39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3Pad Acer </w:t>
            </w:r>
            <w:proofErr w:type="spellStart"/>
            <w:r w:rsidRPr="006739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TravelMate</w:t>
            </w:r>
            <w:proofErr w:type="spellEnd"/>
            <w:r w:rsidRPr="006739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Spin B1 128GB SSD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9EE8E" w14:textId="77777777" w:rsidR="00AE7D7E" w:rsidRPr="00673914" w:rsidRDefault="00AE7D7E" w:rsidP="002416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39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1C3EE" w14:textId="77777777" w:rsidR="00AE7D7E" w:rsidRPr="00673914" w:rsidRDefault="00AE7D7E" w:rsidP="002416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39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8 125 Kč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67586" w14:textId="77777777" w:rsidR="00AE7D7E" w:rsidRPr="00673914" w:rsidRDefault="00AE7D7E" w:rsidP="002416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39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9 831 Kč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77D75" w14:textId="77777777" w:rsidR="00AE7D7E" w:rsidRPr="00673914" w:rsidRDefault="00AE7D7E" w:rsidP="002416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39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314 600 Kč</w:t>
            </w:r>
          </w:p>
        </w:tc>
      </w:tr>
      <w:tr w:rsidR="00AE7D7E" w:rsidRPr="00673914" w14:paraId="0B2A0204" w14:textId="77777777" w:rsidTr="00AE7D7E">
        <w:trPr>
          <w:trHeight w:val="300"/>
        </w:trPr>
        <w:tc>
          <w:tcPr>
            <w:tcW w:w="2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43CF7" w14:textId="77777777" w:rsidR="00AE7D7E" w:rsidRPr="00673914" w:rsidRDefault="00AE7D7E" w:rsidP="00241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739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Classroom</w:t>
            </w:r>
            <w:proofErr w:type="spellEnd"/>
            <w:r w:rsidRPr="006739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Management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396EA" w14:textId="77777777" w:rsidR="00AE7D7E" w:rsidRPr="00673914" w:rsidRDefault="00AE7D7E" w:rsidP="002416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39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157E9" w14:textId="77777777" w:rsidR="00AE7D7E" w:rsidRPr="00673914" w:rsidRDefault="00AE7D7E" w:rsidP="002416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39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153 Kč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67BBB" w14:textId="77777777" w:rsidR="00AE7D7E" w:rsidRPr="00673914" w:rsidRDefault="00AE7D7E" w:rsidP="002416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39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185 Kč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598F7" w14:textId="77777777" w:rsidR="00AE7D7E" w:rsidRPr="00673914" w:rsidRDefault="00AE7D7E" w:rsidP="002416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39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5 924 Kč</w:t>
            </w:r>
          </w:p>
        </w:tc>
      </w:tr>
      <w:tr w:rsidR="00AE7D7E" w:rsidRPr="00673914" w14:paraId="0527DB32" w14:textId="77777777" w:rsidTr="00AE7D7E">
        <w:trPr>
          <w:trHeight w:val="300"/>
        </w:trPr>
        <w:tc>
          <w:tcPr>
            <w:tcW w:w="2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C1577" w14:textId="77777777" w:rsidR="00AE7D7E" w:rsidRPr="00673914" w:rsidRDefault="00AE7D7E" w:rsidP="00241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39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Instalace vyladěné školní image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0510B" w14:textId="77777777" w:rsidR="00AE7D7E" w:rsidRPr="00673914" w:rsidRDefault="00AE7D7E" w:rsidP="002416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39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1F288" w14:textId="77777777" w:rsidR="00AE7D7E" w:rsidRPr="00673914" w:rsidRDefault="00AE7D7E" w:rsidP="002416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39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153 Kč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21597" w14:textId="77777777" w:rsidR="00AE7D7E" w:rsidRPr="00673914" w:rsidRDefault="00AE7D7E" w:rsidP="002416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39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185 Kč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2EE97" w14:textId="77777777" w:rsidR="00AE7D7E" w:rsidRPr="00673914" w:rsidRDefault="00AE7D7E" w:rsidP="002416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39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5 924 Kč</w:t>
            </w:r>
          </w:p>
        </w:tc>
      </w:tr>
      <w:tr w:rsidR="00AE7D7E" w:rsidRPr="00673914" w14:paraId="0880BD4E" w14:textId="77777777" w:rsidTr="00AE7D7E">
        <w:trPr>
          <w:trHeight w:val="600"/>
        </w:trPr>
        <w:tc>
          <w:tcPr>
            <w:tcW w:w="2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0B373" w14:textId="77777777" w:rsidR="00AE7D7E" w:rsidRPr="00673914" w:rsidRDefault="00AE7D7E" w:rsidP="00241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739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iZákladna</w:t>
            </w:r>
            <w:proofErr w:type="spellEnd"/>
            <w:r w:rsidRPr="006739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10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13C03" w14:textId="77777777" w:rsidR="00AE7D7E" w:rsidRPr="00673914" w:rsidRDefault="00AE7D7E" w:rsidP="002416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39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14E2" w14:textId="77777777" w:rsidR="00AE7D7E" w:rsidRPr="00673914" w:rsidRDefault="00AE7D7E" w:rsidP="002416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39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6 610 Kč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5FB1E" w14:textId="77777777" w:rsidR="00AE7D7E" w:rsidRPr="00673914" w:rsidRDefault="00AE7D7E" w:rsidP="002416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39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7 998 Kč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7FA6" w14:textId="77777777" w:rsidR="00AE7D7E" w:rsidRPr="00673914" w:rsidRDefault="00AE7D7E" w:rsidP="002416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39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23 994 Kč</w:t>
            </w:r>
          </w:p>
        </w:tc>
      </w:tr>
      <w:tr w:rsidR="00AE7D7E" w:rsidRPr="00673914" w14:paraId="3EDCAF37" w14:textId="77777777" w:rsidTr="00AE7D7E">
        <w:trPr>
          <w:trHeight w:val="300"/>
        </w:trPr>
        <w:tc>
          <w:tcPr>
            <w:tcW w:w="2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AFD14" w14:textId="77777777" w:rsidR="00AE7D7E" w:rsidRPr="00673914" w:rsidRDefault="00AE7D7E" w:rsidP="00241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39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E5730s 3G/</w:t>
            </w:r>
            <w:proofErr w:type="spellStart"/>
            <w:r w:rsidRPr="006739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Ethernet</w:t>
            </w:r>
            <w:proofErr w:type="spellEnd"/>
            <w:r w:rsidRPr="006739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</w:t>
            </w:r>
            <w:proofErr w:type="spellStart"/>
            <w:r w:rsidRPr="006739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WiFi</w:t>
            </w:r>
            <w:proofErr w:type="spellEnd"/>
            <w:r w:rsidRPr="006739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AP s </w:t>
            </w:r>
            <w:proofErr w:type="spellStart"/>
            <w:r w:rsidRPr="006739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powerbankou</w:t>
            </w:r>
            <w:proofErr w:type="spellEnd"/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BB464" w14:textId="77777777" w:rsidR="00AE7D7E" w:rsidRPr="00673914" w:rsidRDefault="00AE7D7E" w:rsidP="002416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39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44F26" w14:textId="77777777" w:rsidR="00AE7D7E" w:rsidRPr="00673914" w:rsidRDefault="00AE7D7E" w:rsidP="002416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39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4 125 Kč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D3116" w14:textId="77777777" w:rsidR="00AE7D7E" w:rsidRPr="00673914" w:rsidRDefault="00AE7D7E" w:rsidP="002416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39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4 991 Kč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0C905" w14:textId="77777777" w:rsidR="00AE7D7E" w:rsidRPr="00673914" w:rsidRDefault="00AE7D7E" w:rsidP="002416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39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4 991 Kč</w:t>
            </w:r>
          </w:p>
        </w:tc>
      </w:tr>
      <w:tr w:rsidR="00AE7D7E" w:rsidRPr="00673914" w14:paraId="0CBF52AE" w14:textId="77777777" w:rsidTr="00AE7D7E">
        <w:trPr>
          <w:trHeight w:val="300"/>
        </w:trPr>
        <w:tc>
          <w:tcPr>
            <w:tcW w:w="2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AA820" w14:textId="77777777" w:rsidR="00AE7D7E" w:rsidRPr="00673914" w:rsidRDefault="00AE7D7E" w:rsidP="00241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39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Doprava, instalace, nastavení, zaškolení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0909D" w14:textId="77777777" w:rsidR="00AE7D7E" w:rsidRPr="00673914" w:rsidRDefault="00AE7D7E" w:rsidP="002416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39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D1B1" w14:textId="77777777" w:rsidR="00AE7D7E" w:rsidRPr="00673914" w:rsidRDefault="00AE7D7E" w:rsidP="002416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39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10 000 Kč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15A7A" w14:textId="77777777" w:rsidR="00AE7D7E" w:rsidRPr="00673914" w:rsidRDefault="00AE7D7E" w:rsidP="002416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39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12 100 Kč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8D8BC" w14:textId="77777777" w:rsidR="00AE7D7E" w:rsidRPr="00673914" w:rsidRDefault="00AE7D7E" w:rsidP="002416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39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12 100 Kč</w:t>
            </w:r>
          </w:p>
        </w:tc>
      </w:tr>
      <w:tr w:rsidR="00AE7D7E" w:rsidRPr="00673914" w14:paraId="122E7015" w14:textId="77777777" w:rsidTr="00AE7D7E">
        <w:trPr>
          <w:trHeight w:val="300"/>
        </w:trPr>
        <w:tc>
          <w:tcPr>
            <w:tcW w:w="22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3A166" w14:textId="05162316" w:rsidR="00AE7D7E" w:rsidRPr="00673914" w:rsidRDefault="007D0DEE" w:rsidP="00241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</w:t>
            </w:r>
            <w:r w:rsidR="00AE7D7E" w:rsidRPr="006739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áruka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24 měsíců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384C5" w14:textId="77777777" w:rsidR="00AE7D7E" w:rsidRPr="00673914" w:rsidRDefault="00AE7D7E" w:rsidP="002416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39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54AE" w14:textId="77777777" w:rsidR="00AE7D7E" w:rsidRPr="00673914" w:rsidRDefault="00AE7D7E" w:rsidP="002416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39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4 130 Kč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26C42" w14:textId="77777777" w:rsidR="00AE7D7E" w:rsidRPr="00673914" w:rsidRDefault="00AE7D7E" w:rsidP="002416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39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4 997 Kč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FD9AB" w14:textId="77777777" w:rsidR="00AE7D7E" w:rsidRPr="00673914" w:rsidRDefault="00AE7D7E" w:rsidP="002416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39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4 997 Kč</w:t>
            </w:r>
          </w:p>
        </w:tc>
      </w:tr>
      <w:tr w:rsidR="00AE7D7E" w:rsidRPr="00673914" w14:paraId="2222628B" w14:textId="77777777" w:rsidTr="00AE7D7E">
        <w:trPr>
          <w:trHeight w:val="600"/>
        </w:trPr>
        <w:tc>
          <w:tcPr>
            <w:tcW w:w="2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E8BE1" w14:textId="77777777" w:rsidR="00AE7D7E" w:rsidRPr="00673914" w:rsidRDefault="00AE7D7E" w:rsidP="002416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8FDB1" w14:textId="77777777" w:rsidR="00AE7D7E" w:rsidRPr="00673914" w:rsidRDefault="00AE7D7E" w:rsidP="002416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97007" w14:textId="77777777" w:rsidR="00AE7D7E" w:rsidRPr="00673914" w:rsidRDefault="00AE7D7E" w:rsidP="002416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bottom"/>
            <w:hideMark/>
          </w:tcPr>
          <w:p w14:paraId="755B98A0" w14:textId="77777777" w:rsidR="00AE7D7E" w:rsidRPr="00673914" w:rsidRDefault="00AE7D7E" w:rsidP="002416A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39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Celkem vč. DPH</w:t>
            </w:r>
          </w:p>
        </w:tc>
        <w:tc>
          <w:tcPr>
            <w:tcW w:w="7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5FB3B65" w14:textId="77777777" w:rsidR="00AE7D7E" w:rsidRPr="00673914" w:rsidRDefault="00AE7D7E" w:rsidP="002416A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39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372 531 Kč</w:t>
            </w:r>
          </w:p>
        </w:tc>
      </w:tr>
    </w:tbl>
    <w:p w14:paraId="7FCA648E" w14:textId="1281F137" w:rsidR="00AE7D7E" w:rsidRDefault="00AE7D7E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E0F7F82" w14:textId="539B5E5D" w:rsidR="00AE7D7E" w:rsidRDefault="00AE7D7E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11"/>
        <w:gridCol w:w="5261"/>
      </w:tblGrid>
      <w:tr w:rsidR="00AE7D7E" w:rsidRPr="00673914" w14:paraId="30AF9C16" w14:textId="77777777" w:rsidTr="00AE7D7E">
        <w:trPr>
          <w:trHeight w:val="300"/>
        </w:trPr>
        <w:tc>
          <w:tcPr>
            <w:tcW w:w="2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E17EB9" w14:textId="77777777" w:rsidR="00AE7D7E" w:rsidRPr="00673914" w:rsidRDefault="00AE7D7E" w:rsidP="002416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739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Acer </w:t>
            </w:r>
            <w:proofErr w:type="spellStart"/>
            <w:r w:rsidRPr="006739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TravelMate</w:t>
            </w:r>
            <w:proofErr w:type="spellEnd"/>
            <w:r w:rsidRPr="006739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Spin B1 (TMB118-RN)</w:t>
            </w:r>
          </w:p>
        </w:tc>
        <w:tc>
          <w:tcPr>
            <w:tcW w:w="2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C76662" w14:textId="77777777" w:rsidR="00AE7D7E" w:rsidRPr="00673914" w:rsidRDefault="00AE7D7E" w:rsidP="002416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E7D7E" w:rsidRPr="00673914" w14:paraId="6289E560" w14:textId="77777777" w:rsidTr="00AE7D7E">
        <w:trPr>
          <w:trHeight w:val="300"/>
        </w:trPr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3D3B4" w14:textId="77777777" w:rsidR="00AE7D7E" w:rsidRPr="00673914" w:rsidRDefault="00AE7D7E" w:rsidP="00241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39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Displej</w:t>
            </w:r>
          </w:p>
        </w:tc>
        <w:tc>
          <w:tcPr>
            <w:tcW w:w="2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D86D2" w14:textId="77777777" w:rsidR="00AE7D7E" w:rsidRPr="00673914" w:rsidRDefault="00AE7D7E" w:rsidP="00241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39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11.6"  IPS LCD </w:t>
            </w:r>
            <w:proofErr w:type="spellStart"/>
            <w:r w:rsidRPr="006739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Touch</w:t>
            </w:r>
            <w:proofErr w:type="spellEnd"/>
          </w:p>
        </w:tc>
      </w:tr>
      <w:tr w:rsidR="00AE7D7E" w:rsidRPr="00673914" w14:paraId="20C02BDC" w14:textId="77777777" w:rsidTr="00AE7D7E">
        <w:trPr>
          <w:trHeight w:val="300"/>
        </w:trPr>
        <w:tc>
          <w:tcPr>
            <w:tcW w:w="2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191D4" w14:textId="77777777" w:rsidR="00AE7D7E" w:rsidRPr="00673914" w:rsidRDefault="00AE7D7E" w:rsidP="00241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39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Rozlišení 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458D2" w14:textId="77777777" w:rsidR="00AE7D7E" w:rsidRPr="00673914" w:rsidRDefault="00AE7D7E" w:rsidP="00241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39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Full HD 1920x1080</w:t>
            </w:r>
          </w:p>
        </w:tc>
      </w:tr>
      <w:tr w:rsidR="00AE7D7E" w:rsidRPr="00673914" w14:paraId="249CE454" w14:textId="77777777" w:rsidTr="00AE7D7E">
        <w:trPr>
          <w:trHeight w:val="300"/>
        </w:trPr>
        <w:tc>
          <w:tcPr>
            <w:tcW w:w="2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F59E9" w14:textId="77777777" w:rsidR="00AE7D7E" w:rsidRPr="00673914" w:rsidRDefault="00AE7D7E" w:rsidP="00241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39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Procesor 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901F4" w14:textId="77777777" w:rsidR="00AE7D7E" w:rsidRPr="00673914" w:rsidRDefault="00AE7D7E" w:rsidP="00241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39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Intel </w:t>
            </w:r>
            <w:proofErr w:type="spellStart"/>
            <w:r w:rsidRPr="006739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Celeron</w:t>
            </w:r>
            <w:proofErr w:type="spellEnd"/>
            <w:r w:rsidRPr="006739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39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Quad</w:t>
            </w:r>
            <w:proofErr w:type="spellEnd"/>
            <w:r w:rsidRPr="006739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39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Core</w:t>
            </w:r>
            <w:proofErr w:type="spellEnd"/>
            <w:r w:rsidRPr="006739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739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Processor</w:t>
            </w:r>
            <w:proofErr w:type="spellEnd"/>
            <w:r w:rsidRPr="006739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N4100 </w:t>
            </w:r>
          </w:p>
        </w:tc>
      </w:tr>
      <w:tr w:rsidR="00AE7D7E" w:rsidRPr="00673914" w14:paraId="2D3AD712" w14:textId="77777777" w:rsidTr="00AE7D7E">
        <w:trPr>
          <w:trHeight w:val="300"/>
        </w:trPr>
        <w:tc>
          <w:tcPr>
            <w:tcW w:w="2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03991" w14:textId="77777777" w:rsidR="00AE7D7E" w:rsidRPr="00673914" w:rsidRDefault="00AE7D7E" w:rsidP="00241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39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Výkon procesoru </w:t>
            </w:r>
            <w:r w:rsidRPr="00673914">
              <w:rPr>
                <w:rFonts w:ascii="Arial" w:eastAsia="Times New Roman" w:hAnsi="Arial" w:cs="Arial"/>
                <w:color w:val="0070C0"/>
                <w:sz w:val="20"/>
                <w:szCs w:val="20"/>
                <w:u w:val="single"/>
              </w:rPr>
              <w:t>www.cpubenchmark.net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D3B5A" w14:textId="77777777" w:rsidR="00AE7D7E" w:rsidRPr="00673914" w:rsidRDefault="00AE7D7E" w:rsidP="00241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739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Average</w:t>
            </w:r>
            <w:proofErr w:type="spellEnd"/>
            <w:r w:rsidRPr="006739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CPU Mark 2262</w:t>
            </w:r>
          </w:p>
        </w:tc>
      </w:tr>
      <w:tr w:rsidR="00AE7D7E" w:rsidRPr="00673914" w14:paraId="62526EB9" w14:textId="77777777" w:rsidTr="00AE7D7E">
        <w:trPr>
          <w:trHeight w:val="300"/>
        </w:trPr>
        <w:tc>
          <w:tcPr>
            <w:tcW w:w="2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98C2E" w14:textId="77777777" w:rsidR="00AE7D7E" w:rsidRPr="00673914" w:rsidRDefault="00AE7D7E" w:rsidP="00241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39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Paměť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394DC" w14:textId="77777777" w:rsidR="00AE7D7E" w:rsidRPr="00673914" w:rsidRDefault="00AE7D7E" w:rsidP="00241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39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4 GB DDR3 </w:t>
            </w:r>
          </w:p>
        </w:tc>
      </w:tr>
      <w:tr w:rsidR="00AE7D7E" w:rsidRPr="00673914" w14:paraId="243446C5" w14:textId="77777777" w:rsidTr="00AE7D7E">
        <w:trPr>
          <w:trHeight w:val="300"/>
        </w:trPr>
        <w:tc>
          <w:tcPr>
            <w:tcW w:w="2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E8EE5" w14:textId="77777777" w:rsidR="00AE7D7E" w:rsidRPr="00673914" w:rsidRDefault="00AE7D7E" w:rsidP="00241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39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Uložiště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C98F2" w14:textId="77777777" w:rsidR="00AE7D7E" w:rsidRPr="00673914" w:rsidRDefault="00AE7D7E" w:rsidP="00241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39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128GB SSD</w:t>
            </w:r>
          </w:p>
        </w:tc>
      </w:tr>
      <w:tr w:rsidR="00AE7D7E" w:rsidRPr="00673914" w14:paraId="14A607D2" w14:textId="77777777" w:rsidTr="00AE7D7E">
        <w:trPr>
          <w:trHeight w:val="300"/>
        </w:trPr>
        <w:tc>
          <w:tcPr>
            <w:tcW w:w="2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BB8A7" w14:textId="77777777" w:rsidR="00AE7D7E" w:rsidRPr="00673914" w:rsidRDefault="00AE7D7E" w:rsidP="00241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39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Deklarovaná výdrž baterie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7A446" w14:textId="77777777" w:rsidR="00AE7D7E" w:rsidRPr="00673914" w:rsidRDefault="00AE7D7E" w:rsidP="00241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39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13h - 45W</w:t>
            </w:r>
          </w:p>
        </w:tc>
      </w:tr>
      <w:tr w:rsidR="00AE7D7E" w:rsidRPr="00673914" w14:paraId="6BAB1933" w14:textId="77777777" w:rsidTr="00AE7D7E">
        <w:trPr>
          <w:trHeight w:val="600"/>
        </w:trPr>
        <w:tc>
          <w:tcPr>
            <w:tcW w:w="2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6B677" w14:textId="77777777" w:rsidR="00AE7D7E" w:rsidRPr="00673914" w:rsidRDefault="00AE7D7E" w:rsidP="00241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39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Odolnost těla notebooku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2CF65" w14:textId="77777777" w:rsidR="00AE7D7E" w:rsidRPr="00673914" w:rsidRDefault="00AE7D7E" w:rsidP="00241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39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voděodolná klávesnice, odolné tělo - certifikace MIL-STD </w:t>
            </w:r>
            <w:proofErr w:type="spellStart"/>
            <w:r w:rsidRPr="006739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certification</w:t>
            </w:r>
            <w:proofErr w:type="spellEnd"/>
          </w:p>
        </w:tc>
      </w:tr>
      <w:tr w:rsidR="00AE7D7E" w:rsidRPr="00673914" w14:paraId="63EA0CD5" w14:textId="77777777" w:rsidTr="00AE7D7E">
        <w:trPr>
          <w:trHeight w:val="300"/>
        </w:trPr>
        <w:tc>
          <w:tcPr>
            <w:tcW w:w="2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2AC9F" w14:textId="77777777" w:rsidR="00AE7D7E" w:rsidRPr="00673914" w:rsidRDefault="00AE7D7E" w:rsidP="00241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39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Záruka 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5033E" w14:textId="77777777" w:rsidR="00AE7D7E" w:rsidRPr="00673914" w:rsidRDefault="00AE7D7E" w:rsidP="00241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39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 měsíců</w:t>
            </w:r>
          </w:p>
        </w:tc>
      </w:tr>
      <w:tr w:rsidR="00AE7D7E" w:rsidRPr="00673914" w14:paraId="151BF6CC" w14:textId="77777777" w:rsidTr="00AE7D7E">
        <w:trPr>
          <w:trHeight w:val="300"/>
        </w:trPr>
        <w:tc>
          <w:tcPr>
            <w:tcW w:w="2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B20C6" w14:textId="77777777" w:rsidR="00AE7D7E" w:rsidRPr="00673914" w:rsidRDefault="00AE7D7E" w:rsidP="00241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39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Operační systém 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50ACB" w14:textId="77777777" w:rsidR="00AE7D7E" w:rsidRPr="00673914" w:rsidRDefault="00AE7D7E" w:rsidP="00241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39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Windows 10 Professional 64-bit EDU</w:t>
            </w:r>
          </w:p>
        </w:tc>
      </w:tr>
      <w:tr w:rsidR="00AE7D7E" w:rsidRPr="00673914" w14:paraId="12CB8AB2" w14:textId="77777777" w:rsidTr="00AE7D7E">
        <w:trPr>
          <w:trHeight w:val="300"/>
        </w:trPr>
        <w:tc>
          <w:tcPr>
            <w:tcW w:w="2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7BCE9" w14:textId="77777777" w:rsidR="00AE7D7E" w:rsidRPr="00673914" w:rsidRDefault="00AE7D7E" w:rsidP="00241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39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Software pro řízení výuky 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71774" w14:textId="77777777" w:rsidR="00AE7D7E" w:rsidRPr="00673914" w:rsidRDefault="00AE7D7E" w:rsidP="00241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39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ACER </w:t>
            </w:r>
            <w:proofErr w:type="spellStart"/>
            <w:r w:rsidRPr="006739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Classroom</w:t>
            </w:r>
            <w:proofErr w:type="spellEnd"/>
            <w:r w:rsidRPr="006739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Management </w:t>
            </w:r>
          </w:p>
        </w:tc>
      </w:tr>
      <w:tr w:rsidR="00AE7D7E" w:rsidRPr="00673914" w14:paraId="5A18E53F" w14:textId="77777777" w:rsidTr="00AE7D7E">
        <w:trPr>
          <w:trHeight w:val="300"/>
        </w:trPr>
        <w:tc>
          <w:tcPr>
            <w:tcW w:w="23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48211" w14:textId="77777777" w:rsidR="00AE7D7E" w:rsidRPr="00673914" w:rsidRDefault="00AE7D7E" w:rsidP="00241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39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Výukové aplikace</w:t>
            </w:r>
          </w:p>
        </w:tc>
        <w:tc>
          <w:tcPr>
            <w:tcW w:w="26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E90E1" w14:textId="03CEA039" w:rsidR="00AE7D7E" w:rsidRPr="00673914" w:rsidRDefault="00AE7D7E" w:rsidP="00241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39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SW vhodný pro výuku dle požadavků zadavatele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ve výzvě</w:t>
            </w:r>
            <w:r w:rsidRPr="006739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AE7D7E" w:rsidRPr="00673914" w14:paraId="077C9D6E" w14:textId="77777777" w:rsidTr="00AE7D7E">
        <w:trPr>
          <w:trHeight w:val="300"/>
        </w:trPr>
        <w:tc>
          <w:tcPr>
            <w:tcW w:w="2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F961B" w14:textId="77777777" w:rsidR="00AE7D7E" w:rsidRPr="00673914" w:rsidRDefault="00AE7D7E" w:rsidP="00241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E32B8" w14:textId="77777777" w:rsidR="00AE7D7E" w:rsidRPr="00673914" w:rsidRDefault="00AE7D7E" w:rsidP="002416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E7D7E" w:rsidRPr="00673914" w14:paraId="60661744" w14:textId="77777777" w:rsidTr="00AE7D7E">
        <w:trPr>
          <w:trHeight w:val="300"/>
        </w:trPr>
        <w:tc>
          <w:tcPr>
            <w:tcW w:w="2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03D9B" w14:textId="77777777" w:rsidR="00AE7D7E" w:rsidRPr="00673914" w:rsidRDefault="00AE7D7E" w:rsidP="002416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739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iZákladna</w:t>
            </w:r>
            <w:proofErr w:type="spellEnd"/>
            <w:r w:rsidRPr="006739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10</w:t>
            </w:r>
          </w:p>
        </w:tc>
        <w:tc>
          <w:tcPr>
            <w:tcW w:w="2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8496F" w14:textId="77777777" w:rsidR="00AE7D7E" w:rsidRPr="00673914" w:rsidRDefault="00AE7D7E" w:rsidP="002416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E7D7E" w:rsidRPr="00673914" w14:paraId="23A27D3D" w14:textId="77777777" w:rsidTr="00AE7D7E">
        <w:trPr>
          <w:trHeight w:val="300"/>
        </w:trPr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773C7" w14:textId="77777777" w:rsidR="00AE7D7E" w:rsidRPr="00673914" w:rsidRDefault="00AE7D7E" w:rsidP="00241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39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Uzamykatelný nabíjecí box</w:t>
            </w:r>
          </w:p>
        </w:tc>
        <w:tc>
          <w:tcPr>
            <w:tcW w:w="2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17E99" w14:textId="1AF05D26" w:rsidR="00AE7D7E" w:rsidRPr="00673914" w:rsidRDefault="00AE7D7E" w:rsidP="00241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39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dle požadavků z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  <w:r w:rsidRPr="006739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davatele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ve výzvě</w:t>
            </w:r>
          </w:p>
        </w:tc>
      </w:tr>
      <w:tr w:rsidR="00AE7D7E" w:rsidRPr="00673914" w14:paraId="6708FA49" w14:textId="77777777" w:rsidTr="00AE7D7E">
        <w:trPr>
          <w:trHeight w:val="30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EC06C" w14:textId="77777777" w:rsidR="00AE7D7E" w:rsidRDefault="00AE7D7E" w:rsidP="002416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BAB55D8" w14:textId="28E55F89" w:rsidR="00AE7D7E" w:rsidRPr="00673914" w:rsidRDefault="00AE7D7E" w:rsidP="002416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739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E5730s 3G/</w:t>
            </w:r>
            <w:proofErr w:type="spellStart"/>
            <w:r w:rsidRPr="006739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Ethernet</w:t>
            </w:r>
            <w:proofErr w:type="spellEnd"/>
            <w:r w:rsidRPr="006739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6739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WiFi</w:t>
            </w:r>
            <w:proofErr w:type="spellEnd"/>
            <w:r w:rsidRPr="006739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AP s </w:t>
            </w:r>
            <w:proofErr w:type="spellStart"/>
            <w:r w:rsidRPr="006739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powerbankou</w:t>
            </w:r>
            <w:proofErr w:type="spellEnd"/>
          </w:p>
        </w:tc>
      </w:tr>
      <w:tr w:rsidR="00AE7D7E" w:rsidRPr="00673914" w14:paraId="2FD3BE33" w14:textId="77777777" w:rsidTr="00AE7D7E">
        <w:trPr>
          <w:trHeight w:val="300"/>
        </w:trPr>
        <w:tc>
          <w:tcPr>
            <w:tcW w:w="2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6B2E9" w14:textId="77777777" w:rsidR="00AE7D7E" w:rsidRPr="00673914" w:rsidRDefault="00AE7D7E" w:rsidP="00241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39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Mobilní Wi-Fi router</w:t>
            </w:r>
          </w:p>
        </w:tc>
        <w:tc>
          <w:tcPr>
            <w:tcW w:w="26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A802C" w14:textId="77777777" w:rsidR="00AE7D7E" w:rsidRPr="00673914" w:rsidRDefault="00AE7D7E" w:rsidP="002416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39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přístup 32 zařízení, záruka 2 roky</w:t>
            </w:r>
          </w:p>
        </w:tc>
      </w:tr>
    </w:tbl>
    <w:p w14:paraId="0A800236" w14:textId="77777777" w:rsidR="00AE7D7E" w:rsidRDefault="00AE7D7E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AE7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CC1"/>
    <w:rsid w:val="00064CC1"/>
    <w:rsid w:val="000658E6"/>
    <w:rsid w:val="001731D7"/>
    <w:rsid w:val="0024379B"/>
    <w:rsid w:val="0028770C"/>
    <w:rsid w:val="002A3873"/>
    <w:rsid w:val="004C3A14"/>
    <w:rsid w:val="005F3D1C"/>
    <w:rsid w:val="007D0DEE"/>
    <w:rsid w:val="008A30F3"/>
    <w:rsid w:val="008F3715"/>
    <w:rsid w:val="00AE7D7E"/>
    <w:rsid w:val="00AF1914"/>
    <w:rsid w:val="00C13397"/>
    <w:rsid w:val="00CD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45255"/>
  <w15:chartTrackingRefBased/>
  <w15:docId w15:val="{B2724CAE-B271-42A6-A44E-CB1440352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eformcharcontent">
    <w:name w:val="oe_form_char_content"/>
    <w:basedOn w:val="Standardnpsmoodstavce"/>
    <w:rsid w:val="00243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1BA00719</Template>
  <TotalTime>0</TotalTime>
  <Pages>3</Pages>
  <Words>778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Fialova</dc:creator>
  <cp:keywords/>
  <dc:description/>
  <cp:lastModifiedBy>Iva Nosková</cp:lastModifiedBy>
  <cp:revision>2</cp:revision>
  <cp:lastPrinted>2019-08-12T12:28:00Z</cp:lastPrinted>
  <dcterms:created xsi:type="dcterms:W3CDTF">2019-09-03T09:52:00Z</dcterms:created>
  <dcterms:modified xsi:type="dcterms:W3CDTF">2019-09-03T09:52:00Z</dcterms:modified>
</cp:coreProperties>
</file>