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414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414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414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414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414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414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414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414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149"/>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26B7-1670-42AB-A05B-469D1635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2019-09-09T07:26:00Z</dcterms:created>
  <dcterms:modified xsi:type="dcterms:W3CDTF">2019-09-09T07:26:00Z</dcterms:modified>
</cp:coreProperties>
</file>