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8362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8362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8362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8362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8362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8362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8362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8362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3625"/>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13B39-B872-445C-88EE-03E5D9E5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2019-09-06T13:46:00Z</dcterms:created>
  <dcterms:modified xsi:type="dcterms:W3CDTF">2019-09-06T13:46:00Z</dcterms:modified>
</cp:coreProperties>
</file>